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45"/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900"/>
        <w:gridCol w:w="6210"/>
      </w:tblGrid>
      <w:tr w:rsidR="001B2ABD" w14:paraId="624E6164" w14:textId="77777777" w:rsidTr="00663978">
        <w:trPr>
          <w:trHeight w:val="2881"/>
        </w:trPr>
        <w:tc>
          <w:tcPr>
            <w:tcW w:w="3690" w:type="dxa"/>
            <w:vAlign w:val="bottom"/>
          </w:tcPr>
          <w:p w14:paraId="69716732" w14:textId="77777777" w:rsidR="001B2ABD" w:rsidRDefault="001B2ABD" w:rsidP="00042551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0BCB84" wp14:editId="758B37A7">
                      <wp:simplePos x="0" y="0"/>
                      <wp:positionH relativeFrom="margin">
                        <wp:posOffset>245745</wp:posOffset>
                      </wp:positionH>
                      <wp:positionV relativeFrom="margin">
                        <wp:posOffset>163830</wp:posOffset>
                      </wp:positionV>
                      <wp:extent cx="1724660" cy="1940560"/>
                      <wp:effectExtent l="19050" t="19050" r="46990" b="40640"/>
                      <wp:wrapSquare wrapText="bothSides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660" cy="1940943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19EE19" id="Oval 2" o:spid="_x0000_s1026" alt="Title: Professional Headshot of Man" style="position:absolute;margin-left:19.35pt;margin-top:12.9pt;width:135.8pt;height:15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" strokecolor="#94b6d2 [3204]" strokeweight="5pt">
                      <v:fill r:id="rId10" o:title="" recolor="t" rotate="t" type="frame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900" w:type="dxa"/>
          </w:tcPr>
          <w:p w14:paraId="3E90E9F7" w14:textId="77777777" w:rsidR="001B2ABD" w:rsidRDefault="001B2ABD" w:rsidP="00042551">
            <w:pPr>
              <w:tabs>
                <w:tab w:val="left" w:pos="990"/>
              </w:tabs>
            </w:pPr>
          </w:p>
        </w:tc>
        <w:tc>
          <w:tcPr>
            <w:tcW w:w="6210" w:type="dxa"/>
            <w:vAlign w:val="center"/>
          </w:tcPr>
          <w:p w14:paraId="586C8BC9" w14:textId="77777777" w:rsidR="006C0539" w:rsidRPr="004F1AD5" w:rsidRDefault="00A73A99" w:rsidP="006C0539">
            <w:pPr>
              <w:pStyle w:val="Title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F1AD5">
              <w:rPr>
                <w:rFonts w:ascii="Times New Roman" w:eastAsia="Adobe Fan Heiti Std B" w:hAnsi="Times New Roman" w:cs="Times New Roman"/>
                <w:b/>
                <w:sz w:val="48"/>
                <w:szCs w:val="48"/>
              </w:rPr>
              <w:t>Ricky C. Ballesteros</w:t>
            </w:r>
          </w:p>
          <w:p w14:paraId="573B7CCD" w14:textId="77777777" w:rsidR="004F1AD5" w:rsidRPr="004F1AD5" w:rsidRDefault="004F1AD5" w:rsidP="00033728">
            <w:pPr>
              <w:pStyle w:val="Subtitle"/>
              <w:rPr>
                <w:spacing w:val="0"/>
                <w:w w:val="100"/>
                <w:sz w:val="10"/>
                <w:szCs w:val="10"/>
              </w:rPr>
            </w:pPr>
          </w:p>
          <w:p w14:paraId="202FBC0F" w14:textId="77777777" w:rsidR="001B2ABD" w:rsidRPr="009A3F16" w:rsidRDefault="00211FE0" w:rsidP="00033728">
            <w:pPr>
              <w:pStyle w:val="Subtitle"/>
              <w:rPr>
                <w:sz w:val="30"/>
                <w:szCs w:val="30"/>
              </w:rPr>
            </w:pPr>
            <w:r w:rsidRPr="00013F6E">
              <w:rPr>
                <w:spacing w:val="150"/>
                <w:w w:val="100"/>
                <w:sz w:val="30"/>
                <w:szCs w:val="30"/>
              </w:rPr>
              <w:t>Te</w:t>
            </w:r>
            <w:r w:rsidR="00797D53" w:rsidRPr="00013F6E">
              <w:rPr>
                <w:spacing w:val="150"/>
                <w:w w:val="100"/>
                <w:sz w:val="30"/>
                <w:szCs w:val="30"/>
              </w:rPr>
              <w:t>ache</w:t>
            </w:r>
            <w:r w:rsidR="00797D53" w:rsidRPr="00013F6E">
              <w:rPr>
                <w:spacing w:val="75"/>
                <w:w w:val="100"/>
                <w:sz w:val="30"/>
                <w:szCs w:val="30"/>
              </w:rPr>
              <w:t>r</w:t>
            </w:r>
          </w:p>
        </w:tc>
      </w:tr>
      <w:tr w:rsidR="001B2ABD" w14:paraId="4F4C138B" w14:textId="77777777" w:rsidTr="004F1AD5">
        <w:trPr>
          <w:trHeight w:val="10664"/>
        </w:trPr>
        <w:tc>
          <w:tcPr>
            <w:tcW w:w="3690" w:type="dxa"/>
          </w:tcPr>
          <w:sdt>
            <w:sdtPr>
              <w:id w:val="-1711873194"/>
              <w:placeholder>
                <w:docPart w:val="25609E1F879249E08DAEC10D66B47230"/>
              </w:placeholder>
              <w:temporary/>
              <w:showingPlcHdr/>
              <w15:appearance w15:val="hidden"/>
            </w:sdtPr>
            <w:sdtContent>
              <w:p w14:paraId="73FB2047" w14:textId="77777777" w:rsidR="001B2ABD" w:rsidRDefault="00036450" w:rsidP="00042551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041233AA" w14:textId="77777777" w:rsidR="00211FE0" w:rsidRPr="00211FE0" w:rsidRDefault="00211FE0" w:rsidP="001B7691">
            <w:r w:rsidRPr="00211FE0">
              <w:t>Mr. Ricky Caragay Ballesteros</w:t>
            </w:r>
          </w:p>
          <w:p w14:paraId="4954BB94" w14:textId="77777777" w:rsidR="00036450" w:rsidRPr="00211FE0" w:rsidRDefault="001B7691" w:rsidP="001B7691">
            <w:r w:rsidRPr="00211FE0">
              <w:t xml:space="preserve">Block 4 Lot 9 Starkville Sub. </w:t>
            </w:r>
            <w:proofErr w:type="spellStart"/>
            <w:r w:rsidRPr="00211FE0">
              <w:t>Carsadang</w:t>
            </w:r>
            <w:proofErr w:type="spellEnd"/>
            <w:r w:rsidRPr="00211FE0">
              <w:t xml:space="preserve"> Bago 2, City of Imus, Cavite, 1403 Philippines </w:t>
            </w:r>
          </w:p>
          <w:p w14:paraId="52ACE6CB" w14:textId="77777777" w:rsidR="00DF2519" w:rsidRDefault="00DF2519" w:rsidP="001B7691"/>
          <w:p w14:paraId="4E1EE545" w14:textId="77777777" w:rsidR="00211FE0" w:rsidRDefault="00DF2519" w:rsidP="001B7691">
            <w:r>
              <w:t xml:space="preserve">Birth date: </w:t>
            </w:r>
            <w:r w:rsidR="00211FE0" w:rsidRPr="00211FE0">
              <w:t>June15, 1979</w:t>
            </w:r>
          </w:p>
          <w:p w14:paraId="124E54A5" w14:textId="77777777" w:rsidR="00DF2519" w:rsidRPr="00211FE0" w:rsidRDefault="00DF2519" w:rsidP="001B7691">
            <w:r>
              <w:t xml:space="preserve">Place: </w:t>
            </w:r>
            <w:proofErr w:type="spellStart"/>
            <w:r>
              <w:t>Macabito</w:t>
            </w:r>
            <w:proofErr w:type="spellEnd"/>
            <w:r>
              <w:t xml:space="preserve"> </w:t>
            </w:r>
            <w:proofErr w:type="spellStart"/>
            <w:r>
              <w:t>Calasiao</w:t>
            </w:r>
            <w:proofErr w:type="spellEnd"/>
            <w:r>
              <w:t>, Pangasinan</w:t>
            </w:r>
          </w:p>
          <w:p w14:paraId="621209D8" w14:textId="77777777" w:rsidR="00211FE0" w:rsidRDefault="00DF2519" w:rsidP="001B7691">
            <w:r>
              <w:t xml:space="preserve">Civil Status: </w:t>
            </w:r>
            <w:r w:rsidR="00211FE0" w:rsidRPr="00211FE0">
              <w:t>Married</w:t>
            </w:r>
          </w:p>
          <w:p w14:paraId="69107D61" w14:textId="77777777" w:rsidR="00DF2519" w:rsidRPr="00211FE0" w:rsidRDefault="00DF2519" w:rsidP="001B7691">
            <w:r>
              <w:t>Citizenship: Filipino</w:t>
            </w:r>
          </w:p>
          <w:p w14:paraId="38A6F13E" w14:textId="77777777" w:rsidR="00211FE0" w:rsidRDefault="00211FE0" w:rsidP="001B7691"/>
          <w:p w14:paraId="7781ACCA" w14:textId="77777777" w:rsidR="00036450" w:rsidRDefault="00036450" w:rsidP="00042551"/>
          <w:sdt>
            <w:sdtPr>
              <w:id w:val="-1954003311"/>
              <w:placeholder>
                <w:docPart w:val="638860AC32DF4B4291D830A17A608214"/>
              </w:placeholder>
              <w:temporary/>
              <w:showingPlcHdr/>
              <w15:appearance w15:val="hidden"/>
            </w:sdtPr>
            <w:sdtContent>
              <w:p w14:paraId="44CEB659" w14:textId="77777777" w:rsidR="00036450" w:rsidRPr="00CB0055" w:rsidRDefault="00CB0055" w:rsidP="00042551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579C639405B94A9B95A0139C3E2BA0BC"/>
              </w:placeholder>
              <w:temporary/>
              <w:showingPlcHdr/>
              <w15:appearance w15:val="hidden"/>
            </w:sdtPr>
            <w:sdtContent>
              <w:p w14:paraId="49363CA3" w14:textId="77777777" w:rsidR="004D3011" w:rsidRDefault="004D3011" w:rsidP="00042551">
                <w:r w:rsidRPr="004D3011">
                  <w:t>PHONE:</w:t>
                </w:r>
              </w:p>
            </w:sdtContent>
          </w:sdt>
          <w:p w14:paraId="40C11DEB" w14:textId="77777777" w:rsidR="004D3011" w:rsidRDefault="00033728" w:rsidP="00042551">
            <w:r>
              <w:t>+63 9208181091</w:t>
            </w:r>
          </w:p>
          <w:p w14:paraId="4BA59F01" w14:textId="77777777" w:rsidR="004D3011" w:rsidRDefault="004D3011" w:rsidP="00042551"/>
          <w:sdt>
            <w:sdtPr>
              <w:id w:val="-240260293"/>
              <w:placeholder>
                <w:docPart w:val="BBAD4D343ABD4A90B0801729B23F69AF"/>
              </w:placeholder>
              <w:temporary/>
              <w:showingPlcHdr/>
              <w15:appearance w15:val="hidden"/>
            </w:sdtPr>
            <w:sdtContent>
              <w:p w14:paraId="2BD1D304" w14:textId="77777777" w:rsidR="004D3011" w:rsidRDefault="004D3011" w:rsidP="00042551">
                <w:r w:rsidRPr="004D3011">
                  <w:t>EMAIL:</w:t>
                </w:r>
              </w:p>
            </w:sdtContent>
          </w:sdt>
          <w:p w14:paraId="2B98F847" w14:textId="77777777" w:rsidR="00033728" w:rsidRDefault="00033728" w:rsidP="00033728">
            <w:pPr>
              <w:rPr>
                <w:rStyle w:val="Hyperlink"/>
                <w:szCs w:val="18"/>
              </w:rPr>
            </w:pPr>
            <w:hyperlink r:id="rId11" w:history="1">
              <w:r w:rsidRPr="00033728">
                <w:rPr>
                  <w:rStyle w:val="Hyperlink"/>
                  <w:szCs w:val="18"/>
                </w:rPr>
                <w:t>teach2hope@yahoo.com.ph</w:t>
              </w:r>
            </w:hyperlink>
            <w:r w:rsidRPr="00033728">
              <w:rPr>
                <w:rStyle w:val="Hyperlink"/>
                <w:szCs w:val="18"/>
              </w:rPr>
              <w:t xml:space="preserve"> </w:t>
            </w:r>
          </w:p>
          <w:p w14:paraId="26797BA2" w14:textId="77777777" w:rsidR="00033728" w:rsidRDefault="00033728" w:rsidP="00033728">
            <w:pPr>
              <w:rPr>
                <w:rStyle w:val="Hyperlink"/>
                <w:szCs w:val="18"/>
              </w:rPr>
            </w:pPr>
            <w:r>
              <w:rPr>
                <w:rStyle w:val="Hyperlink"/>
                <w:szCs w:val="18"/>
              </w:rPr>
              <w:t>rballesteros@jrcamanila.edu.ph</w:t>
            </w:r>
          </w:p>
          <w:p w14:paraId="1D88C667" w14:textId="77777777" w:rsidR="00033728" w:rsidRPr="00033728" w:rsidRDefault="00033728" w:rsidP="00033728">
            <w:pPr>
              <w:rPr>
                <w:color w:val="B85A22" w:themeColor="accent2" w:themeShade="BF"/>
                <w:szCs w:val="18"/>
                <w:u w:val="single"/>
              </w:rPr>
            </w:pPr>
            <w:r w:rsidRPr="00033728">
              <w:rPr>
                <w:rStyle w:val="Hyperlink"/>
                <w:szCs w:val="18"/>
              </w:rPr>
              <w:t>riqueh1979@gmail.com</w:t>
            </w:r>
          </w:p>
          <w:p w14:paraId="23301B03" w14:textId="77777777" w:rsidR="00036450" w:rsidRPr="00E4381A" w:rsidRDefault="00036450" w:rsidP="00042551">
            <w:pPr>
              <w:rPr>
                <w:rStyle w:val="Hyperlink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8F23055CF19A492E9399FE5A07A3139B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14:paraId="07890168" w14:textId="77777777" w:rsidR="004D3011" w:rsidRPr="00CB0055" w:rsidRDefault="00CB0055" w:rsidP="00042551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2E07B8EA" w14:textId="77777777" w:rsidR="004D3011" w:rsidRDefault="00033728" w:rsidP="00042551">
            <w:r>
              <w:t>Playing Basketball and  Volleyball</w:t>
            </w:r>
          </w:p>
          <w:p w14:paraId="794DC371" w14:textId="77777777" w:rsidR="004D3011" w:rsidRDefault="00033728" w:rsidP="00042551">
            <w:r>
              <w:t>Playing Badminton</w:t>
            </w:r>
            <w:r w:rsidR="00687D41">
              <w:t xml:space="preserve"> </w:t>
            </w:r>
          </w:p>
          <w:p w14:paraId="374FCF78" w14:textId="77777777" w:rsidR="00687D41" w:rsidRDefault="00687D41" w:rsidP="00042551"/>
          <w:p w14:paraId="0BD70D88" w14:textId="77777777" w:rsidR="004D3011" w:rsidRPr="004D3011" w:rsidRDefault="004D3011" w:rsidP="00042551"/>
        </w:tc>
        <w:tc>
          <w:tcPr>
            <w:tcW w:w="900" w:type="dxa"/>
          </w:tcPr>
          <w:p w14:paraId="542ED333" w14:textId="77777777" w:rsidR="001B2ABD" w:rsidRDefault="001B2ABD" w:rsidP="00042551">
            <w:pPr>
              <w:tabs>
                <w:tab w:val="left" w:pos="990"/>
              </w:tabs>
            </w:pPr>
          </w:p>
        </w:tc>
        <w:tc>
          <w:tcPr>
            <w:tcW w:w="6210" w:type="dxa"/>
          </w:tcPr>
          <w:sdt>
            <w:sdtPr>
              <w:id w:val="1049110328"/>
              <w:placeholder>
                <w:docPart w:val="5DDFF862C0F645858DC08E979A06E4D2"/>
              </w:placeholder>
              <w:temporary/>
              <w:showingPlcHdr/>
              <w15:appearance w15:val="hidden"/>
            </w:sdtPr>
            <w:sdtContent>
              <w:p w14:paraId="23693F98" w14:textId="77777777" w:rsidR="001B2ABD" w:rsidRDefault="00E25A26" w:rsidP="00E46EFA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17B96B8F" w14:textId="77777777" w:rsidR="00036450" w:rsidRPr="004F1AD5" w:rsidRDefault="00042551" w:rsidP="00E46EFA">
            <w:pPr>
              <w:pStyle w:val="Heading4"/>
              <w:rPr>
                <w:rFonts w:asciiTheme="majorHAnsi" w:hAnsiTheme="majorHAnsi"/>
              </w:rPr>
            </w:pPr>
            <w:r w:rsidRPr="004F1AD5">
              <w:rPr>
                <w:rFonts w:asciiTheme="majorHAnsi" w:hAnsiTheme="majorHAnsi"/>
              </w:rPr>
              <w:t>Jesus Reigns Christians College</w:t>
            </w:r>
          </w:p>
          <w:p w14:paraId="3F600F69" w14:textId="77777777" w:rsidR="00293AA2" w:rsidRPr="00293AA2" w:rsidRDefault="00293AA2" w:rsidP="00E46EFA">
            <w:r>
              <w:t>J. Nakpil St. Malate Manila</w:t>
            </w:r>
          </w:p>
          <w:p w14:paraId="633C0D67" w14:textId="77777777" w:rsidR="00036450" w:rsidRPr="00B359E4" w:rsidRDefault="00042551" w:rsidP="00E46EFA">
            <w:pPr>
              <w:pStyle w:val="Date"/>
            </w:pPr>
            <w:r>
              <w:t>June 2012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April 2014</w:t>
            </w:r>
          </w:p>
          <w:p w14:paraId="11DB1597" w14:textId="77777777" w:rsidR="004D3011" w:rsidRDefault="00042551" w:rsidP="00E46EFA">
            <w:r>
              <w:t>Certificate Teaching Program (  CTP ) 24 Units</w:t>
            </w:r>
          </w:p>
          <w:p w14:paraId="1CD80E49" w14:textId="77777777" w:rsidR="00036450" w:rsidRDefault="00036450" w:rsidP="00E46EFA"/>
          <w:p w14:paraId="27A8C47D" w14:textId="77777777" w:rsidR="00042551" w:rsidRDefault="00042551" w:rsidP="00E46EFA">
            <w:pPr>
              <w:pStyle w:val="Heading4"/>
            </w:pPr>
            <w:r>
              <w:t xml:space="preserve">Pangasinan State University San Carlos City Campus </w:t>
            </w:r>
          </w:p>
          <w:p w14:paraId="1086AB35" w14:textId="77777777" w:rsidR="00342F6E" w:rsidRPr="00342F6E" w:rsidRDefault="00293AA2" w:rsidP="00E46EFA">
            <w:r>
              <w:t xml:space="preserve">Roxas Blvd San Carlos City, Pangasinan </w:t>
            </w:r>
          </w:p>
          <w:p w14:paraId="1962C1C9" w14:textId="77777777" w:rsidR="00042551" w:rsidRPr="00B359E4" w:rsidRDefault="00293AA2" w:rsidP="00E46EFA">
            <w:pPr>
              <w:pStyle w:val="Date"/>
            </w:pPr>
            <w:r>
              <w:t>June 1996</w:t>
            </w:r>
            <w:r w:rsidR="00042551" w:rsidRPr="00B359E4">
              <w:t xml:space="preserve"> </w:t>
            </w:r>
            <w:r>
              <w:t>–</w:t>
            </w:r>
            <w:r w:rsidR="00042551" w:rsidRPr="00B359E4">
              <w:t xml:space="preserve"> </w:t>
            </w:r>
            <w:r>
              <w:t>April 2000</w:t>
            </w:r>
          </w:p>
          <w:p w14:paraId="7CB0F1F7" w14:textId="77777777" w:rsidR="00042551" w:rsidRDefault="00293AA2" w:rsidP="00E46EFA">
            <w:r>
              <w:t>Bachelor of Science in Agricultural Education</w:t>
            </w:r>
          </w:p>
          <w:p w14:paraId="2B3F888B" w14:textId="77777777" w:rsidR="00293AA2" w:rsidRDefault="00293AA2" w:rsidP="00E46EFA">
            <w:proofErr w:type="spellStart"/>
            <w:r>
              <w:t>B.S.A.Ed</w:t>
            </w:r>
            <w:proofErr w:type="spellEnd"/>
            <w:r>
              <w:t xml:space="preserve">  ( Integrated )</w:t>
            </w:r>
          </w:p>
          <w:p w14:paraId="3F66010E" w14:textId="77777777" w:rsidR="00042551" w:rsidRDefault="00042551" w:rsidP="00E46EFA">
            <w:pPr>
              <w:pStyle w:val="Heading4"/>
            </w:pPr>
          </w:p>
          <w:p w14:paraId="474357A4" w14:textId="77777777" w:rsidR="00036450" w:rsidRDefault="00293AA2" w:rsidP="00E46EFA">
            <w:pPr>
              <w:pStyle w:val="Heading4"/>
            </w:pPr>
            <w:proofErr w:type="spellStart"/>
            <w:r>
              <w:t>Calbueg</w:t>
            </w:r>
            <w:proofErr w:type="spellEnd"/>
            <w:r>
              <w:t xml:space="preserve"> National High School </w:t>
            </w:r>
          </w:p>
          <w:p w14:paraId="7D861B72" w14:textId="77777777" w:rsidR="00797D53" w:rsidRPr="00797D53" w:rsidRDefault="00797D53" w:rsidP="00E46EFA">
            <w:proofErr w:type="spellStart"/>
            <w:r>
              <w:t>Calbueg</w:t>
            </w:r>
            <w:proofErr w:type="spellEnd"/>
            <w:r>
              <w:t xml:space="preserve"> </w:t>
            </w:r>
            <w:proofErr w:type="spellStart"/>
            <w:r>
              <w:t>Malasique</w:t>
            </w:r>
            <w:proofErr w:type="spellEnd"/>
            <w:r>
              <w:t xml:space="preserve"> Pangasinan </w:t>
            </w:r>
          </w:p>
          <w:p w14:paraId="1CD7E1B2" w14:textId="77777777" w:rsidR="00036450" w:rsidRPr="00B359E4" w:rsidRDefault="00797D53" w:rsidP="00E46EFA">
            <w:pPr>
              <w:pStyle w:val="Date"/>
            </w:pPr>
            <w:r>
              <w:t>June 1992 –</w:t>
            </w:r>
            <w:r w:rsidR="00036450" w:rsidRPr="00B359E4">
              <w:t xml:space="preserve"> </w:t>
            </w:r>
            <w:r>
              <w:t>March 1996</w:t>
            </w:r>
          </w:p>
          <w:p w14:paraId="20FA381E" w14:textId="77777777" w:rsidR="00036450" w:rsidRDefault="00797D53" w:rsidP="00E46EFA">
            <w:r>
              <w:t xml:space="preserve">Secondary Level </w:t>
            </w:r>
          </w:p>
          <w:p w14:paraId="3A479131" w14:textId="77777777" w:rsidR="00293AA2" w:rsidRDefault="00293AA2" w:rsidP="00E46EFA"/>
          <w:p w14:paraId="6699EAC7" w14:textId="77777777" w:rsidR="00797D53" w:rsidRDefault="00797D53" w:rsidP="00E46EFA">
            <w:pPr>
              <w:pStyle w:val="Heading4"/>
            </w:pPr>
            <w:proofErr w:type="spellStart"/>
            <w:r>
              <w:t>Calbueg</w:t>
            </w:r>
            <w:proofErr w:type="spellEnd"/>
            <w:r>
              <w:t xml:space="preserve"> National High School </w:t>
            </w:r>
          </w:p>
          <w:p w14:paraId="39D0B64D" w14:textId="77777777" w:rsidR="00797D53" w:rsidRPr="00797D53" w:rsidRDefault="00797D53" w:rsidP="00E46EFA">
            <w:proofErr w:type="spellStart"/>
            <w:r>
              <w:t>Calbueg</w:t>
            </w:r>
            <w:proofErr w:type="spellEnd"/>
            <w:r>
              <w:t xml:space="preserve"> </w:t>
            </w:r>
            <w:proofErr w:type="spellStart"/>
            <w:r>
              <w:t>Malasique</w:t>
            </w:r>
            <w:proofErr w:type="spellEnd"/>
            <w:r>
              <w:t xml:space="preserve"> Pangasinan </w:t>
            </w:r>
          </w:p>
          <w:p w14:paraId="16EE71EE" w14:textId="77777777" w:rsidR="00797D53" w:rsidRPr="00B359E4" w:rsidRDefault="00541E6B" w:rsidP="00E46EFA">
            <w:pPr>
              <w:pStyle w:val="Date"/>
            </w:pPr>
            <w:r>
              <w:t>June 1986</w:t>
            </w:r>
            <w:r w:rsidR="00797D53">
              <w:t xml:space="preserve"> –</w:t>
            </w:r>
            <w:r w:rsidR="00797D53" w:rsidRPr="00B359E4">
              <w:t xml:space="preserve"> </w:t>
            </w:r>
            <w:r w:rsidR="00797D53">
              <w:t>March 1992</w:t>
            </w:r>
          </w:p>
          <w:p w14:paraId="549575A7" w14:textId="77777777" w:rsidR="00293AA2" w:rsidRDefault="00797D53" w:rsidP="00E46EFA">
            <w:r>
              <w:t>Elementary Level</w:t>
            </w:r>
          </w:p>
          <w:sdt>
            <w:sdtPr>
              <w:id w:val="1001553383"/>
              <w:placeholder>
                <w:docPart w:val="2ADC4A0765E746BC853196B8C6DC9193"/>
              </w:placeholder>
              <w:temporary/>
              <w:showingPlcHdr/>
              <w15:appearance w15:val="hidden"/>
            </w:sdtPr>
            <w:sdtContent>
              <w:p w14:paraId="04CF585F" w14:textId="77777777" w:rsidR="00036450" w:rsidRDefault="00036450" w:rsidP="00E46EFA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217DD9AE" w14:textId="77777777" w:rsidR="004D3011" w:rsidRPr="004D3011" w:rsidRDefault="00797D53" w:rsidP="00E46EFA">
            <w:pPr>
              <w:pStyle w:val="Heading4"/>
              <w:rPr>
                <w:bCs/>
              </w:rPr>
            </w:pPr>
            <w:r>
              <w:t xml:space="preserve">Jesus Reigns Christian </w:t>
            </w:r>
            <w:r w:rsidR="0013345E">
              <w:t>Academy</w:t>
            </w:r>
            <w:r>
              <w:t xml:space="preserve"> </w:t>
            </w:r>
            <w:r w:rsidR="00FC4ED3">
              <w:t>–</w:t>
            </w:r>
            <w:r>
              <w:t xml:space="preserve"> </w:t>
            </w:r>
            <w:r w:rsidR="00FC4ED3">
              <w:t>Secondary School Teacher</w:t>
            </w:r>
          </w:p>
          <w:p w14:paraId="74149F48" w14:textId="77777777" w:rsidR="00D1574A" w:rsidRPr="00D1574A" w:rsidRDefault="00D1574A" w:rsidP="00E46EFA">
            <w:pPr>
              <w:pStyle w:val="Date"/>
              <w:rPr>
                <w:sz w:val="4"/>
                <w:szCs w:val="4"/>
              </w:rPr>
            </w:pPr>
          </w:p>
          <w:p w14:paraId="562F7A67" w14:textId="77777777" w:rsidR="004D3011" w:rsidRPr="004D3011" w:rsidRDefault="00797D53" w:rsidP="00E46EFA">
            <w:pPr>
              <w:pStyle w:val="Date"/>
            </w:pPr>
            <w:r>
              <w:t xml:space="preserve">June 2010 </w:t>
            </w:r>
            <w:r w:rsidR="004D3011" w:rsidRPr="004D3011">
              <w:t>–</w:t>
            </w:r>
            <w:r>
              <w:t xml:space="preserve"> Present</w:t>
            </w:r>
          </w:p>
          <w:p w14:paraId="767794F6" w14:textId="77777777" w:rsidR="0013345E" w:rsidRDefault="00FC4ED3" w:rsidP="00E46EFA">
            <w:pPr>
              <w:rPr>
                <w:rFonts w:cs="Estrangelo Edessa"/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 w:rsidRPr="00FC4ED3">
              <w:rPr>
                <w:rFonts w:cs="Estrangelo Edessa"/>
                <w:szCs w:val="18"/>
              </w:rPr>
              <w:t>Teaching</w:t>
            </w:r>
            <w:r w:rsidR="0013345E">
              <w:rPr>
                <w:rFonts w:cs="Estrangelo Edessa"/>
                <w:szCs w:val="18"/>
              </w:rPr>
              <w:t xml:space="preserve"> PE &amp; Health 11 &amp; 12</w:t>
            </w:r>
          </w:p>
          <w:p w14:paraId="649A8F83" w14:textId="77777777" w:rsidR="00FC4ED3" w:rsidRPr="00FC4ED3" w:rsidRDefault="0013345E" w:rsidP="0013345E">
            <w:pPr>
              <w:rPr>
                <w:rFonts w:cs="Estrangelo Edessa"/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 w:rsidRPr="00FC4ED3">
              <w:rPr>
                <w:rFonts w:cs="Estrangelo Edessa"/>
                <w:szCs w:val="18"/>
              </w:rPr>
              <w:t>Teaching</w:t>
            </w:r>
            <w:r>
              <w:rPr>
                <w:rFonts w:cs="Estrangelo Edessa"/>
                <w:szCs w:val="18"/>
              </w:rPr>
              <w:t xml:space="preserve"> </w:t>
            </w:r>
            <w:r w:rsidR="00FC4ED3" w:rsidRPr="00FC4ED3">
              <w:rPr>
                <w:rFonts w:cs="Estrangelo Edessa"/>
                <w:szCs w:val="18"/>
              </w:rPr>
              <w:t>Elementary Algebra,  and Physical Education I to  IV</w:t>
            </w:r>
          </w:p>
          <w:p w14:paraId="18806F08" w14:textId="77777777" w:rsidR="00FC4ED3" w:rsidRPr="00FC4ED3" w:rsidRDefault="00FC4ED3" w:rsidP="00E46EFA">
            <w:pPr>
              <w:rPr>
                <w:rFonts w:cs="Estrangelo Edessa"/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>●</w:t>
            </w:r>
            <w:r>
              <w:rPr>
                <w:rFonts w:ascii="Bookman Old Style" w:hAnsi="Bookman Old Style" w:cs="Estrangelo Edessa"/>
                <w:b/>
                <w:sz w:val="22"/>
              </w:rPr>
              <w:t xml:space="preserve">  </w:t>
            </w:r>
            <w:r w:rsidRPr="00FC4ED3">
              <w:rPr>
                <w:rFonts w:cs="Estrangelo Edessa"/>
                <w:szCs w:val="18"/>
              </w:rPr>
              <w:t>Teaching Asian Civilization, Electricity  I – IV, and Drafting I – IV</w:t>
            </w:r>
          </w:p>
          <w:p w14:paraId="1230429A" w14:textId="77777777" w:rsidR="00FC4ED3" w:rsidRPr="00403870" w:rsidRDefault="00FC4ED3" w:rsidP="00E46EFA">
            <w:pPr>
              <w:rPr>
                <w:rFonts w:ascii="Bookman Old Style" w:hAnsi="Bookman Old Style" w:cs="Estrangelo Edessa"/>
                <w:sz w:val="22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 w:rsidRPr="00FC4ED3">
              <w:rPr>
                <w:rFonts w:cs="Estrangelo Edessa"/>
                <w:szCs w:val="18"/>
              </w:rPr>
              <w:t>Teaching Statistics,</w:t>
            </w:r>
            <w:r w:rsidRPr="00403870">
              <w:rPr>
                <w:rFonts w:ascii="Bookman Old Style" w:hAnsi="Bookman Old Style" w:cs="Estrangelo Edessa"/>
                <w:sz w:val="22"/>
              </w:rPr>
              <w:t xml:space="preserve">  </w:t>
            </w:r>
          </w:p>
          <w:p w14:paraId="6077C65D" w14:textId="77777777" w:rsidR="00FC4ED3" w:rsidRDefault="00FC4ED3" w:rsidP="00E46EFA">
            <w:pPr>
              <w:rPr>
                <w:rFonts w:ascii="Bookman Old Style" w:hAnsi="Bookman Old Style" w:cs="Estrangelo Edessa"/>
                <w:sz w:val="22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 w:rsidR="00033728" w:rsidRPr="00033728">
              <w:rPr>
                <w:rFonts w:cs="Estrangelo Edessa"/>
                <w:szCs w:val="18"/>
              </w:rPr>
              <w:t xml:space="preserve">Volleyball </w:t>
            </w:r>
            <w:r w:rsidR="00033728">
              <w:rPr>
                <w:rFonts w:cs="Estrangelo Edessa"/>
                <w:szCs w:val="18"/>
              </w:rPr>
              <w:t xml:space="preserve">and Badminton </w:t>
            </w:r>
            <w:r w:rsidRPr="00FC4ED3">
              <w:rPr>
                <w:rFonts w:cs="Estrangelo Edessa"/>
                <w:szCs w:val="18"/>
              </w:rPr>
              <w:t>Head Coach</w:t>
            </w:r>
            <w:r>
              <w:rPr>
                <w:rFonts w:ascii="Bookman Old Style" w:hAnsi="Bookman Old Style" w:cs="Estrangelo Edessa"/>
                <w:sz w:val="22"/>
              </w:rPr>
              <w:t xml:space="preserve"> </w:t>
            </w:r>
          </w:p>
          <w:p w14:paraId="6E01D55E" w14:textId="77777777" w:rsidR="004F1AD5" w:rsidRDefault="004F1AD5" w:rsidP="00E46EFA">
            <w:pPr>
              <w:rPr>
                <w:rFonts w:ascii="Bookman Old Style" w:hAnsi="Bookman Old Style" w:cs="Estrangelo Edessa"/>
                <w:sz w:val="22"/>
              </w:rPr>
            </w:pPr>
          </w:p>
          <w:p w14:paraId="57637374" w14:textId="77777777" w:rsidR="004F1AD5" w:rsidRPr="004D3011" w:rsidRDefault="009E2104" w:rsidP="004F1AD5">
            <w:pPr>
              <w:pStyle w:val="Heading4"/>
              <w:rPr>
                <w:bCs/>
              </w:rPr>
            </w:pPr>
            <w:r>
              <w:t>Jesus Reigns Christian College - Cavite</w:t>
            </w:r>
            <w:r w:rsidR="004F1AD5">
              <w:t xml:space="preserve"> Campus - College Professor</w:t>
            </w:r>
          </w:p>
          <w:p w14:paraId="1D51102B" w14:textId="77777777" w:rsidR="00D1574A" w:rsidRPr="00D1574A" w:rsidRDefault="00D1574A" w:rsidP="004F1AD5">
            <w:pPr>
              <w:pStyle w:val="Date"/>
              <w:rPr>
                <w:sz w:val="4"/>
                <w:szCs w:val="4"/>
              </w:rPr>
            </w:pPr>
          </w:p>
          <w:p w14:paraId="49E61218" w14:textId="77777777" w:rsidR="004F1AD5" w:rsidRPr="00036450" w:rsidRDefault="004F1AD5" w:rsidP="004F1AD5">
            <w:pPr>
              <w:pStyle w:val="Date"/>
            </w:pPr>
            <w:r>
              <w:t xml:space="preserve">June 2010 </w:t>
            </w:r>
            <w:r w:rsidRPr="004D3011">
              <w:t>–</w:t>
            </w:r>
            <w:r>
              <w:t xml:space="preserve"> Present</w:t>
            </w:r>
          </w:p>
          <w:p w14:paraId="1A50FFB5" w14:textId="77777777" w:rsidR="004F1AD5" w:rsidRDefault="004F1AD5" w:rsidP="004F1AD5">
            <w:pPr>
              <w:rPr>
                <w:rFonts w:cs="Estrangelo Edessa"/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 w:rsidRPr="00797D53">
              <w:rPr>
                <w:rFonts w:cs="Estrangelo Edessa"/>
                <w:szCs w:val="18"/>
              </w:rPr>
              <w:t>Teaching Physical Education (</w:t>
            </w:r>
            <w:r>
              <w:rPr>
                <w:rFonts w:cs="Estrangelo Edessa"/>
                <w:szCs w:val="18"/>
              </w:rPr>
              <w:t xml:space="preserve"> Physical Fitness,</w:t>
            </w:r>
            <w:r w:rsidRPr="00797D53">
              <w:rPr>
                <w:rFonts w:cs="Estrangelo Edessa"/>
                <w:szCs w:val="18"/>
              </w:rPr>
              <w:t xml:space="preserve"> Individual and </w:t>
            </w:r>
          </w:p>
          <w:p w14:paraId="306E8631" w14:textId="77777777" w:rsidR="004F1AD5" w:rsidRPr="00663978" w:rsidRDefault="004F1AD5" w:rsidP="004F1AD5">
            <w:pPr>
              <w:rPr>
                <w:rFonts w:cs="Estrangelo Edessa"/>
                <w:szCs w:val="18"/>
              </w:rPr>
            </w:pPr>
            <w:r>
              <w:rPr>
                <w:rFonts w:cs="Estrangelo Edessa"/>
                <w:szCs w:val="18"/>
              </w:rPr>
              <w:t xml:space="preserve">      Dual Sports </w:t>
            </w:r>
            <w:r w:rsidRPr="00797D53">
              <w:rPr>
                <w:rFonts w:cs="Estrangelo Edessa"/>
                <w:szCs w:val="18"/>
              </w:rPr>
              <w:t>and Team Sports )</w:t>
            </w:r>
          </w:p>
          <w:p w14:paraId="1B1ECB90" w14:textId="77777777" w:rsidR="004F1AD5" w:rsidRDefault="004F1AD5" w:rsidP="004F1AD5">
            <w:pPr>
              <w:rPr>
                <w:rFonts w:cs="Estrangelo Edessa"/>
                <w:szCs w:val="18"/>
              </w:rPr>
            </w:pPr>
            <w:proofErr w:type="gramStart"/>
            <w:r w:rsidRPr="00403870"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>
              <w:rPr>
                <w:rFonts w:cs="Estrangelo Edessa"/>
                <w:szCs w:val="18"/>
              </w:rPr>
              <w:t>Teaching</w:t>
            </w:r>
            <w:proofErr w:type="gramEnd"/>
            <w:r>
              <w:rPr>
                <w:rFonts w:cs="Estrangelo Edessa"/>
                <w:szCs w:val="18"/>
              </w:rPr>
              <w:t xml:space="preserve"> Music Art and Physical Education  ( M.A.P.E. )</w:t>
            </w:r>
          </w:p>
          <w:p w14:paraId="07740AEA" w14:textId="77777777" w:rsidR="009E2104" w:rsidRPr="009E2104" w:rsidRDefault="009E2104" w:rsidP="004F1AD5">
            <w:pPr>
              <w:rPr>
                <w:rFonts w:asciiTheme="majorHAnsi" w:hAnsiTheme="majorHAnsi" w:cs="Estrangelo Edessa"/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 w:rsidRPr="009E2104">
              <w:rPr>
                <w:rFonts w:asciiTheme="majorHAnsi" w:hAnsiTheme="majorHAnsi" w:cs="Estrangelo Edessa"/>
                <w:szCs w:val="18"/>
              </w:rPr>
              <w:t>Philosophy of Education and Logic</w:t>
            </w:r>
          </w:p>
          <w:p w14:paraId="09D35DF2" w14:textId="77777777" w:rsidR="004F1AD5" w:rsidRPr="00403870" w:rsidRDefault="004F1AD5" w:rsidP="004F1AD5">
            <w:pPr>
              <w:rPr>
                <w:rFonts w:ascii="Bookman Old Style" w:hAnsi="Bookman Old Style" w:cs="Estrangelo Edessa"/>
                <w:sz w:val="22"/>
              </w:rPr>
            </w:pPr>
          </w:p>
          <w:p w14:paraId="0CC7C377" w14:textId="77777777" w:rsidR="004F1AD5" w:rsidRPr="004D3011" w:rsidRDefault="004F1AD5" w:rsidP="004F1AD5">
            <w:pPr>
              <w:pStyle w:val="Heading4"/>
              <w:rPr>
                <w:bCs/>
              </w:rPr>
            </w:pPr>
            <w:r>
              <w:t>Jesus Reigns Christian College</w:t>
            </w:r>
            <w:r w:rsidR="009E2104">
              <w:t xml:space="preserve"> - </w:t>
            </w:r>
            <w:r>
              <w:t>Manila Campus - College Professor</w:t>
            </w:r>
          </w:p>
          <w:p w14:paraId="66A268B2" w14:textId="77777777" w:rsidR="00D1574A" w:rsidRPr="00D1574A" w:rsidRDefault="00D1574A" w:rsidP="004F1AD5">
            <w:pPr>
              <w:pStyle w:val="Date"/>
              <w:rPr>
                <w:sz w:val="4"/>
                <w:szCs w:val="4"/>
              </w:rPr>
            </w:pPr>
          </w:p>
          <w:p w14:paraId="7F9764E7" w14:textId="77777777" w:rsidR="004F1AD5" w:rsidRPr="00036450" w:rsidRDefault="004F1AD5" w:rsidP="004F1AD5">
            <w:pPr>
              <w:pStyle w:val="Date"/>
            </w:pPr>
            <w:r>
              <w:t xml:space="preserve">June 2010 </w:t>
            </w:r>
            <w:r w:rsidRPr="004D3011">
              <w:t>–</w:t>
            </w:r>
            <w:r>
              <w:t xml:space="preserve"> Present</w:t>
            </w:r>
          </w:p>
          <w:p w14:paraId="6E06F5DD" w14:textId="77777777" w:rsidR="009E2104" w:rsidRDefault="004F1AD5" w:rsidP="004F1AD5">
            <w:pPr>
              <w:rPr>
                <w:rFonts w:cs="Estrangelo Edessa"/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 w:rsidRPr="00797D53">
              <w:rPr>
                <w:rFonts w:cs="Estrangelo Edessa"/>
                <w:szCs w:val="18"/>
              </w:rPr>
              <w:t xml:space="preserve">Teaching Physical Education </w:t>
            </w:r>
          </w:p>
          <w:p w14:paraId="1C131A8B" w14:textId="77777777" w:rsidR="00D1574A" w:rsidRPr="00663978" w:rsidRDefault="009E2104" w:rsidP="004F1AD5">
            <w:pPr>
              <w:rPr>
                <w:rFonts w:cs="Estrangelo Edessa"/>
                <w:szCs w:val="18"/>
              </w:rPr>
            </w:pPr>
            <w:r>
              <w:rPr>
                <w:rFonts w:cs="Estrangelo Edessa"/>
                <w:szCs w:val="18"/>
              </w:rPr>
              <w:t xml:space="preserve">      </w:t>
            </w:r>
            <w:r w:rsidR="004F1AD5" w:rsidRPr="00797D53">
              <w:rPr>
                <w:rFonts w:cs="Estrangelo Edessa"/>
                <w:szCs w:val="18"/>
              </w:rPr>
              <w:t>(</w:t>
            </w:r>
            <w:r w:rsidR="004F1AD5">
              <w:rPr>
                <w:rFonts w:cs="Estrangelo Edessa"/>
                <w:szCs w:val="18"/>
              </w:rPr>
              <w:t xml:space="preserve"> Physical Fitness,</w:t>
            </w:r>
            <w:r w:rsidR="004F1AD5" w:rsidRPr="00797D53">
              <w:rPr>
                <w:rFonts w:cs="Estrangelo Edessa"/>
                <w:szCs w:val="18"/>
              </w:rPr>
              <w:t xml:space="preserve"> Individual and </w:t>
            </w:r>
            <w:r w:rsidR="004F1AD5">
              <w:rPr>
                <w:rFonts w:cs="Estrangelo Edessa"/>
                <w:szCs w:val="18"/>
              </w:rPr>
              <w:t xml:space="preserve">Dual Sports </w:t>
            </w:r>
            <w:r w:rsidR="004F1AD5" w:rsidRPr="00797D53">
              <w:rPr>
                <w:rFonts w:cs="Estrangelo Edessa"/>
                <w:szCs w:val="18"/>
              </w:rPr>
              <w:t>and Team Sports )</w:t>
            </w:r>
          </w:p>
          <w:p w14:paraId="23EE18B2" w14:textId="77777777" w:rsidR="00D1574A" w:rsidRDefault="00D1574A" w:rsidP="00E46EFA">
            <w:pPr>
              <w:pStyle w:val="Heading4"/>
            </w:pPr>
          </w:p>
          <w:p w14:paraId="0036221C" w14:textId="77777777" w:rsidR="004D3011" w:rsidRPr="00701636" w:rsidRDefault="00FC4ED3" w:rsidP="00E46EFA">
            <w:pPr>
              <w:pStyle w:val="Heading4"/>
              <w:rPr>
                <w:bCs/>
                <w:szCs w:val="18"/>
              </w:rPr>
            </w:pPr>
            <w:r w:rsidRPr="00701636">
              <w:rPr>
                <w:szCs w:val="18"/>
              </w:rPr>
              <w:lastRenderedPageBreak/>
              <w:t xml:space="preserve">The </w:t>
            </w:r>
            <w:proofErr w:type="spellStart"/>
            <w:r w:rsidRPr="00701636">
              <w:rPr>
                <w:szCs w:val="18"/>
              </w:rPr>
              <w:t>Palmridge</w:t>
            </w:r>
            <w:proofErr w:type="spellEnd"/>
            <w:r w:rsidRPr="00701636">
              <w:rPr>
                <w:szCs w:val="18"/>
              </w:rPr>
              <w:t xml:space="preserve"> School – Elementary and Secondary School Teacher</w:t>
            </w:r>
          </w:p>
          <w:p w14:paraId="37C73D8D" w14:textId="77777777" w:rsidR="00701636" w:rsidRPr="00701636" w:rsidRDefault="00701636" w:rsidP="00E46EFA">
            <w:pPr>
              <w:pStyle w:val="Date"/>
              <w:rPr>
                <w:sz w:val="4"/>
                <w:szCs w:val="4"/>
              </w:rPr>
            </w:pPr>
          </w:p>
          <w:p w14:paraId="71911899" w14:textId="77777777" w:rsidR="004D3011" w:rsidRPr="004D3011" w:rsidRDefault="00FC4ED3" w:rsidP="00E46EFA">
            <w:pPr>
              <w:pStyle w:val="Date"/>
            </w:pPr>
            <w:r>
              <w:t xml:space="preserve">June 2009 </w:t>
            </w:r>
            <w:r w:rsidR="004D3011" w:rsidRPr="004D3011">
              <w:t>–</w:t>
            </w:r>
            <w:r>
              <w:t xml:space="preserve"> March 2010</w:t>
            </w:r>
          </w:p>
          <w:p w14:paraId="66698DA8" w14:textId="77777777" w:rsidR="00FC4ED3" w:rsidRPr="00663978" w:rsidRDefault="009A3F16" w:rsidP="00663978">
            <w:pPr>
              <w:ind w:left="245" w:hanging="245"/>
              <w:rPr>
                <w:rFonts w:ascii="Bookman Old Style" w:hAnsi="Bookman Old Style" w:cs="Estrangelo Edessa"/>
                <w:sz w:val="22"/>
              </w:rPr>
            </w:pPr>
            <w:r>
              <w:rPr>
                <w:rFonts w:ascii="Bookman Old Style" w:hAnsi="Bookman Old Style" w:cs="Estrangelo Edessa"/>
                <w:b/>
                <w:sz w:val="22"/>
              </w:rPr>
              <w:t xml:space="preserve">●  </w:t>
            </w:r>
            <w:r w:rsidR="00FC4ED3" w:rsidRPr="00FC4ED3">
              <w:rPr>
                <w:rFonts w:cs="Estrangelo Edessa"/>
                <w:szCs w:val="18"/>
              </w:rPr>
              <w:t xml:space="preserve">Teaching Grade 5 - Mathematics and </w:t>
            </w:r>
            <w:proofErr w:type="spellStart"/>
            <w:r w:rsidR="00FC4ED3" w:rsidRPr="00FC4ED3">
              <w:rPr>
                <w:rFonts w:cs="Estrangelo Edessa"/>
                <w:szCs w:val="18"/>
              </w:rPr>
              <w:t>Heographiya</w:t>
            </w:r>
            <w:proofErr w:type="spellEnd"/>
            <w:r w:rsidR="00FC4ED3" w:rsidRPr="00FC4ED3">
              <w:rPr>
                <w:rFonts w:cs="Estrangelo Edessa"/>
                <w:szCs w:val="18"/>
              </w:rPr>
              <w:t xml:space="preserve"> </w:t>
            </w:r>
            <w:proofErr w:type="spellStart"/>
            <w:r w:rsidR="00FC4ED3" w:rsidRPr="00FC4ED3">
              <w:rPr>
                <w:rFonts w:cs="Estrangelo Edessa"/>
                <w:szCs w:val="18"/>
              </w:rPr>
              <w:t>Kasaysayan</w:t>
            </w:r>
            <w:proofErr w:type="spellEnd"/>
            <w:r w:rsidR="00FC4ED3" w:rsidRPr="00FC4ED3">
              <w:rPr>
                <w:rFonts w:cs="Estrangelo Edessa"/>
                <w:szCs w:val="18"/>
              </w:rPr>
              <w:t xml:space="preserve"> ng Sibika</w:t>
            </w:r>
            <w:r w:rsidR="00663978">
              <w:rPr>
                <w:rFonts w:ascii="Bookman Old Style" w:hAnsi="Bookman Old Style" w:cs="Estrangelo Edessa"/>
                <w:sz w:val="22"/>
              </w:rPr>
              <w:t xml:space="preserve"> </w:t>
            </w:r>
            <w:r w:rsidR="00FC4ED3" w:rsidRPr="00FC4ED3">
              <w:rPr>
                <w:rFonts w:cs="Estrangelo Edessa"/>
                <w:szCs w:val="18"/>
              </w:rPr>
              <w:t xml:space="preserve">( </w:t>
            </w:r>
            <w:proofErr w:type="spellStart"/>
            <w:r w:rsidR="00FC4ED3" w:rsidRPr="00FC4ED3">
              <w:rPr>
                <w:rFonts w:cs="Estrangelo Edessa"/>
                <w:szCs w:val="18"/>
              </w:rPr>
              <w:t>HeKaSi</w:t>
            </w:r>
            <w:proofErr w:type="spellEnd"/>
            <w:r w:rsidR="00FC4ED3" w:rsidRPr="00FC4ED3">
              <w:rPr>
                <w:rFonts w:cs="Estrangelo Edessa"/>
                <w:szCs w:val="18"/>
              </w:rPr>
              <w:t xml:space="preserve"> ) </w:t>
            </w:r>
            <w:proofErr w:type="spellStart"/>
            <w:r w:rsidR="00FC4ED3" w:rsidRPr="00FC4ED3">
              <w:rPr>
                <w:rFonts w:cs="Estrangelo Edessa"/>
                <w:szCs w:val="18"/>
              </w:rPr>
              <w:t>Teachnology</w:t>
            </w:r>
            <w:proofErr w:type="spellEnd"/>
            <w:r w:rsidR="00FC4ED3" w:rsidRPr="00FC4ED3">
              <w:rPr>
                <w:rFonts w:cs="Estrangelo Edessa"/>
                <w:szCs w:val="18"/>
              </w:rPr>
              <w:t xml:space="preserve"> and Livelihood Education III and IV, Physical Education III</w:t>
            </w:r>
          </w:p>
          <w:p w14:paraId="7A6C4B68" w14:textId="77777777" w:rsidR="004F1AD5" w:rsidRDefault="00873C73" w:rsidP="004F1AD5">
            <w:pPr>
              <w:rPr>
                <w:rFonts w:cs="Estrangelo Edessa"/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>●</w:t>
            </w:r>
            <w:r w:rsidR="004F1AD5">
              <w:rPr>
                <w:rFonts w:ascii="Bookman Old Style" w:hAnsi="Bookman Old Style" w:cs="Estrangelo Edessa"/>
                <w:sz w:val="22"/>
              </w:rPr>
              <w:t xml:space="preserve">  </w:t>
            </w:r>
            <w:r w:rsidR="00FC4ED3" w:rsidRPr="00FC4ED3">
              <w:rPr>
                <w:rFonts w:cs="Estrangelo Edessa"/>
                <w:szCs w:val="18"/>
              </w:rPr>
              <w:t>Grade 5 Class Adviser</w:t>
            </w:r>
            <w:r w:rsidR="00981986">
              <w:rPr>
                <w:rFonts w:cs="Estrangelo Edessa"/>
                <w:szCs w:val="18"/>
              </w:rPr>
              <w:t xml:space="preserve">: </w:t>
            </w:r>
            <w:r w:rsidR="00FC4ED3" w:rsidRPr="004859D8">
              <w:rPr>
                <w:rFonts w:cs="Estrangelo Edessa"/>
                <w:szCs w:val="18"/>
              </w:rPr>
              <w:t xml:space="preserve">Responsible for checking of attendance </w:t>
            </w:r>
            <w:r w:rsidR="004F1AD5">
              <w:rPr>
                <w:rFonts w:cs="Estrangelo Edessa"/>
                <w:szCs w:val="18"/>
              </w:rPr>
              <w:t xml:space="preserve">  </w:t>
            </w:r>
          </w:p>
          <w:p w14:paraId="2795CBC5" w14:textId="77777777" w:rsidR="00FC4ED3" w:rsidRPr="004859D8" w:rsidRDefault="004F1AD5" w:rsidP="004F1AD5">
            <w:pPr>
              <w:rPr>
                <w:rFonts w:cs="Estrangelo Edessa"/>
                <w:szCs w:val="18"/>
              </w:rPr>
            </w:pPr>
            <w:r>
              <w:rPr>
                <w:rFonts w:cs="Estrangelo Edessa"/>
                <w:szCs w:val="18"/>
              </w:rPr>
              <w:t xml:space="preserve">      </w:t>
            </w:r>
            <w:r w:rsidR="00FC4ED3" w:rsidRPr="004859D8">
              <w:rPr>
                <w:rFonts w:cs="Estrangelo Edessa"/>
                <w:szCs w:val="18"/>
              </w:rPr>
              <w:t>a</w:t>
            </w:r>
            <w:r w:rsidR="004859D8">
              <w:rPr>
                <w:rFonts w:cs="Estrangelo Edessa"/>
                <w:szCs w:val="18"/>
              </w:rPr>
              <w:t xml:space="preserve">nd computing of </w:t>
            </w:r>
            <w:r w:rsidR="00FC4ED3" w:rsidRPr="004859D8">
              <w:rPr>
                <w:rFonts w:cs="Estrangelo Edessa"/>
                <w:szCs w:val="18"/>
              </w:rPr>
              <w:t>grades</w:t>
            </w:r>
            <w:r w:rsidR="00FC4ED3">
              <w:rPr>
                <w:rFonts w:ascii="Bookman Old Style" w:hAnsi="Bookman Old Style" w:cs="Estrangelo Edessa"/>
                <w:sz w:val="22"/>
              </w:rPr>
              <w:t>.</w:t>
            </w:r>
          </w:p>
          <w:p w14:paraId="38B70920" w14:textId="77777777" w:rsidR="00981986" w:rsidRDefault="00E46EFA" w:rsidP="00663978">
            <w:pPr>
              <w:ind w:left="245" w:hanging="270"/>
              <w:rPr>
                <w:rFonts w:cs="Estrangelo Edessa"/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>●</w:t>
            </w:r>
            <w:r>
              <w:rPr>
                <w:rFonts w:ascii="Bookman Old Style" w:hAnsi="Bookman Old Style" w:cs="Estrangelo Edessa"/>
                <w:b/>
                <w:sz w:val="22"/>
              </w:rPr>
              <w:t xml:space="preserve">  </w:t>
            </w:r>
            <w:r w:rsidR="00FC4ED3" w:rsidRPr="00E46EFA">
              <w:rPr>
                <w:rFonts w:cs="Estrangelo Edessa"/>
                <w:szCs w:val="18"/>
              </w:rPr>
              <w:t>Boys Scout adviser</w:t>
            </w:r>
          </w:p>
          <w:p w14:paraId="60E5F22E" w14:textId="77777777" w:rsidR="00E46EFA" w:rsidRDefault="00E46EFA" w:rsidP="00663978">
            <w:pPr>
              <w:ind w:left="245" w:hanging="270"/>
              <w:rPr>
                <w:szCs w:val="18"/>
              </w:rPr>
            </w:pPr>
            <w:r w:rsidRPr="00403870">
              <w:rPr>
                <w:rFonts w:ascii="Bookman Old Style" w:hAnsi="Bookman Old Style" w:cs="Estrangelo Edessa"/>
                <w:b/>
                <w:sz w:val="22"/>
              </w:rPr>
              <w:t>●</w:t>
            </w:r>
            <w:r>
              <w:rPr>
                <w:rFonts w:ascii="Bookman Old Style" w:hAnsi="Bookman Old Style" w:cs="Estrangelo Edessa"/>
                <w:b/>
                <w:sz w:val="22"/>
              </w:rPr>
              <w:t xml:space="preserve">  </w:t>
            </w:r>
            <w:r w:rsidR="00FC4ED3" w:rsidRPr="00E46EFA">
              <w:rPr>
                <w:rFonts w:ascii="Bookman Old Style" w:hAnsi="Bookman Old Style" w:cs="Estrangelo Edessa"/>
                <w:szCs w:val="18"/>
              </w:rPr>
              <w:t>Varsity Team Trainer and Coach (</w:t>
            </w:r>
            <w:r w:rsidR="00663978">
              <w:rPr>
                <w:rFonts w:ascii="Bookman Old Style" w:hAnsi="Bookman Old Style" w:cs="Estrangelo Edessa"/>
                <w:szCs w:val="18"/>
              </w:rPr>
              <w:t xml:space="preserve"> Badminton, Table Tennis, </w:t>
            </w:r>
            <w:proofErr w:type="spellStart"/>
            <w:r w:rsidR="00663978">
              <w:rPr>
                <w:rFonts w:ascii="Bookman Old Style" w:hAnsi="Bookman Old Style" w:cs="Estrangelo Edessa"/>
                <w:szCs w:val="18"/>
              </w:rPr>
              <w:t>Sepak</w:t>
            </w:r>
            <w:proofErr w:type="spellEnd"/>
            <w:r w:rsidR="00663978">
              <w:rPr>
                <w:rFonts w:ascii="Bookman Old Style" w:hAnsi="Bookman Old Style" w:cs="Estrangelo Edessa"/>
                <w:szCs w:val="18"/>
              </w:rPr>
              <w:t xml:space="preserve"> </w:t>
            </w:r>
            <w:r w:rsidR="00FC4ED3" w:rsidRPr="00E46EFA">
              <w:rPr>
                <w:rFonts w:ascii="Bookman Old Style" w:hAnsi="Bookman Old Style" w:cs="Estrangelo Edessa"/>
                <w:szCs w:val="18"/>
              </w:rPr>
              <w:t>Takraw</w:t>
            </w:r>
            <w:r w:rsidR="00FC4ED3" w:rsidRPr="00E46EFA">
              <w:rPr>
                <w:szCs w:val="18"/>
              </w:rPr>
              <w:t xml:space="preserve"> </w:t>
            </w:r>
          </w:p>
          <w:p w14:paraId="7088BB94" w14:textId="77777777" w:rsidR="00701636" w:rsidRDefault="00701636" w:rsidP="00663978">
            <w:pPr>
              <w:ind w:left="245" w:hanging="270"/>
              <w:rPr>
                <w:szCs w:val="18"/>
              </w:rPr>
            </w:pPr>
          </w:p>
          <w:p w14:paraId="48911A0C" w14:textId="77777777" w:rsidR="00877C70" w:rsidRPr="00701636" w:rsidRDefault="00000000" w:rsidP="00E46EFA">
            <w:pPr>
              <w:pStyle w:val="Heading2"/>
              <w:rPr>
                <w:b w:val="0"/>
              </w:rPr>
            </w:pPr>
            <w:sdt>
              <w:sdtPr>
                <w:rPr>
                  <w:b w:val="0"/>
                </w:rPr>
                <w:id w:val="1669594239"/>
                <w:placeholder>
                  <w:docPart w:val="30C064FC8D044A178F60BB8C67D6C4E5"/>
                </w:placeholder>
                <w:temporary/>
                <w:showingPlcHdr/>
                <w15:appearance w15:val="hidden"/>
              </w:sdtPr>
              <w:sdtContent>
                <w:r w:rsidR="00180329" w:rsidRPr="00701636">
                  <w:rPr>
                    <w:rStyle w:val="Heading2Char"/>
                    <w:b/>
                    <w:bCs/>
                    <w:caps/>
                  </w:rPr>
                  <w:t>SKILLS</w:t>
                </w:r>
              </w:sdtContent>
            </w:sdt>
          </w:p>
          <w:p w14:paraId="01A10CD0" w14:textId="77777777" w:rsidR="00877C70" w:rsidRDefault="00877C70" w:rsidP="00877C70">
            <w:pPr>
              <w:jc w:val="both"/>
            </w:pPr>
            <w:r w:rsidRPr="00877C70">
              <w:t>Designing, Gardening, Carpentry, Cross Stitching, Lettering, Playing Basketball, Volleyball, Table Tennis, Scrabble, Chess, and Proficient in Microsoft (MS Word, Excel and Power</w:t>
            </w:r>
            <w:r w:rsidR="009A3F16">
              <w:t xml:space="preserve"> </w:t>
            </w:r>
            <w:r w:rsidRPr="00877C70">
              <w:t>point</w:t>
            </w:r>
            <w:r w:rsidR="009A3F16">
              <w:t xml:space="preserve"> </w:t>
            </w:r>
            <w:r w:rsidRPr="00877C70">
              <w:t>)</w:t>
            </w:r>
          </w:p>
          <w:p w14:paraId="1A7541DC" w14:textId="77777777" w:rsidR="001B7691" w:rsidRDefault="001B7691" w:rsidP="00877C70">
            <w:pPr>
              <w:jc w:val="both"/>
            </w:pPr>
          </w:p>
          <w:p w14:paraId="1F6C548A" w14:textId="77777777" w:rsidR="001B7691" w:rsidRDefault="001B7691" w:rsidP="00877C70">
            <w:pPr>
              <w:jc w:val="both"/>
            </w:pPr>
          </w:p>
          <w:p w14:paraId="19F3F948" w14:textId="77777777" w:rsidR="001B7691" w:rsidRPr="001B7691" w:rsidRDefault="001B7691" w:rsidP="001B7691">
            <w:pPr>
              <w:jc w:val="both"/>
              <w:rPr>
                <w:sz w:val="22"/>
              </w:rPr>
            </w:pPr>
            <w:r w:rsidRPr="001B7691">
              <w:rPr>
                <w:b/>
                <w:sz w:val="22"/>
                <w:u w:val="single"/>
              </w:rPr>
              <w:t>REFERENCE:</w:t>
            </w:r>
          </w:p>
          <w:p w14:paraId="3FAEF165" w14:textId="77777777" w:rsidR="001B7691" w:rsidRDefault="001B7691" w:rsidP="001B7691">
            <w:pPr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  <w:p w14:paraId="356F94A9" w14:textId="77777777" w:rsidR="001B7691" w:rsidRPr="00DF2519" w:rsidRDefault="001B7691" w:rsidP="001B7691">
            <w:pPr>
              <w:rPr>
                <w:rFonts w:cs="Estrangelo Edessa"/>
              </w:rPr>
            </w:pPr>
            <w:r w:rsidRPr="00AA0341">
              <w:rPr>
                <w:rFonts w:ascii="Bookman Old Style" w:hAnsi="Bookman Old Style" w:cs="Estrangelo Edessa"/>
                <w:b/>
              </w:rPr>
              <w:t>●</w:t>
            </w:r>
            <w:r>
              <w:rPr>
                <w:rFonts w:ascii="Bookman Old Style" w:hAnsi="Bookman Old Style" w:cs="Estrangelo Edessa"/>
                <w:b/>
              </w:rPr>
              <w:t xml:space="preserve">  </w:t>
            </w:r>
            <w:r w:rsidRPr="00DF2519">
              <w:rPr>
                <w:rFonts w:cs="Estrangelo Edessa"/>
              </w:rPr>
              <w:t xml:space="preserve">Rev. Absalom P. </w:t>
            </w:r>
            <w:proofErr w:type="spellStart"/>
            <w:r w:rsidRPr="00DF2519">
              <w:rPr>
                <w:rFonts w:cs="Estrangelo Edessa"/>
              </w:rPr>
              <w:t>Gamayon</w:t>
            </w:r>
            <w:proofErr w:type="spellEnd"/>
            <w:r w:rsidRPr="00DF2519">
              <w:rPr>
                <w:rFonts w:cs="Estrangelo Edessa"/>
              </w:rPr>
              <w:tab/>
            </w:r>
          </w:p>
          <w:p w14:paraId="14A6D4D7" w14:textId="77777777" w:rsidR="001B7691" w:rsidRPr="00DF2519" w:rsidRDefault="001B7691" w:rsidP="001B7691">
            <w:pPr>
              <w:rPr>
                <w:rFonts w:cs="Estrangelo Edessa"/>
              </w:rPr>
            </w:pPr>
            <w:r w:rsidRPr="00DF2519">
              <w:rPr>
                <w:rFonts w:cs="Estrangelo Edessa"/>
              </w:rPr>
              <w:t xml:space="preserve">    </w:t>
            </w:r>
            <w:r w:rsidR="00DF2519">
              <w:rPr>
                <w:rFonts w:cs="Estrangelo Edessa"/>
              </w:rPr>
              <w:t xml:space="preserve"> </w:t>
            </w:r>
            <w:r w:rsidRPr="00DF2519">
              <w:rPr>
                <w:rFonts w:cs="Estrangelo Edessa"/>
              </w:rPr>
              <w:t>Head Pastor</w:t>
            </w:r>
            <w:r w:rsidRPr="00DF2519">
              <w:rPr>
                <w:rFonts w:cs="Estrangelo Edessa"/>
              </w:rPr>
              <w:tab/>
            </w:r>
            <w:r w:rsidRPr="00DF2519">
              <w:rPr>
                <w:rFonts w:cs="Estrangelo Edessa"/>
              </w:rPr>
              <w:tab/>
            </w:r>
          </w:p>
          <w:p w14:paraId="5F3FED7B" w14:textId="77777777" w:rsidR="001B7691" w:rsidRDefault="001B7691" w:rsidP="001B7691">
            <w:pPr>
              <w:rPr>
                <w:rFonts w:cs="Estrangelo Edessa"/>
              </w:rPr>
            </w:pPr>
            <w:r w:rsidRPr="00DF2519">
              <w:rPr>
                <w:rFonts w:cs="Estrangelo Edessa"/>
              </w:rPr>
              <w:t xml:space="preserve">    </w:t>
            </w:r>
            <w:r w:rsidR="00DF2519">
              <w:rPr>
                <w:rFonts w:cs="Estrangelo Edessa"/>
              </w:rPr>
              <w:t xml:space="preserve"> </w:t>
            </w:r>
            <w:r w:rsidRPr="00DF2519">
              <w:rPr>
                <w:rFonts w:cs="Estrangelo Edessa"/>
              </w:rPr>
              <w:t xml:space="preserve">United Pentecostal Church </w:t>
            </w:r>
            <w:proofErr w:type="spellStart"/>
            <w:r w:rsidRPr="00DF2519">
              <w:rPr>
                <w:rFonts w:cs="Estrangelo Edessa"/>
              </w:rPr>
              <w:t>Tanzang</w:t>
            </w:r>
            <w:proofErr w:type="spellEnd"/>
            <w:r w:rsidRPr="00DF2519">
              <w:rPr>
                <w:rFonts w:cs="Estrangelo Edessa"/>
              </w:rPr>
              <w:t xml:space="preserve"> Luma, </w:t>
            </w:r>
            <w:proofErr w:type="spellStart"/>
            <w:r w:rsidRPr="00DF2519">
              <w:rPr>
                <w:rFonts w:cs="Estrangelo Edessa"/>
              </w:rPr>
              <w:t>Imus,Cavite</w:t>
            </w:r>
            <w:proofErr w:type="spellEnd"/>
          </w:p>
          <w:p w14:paraId="32867C6C" w14:textId="77777777" w:rsidR="009A3F16" w:rsidRPr="00DF2519" w:rsidRDefault="009A3F16" w:rsidP="001B7691">
            <w:pPr>
              <w:rPr>
                <w:rFonts w:cs="Estrangelo Edessa"/>
              </w:rPr>
            </w:pPr>
            <w:r>
              <w:rPr>
                <w:rFonts w:cs="Estrangelo Edessa"/>
              </w:rPr>
              <w:t xml:space="preserve">     Contact # 09395644095</w:t>
            </w:r>
          </w:p>
          <w:p w14:paraId="6C6014EC" w14:textId="77777777" w:rsidR="001B7691" w:rsidRPr="00DF2519" w:rsidRDefault="001B7691" w:rsidP="001B7691">
            <w:pPr>
              <w:jc w:val="both"/>
              <w:rPr>
                <w:rFonts w:cs="Estrangelo Edessa"/>
              </w:rPr>
            </w:pPr>
          </w:p>
          <w:p w14:paraId="3D0F8BD5" w14:textId="77777777" w:rsidR="001B7691" w:rsidRPr="00DF2519" w:rsidRDefault="001B7691" w:rsidP="001B7691">
            <w:pPr>
              <w:jc w:val="both"/>
              <w:rPr>
                <w:rFonts w:cs="Estrangelo Edessa"/>
              </w:rPr>
            </w:pPr>
            <w:r w:rsidRPr="00DF2519">
              <w:rPr>
                <w:rFonts w:cs="Estrangelo Edessa"/>
                <w:b/>
              </w:rPr>
              <w:t xml:space="preserve">● </w:t>
            </w:r>
            <w:r w:rsidR="00DF2519">
              <w:rPr>
                <w:rFonts w:cs="Estrangelo Edessa"/>
                <w:b/>
              </w:rPr>
              <w:t xml:space="preserve">  </w:t>
            </w:r>
            <w:r w:rsidR="00DF2519">
              <w:rPr>
                <w:rFonts w:cs="Estrangelo Edessa"/>
              </w:rPr>
              <w:t xml:space="preserve">Ms. Shekinah </w:t>
            </w:r>
            <w:r w:rsidR="009A3F16">
              <w:rPr>
                <w:rFonts w:cs="Estrangelo Edessa"/>
              </w:rPr>
              <w:t xml:space="preserve">Joy J. </w:t>
            </w:r>
            <w:proofErr w:type="spellStart"/>
            <w:r w:rsidR="009A3F16">
              <w:rPr>
                <w:rFonts w:cs="Estrangelo Edessa"/>
              </w:rPr>
              <w:t>Bequillo</w:t>
            </w:r>
            <w:proofErr w:type="spellEnd"/>
            <w:r w:rsidRPr="00DF2519">
              <w:rPr>
                <w:rFonts w:cs="Estrangelo Edessa"/>
              </w:rPr>
              <w:tab/>
            </w:r>
            <w:r w:rsidRPr="00DF2519">
              <w:rPr>
                <w:rFonts w:cs="Estrangelo Edessa"/>
              </w:rPr>
              <w:tab/>
            </w:r>
          </w:p>
          <w:p w14:paraId="18744C03" w14:textId="77777777" w:rsidR="001B7691" w:rsidRPr="00DF2519" w:rsidRDefault="00467EA6" w:rsidP="001B7691">
            <w:pPr>
              <w:jc w:val="both"/>
              <w:rPr>
                <w:rFonts w:cs="Estrangelo Edessa"/>
              </w:rPr>
            </w:pPr>
            <w:r w:rsidRPr="00DF2519">
              <w:rPr>
                <w:rFonts w:cs="Estrangelo Edessa"/>
              </w:rPr>
              <w:t xml:space="preserve"> </w:t>
            </w:r>
            <w:r w:rsidR="00DF2519" w:rsidRPr="00DF2519">
              <w:rPr>
                <w:rFonts w:cs="Estrangelo Edessa"/>
              </w:rPr>
              <w:t xml:space="preserve"> </w:t>
            </w:r>
            <w:r w:rsidRPr="00DF2519">
              <w:rPr>
                <w:rFonts w:cs="Estrangelo Edessa"/>
              </w:rPr>
              <w:t xml:space="preserve"> </w:t>
            </w:r>
            <w:r w:rsidR="00DF2519">
              <w:rPr>
                <w:rFonts w:cs="Estrangelo Edessa"/>
              </w:rPr>
              <w:t xml:space="preserve">  </w:t>
            </w:r>
            <w:r w:rsidR="009A3F16">
              <w:rPr>
                <w:rFonts w:cs="Estrangelo Edessa"/>
              </w:rPr>
              <w:t xml:space="preserve">School </w:t>
            </w:r>
            <w:proofErr w:type="spellStart"/>
            <w:r w:rsidR="009A3F16">
              <w:rPr>
                <w:rFonts w:cs="Estrangelo Edessa"/>
              </w:rPr>
              <w:t>Pricipal</w:t>
            </w:r>
            <w:proofErr w:type="spellEnd"/>
            <w:r w:rsidR="001B7691" w:rsidRPr="00DF2519">
              <w:rPr>
                <w:rFonts w:cs="Estrangelo Edessa"/>
              </w:rPr>
              <w:tab/>
            </w:r>
            <w:r w:rsidR="001B7691" w:rsidRPr="00DF2519">
              <w:rPr>
                <w:rFonts w:cs="Estrangelo Edessa"/>
              </w:rPr>
              <w:tab/>
            </w:r>
          </w:p>
          <w:p w14:paraId="4094DC91" w14:textId="77777777" w:rsidR="00DF2519" w:rsidRPr="00DF2519" w:rsidRDefault="00DF2519" w:rsidP="001B7691">
            <w:pPr>
              <w:jc w:val="both"/>
              <w:rPr>
                <w:rFonts w:cs="Estrangelo Edessa"/>
              </w:rPr>
            </w:pPr>
            <w:r w:rsidRPr="00DF2519">
              <w:rPr>
                <w:rFonts w:cs="Estrangelo Edessa"/>
              </w:rPr>
              <w:t xml:space="preserve">   </w:t>
            </w:r>
            <w:r>
              <w:rPr>
                <w:rFonts w:cs="Estrangelo Edessa"/>
              </w:rPr>
              <w:t xml:space="preserve">  </w:t>
            </w:r>
            <w:r w:rsidR="00467EA6" w:rsidRPr="00DF2519">
              <w:rPr>
                <w:rFonts w:cs="Estrangelo Edessa"/>
              </w:rPr>
              <w:t>Jes</w:t>
            </w:r>
            <w:r w:rsidR="00663978">
              <w:rPr>
                <w:rFonts w:cs="Estrangelo Edessa"/>
              </w:rPr>
              <w:t>us Reigns Christian Academy</w:t>
            </w:r>
            <w:r w:rsidR="00663978">
              <w:rPr>
                <w:rFonts w:cs="Estrangelo Edessa"/>
              </w:rPr>
              <w:tab/>
            </w:r>
            <w:r w:rsidR="00663978">
              <w:rPr>
                <w:rFonts w:cs="Estrangelo Edessa"/>
              </w:rPr>
              <w:tab/>
            </w:r>
            <w:r w:rsidR="00663978">
              <w:rPr>
                <w:rFonts w:cs="Estrangelo Edessa"/>
              </w:rPr>
              <w:tab/>
            </w:r>
            <w:r w:rsidR="00663978">
              <w:rPr>
                <w:rFonts w:cs="Estrangelo Edessa"/>
              </w:rPr>
              <w:tab/>
            </w:r>
            <w:r w:rsidRPr="00DF2519">
              <w:rPr>
                <w:rFonts w:cs="Estrangelo Edessa"/>
              </w:rPr>
              <w:t xml:space="preserve">   </w:t>
            </w:r>
          </w:p>
          <w:p w14:paraId="29DE7979" w14:textId="77777777" w:rsidR="001B7691" w:rsidRDefault="00DF2519" w:rsidP="001B7691">
            <w:pPr>
              <w:jc w:val="both"/>
              <w:rPr>
                <w:rFonts w:cs="Estrangelo Edessa"/>
              </w:rPr>
            </w:pPr>
            <w:r w:rsidRPr="00DF2519">
              <w:rPr>
                <w:rFonts w:cs="Estrangelo Edessa"/>
              </w:rPr>
              <w:t xml:space="preserve">   </w:t>
            </w:r>
            <w:r>
              <w:rPr>
                <w:rFonts w:cs="Estrangelo Edessa"/>
              </w:rPr>
              <w:t xml:space="preserve">  811 </w:t>
            </w:r>
            <w:r w:rsidRPr="00DF2519">
              <w:rPr>
                <w:rFonts w:cs="Estrangelo Edessa"/>
              </w:rPr>
              <w:t xml:space="preserve">J. </w:t>
            </w:r>
            <w:r w:rsidR="001B7691" w:rsidRPr="00DF2519">
              <w:rPr>
                <w:rFonts w:cs="Estrangelo Edessa"/>
              </w:rPr>
              <w:t>P. Nakpil St., Malate, Manila</w:t>
            </w:r>
          </w:p>
          <w:p w14:paraId="56E6E5C8" w14:textId="77777777" w:rsidR="009A3F16" w:rsidRPr="00DF2519" w:rsidRDefault="00663978" w:rsidP="001B7691">
            <w:pPr>
              <w:jc w:val="both"/>
              <w:rPr>
                <w:rFonts w:cs="Estrangelo Edessa"/>
              </w:rPr>
            </w:pPr>
            <w:r>
              <w:rPr>
                <w:rFonts w:cs="Estrangelo Edessa"/>
              </w:rPr>
              <w:t xml:space="preserve">     </w:t>
            </w:r>
            <w:r w:rsidR="009A3F16">
              <w:rPr>
                <w:rFonts w:cs="Estrangelo Edessa"/>
              </w:rPr>
              <w:t>Contact # 09778531525</w:t>
            </w:r>
          </w:p>
          <w:p w14:paraId="730A06CA" w14:textId="77777777" w:rsidR="001B7691" w:rsidRPr="00DF2519" w:rsidRDefault="001B7691" w:rsidP="001B7691">
            <w:pPr>
              <w:jc w:val="both"/>
              <w:rPr>
                <w:rFonts w:cs="Estrangelo Edessa"/>
              </w:rPr>
            </w:pPr>
          </w:p>
          <w:p w14:paraId="62B36B1E" w14:textId="77777777" w:rsidR="00DF2519" w:rsidRDefault="001B7691" w:rsidP="001B7691">
            <w:pPr>
              <w:jc w:val="both"/>
              <w:rPr>
                <w:rFonts w:cs="Estrangelo Edessa"/>
              </w:rPr>
            </w:pPr>
            <w:r w:rsidRPr="00DF2519">
              <w:rPr>
                <w:rFonts w:cs="Estrangelo Edessa"/>
                <w:b/>
              </w:rPr>
              <w:t>●</w:t>
            </w:r>
            <w:r w:rsidRPr="00DF2519">
              <w:rPr>
                <w:rFonts w:cs="Estrangelo Edessa"/>
              </w:rPr>
              <w:t xml:space="preserve"> </w:t>
            </w:r>
            <w:r w:rsidR="00DF2519">
              <w:rPr>
                <w:rFonts w:cs="Estrangelo Edessa"/>
              </w:rPr>
              <w:t xml:space="preserve">  </w:t>
            </w:r>
            <w:r w:rsidRPr="00DF2519">
              <w:rPr>
                <w:rFonts w:cs="Estrangelo Edessa"/>
              </w:rPr>
              <w:t xml:space="preserve">Dra. </w:t>
            </w:r>
            <w:proofErr w:type="spellStart"/>
            <w:r w:rsidRPr="00DF2519">
              <w:rPr>
                <w:rFonts w:cs="Estrangelo Edessa"/>
              </w:rPr>
              <w:t>Mercidita</w:t>
            </w:r>
            <w:proofErr w:type="spellEnd"/>
            <w:r w:rsidRPr="00DF2519">
              <w:rPr>
                <w:rFonts w:cs="Estrangelo Edessa"/>
              </w:rPr>
              <w:t xml:space="preserve"> M. </w:t>
            </w:r>
            <w:proofErr w:type="spellStart"/>
            <w:r w:rsidRPr="00DF2519">
              <w:rPr>
                <w:rFonts w:cs="Estrangelo Edessa"/>
              </w:rPr>
              <w:t>Polodario</w:t>
            </w:r>
            <w:proofErr w:type="spellEnd"/>
            <w:r w:rsidRPr="00DF2519">
              <w:rPr>
                <w:rFonts w:cs="Estrangelo Edessa"/>
              </w:rPr>
              <w:t xml:space="preserve">  </w:t>
            </w:r>
          </w:p>
          <w:p w14:paraId="182141EE" w14:textId="77777777" w:rsidR="00DF2519" w:rsidRDefault="00DF2519" w:rsidP="001B7691">
            <w:pPr>
              <w:jc w:val="both"/>
              <w:rPr>
                <w:rFonts w:cs="Estrangelo Edessa"/>
                <w:szCs w:val="18"/>
              </w:rPr>
            </w:pPr>
            <w:r>
              <w:rPr>
                <w:rFonts w:cs="Estrangelo Edessa"/>
              </w:rPr>
              <w:t xml:space="preserve">     </w:t>
            </w:r>
            <w:r w:rsidRPr="00DF2519">
              <w:rPr>
                <w:rFonts w:cs="Estrangelo Edessa"/>
                <w:szCs w:val="18"/>
              </w:rPr>
              <w:t>College</w:t>
            </w:r>
            <w:r w:rsidR="004F1AD5">
              <w:rPr>
                <w:rFonts w:cs="Estrangelo Edessa"/>
                <w:szCs w:val="18"/>
              </w:rPr>
              <w:t xml:space="preserve"> </w:t>
            </w:r>
            <w:r w:rsidR="004F1AD5" w:rsidRPr="00DF2519">
              <w:rPr>
                <w:rFonts w:cs="Estrangelo Edessa"/>
                <w:szCs w:val="18"/>
              </w:rPr>
              <w:t xml:space="preserve"> Dean </w:t>
            </w:r>
            <w:r w:rsidRPr="00DF2519">
              <w:rPr>
                <w:rFonts w:cs="Estrangelo Edessa"/>
                <w:szCs w:val="18"/>
              </w:rPr>
              <w:t xml:space="preserve"> </w:t>
            </w:r>
          </w:p>
          <w:p w14:paraId="4EEB0DBE" w14:textId="77777777" w:rsidR="004F1AD5" w:rsidRPr="00DF2519" w:rsidRDefault="004F1AD5" w:rsidP="001B7691">
            <w:pPr>
              <w:jc w:val="both"/>
              <w:rPr>
                <w:rFonts w:cs="Estrangelo Edessa"/>
                <w:szCs w:val="18"/>
              </w:rPr>
            </w:pPr>
            <w:r>
              <w:rPr>
                <w:rFonts w:cs="Estrangelo Edessa"/>
                <w:szCs w:val="18"/>
              </w:rPr>
              <w:t xml:space="preserve">    </w:t>
            </w:r>
            <w:r w:rsidRPr="00DF2519">
              <w:rPr>
                <w:rFonts w:cs="Estrangelo Edessa"/>
                <w:szCs w:val="18"/>
              </w:rPr>
              <w:t xml:space="preserve"> College of Education</w:t>
            </w:r>
          </w:p>
          <w:p w14:paraId="2A7B1A66" w14:textId="77777777" w:rsidR="001B7691" w:rsidRPr="00DF2519" w:rsidRDefault="00DF2519" w:rsidP="001B7691">
            <w:pPr>
              <w:jc w:val="both"/>
              <w:rPr>
                <w:rFonts w:cs="Estrangelo Edessa"/>
              </w:rPr>
            </w:pPr>
            <w:r>
              <w:rPr>
                <w:rFonts w:cs="Estrangelo Edessa"/>
              </w:rPr>
              <w:t xml:space="preserve">     </w:t>
            </w:r>
            <w:r w:rsidR="001B7691" w:rsidRPr="00DF2519">
              <w:rPr>
                <w:rFonts w:cs="Estrangelo Edessa"/>
              </w:rPr>
              <w:t xml:space="preserve">Jesus Reigns Christian </w:t>
            </w:r>
            <w:r>
              <w:rPr>
                <w:rFonts w:cs="Estrangelo Edessa"/>
              </w:rPr>
              <w:t>College Manila Campus</w:t>
            </w:r>
          </w:p>
          <w:p w14:paraId="4FB095DE" w14:textId="77777777" w:rsidR="001B7691" w:rsidRPr="00DF2519" w:rsidRDefault="00DF2519" w:rsidP="001B7691">
            <w:pPr>
              <w:jc w:val="both"/>
              <w:rPr>
                <w:rFonts w:cs="Estrangelo Edessa"/>
              </w:rPr>
            </w:pPr>
            <w:r>
              <w:rPr>
                <w:rFonts w:cs="Estrangelo Edessa"/>
              </w:rPr>
              <w:t xml:space="preserve">     811 </w:t>
            </w:r>
            <w:r w:rsidR="001B7691" w:rsidRPr="00DF2519">
              <w:rPr>
                <w:rFonts w:cs="Estrangelo Edessa"/>
              </w:rPr>
              <w:t>J.</w:t>
            </w:r>
            <w:r>
              <w:rPr>
                <w:rFonts w:cs="Estrangelo Edessa"/>
              </w:rPr>
              <w:t>P.</w:t>
            </w:r>
            <w:r w:rsidR="001B7691" w:rsidRPr="00DF2519">
              <w:rPr>
                <w:rFonts w:cs="Estrangelo Edessa"/>
              </w:rPr>
              <w:t xml:space="preserve"> Nakpil St., Malate, Manila</w:t>
            </w:r>
          </w:p>
          <w:p w14:paraId="4472452F" w14:textId="77777777" w:rsidR="001B7691" w:rsidRDefault="009A3F16" w:rsidP="001B7691">
            <w:pPr>
              <w:jc w:val="both"/>
              <w:rPr>
                <w:rFonts w:cs="Estrangelo Edessa"/>
              </w:rPr>
            </w:pPr>
            <w:r>
              <w:rPr>
                <w:rFonts w:cs="Estrangelo Edessa"/>
              </w:rPr>
              <w:t xml:space="preserve">     Contact # 09222812470</w:t>
            </w:r>
          </w:p>
          <w:p w14:paraId="6ED4E640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78921EB5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18B0F088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57083EBD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725BAE60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423D9149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4EFB7376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1F895CD2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73BAADCA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5BAA25DA" w14:textId="77777777" w:rsidR="00687D41" w:rsidRDefault="00687D41" w:rsidP="001B7691">
            <w:pPr>
              <w:jc w:val="both"/>
              <w:rPr>
                <w:rFonts w:cs="Estrangelo Edessa"/>
              </w:rPr>
            </w:pPr>
          </w:p>
          <w:p w14:paraId="297B059F" w14:textId="77777777" w:rsidR="00663978" w:rsidRDefault="00663978" w:rsidP="001B7691">
            <w:pPr>
              <w:jc w:val="both"/>
              <w:rPr>
                <w:rFonts w:cs="Estrangelo Edessa"/>
              </w:rPr>
            </w:pPr>
          </w:p>
          <w:p w14:paraId="6F936E0A" w14:textId="77777777" w:rsidR="00663978" w:rsidRDefault="00663978" w:rsidP="001B7691">
            <w:pPr>
              <w:jc w:val="both"/>
              <w:rPr>
                <w:rFonts w:cs="Estrangelo Edessa"/>
              </w:rPr>
            </w:pPr>
          </w:p>
          <w:p w14:paraId="05F16834" w14:textId="77777777" w:rsidR="00663978" w:rsidRDefault="00663978" w:rsidP="001B7691">
            <w:pPr>
              <w:jc w:val="both"/>
              <w:rPr>
                <w:rFonts w:cs="Estrangelo Edessa"/>
              </w:rPr>
            </w:pPr>
          </w:p>
          <w:p w14:paraId="19373C07" w14:textId="77777777" w:rsidR="001B7691" w:rsidRPr="00877C70" w:rsidRDefault="001B7691" w:rsidP="00877C70">
            <w:pPr>
              <w:jc w:val="both"/>
            </w:pPr>
          </w:p>
          <w:p w14:paraId="7706A7AA" w14:textId="77777777" w:rsidR="00036450" w:rsidRPr="00877C70" w:rsidRDefault="00036450" w:rsidP="00877C70"/>
          <w:p w14:paraId="555B1DC4" w14:textId="77777777" w:rsidR="00687D41" w:rsidRPr="00E61AE2" w:rsidRDefault="00687D41" w:rsidP="00687D41">
            <w:pPr>
              <w:jc w:val="center"/>
              <w:rPr>
                <w:rFonts w:ascii="Bookman Old Style" w:hAnsi="Bookman Old Style" w:cs="Estrangelo Edessa"/>
              </w:rPr>
            </w:pPr>
            <w:r>
              <w:rPr>
                <w:rFonts w:ascii="Bookman Old Style" w:hAnsi="Bookman Old Style" w:cs="Estrangelo Edessa"/>
              </w:rPr>
              <w:t>I hereby certify that the above information is true and correct.</w:t>
            </w:r>
          </w:p>
          <w:p w14:paraId="2391CF88" w14:textId="77777777" w:rsidR="00687D41" w:rsidRDefault="00687D41" w:rsidP="00687D41">
            <w:pPr>
              <w:jc w:val="both"/>
              <w:rPr>
                <w:rFonts w:ascii="Garamond" w:hAnsi="Garamond"/>
              </w:rPr>
            </w:pPr>
          </w:p>
          <w:p w14:paraId="2BD35A64" w14:textId="77777777" w:rsidR="00687D41" w:rsidRDefault="00552CA2" w:rsidP="00687D41">
            <w:pPr>
              <w:jc w:val="both"/>
              <w:rPr>
                <w:rFonts w:ascii="Garamond" w:hAnsi="Garamond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78E3046A" wp14:editId="382D555D">
                  <wp:simplePos x="0" y="0"/>
                  <wp:positionH relativeFrom="column">
                    <wp:posOffset>1045210</wp:posOffset>
                  </wp:positionH>
                  <wp:positionV relativeFrom="paragraph">
                    <wp:posOffset>22860</wp:posOffset>
                  </wp:positionV>
                  <wp:extent cx="1624330" cy="299085"/>
                  <wp:effectExtent l="0" t="0" r="0" b="571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63F7AD4" w14:textId="77777777" w:rsidR="00687D41" w:rsidRDefault="00687D41" w:rsidP="00687D41">
            <w:pPr>
              <w:jc w:val="center"/>
              <w:rPr>
                <w:rFonts w:ascii="Garamond" w:hAnsi="Garamond"/>
              </w:rPr>
            </w:pPr>
          </w:p>
          <w:p w14:paraId="2C580251" w14:textId="77777777" w:rsidR="00736BC9" w:rsidRDefault="00736BC9" w:rsidP="00687D41">
            <w:pPr>
              <w:jc w:val="center"/>
              <w:rPr>
                <w:rFonts w:ascii="Garamond" w:hAnsi="Garamond"/>
              </w:rPr>
            </w:pPr>
          </w:p>
          <w:p w14:paraId="475D9519" w14:textId="77777777" w:rsidR="00687D41" w:rsidRDefault="00687D41" w:rsidP="00687D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________________________________________________________</w:t>
            </w:r>
          </w:p>
          <w:p w14:paraId="6C2DB858" w14:textId="77777777" w:rsidR="00687D41" w:rsidRPr="00687D41" w:rsidRDefault="00687D41" w:rsidP="00687D41">
            <w:pPr>
              <w:jc w:val="center"/>
              <w:rPr>
                <w:rFonts w:ascii="Copperplate Gothic Light" w:hAnsi="Copperplate Gothic Light" w:cs="Estrangelo Edessa"/>
                <w:b/>
                <w:sz w:val="24"/>
                <w:szCs w:val="24"/>
              </w:rPr>
            </w:pPr>
            <w:proofErr w:type="gramStart"/>
            <w:r w:rsidRPr="00687D41">
              <w:rPr>
                <w:rFonts w:ascii="Copperplate Gothic Light" w:hAnsi="Copperplate Gothic Light" w:cs="Estrangelo Edessa"/>
                <w:b/>
                <w:sz w:val="24"/>
                <w:szCs w:val="24"/>
              </w:rPr>
              <w:t>RICKY  C.</w:t>
            </w:r>
            <w:proofErr w:type="gramEnd"/>
            <w:r w:rsidRPr="00687D41">
              <w:rPr>
                <w:rFonts w:ascii="Copperplate Gothic Light" w:hAnsi="Copperplate Gothic Light" w:cs="Estrangelo Edessa"/>
                <w:b/>
                <w:sz w:val="24"/>
                <w:szCs w:val="24"/>
              </w:rPr>
              <w:t xml:space="preserve">  BALLESTEROS</w:t>
            </w:r>
          </w:p>
          <w:p w14:paraId="31060720" w14:textId="77777777" w:rsidR="00036450" w:rsidRPr="004F1AD5" w:rsidRDefault="00687D41" w:rsidP="004F1AD5">
            <w:pPr>
              <w:jc w:val="center"/>
              <w:rPr>
                <w:rFonts w:ascii="Georgia" w:hAnsi="Georgia" w:cs="Estrangelo Edessa"/>
                <w:szCs w:val="18"/>
              </w:rPr>
            </w:pPr>
            <w:r w:rsidRPr="00736BC9">
              <w:rPr>
                <w:rFonts w:ascii="Georgia" w:hAnsi="Georgia" w:cs="Estrangelo Edessa"/>
                <w:szCs w:val="18"/>
              </w:rPr>
              <w:t>Applicant</w:t>
            </w:r>
          </w:p>
        </w:tc>
      </w:tr>
    </w:tbl>
    <w:p w14:paraId="349688D3" w14:textId="77777777" w:rsidR="00871D24" w:rsidRDefault="00871D24" w:rsidP="00663978">
      <w:pPr>
        <w:tabs>
          <w:tab w:val="left" w:pos="990"/>
        </w:tabs>
      </w:pPr>
    </w:p>
    <w:sectPr w:rsidR="00871D24" w:rsidSect="00541E6B">
      <w:headerReference w:type="default" r:id="rId13"/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8EED" w14:textId="77777777" w:rsidR="00D0560A" w:rsidRDefault="00D0560A" w:rsidP="000C45FF">
      <w:r>
        <w:separator/>
      </w:r>
    </w:p>
  </w:endnote>
  <w:endnote w:type="continuationSeparator" w:id="0">
    <w:p w14:paraId="168C501F" w14:textId="77777777" w:rsidR="00D0560A" w:rsidRDefault="00D0560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D2F7" w14:textId="77777777" w:rsidR="00D0560A" w:rsidRDefault="00D0560A" w:rsidP="000C45FF">
      <w:r>
        <w:separator/>
      </w:r>
    </w:p>
  </w:footnote>
  <w:footnote w:type="continuationSeparator" w:id="0">
    <w:p w14:paraId="2D1AF259" w14:textId="77777777" w:rsidR="00D0560A" w:rsidRDefault="00D0560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7D9" w14:textId="77777777" w:rsidR="00981986" w:rsidRDefault="0098198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F8519DF" wp14:editId="503E458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99"/>
    <w:rsid w:val="00013F6E"/>
    <w:rsid w:val="00033728"/>
    <w:rsid w:val="00036450"/>
    <w:rsid w:val="00042551"/>
    <w:rsid w:val="00094499"/>
    <w:rsid w:val="000C45FF"/>
    <w:rsid w:val="000E3FD1"/>
    <w:rsid w:val="00112054"/>
    <w:rsid w:val="0013345E"/>
    <w:rsid w:val="001525E1"/>
    <w:rsid w:val="00180329"/>
    <w:rsid w:val="0019001F"/>
    <w:rsid w:val="001A74A5"/>
    <w:rsid w:val="001B2ABD"/>
    <w:rsid w:val="001B7691"/>
    <w:rsid w:val="001E0391"/>
    <w:rsid w:val="001E1759"/>
    <w:rsid w:val="001F1ECC"/>
    <w:rsid w:val="002102E4"/>
    <w:rsid w:val="00211FE0"/>
    <w:rsid w:val="002121A2"/>
    <w:rsid w:val="002400EB"/>
    <w:rsid w:val="00256CF7"/>
    <w:rsid w:val="00281FD5"/>
    <w:rsid w:val="00293AA2"/>
    <w:rsid w:val="0030481B"/>
    <w:rsid w:val="003156FC"/>
    <w:rsid w:val="003254B5"/>
    <w:rsid w:val="00342F6E"/>
    <w:rsid w:val="0037121F"/>
    <w:rsid w:val="003A6B7D"/>
    <w:rsid w:val="003B06CA"/>
    <w:rsid w:val="004071FC"/>
    <w:rsid w:val="00445947"/>
    <w:rsid w:val="00467EA6"/>
    <w:rsid w:val="004813B3"/>
    <w:rsid w:val="004859D8"/>
    <w:rsid w:val="00496591"/>
    <w:rsid w:val="00497C26"/>
    <w:rsid w:val="004C63E4"/>
    <w:rsid w:val="004D3011"/>
    <w:rsid w:val="004F1AD5"/>
    <w:rsid w:val="005262AC"/>
    <w:rsid w:val="00541E6B"/>
    <w:rsid w:val="00552CA2"/>
    <w:rsid w:val="005E39D5"/>
    <w:rsid w:val="00600670"/>
    <w:rsid w:val="0062123A"/>
    <w:rsid w:val="00622925"/>
    <w:rsid w:val="00646E75"/>
    <w:rsid w:val="00663978"/>
    <w:rsid w:val="006771D0"/>
    <w:rsid w:val="00687D41"/>
    <w:rsid w:val="00693AE8"/>
    <w:rsid w:val="006C0539"/>
    <w:rsid w:val="00701636"/>
    <w:rsid w:val="00715FCB"/>
    <w:rsid w:val="00736BC9"/>
    <w:rsid w:val="00743101"/>
    <w:rsid w:val="007775E1"/>
    <w:rsid w:val="007867A0"/>
    <w:rsid w:val="007927F5"/>
    <w:rsid w:val="00797D53"/>
    <w:rsid w:val="00802CA0"/>
    <w:rsid w:val="00871D24"/>
    <w:rsid w:val="00873C73"/>
    <w:rsid w:val="00877C70"/>
    <w:rsid w:val="009260CD"/>
    <w:rsid w:val="00952C25"/>
    <w:rsid w:val="00956D2F"/>
    <w:rsid w:val="00981986"/>
    <w:rsid w:val="009A3F16"/>
    <w:rsid w:val="009E2104"/>
    <w:rsid w:val="00A2118D"/>
    <w:rsid w:val="00A73A99"/>
    <w:rsid w:val="00AD76E2"/>
    <w:rsid w:val="00B20152"/>
    <w:rsid w:val="00B359E4"/>
    <w:rsid w:val="00B54A58"/>
    <w:rsid w:val="00B57D98"/>
    <w:rsid w:val="00B70850"/>
    <w:rsid w:val="00B7293D"/>
    <w:rsid w:val="00C066B6"/>
    <w:rsid w:val="00C37BA1"/>
    <w:rsid w:val="00C4674C"/>
    <w:rsid w:val="00C506CF"/>
    <w:rsid w:val="00C72BED"/>
    <w:rsid w:val="00C9578B"/>
    <w:rsid w:val="00C97C6A"/>
    <w:rsid w:val="00CB0055"/>
    <w:rsid w:val="00D0560A"/>
    <w:rsid w:val="00D1574A"/>
    <w:rsid w:val="00D2522B"/>
    <w:rsid w:val="00D422DE"/>
    <w:rsid w:val="00D5459D"/>
    <w:rsid w:val="00DA1F4D"/>
    <w:rsid w:val="00DD172A"/>
    <w:rsid w:val="00DF2519"/>
    <w:rsid w:val="00E25A26"/>
    <w:rsid w:val="00E4381A"/>
    <w:rsid w:val="00E46EFA"/>
    <w:rsid w:val="00E55D74"/>
    <w:rsid w:val="00EF3189"/>
    <w:rsid w:val="00F60274"/>
    <w:rsid w:val="00F77FB9"/>
    <w:rsid w:val="00FB068F"/>
    <w:rsid w:val="00F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AF2A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ach2hope@yahoo.com.ph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QUEH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609E1F879249E08DAEC10D66B47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D203-B9F8-4E80-8724-3E627C753FCB}"/>
      </w:docPartPr>
      <w:docPartBody>
        <w:p w:rsidR="00F94FA6" w:rsidRDefault="00F94FA6">
          <w:pPr>
            <w:pStyle w:val="25609E1F879249E08DAEC10D66B47230"/>
          </w:pPr>
          <w:r w:rsidRPr="00D5459D">
            <w:t>Profile</w:t>
          </w:r>
        </w:p>
      </w:docPartBody>
    </w:docPart>
    <w:docPart>
      <w:docPartPr>
        <w:name w:val="638860AC32DF4B4291D830A17A608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DF1-D973-42D8-B98E-A5F3D0F3CB96}"/>
      </w:docPartPr>
      <w:docPartBody>
        <w:p w:rsidR="00F94FA6" w:rsidRDefault="00F94FA6">
          <w:pPr>
            <w:pStyle w:val="638860AC32DF4B4291D830A17A608214"/>
          </w:pPr>
          <w:r w:rsidRPr="00CB0055">
            <w:t>Contact</w:t>
          </w:r>
        </w:p>
      </w:docPartBody>
    </w:docPart>
    <w:docPart>
      <w:docPartPr>
        <w:name w:val="579C639405B94A9B95A0139C3E2B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9566-1911-44C4-8862-77BA1B3A63A1}"/>
      </w:docPartPr>
      <w:docPartBody>
        <w:p w:rsidR="00F94FA6" w:rsidRDefault="00F94FA6">
          <w:pPr>
            <w:pStyle w:val="579C639405B94A9B95A0139C3E2BA0BC"/>
          </w:pPr>
          <w:r w:rsidRPr="004D3011">
            <w:t>PHONE:</w:t>
          </w:r>
        </w:p>
      </w:docPartBody>
    </w:docPart>
    <w:docPart>
      <w:docPartPr>
        <w:name w:val="BBAD4D343ABD4A90B0801729B23F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1AED-083F-45FC-9340-C74DF7DD5712}"/>
      </w:docPartPr>
      <w:docPartBody>
        <w:p w:rsidR="00F94FA6" w:rsidRDefault="00F94FA6">
          <w:pPr>
            <w:pStyle w:val="BBAD4D343ABD4A90B0801729B23F69AF"/>
          </w:pPr>
          <w:r w:rsidRPr="004D3011">
            <w:t>EMAIL:</w:t>
          </w:r>
        </w:p>
      </w:docPartBody>
    </w:docPart>
    <w:docPart>
      <w:docPartPr>
        <w:name w:val="8F23055CF19A492E9399FE5A07A31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D89A-C0E0-43E5-9AC9-D1FDB2899639}"/>
      </w:docPartPr>
      <w:docPartBody>
        <w:p w:rsidR="00F94FA6" w:rsidRDefault="00F94FA6">
          <w:pPr>
            <w:pStyle w:val="8F23055CF19A492E9399FE5A07A3139B"/>
          </w:pPr>
          <w:r w:rsidRPr="00CB0055">
            <w:t>Hobbies</w:t>
          </w:r>
        </w:p>
      </w:docPartBody>
    </w:docPart>
    <w:docPart>
      <w:docPartPr>
        <w:name w:val="5DDFF862C0F645858DC08E979A06E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ACA2-D2A3-4C3F-8156-61CA62F1CF84}"/>
      </w:docPartPr>
      <w:docPartBody>
        <w:p w:rsidR="00F94FA6" w:rsidRDefault="00F94FA6">
          <w:pPr>
            <w:pStyle w:val="5DDFF862C0F645858DC08E979A06E4D2"/>
          </w:pPr>
          <w:r w:rsidRPr="00036450">
            <w:t>EDUCATION</w:t>
          </w:r>
        </w:p>
      </w:docPartBody>
    </w:docPart>
    <w:docPart>
      <w:docPartPr>
        <w:name w:val="2ADC4A0765E746BC853196B8C6DC9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5789-FDC6-4B41-8D1D-E20A2A4D2929}"/>
      </w:docPartPr>
      <w:docPartBody>
        <w:p w:rsidR="00F94FA6" w:rsidRDefault="00F94FA6">
          <w:pPr>
            <w:pStyle w:val="2ADC4A0765E746BC853196B8C6DC9193"/>
          </w:pPr>
          <w:r w:rsidRPr="00036450">
            <w:t>WORK EXPERIENCE</w:t>
          </w:r>
        </w:p>
      </w:docPartBody>
    </w:docPart>
    <w:docPart>
      <w:docPartPr>
        <w:name w:val="30C064FC8D044A178F60BB8C67D6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26F6-B7B6-4DFD-B6EC-8272D349D8A4}"/>
      </w:docPartPr>
      <w:docPartBody>
        <w:p w:rsidR="00F94FA6" w:rsidRDefault="00F94FA6">
          <w:pPr>
            <w:pStyle w:val="30C064FC8D044A178F60BB8C67D6C4E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A6"/>
    <w:rsid w:val="00497C26"/>
    <w:rsid w:val="00B118CC"/>
    <w:rsid w:val="00BA6866"/>
    <w:rsid w:val="00EA16D2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609E1F879249E08DAEC10D66B47230">
    <w:name w:val="25609E1F879249E08DAEC10D66B47230"/>
  </w:style>
  <w:style w:type="paragraph" w:customStyle="1" w:styleId="638860AC32DF4B4291D830A17A608214">
    <w:name w:val="638860AC32DF4B4291D830A17A608214"/>
  </w:style>
  <w:style w:type="paragraph" w:customStyle="1" w:styleId="579C639405B94A9B95A0139C3E2BA0BC">
    <w:name w:val="579C639405B94A9B95A0139C3E2BA0BC"/>
  </w:style>
  <w:style w:type="paragraph" w:customStyle="1" w:styleId="BBAD4D343ABD4A90B0801729B23F69AF">
    <w:name w:val="BBAD4D343ABD4A90B0801729B23F69AF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F23055CF19A492E9399FE5A07A3139B">
    <w:name w:val="8F23055CF19A492E9399FE5A07A3139B"/>
  </w:style>
  <w:style w:type="paragraph" w:customStyle="1" w:styleId="5DDFF862C0F645858DC08E979A06E4D2">
    <w:name w:val="5DDFF862C0F645858DC08E979A06E4D2"/>
  </w:style>
  <w:style w:type="paragraph" w:customStyle="1" w:styleId="2ADC4A0765E746BC853196B8C6DC9193">
    <w:name w:val="2ADC4A0765E746BC853196B8C6DC919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0C064FC8D044A178F60BB8C67D6C4E5">
    <w:name w:val="30C064FC8D044A178F60BB8C67D6C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2025-02-06T09:52:00Z</dcterms:created>
  <dcterms:modified xsi:type="dcterms:W3CDTF">2025-02-06T09:52:00Z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