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26DA1FB5" w14:textId="77777777" w:rsidTr="003A18E7">
        <w:trPr>
          <w:trHeight w:val="4410"/>
        </w:trPr>
        <w:tc>
          <w:tcPr>
            <w:tcW w:w="3600" w:type="dxa"/>
            <w:vAlign w:val="bottom"/>
          </w:tcPr>
          <w:p w14:paraId="3C1E5E9C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7882D0" wp14:editId="126416EB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D6E316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" strokecolor="#94b6d2 [3204]" strokeweight="5pt">
                      <v:fill r:id="rId8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74205259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7040BB5" w14:textId="4C70A707" w:rsidR="001B2ABD" w:rsidRDefault="00C67579" w:rsidP="001B2ABD">
            <w:pPr>
              <w:pStyle w:val="Title"/>
            </w:pPr>
            <w:r>
              <w:t>gracia marie b. ronquillo</w:t>
            </w:r>
          </w:p>
          <w:p w14:paraId="1141DD79" w14:textId="2E81A497" w:rsidR="001B2ABD" w:rsidRDefault="001F4A10" w:rsidP="001B2ABD">
            <w:pPr>
              <w:pStyle w:val="Subtitle"/>
            </w:pPr>
            <w:r>
              <w:rPr>
                <w:spacing w:val="0"/>
                <w:w w:val="100"/>
              </w:rPr>
              <w:t>School Nurse</w:t>
            </w:r>
          </w:p>
        </w:tc>
      </w:tr>
      <w:tr w:rsidR="001B2ABD" w14:paraId="216D919F" w14:textId="77777777" w:rsidTr="003A18E7">
        <w:tc>
          <w:tcPr>
            <w:tcW w:w="3600" w:type="dxa"/>
          </w:tcPr>
          <w:sdt>
            <w:sdtPr>
              <w:id w:val="-1711873194"/>
              <w:placeholder>
                <w:docPart w:val="6A5E6313856D403BA45B0C93F5CAFFD2"/>
              </w:placeholder>
              <w:temporary/>
              <w:showingPlcHdr/>
              <w15:appearance w15:val="hidden"/>
            </w:sdtPr>
            <w:sdtEndPr/>
            <w:sdtContent>
              <w:p w14:paraId="18FF37CD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30E0172E" w14:textId="04DC97F1" w:rsidR="00036450" w:rsidRDefault="001F4A10" w:rsidP="00036450">
            <w:r>
              <w:t>Professional with broad experience in all facets of general office administration in a multi-tasking setting. Results</w:t>
            </w:r>
            <w:r>
              <w:t>oriented, highly competent, and proactive. ability to prioritize, do several jobs at once, and consistently and efficiently provide services that increase the profitability of the firm. a team member, showing great initiative, bravery, dependability, flexibility, and the ability to pick up new abilities as needed to suit the needs of the firm</w:t>
            </w:r>
          </w:p>
          <w:sdt>
            <w:sdtPr>
              <w:id w:val="-1954003311"/>
              <w:placeholder>
                <w:docPart w:val="ADB90F3B9DB7460B82D4C1AF7FBC4431"/>
              </w:placeholder>
              <w:temporary/>
              <w:showingPlcHdr/>
              <w15:appearance w15:val="hidden"/>
            </w:sdtPr>
            <w:sdtEndPr/>
            <w:sdtContent>
              <w:p w14:paraId="1FE60AB7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B89E05301ACE4506A4F00DADBCDEDC69"/>
              </w:placeholder>
              <w:temporary/>
              <w:showingPlcHdr/>
              <w15:appearance w15:val="hidden"/>
            </w:sdtPr>
            <w:sdtEndPr/>
            <w:sdtContent>
              <w:p w14:paraId="5735E180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1E945847" w14:textId="77777777" w:rsidR="00C67579" w:rsidRDefault="00C67579" w:rsidP="00C67579">
            <w:pPr>
              <w:tabs>
                <w:tab w:val="center" w:pos="1710"/>
              </w:tabs>
            </w:pPr>
            <w:r>
              <w:t>09178047281</w:t>
            </w:r>
          </w:p>
          <w:p w14:paraId="4918CF3B" w14:textId="67FB910E" w:rsidR="004D3011" w:rsidRDefault="00C67579" w:rsidP="00C67579">
            <w:pPr>
              <w:tabs>
                <w:tab w:val="center" w:pos="1710"/>
              </w:tabs>
            </w:pPr>
            <w:r>
              <w:t>83664811</w:t>
            </w:r>
            <w:r>
              <w:tab/>
            </w:r>
          </w:p>
          <w:p w14:paraId="2E42786F" w14:textId="77777777" w:rsidR="004D3011" w:rsidRDefault="004D3011" w:rsidP="004D3011"/>
          <w:sdt>
            <w:sdtPr>
              <w:id w:val="-240260293"/>
              <w:placeholder>
                <w:docPart w:val="70D54B759BAE4BBC80EF10738E580F86"/>
              </w:placeholder>
              <w:temporary/>
              <w:showingPlcHdr/>
              <w15:appearance w15:val="hidden"/>
            </w:sdtPr>
            <w:sdtEndPr/>
            <w:sdtContent>
              <w:p w14:paraId="47130A33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407B1221" w14:textId="67AB9FA3" w:rsidR="00036450" w:rsidRPr="00E4381A" w:rsidRDefault="00C67579" w:rsidP="004D3011">
            <w:pPr>
              <w:rPr>
                <w:rStyle w:val="Hyperlink"/>
              </w:rPr>
            </w:pPr>
            <w:r>
              <w:t>dexarie1127@gmail.com</w:t>
            </w:r>
          </w:p>
          <w:sdt>
            <w:sdtPr>
              <w:id w:val="-1444214663"/>
              <w:placeholder>
                <w:docPart w:val="80D43B11685A4DC18AA97357BB4DF6E7"/>
              </w:placeholder>
              <w:temporary/>
              <w:showingPlcHdr/>
              <w15:appearance w15:val="hidden"/>
            </w:sdtPr>
            <w:sdtEndPr/>
            <w:sdtContent>
              <w:p w14:paraId="4C736064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0145C575" w14:textId="4CE2F4D5" w:rsidR="004D3011" w:rsidRPr="00C67579" w:rsidRDefault="00C67579" w:rsidP="004D3011">
            <w:r w:rsidRPr="00C67579">
              <w:t>Reading</w:t>
            </w:r>
          </w:p>
          <w:p w14:paraId="6CB4C6E8" w14:textId="2832A3D6" w:rsidR="004D3011" w:rsidRPr="00C67579" w:rsidRDefault="00C67579" w:rsidP="004D3011">
            <w:r w:rsidRPr="00C67579">
              <w:t>Movie marathons</w:t>
            </w:r>
          </w:p>
          <w:p w14:paraId="6E3FB554" w14:textId="2B1CF2FB" w:rsidR="004D3011" w:rsidRPr="00C67579" w:rsidRDefault="00C67579" w:rsidP="004D3011">
            <w:r w:rsidRPr="00C67579">
              <w:t>Cooking</w:t>
            </w:r>
          </w:p>
          <w:p w14:paraId="1D1C576C" w14:textId="2C8C2E75" w:rsidR="004D3011" w:rsidRPr="004D3011" w:rsidRDefault="00C67579" w:rsidP="004D3011">
            <w:r w:rsidRPr="00C67579">
              <w:t>Baking</w:t>
            </w:r>
          </w:p>
        </w:tc>
        <w:tc>
          <w:tcPr>
            <w:tcW w:w="720" w:type="dxa"/>
          </w:tcPr>
          <w:p w14:paraId="6352801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F4E61EF3663C44279EEBCC0A446807C7"/>
              </w:placeholder>
              <w:temporary/>
              <w:showingPlcHdr/>
              <w15:appearance w15:val="hidden"/>
            </w:sdtPr>
            <w:sdtEndPr/>
            <w:sdtContent>
              <w:p w14:paraId="6F097CA6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59FFDB46" w14:textId="067F5CC3" w:rsidR="00036450" w:rsidRPr="00036450" w:rsidRDefault="001F4A10" w:rsidP="00B359E4">
            <w:pPr>
              <w:pStyle w:val="Heading4"/>
            </w:pPr>
            <w:r>
              <w:t>Our Lady of Fatima University, Valenzuela</w:t>
            </w:r>
          </w:p>
          <w:p w14:paraId="478BE6B8" w14:textId="3AA96BD2" w:rsidR="00036450" w:rsidRDefault="001F4A10" w:rsidP="00B359E4">
            <w:pPr>
              <w:pStyle w:val="Date"/>
            </w:pPr>
            <w:r>
              <w:t>2004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2008</w:t>
            </w:r>
          </w:p>
          <w:p w14:paraId="07CEC566" w14:textId="77777777" w:rsidR="00036450" w:rsidRDefault="00036450" w:rsidP="00036450"/>
          <w:p w14:paraId="3475828D" w14:textId="1B1E2362" w:rsidR="001F4A10" w:rsidRPr="001F4A10" w:rsidRDefault="001F4A10" w:rsidP="001F4A10">
            <w:pPr>
              <w:pStyle w:val="Heading4"/>
            </w:pPr>
            <w:r>
              <w:t>Children of Mary Immaculate School</w:t>
            </w:r>
          </w:p>
          <w:p w14:paraId="5E161C3E" w14:textId="6D94B3ED" w:rsidR="00036450" w:rsidRDefault="001F4A10" w:rsidP="00B359E4">
            <w:pPr>
              <w:pStyle w:val="Date"/>
            </w:pPr>
            <w:r>
              <w:t>2001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2004</w:t>
            </w:r>
          </w:p>
          <w:p w14:paraId="2F31E08A" w14:textId="7CC76D2D" w:rsidR="001F4A10" w:rsidRDefault="001F4A10" w:rsidP="001F4A10"/>
          <w:p w14:paraId="09B44EB6" w14:textId="56B7CD92" w:rsidR="001F4A10" w:rsidRDefault="001F4A10" w:rsidP="001F4A10">
            <w:pPr>
              <w:rPr>
                <w:b/>
                <w:bCs/>
              </w:rPr>
            </w:pPr>
            <w:r>
              <w:rPr>
                <w:b/>
                <w:bCs/>
              </w:rPr>
              <w:t>Al Noor International School, Bahrain</w:t>
            </w:r>
          </w:p>
          <w:p w14:paraId="6456347A" w14:textId="2D815460" w:rsidR="001F4A10" w:rsidRPr="001F4A10" w:rsidRDefault="001F4A10" w:rsidP="001F4A10">
            <w:r>
              <w:t xml:space="preserve">1992 – 1998 </w:t>
            </w:r>
          </w:p>
          <w:p w14:paraId="2313D00C" w14:textId="77777777" w:rsidR="001F4A10" w:rsidRPr="001F4A10" w:rsidRDefault="001F4A10" w:rsidP="001F4A10">
            <w:pPr>
              <w:rPr>
                <w:b/>
                <w:bCs/>
              </w:rPr>
            </w:pPr>
          </w:p>
          <w:sdt>
            <w:sdtPr>
              <w:id w:val="1001553383"/>
              <w:placeholder>
                <w:docPart w:val="20C25A739BA24488B7B70FD19FC9BD1D"/>
              </w:placeholder>
              <w:temporary/>
              <w:showingPlcHdr/>
              <w15:appearance w15:val="hidden"/>
            </w:sdtPr>
            <w:sdtEndPr/>
            <w:sdtContent>
              <w:p w14:paraId="53EA15E9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5657699B" w14:textId="2A76DD85" w:rsidR="00036450" w:rsidRDefault="001F4A10" w:rsidP="00B359E4">
            <w:pPr>
              <w:pStyle w:val="Heading4"/>
              <w:rPr>
                <w:bCs/>
              </w:rPr>
            </w:pPr>
            <w:r>
              <w:t xml:space="preserve">Dexamy Dan Trading </w:t>
            </w:r>
            <w:r w:rsidRPr="001F4A10">
              <w:rPr>
                <w:i/>
                <w:iCs/>
              </w:rPr>
              <w:t>Administrative Assistant</w:t>
            </w:r>
          </w:p>
          <w:p w14:paraId="727B309A" w14:textId="43980F0B" w:rsidR="00036450" w:rsidRPr="00036450" w:rsidRDefault="001F4A10" w:rsidP="00B359E4">
            <w:pPr>
              <w:pStyle w:val="Date"/>
            </w:pPr>
            <w:r>
              <w:t>2009</w:t>
            </w:r>
            <w:r w:rsidR="00036450" w:rsidRPr="00036450">
              <w:t>–</w:t>
            </w:r>
            <w:r>
              <w:t xml:space="preserve">2013 </w:t>
            </w:r>
          </w:p>
          <w:p w14:paraId="4191E9FD" w14:textId="77777777" w:rsidR="001F4A10" w:rsidRDefault="001F4A10" w:rsidP="00036450"/>
          <w:p w14:paraId="0DFC83A3" w14:textId="6FE02DA6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Reception and access control. </w:t>
            </w:r>
          </w:p>
          <w:p w14:paraId="1FBF8E94" w14:textId="203152AA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Answering incoming calls. </w:t>
            </w:r>
          </w:p>
          <w:p w14:paraId="0D721551" w14:textId="77777777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Internal sales – Order book, taking orders, phoning customers daily. </w:t>
            </w:r>
          </w:p>
          <w:p w14:paraId="27C3BD69" w14:textId="77777777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>Check vehicle; (Daily mileage, Glass to Invoice, Cleanliness).</w:t>
            </w:r>
          </w:p>
          <w:p w14:paraId="7152C0F3" w14:textId="196DE3AA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Consolidate and check delivery documentation. </w:t>
            </w:r>
          </w:p>
          <w:p w14:paraId="0431B06C" w14:textId="77777777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Assist with stock take and maintain stock sheets on glass &amp; putty racks. </w:t>
            </w:r>
          </w:p>
          <w:p w14:paraId="052E83EF" w14:textId="77777777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Petty cash control and weekly reconciliation. Bank account recon. </w:t>
            </w:r>
          </w:p>
          <w:p w14:paraId="568BDF1F" w14:textId="77777777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Ordering of depot consumables, stationery. </w:t>
            </w:r>
          </w:p>
          <w:p w14:paraId="2205ADC2" w14:textId="77777777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Typing and preparation of spreadsheets for sales reports/sales history etc. </w:t>
            </w:r>
          </w:p>
          <w:p w14:paraId="27E93B62" w14:textId="77777777" w:rsidR="001F4A1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 xml:space="preserve">Typing of letters and correspondence. </w:t>
            </w:r>
          </w:p>
          <w:p w14:paraId="7B048737" w14:textId="4EE7A672" w:rsidR="00036450" w:rsidRDefault="001F4A10" w:rsidP="001F4A10">
            <w:pPr>
              <w:pStyle w:val="ListParagraph"/>
              <w:numPr>
                <w:ilvl w:val="0"/>
                <w:numId w:val="1"/>
              </w:numPr>
            </w:pPr>
            <w:r>
              <w:t>Maintain daily &amp; weekly sales figures and distribute.</w:t>
            </w:r>
            <w:r w:rsidR="00036450" w:rsidRPr="00036450">
              <w:t xml:space="preserve"> </w:t>
            </w:r>
          </w:p>
          <w:p w14:paraId="77C4522C" w14:textId="77777777" w:rsidR="004D3011" w:rsidRDefault="004D3011" w:rsidP="00036450"/>
          <w:p w14:paraId="4191524D" w14:textId="79551A75" w:rsidR="004D3011" w:rsidRPr="004D3011" w:rsidRDefault="001F4A10" w:rsidP="00B359E4">
            <w:pPr>
              <w:pStyle w:val="Heading4"/>
              <w:rPr>
                <w:bCs/>
              </w:rPr>
            </w:pPr>
            <w:r>
              <w:t>AMD Grades Plastic and Industrial Supply</w:t>
            </w:r>
            <w:r w:rsidR="004D3011" w:rsidRPr="004D3011">
              <w:t xml:space="preserve"> </w:t>
            </w:r>
            <w:r w:rsidRPr="001F4A10">
              <w:rPr>
                <w:i/>
                <w:iCs/>
              </w:rPr>
              <w:t>Administrative Assistant</w:t>
            </w:r>
          </w:p>
          <w:p w14:paraId="7F0F3899" w14:textId="0CCCB60F" w:rsidR="004D3011" w:rsidRDefault="001F4A10" w:rsidP="00B359E4">
            <w:pPr>
              <w:pStyle w:val="Date"/>
            </w:pPr>
            <w:r>
              <w:t>2013</w:t>
            </w:r>
            <w:r w:rsidR="004D3011" w:rsidRPr="004D3011">
              <w:t>–</w:t>
            </w:r>
            <w:r>
              <w:t>2022</w:t>
            </w:r>
          </w:p>
          <w:p w14:paraId="24710D7B" w14:textId="77777777" w:rsidR="003A18E7" w:rsidRPr="003A18E7" w:rsidRDefault="003A18E7" w:rsidP="003A18E7"/>
          <w:p w14:paraId="0E9234C4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Provides administrative support to ensure efficient operation of office. </w:t>
            </w:r>
          </w:p>
          <w:p w14:paraId="644A6E64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Answers phone calls, schedules meetings and supports visitors. </w:t>
            </w:r>
          </w:p>
          <w:p w14:paraId="5CC21AF3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Carries out administrative duties such as filing, typing, copying, binding, scanning etc. </w:t>
            </w:r>
          </w:p>
          <w:p w14:paraId="5844D96B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Completes operational requirements by scheduling and assigning administrative projects and expediting work results. </w:t>
            </w:r>
          </w:p>
          <w:p w14:paraId="4686FD86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Makes travel arrangements for senior staff such as booking flights, cars, and hotel or restaurant reservations. </w:t>
            </w:r>
          </w:p>
          <w:p w14:paraId="24A40154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Exhibits polite and professional communication via phone, e-mail, and mail. </w:t>
            </w:r>
          </w:p>
          <w:p w14:paraId="4E2CFF43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Supports team by performing tasks related to organization and strong communication. </w:t>
            </w:r>
          </w:p>
          <w:p w14:paraId="339458B8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Develops administrative staff by providing information, educational opportunities, and experiential growth opportunities. </w:t>
            </w:r>
          </w:p>
          <w:p w14:paraId="241BCD16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Ensures operation of equipment by completing preventive maintenance requirements, calling for repairs, maintaining equipment inventories and evaluating new equipment and techniques. </w:t>
            </w:r>
          </w:p>
          <w:p w14:paraId="25BB6553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Provides information by answering questions and requests. </w:t>
            </w:r>
          </w:p>
          <w:p w14:paraId="05C9B808" w14:textId="77777777" w:rsidR="003A18E7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Maintains supplies inventory by checking stock to determine inventory level, anticipating needed supplies, placing and expediting orders for supplies. </w:t>
            </w:r>
          </w:p>
          <w:p w14:paraId="05FB439E" w14:textId="212AE617" w:rsidR="004D3011" w:rsidRPr="004D3011" w:rsidRDefault="001F4A10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Contributes to team effort by accomplishing related results as needed. </w:t>
            </w:r>
            <w:r w:rsidR="00036450" w:rsidRPr="004D3011">
              <w:t xml:space="preserve"> </w:t>
            </w:r>
          </w:p>
          <w:p w14:paraId="135DA598" w14:textId="77777777" w:rsidR="004D3011" w:rsidRDefault="004D3011" w:rsidP="00036450"/>
          <w:p w14:paraId="0AA67D9B" w14:textId="573D1383" w:rsidR="004D3011" w:rsidRPr="003A18E7" w:rsidRDefault="003A18E7" w:rsidP="00B359E4">
            <w:pPr>
              <w:pStyle w:val="Heading4"/>
              <w:rPr>
                <w:bCs/>
                <w:i/>
                <w:iCs/>
              </w:rPr>
            </w:pPr>
            <w:r>
              <w:t>Our Lady of Fatima University Quezon City</w:t>
            </w:r>
            <w:r w:rsidRPr="004D3011">
              <w:t xml:space="preserve"> School</w:t>
            </w:r>
            <w:r w:rsidRPr="003A18E7">
              <w:rPr>
                <w:i/>
                <w:iCs/>
              </w:rPr>
              <w:t xml:space="preserve"> Nurse</w:t>
            </w:r>
          </w:p>
          <w:p w14:paraId="302D5E6E" w14:textId="233FA4BA" w:rsidR="004D3011" w:rsidRDefault="003A18E7" w:rsidP="00B359E4">
            <w:pPr>
              <w:pStyle w:val="Date"/>
            </w:pPr>
            <w:r>
              <w:t>June 27,2023</w:t>
            </w:r>
            <w:r w:rsidR="004D3011" w:rsidRPr="004D3011">
              <w:t>–</w:t>
            </w:r>
            <w:r>
              <w:t>October 31, 2023</w:t>
            </w:r>
          </w:p>
          <w:p w14:paraId="5B9F2B3E" w14:textId="77777777" w:rsidR="003A18E7" w:rsidRPr="003A18E7" w:rsidRDefault="003A18E7" w:rsidP="003A18E7"/>
          <w:p w14:paraId="1570829B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>Attends to student patients.</w:t>
            </w:r>
          </w:p>
          <w:p w14:paraId="6AD42F3D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>Organize and file patients records for future use.</w:t>
            </w:r>
          </w:p>
          <w:p w14:paraId="1586E385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>Do basic First Aid.</w:t>
            </w:r>
          </w:p>
          <w:p w14:paraId="2E58405C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>Assist in transporting patients to the nearest hospital in cases of medical emergencies.</w:t>
            </w:r>
          </w:p>
          <w:p w14:paraId="1005C955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Answers inquiries of students specially on medical requirements. </w:t>
            </w:r>
          </w:p>
          <w:p w14:paraId="7BDAF70B" w14:textId="1A44658C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>Assist School Physician in the Annual Medical and Physical Exam of students as well as the employees</w:t>
            </w:r>
          </w:p>
          <w:p w14:paraId="578C6180" w14:textId="0E5446E4" w:rsidR="004D3011" w:rsidRPr="004D3011" w:rsidRDefault="00036450" w:rsidP="003A18E7">
            <w:pPr>
              <w:pStyle w:val="ListParagraph"/>
            </w:pPr>
            <w:r w:rsidRPr="004D3011">
              <w:t xml:space="preserve"> </w:t>
            </w:r>
          </w:p>
          <w:p w14:paraId="3F85468A" w14:textId="77777777" w:rsidR="004D3011" w:rsidRDefault="004D3011" w:rsidP="00036450"/>
          <w:sdt>
            <w:sdtPr>
              <w:id w:val="1669594239"/>
              <w:placeholder>
                <w:docPart w:val="CBCA88957D5A4F6D969BCEA060299A84"/>
              </w:placeholder>
              <w:temporary/>
              <w:showingPlcHdr/>
              <w15:appearance w15:val="hidden"/>
            </w:sdtPr>
            <w:sdtEndPr/>
            <w:sdtContent>
              <w:p w14:paraId="76EFEA34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6D204253" w14:textId="77777777" w:rsidR="003A18E7" w:rsidRDefault="003A18E7" w:rsidP="004D3011"/>
          <w:p w14:paraId="72DE10EB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Proficient in oral and written communication </w:t>
            </w:r>
          </w:p>
          <w:p w14:paraId="31FEF1FC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Computer Literate - Excel, Word, PowerPoint, Adobe Photoshop and Computer Troubleshooting </w:t>
            </w:r>
          </w:p>
          <w:p w14:paraId="489A017D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Pleasing Personality </w:t>
            </w:r>
          </w:p>
          <w:p w14:paraId="199A2450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Fast Learner – Both in product knowledge, specifications and details </w:t>
            </w:r>
          </w:p>
          <w:p w14:paraId="5EF65DC3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Customer Service </w:t>
            </w:r>
          </w:p>
          <w:p w14:paraId="0EB1C2B0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Patience and Positive Outlook </w:t>
            </w:r>
          </w:p>
          <w:p w14:paraId="473420F7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Physical Stamina </w:t>
            </w:r>
          </w:p>
          <w:p w14:paraId="290ADFA6" w14:textId="77777777" w:rsidR="00036450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>Time Management</w:t>
            </w:r>
          </w:p>
          <w:p w14:paraId="16280271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Observation and Organization </w:t>
            </w:r>
          </w:p>
          <w:p w14:paraId="4B4F90A0" w14:textId="77777777" w:rsid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Can Multi-task </w:t>
            </w:r>
          </w:p>
          <w:p w14:paraId="058EA7B0" w14:textId="77777777" w:rsidR="005F229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Positive and approachable manner </w:t>
            </w:r>
          </w:p>
          <w:p w14:paraId="09C93893" w14:textId="77777777" w:rsidR="005F229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Patient in stressful situations. Professionalism </w:t>
            </w:r>
          </w:p>
          <w:p w14:paraId="25132406" w14:textId="77777777" w:rsidR="005F229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Circumstantial Awareness </w:t>
            </w:r>
          </w:p>
          <w:p w14:paraId="0E95AA21" w14:textId="77777777" w:rsidR="005F229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Energy Level </w:t>
            </w:r>
          </w:p>
          <w:p w14:paraId="555DC52C" w14:textId="77777777" w:rsidR="005F229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perform well in a fast-paced environment </w:t>
            </w:r>
          </w:p>
          <w:p w14:paraId="100A8AB7" w14:textId="77777777" w:rsidR="005F229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 xml:space="preserve">Work well unsupervised </w:t>
            </w:r>
          </w:p>
          <w:p w14:paraId="6CF8D76E" w14:textId="0962029A" w:rsidR="003A18E7" w:rsidRPr="003A18E7" w:rsidRDefault="003A18E7" w:rsidP="003A18E7">
            <w:pPr>
              <w:pStyle w:val="ListParagraph"/>
              <w:numPr>
                <w:ilvl w:val="0"/>
                <w:numId w:val="1"/>
              </w:numPr>
            </w:pPr>
            <w:r>
              <w:t>Able to work outdoors in rough weather conditions</w:t>
            </w:r>
          </w:p>
        </w:tc>
      </w:tr>
    </w:tbl>
    <w:p w14:paraId="03784194" w14:textId="7F784DDE" w:rsidR="0043117B" w:rsidRDefault="00BE3A7D" w:rsidP="000C45FF">
      <w:pPr>
        <w:tabs>
          <w:tab w:val="left" w:pos="990"/>
        </w:tabs>
      </w:pPr>
    </w:p>
    <w:p w14:paraId="4550311D" w14:textId="3078FBEE" w:rsidR="005F2297" w:rsidRDefault="005F2297" w:rsidP="000C45FF">
      <w:pPr>
        <w:tabs>
          <w:tab w:val="left" w:pos="990"/>
        </w:tabs>
      </w:pPr>
    </w:p>
    <w:p w14:paraId="14B9C604" w14:textId="4117F168" w:rsidR="005F2297" w:rsidRDefault="005F2297" w:rsidP="000C45FF">
      <w:pPr>
        <w:tabs>
          <w:tab w:val="left" w:pos="990"/>
        </w:tabs>
        <w:rPr>
          <w:b/>
          <w:bCs/>
          <w:sz w:val="22"/>
        </w:rPr>
      </w:pPr>
      <w:r w:rsidRPr="005F2297">
        <w:rPr>
          <w:b/>
          <w:bCs/>
          <w:sz w:val="22"/>
        </w:rPr>
        <w:tab/>
      </w:r>
      <w:r w:rsidRPr="005F2297">
        <w:rPr>
          <w:b/>
          <w:bCs/>
          <w:sz w:val="22"/>
        </w:rPr>
        <w:tab/>
      </w:r>
      <w:r w:rsidRPr="005F2297">
        <w:rPr>
          <w:b/>
          <w:bCs/>
          <w:sz w:val="22"/>
        </w:rPr>
        <w:tab/>
      </w:r>
      <w:r w:rsidRPr="005F2297">
        <w:rPr>
          <w:b/>
          <w:bCs/>
          <w:sz w:val="22"/>
        </w:rPr>
        <w:tab/>
      </w:r>
      <w:r w:rsidRPr="005F2297">
        <w:rPr>
          <w:b/>
          <w:bCs/>
          <w:sz w:val="22"/>
        </w:rPr>
        <w:tab/>
      </w:r>
      <w:r w:rsidRPr="005F2297">
        <w:rPr>
          <w:b/>
          <w:bCs/>
          <w:sz w:val="22"/>
        </w:rPr>
        <w:tab/>
      </w:r>
      <w:r w:rsidRPr="005F2297">
        <w:rPr>
          <w:b/>
          <w:bCs/>
          <w:sz w:val="22"/>
        </w:rPr>
        <w:t xml:space="preserve">Training and Seminars </w:t>
      </w:r>
    </w:p>
    <w:p w14:paraId="210111BB" w14:textId="77777777" w:rsidR="005F2297" w:rsidRDefault="005F2297" w:rsidP="000C45FF">
      <w:pPr>
        <w:tabs>
          <w:tab w:val="left" w:pos="99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</w:t>
      </w:r>
    </w:p>
    <w:p w14:paraId="79F43B22" w14:textId="298D8528" w:rsidR="005F2297" w:rsidRPr="005F2297" w:rsidRDefault="005F2297" w:rsidP="000C45FF">
      <w:pPr>
        <w:tabs>
          <w:tab w:val="left" w:pos="990"/>
        </w:tabs>
      </w:pPr>
      <w:r>
        <w:rPr>
          <w:b/>
          <w:bCs/>
          <w:sz w:val="22"/>
        </w:rPr>
        <w:t xml:space="preserve">                                                                       - </w:t>
      </w:r>
      <w:r>
        <w:t xml:space="preserve">Certificate of Completion in Early Childhood Education | February 19, 2012 </w:t>
      </w:r>
    </w:p>
    <w:p w14:paraId="56B49544" w14:textId="132F74BD" w:rsidR="005F2297" w:rsidRDefault="005F2297" w:rsidP="000C45FF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 </w:t>
      </w:r>
      <w:r>
        <w:t>Medical-Surgical Nursing Skills Enhancement Program (Clinical Practicum:480hrs) | April 3 - June 26, 2010</w:t>
      </w:r>
    </w:p>
    <w:p w14:paraId="2C659D7F" w14:textId="0D8040D3" w:rsidR="005F2297" w:rsidRDefault="005F2297" w:rsidP="000C45FF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 </w:t>
      </w:r>
      <w:r>
        <w:t xml:space="preserve"> Medical Surgical Nursing Skills Enhancement Program (Didactic: 40hrs) | March 15-19, 201</w:t>
      </w:r>
      <w:r>
        <w:t>0</w:t>
      </w:r>
    </w:p>
    <w:p w14:paraId="0C4387DE" w14:textId="4A0E97F1" w:rsidR="005F2297" w:rsidRDefault="005F2297" w:rsidP="000C45FF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 Certificate of Completion in Occupational Health Nurse | June 17, 2024- June 22, 2024</w:t>
      </w:r>
    </w:p>
    <w:sectPr w:rsidR="005F2297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D3A9" w14:textId="77777777" w:rsidR="00BE3A7D" w:rsidRDefault="00BE3A7D" w:rsidP="000C45FF">
      <w:r>
        <w:separator/>
      </w:r>
    </w:p>
  </w:endnote>
  <w:endnote w:type="continuationSeparator" w:id="0">
    <w:p w14:paraId="7E90B45F" w14:textId="77777777" w:rsidR="00BE3A7D" w:rsidRDefault="00BE3A7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7050" w14:textId="77777777" w:rsidR="00BE3A7D" w:rsidRDefault="00BE3A7D" w:rsidP="000C45FF">
      <w:r>
        <w:separator/>
      </w:r>
    </w:p>
  </w:footnote>
  <w:footnote w:type="continuationSeparator" w:id="0">
    <w:p w14:paraId="0DDC895D" w14:textId="77777777" w:rsidR="00BE3A7D" w:rsidRDefault="00BE3A7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5020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17972A" wp14:editId="050F0C3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2983"/>
    <w:multiLevelType w:val="hybridMultilevel"/>
    <w:tmpl w:val="4A60B7D0"/>
    <w:lvl w:ilvl="0" w:tplc="81806D0E">
      <w:start w:val="200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79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1F4A10"/>
    <w:rsid w:val="002400EB"/>
    <w:rsid w:val="00256CF7"/>
    <w:rsid w:val="00281FD5"/>
    <w:rsid w:val="0030481B"/>
    <w:rsid w:val="003156FC"/>
    <w:rsid w:val="003254B5"/>
    <w:rsid w:val="0037121F"/>
    <w:rsid w:val="003910D8"/>
    <w:rsid w:val="003A18E7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5F2297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9260CD"/>
    <w:rsid w:val="00940A66"/>
    <w:rsid w:val="00952C25"/>
    <w:rsid w:val="00A2118D"/>
    <w:rsid w:val="00AD0A50"/>
    <w:rsid w:val="00AD76E2"/>
    <w:rsid w:val="00B20152"/>
    <w:rsid w:val="00B359E4"/>
    <w:rsid w:val="00B57D98"/>
    <w:rsid w:val="00B70850"/>
    <w:rsid w:val="00BE3A7D"/>
    <w:rsid w:val="00C066B6"/>
    <w:rsid w:val="00C37BA1"/>
    <w:rsid w:val="00C4674C"/>
    <w:rsid w:val="00C506CF"/>
    <w:rsid w:val="00C67579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417C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1F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%20Ronquillo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E6313856D403BA45B0C93F5CA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9876-B2AD-4142-B38B-BB7184296F52}"/>
      </w:docPartPr>
      <w:docPartBody>
        <w:p w:rsidR="00000000" w:rsidRDefault="00647DF7">
          <w:pPr>
            <w:pStyle w:val="6A5E6313856D403BA45B0C93F5CAFFD2"/>
          </w:pPr>
          <w:r w:rsidRPr="00D5459D">
            <w:t>Profile</w:t>
          </w:r>
        </w:p>
      </w:docPartBody>
    </w:docPart>
    <w:docPart>
      <w:docPartPr>
        <w:name w:val="ADB90F3B9DB7460B82D4C1AF7FBC4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C5459-2C73-4199-8814-027693007EDA}"/>
      </w:docPartPr>
      <w:docPartBody>
        <w:p w:rsidR="00000000" w:rsidRDefault="00647DF7">
          <w:pPr>
            <w:pStyle w:val="ADB90F3B9DB7460B82D4C1AF7FBC4431"/>
          </w:pPr>
          <w:r w:rsidRPr="00CB0055">
            <w:t>Contact</w:t>
          </w:r>
        </w:p>
      </w:docPartBody>
    </w:docPart>
    <w:docPart>
      <w:docPartPr>
        <w:name w:val="B89E05301ACE4506A4F00DADBCDED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1648-1BF6-43F1-B659-3B123D35A59B}"/>
      </w:docPartPr>
      <w:docPartBody>
        <w:p w:rsidR="00000000" w:rsidRDefault="00647DF7">
          <w:pPr>
            <w:pStyle w:val="B89E05301ACE4506A4F00DADBCDEDC69"/>
          </w:pPr>
          <w:r w:rsidRPr="004D3011">
            <w:t>PHONE:</w:t>
          </w:r>
        </w:p>
      </w:docPartBody>
    </w:docPart>
    <w:docPart>
      <w:docPartPr>
        <w:name w:val="70D54B759BAE4BBC80EF10738E58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64F4-3784-4D6D-AE8A-18EBB195286A}"/>
      </w:docPartPr>
      <w:docPartBody>
        <w:p w:rsidR="00000000" w:rsidRDefault="00647DF7">
          <w:pPr>
            <w:pStyle w:val="70D54B759BAE4BBC80EF10738E580F86"/>
          </w:pPr>
          <w:r w:rsidRPr="004D3011">
            <w:t>EMAIL:</w:t>
          </w:r>
        </w:p>
      </w:docPartBody>
    </w:docPart>
    <w:docPart>
      <w:docPartPr>
        <w:name w:val="80D43B11685A4DC18AA97357BB4DF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AC7B-478B-4300-8CB5-A35CCF79C38E}"/>
      </w:docPartPr>
      <w:docPartBody>
        <w:p w:rsidR="00000000" w:rsidRDefault="00647DF7">
          <w:pPr>
            <w:pStyle w:val="80D43B11685A4DC18AA97357BB4DF6E7"/>
          </w:pPr>
          <w:r w:rsidRPr="00CB0055">
            <w:t>Hobbies</w:t>
          </w:r>
        </w:p>
      </w:docPartBody>
    </w:docPart>
    <w:docPart>
      <w:docPartPr>
        <w:name w:val="F4E61EF3663C44279EEBCC0A4468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BC30-4116-4AB3-92EE-A5D9D1F40147}"/>
      </w:docPartPr>
      <w:docPartBody>
        <w:p w:rsidR="00000000" w:rsidRDefault="00647DF7">
          <w:pPr>
            <w:pStyle w:val="F4E61EF3663C44279EEBCC0A446807C7"/>
          </w:pPr>
          <w:r w:rsidRPr="00036450">
            <w:t>EDUCATION</w:t>
          </w:r>
        </w:p>
      </w:docPartBody>
    </w:docPart>
    <w:docPart>
      <w:docPartPr>
        <w:name w:val="20C25A739BA24488B7B70FD19FC9B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EB38-653E-41A9-A099-61C94A655A7F}"/>
      </w:docPartPr>
      <w:docPartBody>
        <w:p w:rsidR="00000000" w:rsidRDefault="00647DF7">
          <w:pPr>
            <w:pStyle w:val="20C25A739BA24488B7B70FD19FC9BD1D"/>
          </w:pPr>
          <w:r w:rsidRPr="00036450">
            <w:t>WORK EXPERIENCE</w:t>
          </w:r>
        </w:p>
      </w:docPartBody>
    </w:docPart>
    <w:docPart>
      <w:docPartPr>
        <w:name w:val="CBCA88957D5A4F6D969BCEA06029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A166-1C27-472E-ABB5-1726E2CDD007}"/>
      </w:docPartPr>
      <w:docPartBody>
        <w:p w:rsidR="00000000" w:rsidRDefault="00647DF7">
          <w:pPr>
            <w:pStyle w:val="CBCA88957D5A4F6D969BCEA060299A84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F7"/>
    <w:rsid w:val="006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C5AE24EA854B7D9D204814AA23A86B">
    <w:name w:val="BEC5AE24EA854B7D9D204814AA23A86B"/>
  </w:style>
  <w:style w:type="paragraph" w:customStyle="1" w:styleId="87CE4F4C2AE94D3396073306C1F3BF24">
    <w:name w:val="87CE4F4C2AE94D3396073306C1F3BF24"/>
  </w:style>
  <w:style w:type="paragraph" w:customStyle="1" w:styleId="6A5E6313856D403BA45B0C93F5CAFFD2">
    <w:name w:val="6A5E6313856D403BA45B0C93F5CAFFD2"/>
  </w:style>
  <w:style w:type="paragraph" w:customStyle="1" w:styleId="03C99B5D274F48ABB471AAE527670C16">
    <w:name w:val="03C99B5D274F48ABB471AAE527670C16"/>
  </w:style>
  <w:style w:type="paragraph" w:customStyle="1" w:styleId="ADB90F3B9DB7460B82D4C1AF7FBC4431">
    <w:name w:val="ADB90F3B9DB7460B82D4C1AF7FBC4431"/>
  </w:style>
  <w:style w:type="paragraph" w:customStyle="1" w:styleId="B89E05301ACE4506A4F00DADBCDEDC69">
    <w:name w:val="B89E05301ACE4506A4F00DADBCDEDC69"/>
  </w:style>
  <w:style w:type="paragraph" w:customStyle="1" w:styleId="C31BE63CBF894AAE948C66872E072B20">
    <w:name w:val="C31BE63CBF894AAE948C66872E072B20"/>
  </w:style>
  <w:style w:type="paragraph" w:customStyle="1" w:styleId="CBAACBC4B53F47428673E6CA72CD123A">
    <w:name w:val="CBAACBC4B53F47428673E6CA72CD123A"/>
  </w:style>
  <w:style w:type="paragraph" w:customStyle="1" w:styleId="57BF366E371542CF87E3F5F930FE1712">
    <w:name w:val="57BF366E371542CF87E3F5F930FE1712"/>
  </w:style>
  <w:style w:type="paragraph" w:customStyle="1" w:styleId="70D54B759BAE4BBC80EF10738E580F86">
    <w:name w:val="70D54B759BAE4BBC80EF10738E580F86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6C91937DD4384596BD9A970643447E67">
    <w:name w:val="6C91937DD4384596BD9A970643447E67"/>
  </w:style>
  <w:style w:type="paragraph" w:customStyle="1" w:styleId="80D43B11685A4DC18AA97357BB4DF6E7">
    <w:name w:val="80D43B11685A4DC18AA97357BB4DF6E7"/>
  </w:style>
  <w:style w:type="paragraph" w:customStyle="1" w:styleId="BA1C5752D033450DBCA187806AA894E9">
    <w:name w:val="BA1C5752D033450DBCA187806AA894E9"/>
  </w:style>
  <w:style w:type="paragraph" w:customStyle="1" w:styleId="1FB4267D146B408C989368BAD4DFF193">
    <w:name w:val="1FB4267D146B408C989368BAD4DFF193"/>
  </w:style>
  <w:style w:type="paragraph" w:customStyle="1" w:styleId="9B6A33A910A34483B8FE95D6270951FA">
    <w:name w:val="9B6A33A910A34483B8FE95D6270951FA"/>
  </w:style>
  <w:style w:type="paragraph" w:customStyle="1" w:styleId="9A8C6526A6F543ECA9B1C1B9873F5BF8">
    <w:name w:val="9A8C6526A6F543ECA9B1C1B9873F5BF8"/>
  </w:style>
  <w:style w:type="paragraph" w:customStyle="1" w:styleId="F4E61EF3663C44279EEBCC0A446807C7">
    <w:name w:val="F4E61EF3663C44279EEBCC0A446807C7"/>
  </w:style>
  <w:style w:type="paragraph" w:customStyle="1" w:styleId="DF1EDDB6C1F64815B273AEFA8914FDA5">
    <w:name w:val="DF1EDDB6C1F64815B273AEFA8914FDA5"/>
  </w:style>
  <w:style w:type="paragraph" w:customStyle="1" w:styleId="9FD1816ED309421C8066673EA6D9715D">
    <w:name w:val="9FD1816ED309421C8066673EA6D9715D"/>
  </w:style>
  <w:style w:type="paragraph" w:customStyle="1" w:styleId="73FE8832E6D14623A14E4EF9106FE779">
    <w:name w:val="73FE8832E6D14623A14E4EF9106FE779"/>
  </w:style>
  <w:style w:type="paragraph" w:customStyle="1" w:styleId="84523AFCA3C44991AE264610005F697A">
    <w:name w:val="84523AFCA3C44991AE264610005F697A"/>
  </w:style>
  <w:style w:type="paragraph" w:customStyle="1" w:styleId="91EC0A1E932649409D87C41070E36268">
    <w:name w:val="91EC0A1E932649409D87C41070E36268"/>
  </w:style>
  <w:style w:type="paragraph" w:customStyle="1" w:styleId="C47CE4622D4B4443A60EF48FD105E929">
    <w:name w:val="C47CE4622D4B4443A60EF48FD105E929"/>
  </w:style>
  <w:style w:type="paragraph" w:customStyle="1" w:styleId="64EE867CEF6C491F900646F38229B0B9">
    <w:name w:val="64EE867CEF6C491F900646F38229B0B9"/>
  </w:style>
  <w:style w:type="paragraph" w:customStyle="1" w:styleId="20C25A739BA24488B7B70FD19FC9BD1D">
    <w:name w:val="20C25A739BA24488B7B70FD19FC9BD1D"/>
  </w:style>
  <w:style w:type="paragraph" w:customStyle="1" w:styleId="E246183EE6ED4E7D92BA03C3153EC6D2">
    <w:name w:val="E246183EE6ED4E7D92BA03C3153EC6D2"/>
  </w:style>
  <w:style w:type="paragraph" w:customStyle="1" w:styleId="B10B3EF063C74FEF8F9B868C68AA70A9">
    <w:name w:val="B10B3EF063C74FEF8F9B868C68AA70A9"/>
  </w:style>
  <w:style w:type="paragraph" w:customStyle="1" w:styleId="C625869F00454369A0AEDBF1AAC75D37">
    <w:name w:val="C625869F00454369A0AEDBF1AAC75D37"/>
  </w:style>
  <w:style w:type="paragraph" w:customStyle="1" w:styleId="10EECE1A2F2E418297B752D168923EAA">
    <w:name w:val="10EECE1A2F2E418297B752D168923EAA"/>
  </w:style>
  <w:style w:type="paragraph" w:customStyle="1" w:styleId="362FD0C7232646949FB7ABF7E9E1D304">
    <w:name w:val="362FD0C7232646949FB7ABF7E9E1D304"/>
  </w:style>
  <w:style w:type="paragraph" w:customStyle="1" w:styleId="C533CADBA998493DAF66AB209AE20794">
    <w:name w:val="C533CADBA998493DAF66AB209AE20794"/>
  </w:style>
  <w:style w:type="paragraph" w:customStyle="1" w:styleId="BFF99D2D1801491FAAB85A465CF889D0">
    <w:name w:val="BFF99D2D1801491FAAB85A465CF889D0"/>
  </w:style>
  <w:style w:type="paragraph" w:customStyle="1" w:styleId="1A988F6E89DA4834B5624881E4A8B486">
    <w:name w:val="1A988F6E89DA4834B5624881E4A8B486"/>
  </w:style>
  <w:style w:type="paragraph" w:customStyle="1" w:styleId="0A113081F4A0474C865B571A21475A9D">
    <w:name w:val="0A113081F4A0474C865B571A21475A9D"/>
  </w:style>
  <w:style w:type="paragraph" w:customStyle="1" w:styleId="B283EDF802534CC38245453E3591B3D3">
    <w:name w:val="B283EDF802534CC38245453E3591B3D3"/>
  </w:style>
  <w:style w:type="paragraph" w:customStyle="1" w:styleId="7BC4E2A1EB6B4DB29BA9A7BEF9545875">
    <w:name w:val="7BC4E2A1EB6B4DB29BA9A7BEF9545875"/>
  </w:style>
  <w:style w:type="paragraph" w:customStyle="1" w:styleId="A34B2A0271244889820BE761BC48EFB9">
    <w:name w:val="A34B2A0271244889820BE761BC48EFB9"/>
  </w:style>
  <w:style w:type="paragraph" w:customStyle="1" w:styleId="B43E73883AD04ED4B0103FF16B2C5832">
    <w:name w:val="B43E73883AD04ED4B0103FF16B2C5832"/>
  </w:style>
  <w:style w:type="paragraph" w:customStyle="1" w:styleId="47AC509F1F224C18876D70B1FD7F8BA9">
    <w:name w:val="47AC509F1F224C18876D70B1FD7F8BA9"/>
  </w:style>
  <w:style w:type="paragraph" w:customStyle="1" w:styleId="3032A92C312D4DEBBDE1CFE535FC0F84">
    <w:name w:val="3032A92C312D4DEBBDE1CFE535FC0F84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BCA88957D5A4F6D969BCEA060299A84">
    <w:name w:val="CBCA88957D5A4F6D969BCEA060299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2024-06-25T02:17:00Z</dcterms:created>
  <dcterms:modified xsi:type="dcterms:W3CDTF">2024-06-25T02:54:00Z</dcterms:modified>
</cp:coreProperties>
</file>