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37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75"/>
        <w:gridCol w:w="634"/>
        <w:gridCol w:w="5707"/>
      </w:tblGrid>
      <w:tr w:rsidR="001B2ABD" w14:paraId="124A3F6A" w14:textId="77777777" w:rsidTr="002F79E0">
        <w:trPr>
          <w:trHeight w:val="2180"/>
        </w:trPr>
        <w:tc>
          <w:tcPr>
            <w:tcW w:w="3175" w:type="dxa"/>
            <w:vAlign w:val="bottom"/>
          </w:tcPr>
          <w:p w14:paraId="197A185D" w14:textId="5DDEAF79" w:rsidR="001B2ABD" w:rsidRDefault="00C70C53" w:rsidP="002F79E0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2FE8CD9" wp14:editId="3481B848">
                  <wp:extent cx="1802921" cy="1805060"/>
                  <wp:effectExtent l="0" t="0" r="6985" b="5080"/>
                  <wp:docPr id="1976193262" name="Picture 1" descr="A person with his arms cross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193262" name="Picture 1" descr="A person with his arms crossed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174" cy="181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dxa"/>
          </w:tcPr>
          <w:p w14:paraId="7C056872" w14:textId="37C22367" w:rsidR="001B2ABD" w:rsidRDefault="001B2ABD" w:rsidP="002F79E0">
            <w:pPr>
              <w:tabs>
                <w:tab w:val="left" w:pos="990"/>
              </w:tabs>
            </w:pPr>
          </w:p>
        </w:tc>
        <w:tc>
          <w:tcPr>
            <w:tcW w:w="5707" w:type="dxa"/>
            <w:vAlign w:val="bottom"/>
          </w:tcPr>
          <w:p w14:paraId="60CF7862" w14:textId="0CDBA018" w:rsidR="001B2ABD" w:rsidRPr="002F79E0" w:rsidRDefault="00C70C53" w:rsidP="002F79E0">
            <w:pPr>
              <w:pStyle w:val="Title"/>
              <w:rPr>
                <w:sz w:val="40"/>
                <w:szCs w:val="40"/>
              </w:rPr>
            </w:pPr>
            <w:r w:rsidRPr="002F79E0">
              <w:rPr>
                <w:sz w:val="40"/>
                <w:szCs w:val="40"/>
              </w:rPr>
              <w:t>Michol anthony Woo Cerna</w:t>
            </w:r>
          </w:p>
        </w:tc>
      </w:tr>
      <w:tr w:rsidR="001B2ABD" w14:paraId="59E160DB" w14:textId="77777777" w:rsidTr="002F79E0">
        <w:trPr>
          <w:trHeight w:val="6559"/>
        </w:trPr>
        <w:tc>
          <w:tcPr>
            <w:tcW w:w="3175" w:type="dxa"/>
          </w:tcPr>
          <w:sdt>
            <w:sdtPr>
              <w:id w:val="-1711873194"/>
              <w:placeholder>
                <w:docPart w:val="D3E3108884844D3D8474000CDD07068B"/>
              </w:placeholder>
              <w:temporary/>
              <w:showingPlcHdr/>
              <w15:appearance w15:val="hidden"/>
            </w:sdtPr>
            <w:sdtEndPr/>
            <w:sdtContent>
              <w:p w14:paraId="456F89FE" w14:textId="77777777" w:rsidR="001B2ABD" w:rsidRDefault="00036450" w:rsidP="002F79E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3C3E968D" w14:textId="3B8AA6AC" w:rsidR="00036450" w:rsidRDefault="002F79E0" w:rsidP="002F79E0">
            <w:r w:rsidRPr="002F79E0">
              <w:t xml:space="preserve">During my time as a caregiver, I have honed my skills in assisting with daily living activities, administering </w:t>
            </w:r>
            <w:r>
              <w:t>medical assistance</w:t>
            </w:r>
            <w:r w:rsidRPr="002F79E0">
              <w:t xml:space="preserve">, and providing </w:t>
            </w:r>
            <w:r>
              <w:t xml:space="preserve">personal care </w:t>
            </w:r>
            <w:r w:rsidRPr="002F79E0">
              <w:t>to clients. My role as a Medical Responder has</w:t>
            </w:r>
            <w:r w:rsidR="00F01A8D">
              <w:t xml:space="preserve"> fully</w:t>
            </w:r>
            <w:r w:rsidRPr="002F79E0">
              <w:t xml:space="preserve"> equipped me with extensive medical knowledge and the ability to handle emergencies effectively, further enhancing my capability to provide high-quality care.</w:t>
            </w:r>
          </w:p>
          <w:p w14:paraId="0731810A" w14:textId="77777777" w:rsidR="00F01A8D" w:rsidRDefault="00F01A8D" w:rsidP="002F79E0"/>
          <w:p w14:paraId="7A1AE888" w14:textId="2CCC96A5" w:rsidR="00F01A8D" w:rsidRDefault="00F01A8D" w:rsidP="002F79E0">
            <w:r w:rsidRPr="00F01A8D">
              <w:t>I am eager to bring my experience and commitment to caregiving and medical response to a new opportunity. Thank you for considering my application. I look forward to the possibility of discussing how my background, skills,</w:t>
            </w:r>
          </w:p>
          <w:p w14:paraId="48227132" w14:textId="77777777" w:rsidR="00036450" w:rsidRDefault="00036450" w:rsidP="002F79E0"/>
          <w:sdt>
            <w:sdtPr>
              <w:id w:val="-1954003311"/>
              <w:placeholder>
                <w:docPart w:val="5ECDAE0BA1BD483DA183276CE8DC73BF"/>
              </w:placeholder>
              <w:temporary/>
              <w:showingPlcHdr/>
              <w15:appearance w15:val="hidden"/>
            </w:sdtPr>
            <w:sdtEndPr/>
            <w:sdtContent>
              <w:p w14:paraId="6C5D5A10" w14:textId="77777777" w:rsidR="00036450" w:rsidRPr="00CB0055" w:rsidRDefault="00CB0055" w:rsidP="002F79E0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D817B0DF1D9B4292BFA1AD3FA3159AB0"/>
              </w:placeholder>
              <w:temporary/>
              <w:showingPlcHdr/>
              <w15:appearance w15:val="hidden"/>
            </w:sdtPr>
            <w:sdtEndPr/>
            <w:sdtContent>
              <w:p w14:paraId="5454FBEA" w14:textId="77777777" w:rsidR="004D3011" w:rsidRDefault="004D3011" w:rsidP="002F79E0">
                <w:r w:rsidRPr="004D3011">
                  <w:t>PHONE:</w:t>
                </w:r>
              </w:p>
            </w:sdtContent>
          </w:sdt>
          <w:p w14:paraId="5B51339F" w14:textId="7D53531E" w:rsidR="004D3011" w:rsidRDefault="002F79E0" w:rsidP="002F79E0">
            <w:r>
              <w:t>+63917</w:t>
            </w:r>
            <w:r w:rsidR="00F01A8D">
              <w:t>.640.9240</w:t>
            </w:r>
          </w:p>
          <w:p w14:paraId="55363F04" w14:textId="77777777" w:rsidR="004D3011" w:rsidRPr="004D3011" w:rsidRDefault="004D3011" w:rsidP="002F79E0"/>
          <w:p w14:paraId="36B21ECB" w14:textId="77777777" w:rsidR="004D3011" w:rsidRDefault="004D3011" w:rsidP="002F79E0"/>
          <w:sdt>
            <w:sdtPr>
              <w:id w:val="-240260293"/>
              <w:placeholder>
                <w:docPart w:val="CD6C023BDD4E488D92D90DB5838A6E7A"/>
              </w:placeholder>
              <w:temporary/>
              <w:showingPlcHdr/>
              <w15:appearance w15:val="hidden"/>
            </w:sdtPr>
            <w:sdtEndPr/>
            <w:sdtContent>
              <w:p w14:paraId="6A5426B6" w14:textId="77777777" w:rsidR="004D3011" w:rsidRDefault="004D3011" w:rsidP="002F79E0">
                <w:r w:rsidRPr="004D3011">
                  <w:t>EMAIL:</w:t>
                </w:r>
              </w:p>
            </w:sdtContent>
          </w:sdt>
          <w:p w14:paraId="395E1392" w14:textId="01B23FDE" w:rsidR="00036450" w:rsidRPr="00E4381A" w:rsidRDefault="00812077" w:rsidP="002F79E0">
            <w:pPr>
              <w:rPr>
                <w:rStyle w:val="Hyperlink"/>
              </w:rPr>
            </w:pPr>
            <w:hyperlink r:id="rId8" w:history="1">
              <w:r w:rsidR="00F01A8D" w:rsidRPr="00802642">
                <w:rPr>
                  <w:rStyle w:val="Hyperlink"/>
                </w:rPr>
                <w:t>mikecerna@msn.com</w:t>
              </w:r>
            </w:hyperlink>
            <w:r w:rsidR="00F01A8D">
              <w:t xml:space="preserve"> </w:t>
            </w:r>
          </w:p>
          <w:p w14:paraId="5E1E5FED" w14:textId="5AF9909F" w:rsidR="004D3011" w:rsidRPr="004D3011" w:rsidRDefault="004D3011" w:rsidP="002F79E0"/>
        </w:tc>
        <w:tc>
          <w:tcPr>
            <w:tcW w:w="634" w:type="dxa"/>
          </w:tcPr>
          <w:p w14:paraId="4E5302A7" w14:textId="77777777" w:rsidR="001B2ABD" w:rsidRDefault="001B2ABD" w:rsidP="002F79E0">
            <w:pPr>
              <w:tabs>
                <w:tab w:val="left" w:pos="990"/>
              </w:tabs>
            </w:pPr>
          </w:p>
        </w:tc>
        <w:tc>
          <w:tcPr>
            <w:tcW w:w="5707" w:type="dxa"/>
          </w:tcPr>
          <w:p w14:paraId="6199AEA9" w14:textId="1C67954A" w:rsidR="001B2ABD" w:rsidRDefault="00C70C53" w:rsidP="002F79E0">
            <w:pPr>
              <w:pStyle w:val="Heading2"/>
            </w:pPr>
            <w:r>
              <w:t>Work experience</w:t>
            </w:r>
          </w:p>
          <w:p w14:paraId="238A1148" w14:textId="5DA90107" w:rsidR="00C70C53" w:rsidRDefault="00C70C53" w:rsidP="002F79E0">
            <w:pPr>
              <w:pStyle w:val="Heading4"/>
              <w:rPr>
                <w:bCs/>
              </w:rPr>
            </w:pPr>
            <w:r>
              <w:t xml:space="preserve">Convergys Philippines Inc. - </w:t>
            </w:r>
            <w:r w:rsidR="00F01A8D">
              <w:t xml:space="preserve">ROHQ </w:t>
            </w:r>
            <w:r w:rsidR="00F01A8D" w:rsidRPr="00036450">
              <w:t>[</w:t>
            </w:r>
            <w:r>
              <w:t>Sr. HR Officer]</w:t>
            </w:r>
          </w:p>
          <w:p w14:paraId="02C5C430" w14:textId="77777777" w:rsidR="00C70C53" w:rsidRPr="00036450" w:rsidRDefault="00C70C53" w:rsidP="002F79E0">
            <w:pPr>
              <w:pStyle w:val="Date"/>
            </w:pPr>
            <w:r>
              <w:t>September 2009</w:t>
            </w:r>
            <w:r w:rsidRPr="00036450">
              <w:t>–</w:t>
            </w:r>
            <w:r>
              <w:t>January 2016</w:t>
            </w:r>
          </w:p>
          <w:p w14:paraId="4EAA2CC9" w14:textId="145FAF52" w:rsidR="00C70C53" w:rsidRDefault="00C70C53" w:rsidP="002F79E0">
            <w:r>
              <w:t xml:space="preserve">- </w:t>
            </w:r>
            <w:r w:rsidRPr="00C70C53">
              <w:t xml:space="preserve">Helped solve conflicts, </w:t>
            </w:r>
            <w:r w:rsidR="00F01A8D" w:rsidRPr="00C70C53">
              <w:t>disputes,</w:t>
            </w:r>
            <w:r w:rsidRPr="00C70C53">
              <w:t xml:space="preserve"> and concerns, offering practical and smart solutions.</w:t>
            </w:r>
            <w:r w:rsidR="002F79E0">
              <w:t xml:space="preserve"> </w:t>
            </w:r>
            <w:r w:rsidRPr="00C70C53">
              <w:t>Handled inquiries about HR policies, regulations, and procedures.</w:t>
            </w:r>
          </w:p>
          <w:p w14:paraId="71850CFC" w14:textId="77777777" w:rsidR="00C70C53" w:rsidRDefault="00C70C53" w:rsidP="002F79E0"/>
          <w:p w14:paraId="185003F4" w14:textId="77777777" w:rsidR="00C70C53" w:rsidRDefault="00C70C53" w:rsidP="002F79E0">
            <w:pPr>
              <w:pStyle w:val="Heading4"/>
              <w:rPr>
                <w:bCs/>
              </w:rPr>
            </w:pPr>
            <w:r>
              <w:t>Metro Gaisano Stores Group Inc. [Sr. HR Information Systems Officer]</w:t>
            </w:r>
          </w:p>
          <w:p w14:paraId="50B46A67" w14:textId="77777777" w:rsidR="00C70C53" w:rsidRPr="00036450" w:rsidRDefault="00C70C53" w:rsidP="002F79E0">
            <w:pPr>
              <w:pStyle w:val="Date"/>
            </w:pPr>
            <w:r>
              <w:t>November 2017</w:t>
            </w:r>
            <w:r w:rsidRPr="00036450">
              <w:t>–</w:t>
            </w:r>
            <w:r>
              <w:t>September 2020</w:t>
            </w:r>
          </w:p>
          <w:p w14:paraId="3462C530" w14:textId="77777777" w:rsidR="00C70C53" w:rsidRDefault="00C70C53" w:rsidP="002F79E0">
            <w:r>
              <w:t>- Manage Human Resource Information Systems Database.</w:t>
            </w:r>
          </w:p>
          <w:p w14:paraId="4C339F20" w14:textId="77777777" w:rsidR="00C70C53" w:rsidRDefault="00C70C53" w:rsidP="002F79E0">
            <w:r>
              <w:t>- Ensure accuracy on data specifically payroll and contributions</w:t>
            </w:r>
            <w:r w:rsidRPr="00C70C53">
              <w:t>.</w:t>
            </w:r>
          </w:p>
          <w:p w14:paraId="736C5C8C" w14:textId="77777777" w:rsidR="00C70C53" w:rsidRDefault="00C70C53" w:rsidP="002F79E0"/>
          <w:p w14:paraId="1F276378" w14:textId="77777777" w:rsidR="00C70C53" w:rsidRDefault="00C70C53" w:rsidP="002F79E0">
            <w:pPr>
              <w:pStyle w:val="Heading4"/>
              <w:rPr>
                <w:bCs/>
              </w:rPr>
            </w:pPr>
            <w:r>
              <w:t>Converge ICT Solutions Inc. [HR Supervisor]</w:t>
            </w:r>
          </w:p>
          <w:p w14:paraId="451FA8C4" w14:textId="77777777" w:rsidR="00C70C53" w:rsidRPr="00036450" w:rsidRDefault="00C70C53" w:rsidP="002F79E0">
            <w:pPr>
              <w:pStyle w:val="Date"/>
            </w:pPr>
            <w:r>
              <w:t>September 2020</w:t>
            </w:r>
            <w:r w:rsidRPr="00036450">
              <w:t>–</w:t>
            </w:r>
            <w:r>
              <w:t>May 2021</w:t>
            </w:r>
          </w:p>
          <w:p w14:paraId="34B0AC63" w14:textId="32CADDFE" w:rsidR="00036450" w:rsidRDefault="00C70C53" w:rsidP="002F79E0">
            <w:r>
              <w:t>- Manage and Supervised Hiring Process, implement company policies,</w:t>
            </w:r>
            <w:r w:rsidR="002F79E0">
              <w:t xml:space="preserve"> </w:t>
            </w:r>
            <w:r>
              <w:t>Analyze attrition and growth.</w:t>
            </w:r>
          </w:p>
          <w:p w14:paraId="6197038E" w14:textId="77777777" w:rsidR="002F79E0" w:rsidRDefault="002F79E0" w:rsidP="002F79E0"/>
          <w:p w14:paraId="42EC539B" w14:textId="77777777" w:rsidR="002F79E0" w:rsidRDefault="002F79E0" w:rsidP="002F79E0">
            <w:pPr>
              <w:pStyle w:val="Heading4"/>
              <w:rPr>
                <w:bCs/>
              </w:rPr>
            </w:pPr>
            <w:r>
              <w:t>Larry Dela Calzada [Full time In-House Caregiver]</w:t>
            </w:r>
          </w:p>
          <w:p w14:paraId="7F503D78" w14:textId="77777777" w:rsidR="002F79E0" w:rsidRPr="00036450" w:rsidRDefault="002F79E0" w:rsidP="002F79E0">
            <w:pPr>
              <w:pStyle w:val="Date"/>
            </w:pPr>
            <w:r>
              <w:t>July 2021</w:t>
            </w:r>
            <w:r w:rsidRPr="00036450">
              <w:t>–</w:t>
            </w:r>
            <w:r>
              <w:t>October 2022</w:t>
            </w:r>
          </w:p>
          <w:p w14:paraId="44530E78" w14:textId="59B988C8" w:rsidR="002F79E0" w:rsidRDefault="002F79E0" w:rsidP="002F79E0">
            <w:r>
              <w:t xml:space="preserve">- Medical assistance, </w:t>
            </w:r>
            <w:r w:rsidR="00356594">
              <w:t xml:space="preserve">Bedside </w:t>
            </w:r>
            <w:r>
              <w:t>Wound care</w:t>
            </w:r>
          </w:p>
          <w:p w14:paraId="415EDE65" w14:textId="77777777" w:rsidR="002F79E0" w:rsidRDefault="002F79E0" w:rsidP="002F79E0">
            <w:r>
              <w:t>- Personal care during bathing and toilet</w:t>
            </w:r>
          </w:p>
          <w:p w14:paraId="6F86A97F" w14:textId="29293A20" w:rsidR="002F79E0" w:rsidRDefault="002F79E0" w:rsidP="002F79E0">
            <w:r>
              <w:t>- Daily activities such as feeding, moving from bed to walker</w:t>
            </w:r>
            <w:r w:rsidR="00F01A8D">
              <w:t xml:space="preserve"> or wheelchair. Accompany </w:t>
            </w:r>
            <w:r w:rsidR="0069796A">
              <w:t>thrice a week dialysis</w:t>
            </w:r>
            <w:r w:rsidR="00F01A8D">
              <w:t>.</w:t>
            </w:r>
          </w:p>
          <w:p w14:paraId="1C21610E" w14:textId="77777777" w:rsidR="002F79E0" w:rsidRDefault="002F79E0" w:rsidP="002F79E0"/>
          <w:p w14:paraId="47950990" w14:textId="77777777" w:rsidR="002F79E0" w:rsidRDefault="002F79E0" w:rsidP="002F79E0">
            <w:pPr>
              <w:pStyle w:val="Heading4"/>
              <w:rPr>
                <w:bCs/>
              </w:rPr>
            </w:pPr>
            <w:r>
              <w:t>Detector Inspector [Senior Data Analyst]</w:t>
            </w:r>
          </w:p>
          <w:p w14:paraId="3B9CAAFC" w14:textId="77777777" w:rsidR="002F79E0" w:rsidRPr="00036450" w:rsidRDefault="002F79E0" w:rsidP="002F79E0">
            <w:pPr>
              <w:pStyle w:val="Date"/>
            </w:pPr>
            <w:r>
              <w:t>November 2022</w:t>
            </w:r>
            <w:r w:rsidRPr="00036450">
              <w:t>–</w:t>
            </w:r>
            <w:r>
              <w:t>Present</w:t>
            </w:r>
          </w:p>
          <w:p w14:paraId="04585EF1" w14:textId="77777777" w:rsidR="002F79E0" w:rsidRDefault="002F79E0" w:rsidP="002F79E0">
            <w:r>
              <w:t>- Data cleaning, gathering.</w:t>
            </w:r>
          </w:p>
          <w:p w14:paraId="4D3EEB6A" w14:textId="77777777" w:rsidR="002F79E0" w:rsidRDefault="002F79E0" w:rsidP="002F79E0">
            <w:r>
              <w:t>- Analyzing statistical trend</w:t>
            </w:r>
          </w:p>
          <w:p w14:paraId="01DA0D44" w14:textId="77777777" w:rsidR="002F79E0" w:rsidRDefault="002F79E0" w:rsidP="002F79E0">
            <w:r>
              <w:t>- Database management</w:t>
            </w:r>
          </w:p>
          <w:p w14:paraId="253B8F52" w14:textId="77777777" w:rsidR="002F79E0" w:rsidRDefault="002F79E0" w:rsidP="002F79E0"/>
          <w:p w14:paraId="78F5F74F" w14:textId="77777777" w:rsidR="002F79E0" w:rsidRDefault="002F79E0" w:rsidP="002F79E0">
            <w:pPr>
              <w:pStyle w:val="Heading4"/>
              <w:rPr>
                <w:bCs/>
              </w:rPr>
            </w:pPr>
            <w:r>
              <w:t>Larry Dela Calzada [Parttime Night shift Caregiver]</w:t>
            </w:r>
          </w:p>
          <w:p w14:paraId="0F1D7D3A" w14:textId="77777777" w:rsidR="002F79E0" w:rsidRPr="00036450" w:rsidRDefault="002F79E0" w:rsidP="002F79E0">
            <w:pPr>
              <w:pStyle w:val="Date"/>
            </w:pPr>
            <w:r>
              <w:t>January 2023</w:t>
            </w:r>
            <w:r w:rsidRPr="00036450">
              <w:t>–</w:t>
            </w:r>
            <w:r>
              <w:t>September 2023</w:t>
            </w:r>
          </w:p>
          <w:p w14:paraId="7959C05B" w14:textId="77777777" w:rsidR="002F79E0" w:rsidRDefault="002F79E0" w:rsidP="002F79E0">
            <w:r>
              <w:t xml:space="preserve">- Emergency Response, </w:t>
            </w:r>
          </w:p>
          <w:p w14:paraId="03355C4C" w14:textId="77777777" w:rsidR="002F79E0" w:rsidRDefault="002F79E0" w:rsidP="002F79E0">
            <w:r>
              <w:t>- Mobility assistance, toileting</w:t>
            </w:r>
          </w:p>
          <w:p w14:paraId="31227F31" w14:textId="77777777" w:rsidR="002F79E0" w:rsidRDefault="002F79E0" w:rsidP="002F79E0">
            <w:r>
              <w:t>- Bed side monitoring</w:t>
            </w:r>
          </w:p>
          <w:p w14:paraId="78D217CB" w14:textId="4D0DBFE0" w:rsidR="00036450" w:rsidRDefault="00703298" w:rsidP="002F79E0">
            <w:pPr>
              <w:pStyle w:val="Heading2"/>
            </w:pPr>
            <w:r>
              <w:t>Training and affiliations</w:t>
            </w:r>
          </w:p>
          <w:p w14:paraId="1541DDB9" w14:textId="77777777" w:rsidR="00703298" w:rsidRDefault="00703298" w:rsidP="002F79E0">
            <w:pPr>
              <w:pStyle w:val="Heading4"/>
            </w:pPr>
            <w:r>
              <w:t>Philippine Red Cross Medical Responder Volunteer</w:t>
            </w:r>
          </w:p>
          <w:p w14:paraId="2EE7D20A" w14:textId="60AE2EAF" w:rsidR="00036450" w:rsidRDefault="00703298" w:rsidP="002F79E0">
            <w:pPr>
              <w:pStyle w:val="Heading4"/>
            </w:pPr>
            <w:r>
              <w:t>[June 2019 – Present]</w:t>
            </w:r>
          </w:p>
          <w:p w14:paraId="47365924" w14:textId="77777777" w:rsidR="001E1332" w:rsidRDefault="00703298" w:rsidP="002F79E0">
            <w:pPr>
              <w:pStyle w:val="ListParagraph"/>
              <w:numPr>
                <w:ilvl w:val="0"/>
                <w:numId w:val="2"/>
              </w:numPr>
            </w:pPr>
            <w:r>
              <w:t xml:space="preserve">Trained </w:t>
            </w:r>
            <w:r w:rsidR="00FE1799">
              <w:t xml:space="preserve">Standard First Aid </w:t>
            </w:r>
            <w:r w:rsidR="001E1332">
              <w:t xml:space="preserve">and </w:t>
            </w:r>
            <w:r>
              <w:t>Basic Life Support</w:t>
            </w:r>
            <w:r w:rsidR="001E1332">
              <w:t xml:space="preserve"> CPR </w:t>
            </w:r>
            <w:r>
              <w:t>with AED.</w:t>
            </w:r>
            <w:r w:rsidR="002F79E0">
              <w:t xml:space="preserve"> </w:t>
            </w:r>
          </w:p>
          <w:p w14:paraId="7B21C722" w14:textId="03A0B46D" w:rsidR="00036450" w:rsidRPr="002F79E0" w:rsidRDefault="002F79E0" w:rsidP="002F79E0">
            <w:pPr>
              <w:pStyle w:val="ListParagraph"/>
              <w:numPr>
                <w:ilvl w:val="0"/>
                <w:numId w:val="2"/>
              </w:numPr>
            </w:pPr>
            <w:r>
              <w:t>Ambulance operations, Medical Transport, Emergency Response trauma and Medical Response, Patient Critical care handling</w:t>
            </w:r>
          </w:p>
        </w:tc>
      </w:tr>
    </w:tbl>
    <w:p w14:paraId="364D94FD" w14:textId="77777777" w:rsidR="00123C29" w:rsidRDefault="00123C29" w:rsidP="000C45FF">
      <w:pPr>
        <w:tabs>
          <w:tab w:val="left" w:pos="990"/>
        </w:tabs>
      </w:pPr>
    </w:p>
    <w:sectPr w:rsidR="00123C29" w:rsidSect="000C45F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D8C6" w14:textId="77777777" w:rsidR="00070054" w:rsidRDefault="00070054" w:rsidP="000C45FF">
      <w:r>
        <w:separator/>
      </w:r>
    </w:p>
  </w:endnote>
  <w:endnote w:type="continuationSeparator" w:id="0">
    <w:p w14:paraId="14EC13F6" w14:textId="77777777" w:rsidR="00070054" w:rsidRDefault="0007005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C475" w14:textId="77777777" w:rsidR="00070054" w:rsidRDefault="00070054" w:rsidP="000C45FF">
      <w:r>
        <w:separator/>
      </w:r>
    </w:p>
  </w:footnote>
  <w:footnote w:type="continuationSeparator" w:id="0">
    <w:p w14:paraId="169B2243" w14:textId="77777777" w:rsidR="00070054" w:rsidRDefault="0007005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A6D5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F3C524" wp14:editId="5EDED46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4571"/>
    <w:multiLevelType w:val="hybridMultilevel"/>
    <w:tmpl w:val="6FB84A9C"/>
    <w:lvl w:ilvl="0" w:tplc="9E524F8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A049E"/>
    <w:multiLevelType w:val="hybridMultilevel"/>
    <w:tmpl w:val="416C3878"/>
    <w:lvl w:ilvl="0" w:tplc="F9AA86D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656100">
    <w:abstractNumId w:val="1"/>
  </w:num>
  <w:num w:numId="2" w16cid:durableId="45036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53"/>
    <w:rsid w:val="00036450"/>
    <w:rsid w:val="00070054"/>
    <w:rsid w:val="00094499"/>
    <w:rsid w:val="000C45FF"/>
    <w:rsid w:val="000E3FD1"/>
    <w:rsid w:val="00112054"/>
    <w:rsid w:val="00123C29"/>
    <w:rsid w:val="001317D8"/>
    <w:rsid w:val="001525E1"/>
    <w:rsid w:val="00180329"/>
    <w:rsid w:val="0019001F"/>
    <w:rsid w:val="001A74A5"/>
    <w:rsid w:val="001A75E2"/>
    <w:rsid w:val="001B2ABD"/>
    <w:rsid w:val="001E0391"/>
    <w:rsid w:val="001E1332"/>
    <w:rsid w:val="001E1759"/>
    <w:rsid w:val="001F1ECC"/>
    <w:rsid w:val="002400EB"/>
    <w:rsid w:val="00256CF7"/>
    <w:rsid w:val="00281FD5"/>
    <w:rsid w:val="002F79E0"/>
    <w:rsid w:val="0030481B"/>
    <w:rsid w:val="003156FC"/>
    <w:rsid w:val="003254B5"/>
    <w:rsid w:val="00356594"/>
    <w:rsid w:val="0037121F"/>
    <w:rsid w:val="003910D8"/>
    <w:rsid w:val="003A6B7D"/>
    <w:rsid w:val="003B06CA"/>
    <w:rsid w:val="004071FC"/>
    <w:rsid w:val="00445947"/>
    <w:rsid w:val="004813B3"/>
    <w:rsid w:val="00496591"/>
    <w:rsid w:val="004C63E4"/>
    <w:rsid w:val="004D3011"/>
    <w:rsid w:val="004D39BC"/>
    <w:rsid w:val="005262AC"/>
    <w:rsid w:val="005E39D5"/>
    <w:rsid w:val="00600670"/>
    <w:rsid w:val="0062123A"/>
    <w:rsid w:val="006418C1"/>
    <w:rsid w:val="00646E75"/>
    <w:rsid w:val="006771D0"/>
    <w:rsid w:val="0069796A"/>
    <w:rsid w:val="00703298"/>
    <w:rsid w:val="00715FCB"/>
    <w:rsid w:val="007301FF"/>
    <w:rsid w:val="00743101"/>
    <w:rsid w:val="00764C9F"/>
    <w:rsid w:val="007775E1"/>
    <w:rsid w:val="007867A0"/>
    <w:rsid w:val="007927F5"/>
    <w:rsid w:val="00802CA0"/>
    <w:rsid w:val="00812077"/>
    <w:rsid w:val="008151F9"/>
    <w:rsid w:val="009260CD"/>
    <w:rsid w:val="00940A66"/>
    <w:rsid w:val="00952C25"/>
    <w:rsid w:val="00A2118D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0C53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34031"/>
    <w:rsid w:val="00E4381A"/>
    <w:rsid w:val="00E55D74"/>
    <w:rsid w:val="00F01A8D"/>
    <w:rsid w:val="00F60274"/>
    <w:rsid w:val="00F77FB9"/>
    <w:rsid w:val="00FB068F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EFCB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C70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cerna@ms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O%20Admin\AppData\Roaming\Microsoft\Templates\Bol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E3108884844D3D8474000CDD070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DE14-F04D-4E4D-AF53-8703E71B6924}"/>
      </w:docPartPr>
      <w:docPartBody>
        <w:p w:rsidR="00603500" w:rsidRDefault="00B34E1C">
          <w:pPr>
            <w:pStyle w:val="D3E3108884844D3D8474000CDD07068B"/>
          </w:pPr>
          <w:r w:rsidRPr="00D5459D">
            <w:t>Profile</w:t>
          </w:r>
        </w:p>
      </w:docPartBody>
    </w:docPart>
    <w:docPart>
      <w:docPartPr>
        <w:name w:val="5ECDAE0BA1BD483DA183276CE8DC7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6E9E5-8E56-442E-859C-DAE5B880F640}"/>
      </w:docPartPr>
      <w:docPartBody>
        <w:p w:rsidR="00603500" w:rsidRDefault="00B34E1C">
          <w:pPr>
            <w:pStyle w:val="5ECDAE0BA1BD483DA183276CE8DC73BF"/>
          </w:pPr>
          <w:r w:rsidRPr="00CB0055">
            <w:t>Contact</w:t>
          </w:r>
        </w:p>
      </w:docPartBody>
    </w:docPart>
    <w:docPart>
      <w:docPartPr>
        <w:name w:val="D817B0DF1D9B4292BFA1AD3FA3159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BBD82-202E-450C-A221-D4AD72631009}"/>
      </w:docPartPr>
      <w:docPartBody>
        <w:p w:rsidR="00603500" w:rsidRDefault="00B34E1C">
          <w:pPr>
            <w:pStyle w:val="D817B0DF1D9B4292BFA1AD3FA3159AB0"/>
          </w:pPr>
          <w:r w:rsidRPr="004D3011">
            <w:t>PHONE:</w:t>
          </w:r>
        </w:p>
      </w:docPartBody>
    </w:docPart>
    <w:docPart>
      <w:docPartPr>
        <w:name w:val="CD6C023BDD4E488D92D90DB5838A6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4A235-F37D-41BA-BA29-2EF5CDA89BA5}"/>
      </w:docPartPr>
      <w:docPartBody>
        <w:p w:rsidR="00603500" w:rsidRDefault="00B34E1C">
          <w:pPr>
            <w:pStyle w:val="CD6C023BDD4E488D92D90DB5838A6E7A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AD"/>
    <w:rsid w:val="0029584F"/>
    <w:rsid w:val="004025AD"/>
    <w:rsid w:val="00603500"/>
    <w:rsid w:val="00B3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E3108884844D3D8474000CDD07068B">
    <w:name w:val="D3E3108884844D3D8474000CDD07068B"/>
  </w:style>
  <w:style w:type="paragraph" w:customStyle="1" w:styleId="5ECDAE0BA1BD483DA183276CE8DC73BF">
    <w:name w:val="5ECDAE0BA1BD483DA183276CE8DC73BF"/>
  </w:style>
  <w:style w:type="paragraph" w:customStyle="1" w:styleId="D817B0DF1D9B4292BFA1AD3FA3159AB0">
    <w:name w:val="D817B0DF1D9B4292BFA1AD3FA3159AB0"/>
  </w:style>
  <w:style w:type="paragraph" w:customStyle="1" w:styleId="CD6C023BDD4E488D92D90DB5838A6E7A">
    <w:name w:val="CD6C023BDD4E488D92D90DB5838A6E7A"/>
  </w:style>
  <w:style w:type="character" w:styleId="Hyperlink">
    <w:name w:val="Hyperlink"/>
    <w:basedOn w:val="DefaultParagraphFont"/>
    <w:uiPriority w:val="99"/>
    <w:unhideWhenUsed/>
    <w:rPr>
      <w:color w:val="BF4E14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2024-06-05T11:06:00Z</dcterms:created>
  <dcterms:modified xsi:type="dcterms:W3CDTF">2024-06-05T11:06:00Z</dcterms:modified>
</cp:coreProperties>
</file>