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4016" w14:textId="77777777" w:rsidR="00AE041B" w:rsidRPr="00077BAB" w:rsidRDefault="00077BAB">
      <w:pPr>
        <w:pStyle w:val="ContactInfo"/>
        <w:rPr>
          <w:b/>
          <w:color w:val="000000" w:themeColor="text1"/>
          <w:sz w:val="24"/>
          <w:szCs w:val="24"/>
        </w:rPr>
      </w:pPr>
      <w:r w:rsidRPr="003E098F">
        <w:rPr>
          <w:rFonts w:ascii="Times New Roman" w:hAnsi="Times New Roman" w:cs="Times New Roman"/>
          <w:b/>
          <w:noProof/>
          <w:color w:val="000000" w:themeColor="text1"/>
          <w:sz w:val="40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7A361388" wp14:editId="657BD8C1">
            <wp:simplePos x="0" y="0"/>
            <wp:positionH relativeFrom="margin">
              <wp:align>left</wp:align>
            </wp:positionH>
            <wp:positionV relativeFrom="paragraph">
              <wp:posOffset>-578295</wp:posOffset>
            </wp:positionV>
            <wp:extent cx="1246909" cy="1614395"/>
            <wp:effectExtent l="0" t="0" r="0" b="0"/>
            <wp:wrapNone/>
            <wp:docPr id="1" name="Picture 1" descr="C:\Users\Niño\Documents\COVER 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ño\Documents\COVER PA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9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909" cy="161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b/>
            <w:color w:val="000000" w:themeColor="text1"/>
            <w:sz w:val="24"/>
            <w:szCs w:val="24"/>
          </w:rPr>
          <w:alias w:val="Street Address"/>
          <w:tag w:val="Street Address"/>
          <w:id w:val="1415969137"/>
          <w:placeholder>
            <w:docPart w:val="A52ED5B17F1E4640A48046056A868BD8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Content>
          <w:r w:rsidRPr="00077BAB">
            <w:rPr>
              <w:b/>
              <w:color w:val="000000" w:themeColor="text1"/>
              <w:sz w:val="24"/>
              <w:szCs w:val="24"/>
            </w:rPr>
            <w:t>PONSENTTIA ST. VIA VERDE VILLAGE, BRGY SAN AGUSTIN 2,</w:t>
          </w:r>
        </w:sdtContent>
      </w:sdt>
    </w:p>
    <w:sdt>
      <w:sdtPr>
        <w:rPr>
          <w:b/>
          <w:color w:val="000000" w:themeColor="text1"/>
          <w:sz w:val="24"/>
          <w:szCs w:val="24"/>
        </w:rPr>
        <w:alias w:val="Category"/>
        <w:tag w:val=""/>
        <w:id w:val="1543715586"/>
        <w:placeholder>
          <w:docPart w:val="33F127A7BE904C529D15DF1E1914656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p w14:paraId="52437C75" w14:textId="77777777" w:rsidR="00AE041B" w:rsidRPr="00077BAB" w:rsidRDefault="00077BAB">
          <w:pPr>
            <w:pStyle w:val="ContactInfo"/>
            <w:rPr>
              <w:color w:val="000000" w:themeColor="text1"/>
            </w:rPr>
          </w:pPr>
          <w:r w:rsidRPr="00077BAB">
            <w:rPr>
              <w:b/>
              <w:color w:val="000000" w:themeColor="text1"/>
              <w:sz w:val="24"/>
              <w:szCs w:val="24"/>
            </w:rPr>
            <w:t>DASMARINAS CITY, 4114 CAVITE</w:t>
          </w:r>
        </w:p>
      </w:sdtContent>
    </w:sdt>
    <w:p w14:paraId="020A8700" w14:textId="77777777" w:rsidR="00AE041B" w:rsidRDefault="00000000">
      <w:pPr>
        <w:pStyle w:val="ContactInfo"/>
      </w:pPr>
      <w:sdt>
        <w:sdtPr>
          <w:rPr>
            <w:b/>
            <w:color w:val="000000" w:themeColor="text1"/>
          </w:rPr>
          <w:alias w:val="Telephone"/>
          <w:tag w:val="Telephone"/>
          <w:id w:val="599758962"/>
          <w:placeholder>
            <w:docPart w:val="F41E0602CEF240969546DD01C671BA03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077BAB" w:rsidRPr="00077BAB">
            <w:rPr>
              <w:b/>
              <w:color w:val="000000" w:themeColor="text1"/>
            </w:rPr>
            <w:t>MOBILE NO. GLOBE:</w:t>
          </w:r>
          <w:r w:rsidR="00077BAB">
            <w:rPr>
              <w:b/>
              <w:color w:val="000000" w:themeColor="text1"/>
            </w:rPr>
            <w:t xml:space="preserve"> 0995-5089-570 SMART: 0920-6874-676</w:t>
          </w:r>
          <w:r w:rsidR="00077BAB" w:rsidRPr="00077BAB">
            <w:rPr>
              <w:b/>
              <w:color w:val="000000" w:themeColor="text1"/>
            </w:rPr>
            <w:t xml:space="preserve"> </w:t>
          </w:r>
        </w:sdtContent>
      </w:sdt>
    </w:p>
    <w:sdt>
      <w:sdtPr>
        <w:alias w:val="Website"/>
        <w:tag w:val="Website"/>
        <w:id w:val="48967594"/>
        <w:placeholder>
          <w:docPart w:val="FB21EAA1F66B434584B97CAA04A1FBE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p w14:paraId="68E9AD17" w14:textId="77777777" w:rsidR="00AE041B" w:rsidRDefault="00077BAB">
          <w:pPr>
            <w:pStyle w:val="ContactInfo"/>
          </w:pPr>
          <w:r>
            <w:t>Facebook: Nino Evangelista</w:t>
          </w:r>
        </w:p>
      </w:sdtContent>
    </w:sdt>
    <w:sdt>
      <w:sdtPr>
        <w:rPr>
          <w:rStyle w:val="Emphasis"/>
          <w:b/>
          <w:color w:val="000000" w:themeColor="text1"/>
        </w:rPr>
        <w:alias w:val="Email"/>
        <w:tag w:val=""/>
        <w:id w:val="1889536063"/>
        <w:placeholder>
          <w:docPart w:val="07A6B74BFFE34DF5BA4063C228A78886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14:paraId="67A23DFF" w14:textId="77777777" w:rsidR="00AE041B" w:rsidRDefault="00077BAB">
          <w:pPr>
            <w:pStyle w:val="ContactInfo"/>
            <w:rPr>
              <w:rStyle w:val="Emphasis"/>
            </w:rPr>
          </w:pPr>
          <w:r>
            <w:rPr>
              <w:rStyle w:val="Emphasis"/>
              <w:b/>
              <w:color w:val="000000" w:themeColor="text1"/>
            </w:rPr>
            <w:t xml:space="preserve">Email: </w:t>
          </w:r>
          <w:r w:rsidRPr="00077BAB">
            <w:rPr>
              <w:rStyle w:val="Emphasis"/>
              <w:b/>
              <w:color w:val="000000" w:themeColor="text1"/>
            </w:rPr>
            <w:t>Nino.ev</w:t>
          </w:r>
          <w:r w:rsidR="00964DA1">
            <w:rPr>
              <w:rStyle w:val="Emphasis"/>
              <w:b/>
              <w:color w:val="000000" w:themeColor="text1"/>
            </w:rPr>
            <w:t xml:space="preserve">angelista.737@gmail.com,, </w:t>
          </w:r>
          <w:r w:rsidRPr="00077BAB">
            <w:rPr>
              <w:rStyle w:val="Emphasis"/>
              <w:b/>
              <w:color w:val="000000" w:themeColor="text1"/>
            </w:rPr>
            <w:t>ninofernando.sandiego001@deped.gov.ph.com</w:t>
          </w:r>
        </w:p>
      </w:sdtContent>
    </w:sdt>
    <w:p w14:paraId="56314D08" w14:textId="77777777" w:rsidR="00AE041B" w:rsidRPr="00077BAB" w:rsidRDefault="00000000">
      <w:pPr>
        <w:pStyle w:val="Name"/>
        <w:rPr>
          <w:rFonts w:ascii="Arial Black" w:hAnsi="Arial Black"/>
          <w:b/>
          <w:color w:val="000000" w:themeColor="text1"/>
        </w:rPr>
      </w:pPr>
      <w:sdt>
        <w:sdtPr>
          <w:rPr>
            <w:rFonts w:ascii="Arial Black" w:hAnsi="Arial Black"/>
            <w:b/>
            <w:color w:val="000000" w:themeColor="text1"/>
          </w:rPr>
          <w:alias w:val="Your Name"/>
          <w:tag w:val=""/>
          <w:id w:val="1197042864"/>
          <w:placeholder>
            <w:docPart w:val="243703AC3C964484ACBCB4FC4E71D9F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077BAB">
            <w:rPr>
              <w:rFonts w:ascii="Arial Black" w:hAnsi="Arial Black"/>
              <w:b/>
              <w:color w:val="000000" w:themeColor="text1"/>
            </w:rPr>
            <w:t>Niño FERNANADO EVANGELISTA.</w:t>
          </w:r>
          <w:r w:rsidR="00077BAB" w:rsidRPr="00077BAB">
            <w:rPr>
              <w:rFonts w:ascii="Arial Black" w:hAnsi="Arial Black"/>
              <w:b/>
              <w:color w:val="000000" w:themeColor="text1"/>
            </w:rPr>
            <w:t xml:space="preserve"> SAN DIEGO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AE041B" w14:paraId="6ADFE49B" w14:textId="77777777">
        <w:tc>
          <w:tcPr>
            <w:tcW w:w="1778" w:type="dxa"/>
          </w:tcPr>
          <w:p w14:paraId="3C650D3D" w14:textId="1735C3FD" w:rsidR="00AE041B" w:rsidRDefault="00AE041B" w:rsidP="00955A8D">
            <w:pPr>
              <w:pStyle w:val="Heading1"/>
              <w:jc w:val="left"/>
            </w:pPr>
          </w:p>
        </w:tc>
        <w:tc>
          <w:tcPr>
            <w:tcW w:w="472" w:type="dxa"/>
          </w:tcPr>
          <w:p w14:paraId="0BB9B521" w14:textId="77777777" w:rsidR="00AE041B" w:rsidRPr="00964DA1" w:rsidRDefault="00AE041B">
            <w:pPr>
              <w:rPr>
                <w:color w:val="000000" w:themeColor="text1"/>
              </w:rPr>
            </w:pPr>
          </w:p>
        </w:tc>
        <w:tc>
          <w:tcPr>
            <w:tcW w:w="7830" w:type="dxa"/>
          </w:tcPr>
          <w:p w14:paraId="6E666FE7" w14:textId="2567B920" w:rsidR="00AE041B" w:rsidRPr="00964DA1" w:rsidRDefault="00AE041B" w:rsidP="00964DA1">
            <w:pPr>
              <w:pStyle w:val="ResumeText"/>
              <w:rPr>
                <w:color w:val="000000" w:themeColor="text1"/>
              </w:rPr>
            </w:pPr>
          </w:p>
        </w:tc>
      </w:tr>
      <w:tr w:rsidR="00AE041B" w14:paraId="55E3C257" w14:textId="77777777">
        <w:tc>
          <w:tcPr>
            <w:tcW w:w="1778" w:type="dxa"/>
          </w:tcPr>
          <w:p w14:paraId="2A51F988" w14:textId="77777777" w:rsidR="00AE041B" w:rsidRDefault="00911CD2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14:paraId="25DEAD8D" w14:textId="77777777" w:rsidR="00AE041B" w:rsidRDefault="00AE041B"/>
        </w:tc>
        <w:tc>
          <w:tcPr>
            <w:tcW w:w="7830" w:type="dxa"/>
          </w:tcPr>
          <w:p w14:paraId="6AB4B736" w14:textId="77777777" w:rsidR="00964DA1" w:rsidRPr="003760ED" w:rsidRDefault="00964DA1" w:rsidP="00964D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760ED">
              <w:rPr>
                <w:rFonts w:ascii="Times New Roman" w:hAnsi="Times New Roman" w:cs="Times New Roman"/>
                <w:szCs w:val="24"/>
              </w:rPr>
              <w:t>Oral and written communication (Filipino</w:t>
            </w:r>
            <w:r>
              <w:rPr>
                <w:rFonts w:ascii="Times New Roman" w:hAnsi="Times New Roman" w:cs="Times New Roman"/>
                <w:szCs w:val="24"/>
              </w:rPr>
              <w:t>, English</w:t>
            </w:r>
            <w:r w:rsidRPr="003760ED">
              <w:rPr>
                <w:rFonts w:ascii="Times New Roman" w:hAnsi="Times New Roman" w:cs="Times New Roman"/>
                <w:szCs w:val="24"/>
              </w:rPr>
              <w:t>)</w:t>
            </w:r>
          </w:p>
          <w:p w14:paraId="31E58D47" w14:textId="77777777" w:rsidR="00964DA1" w:rsidRPr="003760ED" w:rsidRDefault="00964DA1" w:rsidP="00964D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760ED">
              <w:rPr>
                <w:rFonts w:ascii="Times New Roman" w:hAnsi="Times New Roman" w:cs="Times New Roman"/>
                <w:szCs w:val="24"/>
              </w:rPr>
              <w:t>Microsoft Office application (Word, Excel, and PowerPoint)</w:t>
            </w:r>
          </w:p>
          <w:p w14:paraId="4E699D88" w14:textId="77777777" w:rsidR="00964DA1" w:rsidRPr="003760ED" w:rsidRDefault="00964DA1" w:rsidP="00964D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Sketching</w:t>
            </w:r>
          </w:p>
          <w:p w14:paraId="44CD41D9" w14:textId="77777777" w:rsidR="00964DA1" w:rsidRDefault="00964DA1" w:rsidP="00964D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Cooking</w:t>
            </w:r>
          </w:p>
          <w:p w14:paraId="1163FAB3" w14:textId="77777777" w:rsidR="00964DA1" w:rsidRPr="009848A6" w:rsidRDefault="00964DA1" w:rsidP="00964DA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359F3">
              <w:rPr>
                <w:rFonts w:ascii="Times New Roman" w:hAnsi="Times New Roman" w:cs="Times New Roman"/>
                <w:szCs w:val="24"/>
              </w:rPr>
              <w:t>Friendly and open-minded; committed to work in service of the profession</w:t>
            </w:r>
          </w:p>
          <w:p w14:paraId="439568D6" w14:textId="77777777" w:rsidR="00AE041B" w:rsidRDefault="00AE041B" w:rsidP="00964DA1">
            <w:pPr>
              <w:pStyle w:val="ResumeText"/>
              <w:ind w:left="-450"/>
            </w:pPr>
          </w:p>
        </w:tc>
      </w:tr>
      <w:tr w:rsidR="007624FF" w14:paraId="0879E02A" w14:textId="77777777">
        <w:tc>
          <w:tcPr>
            <w:tcW w:w="1778" w:type="dxa"/>
          </w:tcPr>
          <w:p w14:paraId="1DA37353" w14:textId="77777777" w:rsidR="007624FF" w:rsidRDefault="007624FF">
            <w:pPr>
              <w:pStyle w:val="Heading1"/>
            </w:pPr>
            <w:r>
              <w:t>personal data</w:t>
            </w:r>
          </w:p>
        </w:tc>
        <w:tc>
          <w:tcPr>
            <w:tcW w:w="472" w:type="dxa"/>
          </w:tcPr>
          <w:p w14:paraId="228C0A53" w14:textId="77777777" w:rsidR="007624FF" w:rsidRDefault="007624FF" w:rsidP="007624FF">
            <w:pPr>
              <w:ind w:left="-1538"/>
            </w:pPr>
            <w:proofErr w:type="spellStart"/>
            <w:r>
              <w:t>PPersonal</w:t>
            </w:r>
            <w:proofErr w:type="spellEnd"/>
            <w:r>
              <w:t xml:space="preserve"> </w:t>
            </w:r>
          </w:p>
        </w:tc>
        <w:tc>
          <w:tcPr>
            <w:tcW w:w="7830" w:type="dxa"/>
          </w:tcPr>
          <w:p w14:paraId="7174DD74" w14:textId="77777777" w:rsidR="007624FF" w:rsidRDefault="007624FF" w:rsidP="007624FF">
            <w:pPr>
              <w:spacing w:after="0"/>
              <w:ind w:left="43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B609A09" w14:textId="77777777" w:rsidR="007624FF" w:rsidRPr="00E135F4" w:rsidRDefault="007624FF" w:rsidP="007624FF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  <w:r w:rsidRPr="00E135F4">
              <w:rPr>
                <w:rFonts w:ascii="Times New Roman" w:hAnsi="Times New Roman" w:cs="Times New Roman"/>
                <w:i/>
              </w:rPr>
              <w:t>Birthday:</w:t>
            </w:r>
            <w:r w:rsidRPr="00E135F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</w:rPr>
              <w:t xml:space="preserve">February 6, 1979  </w:t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 w:rsidRPr="00E135F4">
              <w:rPr>
                <w:rFonts w:ascii="Times New Roman" w:hAnsi="Times New Roman" w:cs="Times New Roman"/>
                <w:i/>
              </w:rPr>
              <w:t>Nationality:</w:t>
            </w:r>
            <w:r w:rsidRPr="00E135F4">
              <w:rPr>
                <w:rFonts w:ascii="Times New Roman" w:hAnsi="Times New Roman" w:cs="Times New Roman"/>
                <w:i/>
              </w:rPr>
              <w:tab/>
            </w:r>
            <w:r w:rsidRPr="00E135F4">
              <w:rPr>
                <w:rFonts w:ascii="Times New Roman" w:hAnsi="Times New Roman" w:cs="Times New Roman"/>
                <w:b/>
              </w:rPr>
              <w:t>Filipino</w:t>
            </w:r>
          </w:p>
          <w:p w14:paraId="34021E84" w14:textId="77777777" w:rsidR="007624FF" w:rsidRPr="00E135F4" w:rsidRDefault="007624FF" w:rsidP="007624FF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  <w:r w:rsidRPr="00E135F4">
              <w:rPr>
                <w:rFonts w:ascii="Times New Roman" w:hAnsi="Times New Roman" w:cs="Times New Roman"/>
                <w:i/>
              </w:rPr>
              <w:t>Place of Birth:</w:t>
            </w:r>
            <w:r w:rsidRPr="00E135F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</w:rPr>
              <w:t xml:space="preserve">San Pablo City, Laguna </w:t>
            </w:r>
            <w:r>
              <w:rPr>
                <w:rFonts w:ascii="Times New Roman" w:hAnsi="Times New Roman" w:cs="Times New Roman"/>
                <w:i/>
              </w:rPr>
              <w:tab/>
              <w:t xml:space="preserve">             </w:t>
            </w:r>
            <w:r w:rsidRPr="00E135F4">
              <w:rPr>
                <w:rFonts w:ascii="Times New Roman" w:hAnsi="Times New Roman" w:cs="Times New Roman"/>
                <w:i/>
              </w:rPr>
              <w:t>Religion:</w:t>
            </w:r>
            <w:r w:rsidRPr="00E135F4">
              <w:rPr>
                <w:rFonts w:ascii="Times New Roman" w:hAnsi="Times New Roman" w:cs="Times New Roman"/>
              </w:rPr>
              <w:tab/>
            </w:r>
            <w:r w:rsidRPr="00E135F4">
              <w:rPr>
                <w:rFonts w:ascii="Times New Roman" w:hAnsi="Times New Roman" w:cs="Times New Roman"/>
                <w:b/>
              </w:rPr>
              <w:t>Roman Catholic</w:t>
            </w:r>
          </w:p>
          <w:p w14:paraId="50598039" w14:textId="77777777" w:rsidR="007624FF" w:rsidRDefault="007624FF" w:rsidP="007624FF">
            <w:pPr>
              <w:spacing w:after="0"/>
              <w:ind w:firstLine="720"/>
              <w:rPr>
                <w:rFonts w:ascii="Times New Roman" w:hAnsi="Times New Roman" w:cs="Times New Roman"/>
                <w:b/>
              </w:rPr>
            </w:pPr>
            <w:r w:rsidRPr="00E135F4">
              <w:rPr>
                <w:rFonts w:ascii="Times New Roman" w:hAnsi="Times New Roman" w:cs="Times New Roman"/>
                <w:i/>
              </w:rPr>
              <w:t>Gender:</w:t>
            </w:r>
            <w:r w:rsidRPr="00E135F4"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b/>
              </w:rPr>
              <w:t xml:space="preserve">Male </w:t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  <w:t xml:space="preserve">                          </w:t>
            </w:r>
            <w:r w:rsidRPr="00E135F4">
              <w:rPr>
                <w:rFonts w:ascii="Times New Roman" w:hAnsi="Times New Roman" w:cs="Times New Roman"/>
                <w:i/>
              </w:rPr>
              <w:t>Dialects:</w:t>
            </w:r>
            <w:r w:rsidRPr="00E135F4">
              <w:rPr>
                <w:rFonts w:ascii="Times New Roman" w:hAnsi="Times New Roman" w:cs="Times New Roman"/>
              </w:rPr>
              <w:tab/>
            </w:r>
            <w:r w:rsidRPr="00E135F4">
              <w:rPr>
                <w:rFonts w:ascii="Times New Roman" w:hAnsi="Times New Roman" w:cs="Times New Roman"/>
                <w:b/>
              </w:rPr>
              <w:t>Filipino, English</w:t>
            </w:r>
          </w:p>
          <w:p w14:paraId="1498F57C" w14:textId="77777777" w:rsidR="007624FF" w:rsidRPr="0013444F" w:rsidRDefault="007624FF" w:rsidP="007624F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493034">
              <w:rPr>
                <w:rFonts w:ascii="Times New Roman" w:hAnsi="Times New Roman" w:cs="Times New Roman"/>
                <w:i/>
              </w:rPr>
              <w:t>Height:</w:t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 w:rsidRPr="0013444F">
              <w:rPr>
                <w:rFonts w:ascii="Times New Roman" w:hAnsi="Times New Roman" w:cs="Times New Roman"/>
                <w:b/>
              </w:rPr>
              <w:t>5’5</w:t>
            </w:r>
            <w:r>
              <w:rPr>
                <w:rFonts w:ascii="Times New Roman" w:hAnsi="Times New Roman" w:cs="Times New Roman"/>
                <w:b/>
              </w:rPr>
              <w:t>”</w:t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  <w:t xml:space="preserve">          </w:t>
            </w:r>
            <w:r w:rsidRPr="0013444F">
              <w:rPr>
                <w:rFonts w:ascii="Times New Roman" w:hAnsi="Times New Roman" w:cs="Times New Roman"/>
                <w:i/>
              </w:rPr>
              <w:t>Civil Status</w:t>
            </w:r>
            <w:r w:rsidRPr="0013444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ab/>
              <w:t>Married</w:t>
            </w:r>
          </w:p>
          <w:p w14:paraId="4B0E434E" w14:textId="77777777" w:rsidR="007624FF" w:rsidRDefault="007624FF" w:rsidP="007624FF">
            <w:pPr>
              <w:spacing w:after="0"/>
              <w:ind w:firstLine="720"/>
              <w:rPr>
                <w:rFonts w:ascii="Times New Roman" w:hAnsi="Times New Roman" w:cs="Times New Roman"/>
                <w:b/>
              </w:rPr>
            </w:pPr>
            <w:r w:rsidRPr="0013444F">
              <w:rPr>
                <w:rFonts w:ascii="Times New Roman" w:hAnsi="Times New Roman" w:cs="Times New Roman"/>
                <w:i/>
              </w:rPr>
              <w:t>Weight:</w:t>
            </w:r>
            <w:r w:rsidRPr="0013444F">
              <w:rPr>
                <w:rFonts w:ascii="Times New Roman" w:hAnsi="Times New Roman" w:cs="Times New Roman"/>
                <w:b/>
                <w:i/>
              </w:rPr>
              <w:tab/>
            </w:r>
            <w:r>
              <w:rPr>
                <w:rFonts w:ascii="Times New Roman" w:hAnsi="Times New Roman" w:cs="Times New Roman"/>
                <w:b/>
                <w:i/>
              </w:rPr>
              <w:tab/>
            </w:r>
            <w:r>
              <w:rPr>
                <w:rFonts w:ascii="Times New Roman" w:hAnsi="Times New Roman" w:cs="Times New Roman"/>
                <w:b/>
              </w:rPr>
              <w:t>72</w:t>
            </w:r>
            <w:r w:rsidRPr="0013444F">
              <w:rPr>
                <w:rFonts w:ascii="Times New Roman" w:hAnsi="Times New Roman" w:cs="Times New Roman"/>
                <w:b/>
              </w:rPr>
              <w:t xml:space="preserve"> kg</w:t>
            </w:r>
            <w:r w:rsidRPr="0013444F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</w:p>
          <w:p w14:paraId="7D38D615" w14:textId="77777777" w:rsidR="007624FF" w:rsidRPr="003760ED" w:rsidRDefault="007624FF" w:rsidP="007624FF">
            <w:pPr>
              <w:pStyle w:val="ListParagraph"/>
              <w:spacing w:after="0" w:line="240" w:lineRule="auto"/>
              <w:ind w:left="1449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624FF" w14:paraId="7601EEC1" w14:textId="77777777">
        <w:tc>
          <w:tcPr>
            <w:tcW w:w="1778" w:type="dxa"/>
          </w:tcPr>
          <w:p w14:paraId="46995A8A" w14:textId="77777777" w:rsidR="007624FF" w:rsidRDefault="007624FF">
            <w:pPr>
              <w:pStyle w:val="Heading1"/>
            </w:pPr>
            <w:r>
              <w:t>Awards and citation</w:t>
            </w:r>
          </w:p>
        </w:tc>
        <w:tc>
          <w:tcPr>
            <w:tcW w:w="472" w:type="dxa"/>
          </w:tcPr>
          <w:p w14:paraId="04332B37" w14:textId="77777777" w:rsidR="007624FF" w:rsidRDefault="007624FF" w:rsidP="007624FF">
            <w:pPr>
              <w:ind w:left="-1538"/>
            </w:pPr>
            <w:r>
              <w:t>A</w:t>
            </w:r>
          </w:p>
        </w:tc>
        <w:tc>
          <w:tcPr>
            <w:tcW w:w="7830" w:type="dxa"/>
          </w:tcPr>
          <w:p w14:paraId="3A0D909B" w14:textId="77777777" w:rsidR="007624FF" w:rsidRDefault="007624FF" w:rsidP="007624FF">
            <w:pPr>
              <w:spacing w:after="0"/>
              <w:rPr>
                <w:rFonts w:ascii="Times New Roman" w:hAnsi="Times New Roman" w:cs="Times New Roman"/>
              </w:rPr>
            </w:pPr>
            <w:r w:rsidRPr="00A146D4">
              <w:rPr>
                <w:rFonts w:ascii="Times New Roman" w:hAnsi="Times New Roman" w:cs="Times New Roman"/>
                <w:b/>
              </w:rPr>
              <w:t xml:space="preserve">Finalist “Makata ng </w:t>
            </w:r>
            <w:proofErr w:type="spellStart"/>
            <w:r w:rsidRPr="00A146D4">
              <w:rPr>
                <w:rFonts w:ascii="Times New Roman" w:hAnsi="Times New Roman" w:cs="Times New Roman"/>
                <w:b/>
              </w:rPr>
              <w:t>Taon</w:t>
            </w:r>
            <w:proofErr w:type="spellEnd"/>
            <w:r w:rsidRPr="00A146D4">
              <w:rPr>
                <w:rFonts w:ascii="Times New Roman" w:hAnsi="Times New Roman" w:cs="Times New Roman"/>
                <w:b/>
              </w:rPr>
              <w:t xml:space="preserve"> 2018”</w:t>
            </w:r>
            <w:r>
              <w:rPr>
                <w:rFonts w:ascii="Times New Roman" w:hAnsi="Times New Roman" w:cs="Times New Roman"/>
              </w:rPr>
              <w:t xml:space="preserve"> by </w:t>
            </w:r>
            <w:proofErr w:type="spellStart"/>
            <w:r>
              <w:rPr>
                <w:rFonts w:ascii="Times New Roman" w:hAnsi="Times New Roman" w:cs="Times New Roman"/>
              </w:rPr>
              <w:t>Komisyon</w:t>
            </w:r>
            <w:proofErr w:type="spellEnd"/>
            <w:r>
              <w:rPr>
                <w:rFonts w:ascii="Times New Roman" w:hAnsi="Times New Roman" w:cs="Times New Roman"/>
              </w:rPr>
              <w:t xml:space="preserve"> ng </w:t>
            </w:r>
            <w:proofErr w:type="spellStart"/>
            <w:r>
              <w:rPr>
                <w:rFonts w:ascii="Times New Roman" w:hAnsi="Times New Roman" w:cs="Times New Roman"/>
              </w:rPr>
              <w:t>Wikang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Pambansa</w:t>
            </w:r>
          </w:p>
          <w:p w14:paraId="357169EB" w14:textId="77777777" w:rsidR="007624FF" w:rsidRDefault="007624FF" w:rsidP="007624FF">
            <w:pPr>
              <w:spacing w:after="0"/>
              <w:rPr>
                <w:rFonts w:ascii="Times New Roman" w:hAnsi="Times New Roman" w:cs="Times New Roman"/>
              </w:rPr>
            </w:pPr>
          </w:p>
          <w:p w14:paraId="5AF92D84" w14:textId="77777777" w:rsidR="007624FF" w:rsidRDefault="007624FF" w:rsidP="007624FF">
            <w:pPr>
              <w:spacing w:after="0"/>
              <w:rPr>
                <w:rFonts w:ascii="Times New Roman" w:hAnsi="Times New Roman" w:cs="Times New Roman"/>
              </w:rPr>
            </w:pPr>
            <w:r w:rsidRPr="00A146D4">
              <w:rPr>
                <w:rFonts w:ascii="Times New Roman" w:hAnsi="Times New Roman" w:cs="Times New Roman"/>
                <w:b/>
              </w:rPr>
              <w:t xml:space="preserve">Champion Division Level </w:t>
            </w:r>
            <w:proofErr w:type="spellStart"/>
            <w:r w:rsidRPr="00A146D4">
              <w:rPr>
                <w:rFonts w:ascii="Times New Roman" w:hAnsi="Times New Roman" w:cs="Times New Roman"/>
                <w:b/>
              </w:rPr>
              <w:t>sa</w:t>
            </w:r>
            <w:proofErr w:type="spellEnd"/>
            <w:r w:rsidRPr="00A146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46D4">
              <w:rPr>
                <w:rFonts w:ascii="Times New Roman" w:hAnsi="Times New Roman" w:cs="Times New Roman"/>
                <w:b/>
              </w:rPr>
              <w:t>Pagsulat</w:t>
            </w:r>
            <w:proofErr w:type="spellEnd"/>
            <w:r w:rsidRPr="00A146D4">
              <w:rPr>
                <w:rFonts w:ascii="Times New Roman" w:hAnsi="Times New Roman" w:cs="Times New Roman"/>
                <w:b/>
              </w:rPr>
              <w:t xml:space="preserve"> ng “</w:t>
            </w:r>
            <w:proofErr w:type="spellStart"/>
            <w:r w:rsidRPr="00A146D4">
              <w:rPr>
                <w:rFonts w:ascii="Times New Roman" w:hAnsi="Times New Roman" w:cs="Times New Roman"/>
                <w:b/>
              </w:rPr>
              <w:t>Balagtasan</w:t>
            </w:r>
            <w:proofErr w:type="spellEnd"/>
            <w:r w:rsidRPr="00A146D4">
              <w:rPr>
                <w:rFonts w:ascii="Times New Roman" w:hAnsi="Times New Roman" w:cs="Times New Roman"/>
                <w:b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Buwan ng Wika 2018</w:t>
            </w:r>
          </w:p>
          <w:p w14:paraId="2454164B" w14:textId="77777777" w:rsidR="007624FF" w:rsidRDefault="007624FF" w:rsidP="007624F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Pinamagatang</w:t>
            </w:r>
            <w:proofErr w:type="spellEnd"/>
            <w:r>
              <w:rPr>
                <w:rFonts w:ascii="Times New Roman" w:hAnsi="Times New Roman" w:cs="Times New Roman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</w:rPr>
              <w:t>Kasangkapan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ng Bagong </w:t>
            </w:r>
            <w:proofErr w:type="spellStart"/>
            <w:r>
              <w:rPr>
                <w:rFonts w:ascii="Times New Roman" w:hAnsi="Times New Roman" w:cs="Times New Roman"/>
              </w:rPr>
              <w:t>henerasyon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darating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Panahon?</w:t>
            </w:r>
          </w:p>
          <w:p w14:paraId="48E7FFF5" w14:textId="77777777" w:rsidR="007624FF" w:rsidRDefault="007624FF" w:rsidP="007624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Schools Division of Dasmarinas</w:t>
            </w:r>
          </w:p>
          <w:p w14:paraId="07532323" w14:textId="77777777" w:rsidR="007624FF" w:rsidRDefault="007624FF" w:rsidP="007624FF">
            <w:pPr>
              <w:spacing w:after="0"/>
              <w:rPr>
                <w:rFonts w:ascii="Times New Roman" w:hAnsi="Times New Roman" w:cs="Times New Roman"/>
              </w:rPr>
            </w:pPr>
          </w:p>
          <w:p w14:paraId="1B77B3FC" w14:textId="77777777" w:rsidR="007624FF" w:rsidRDefault="007624FF" w:rsidP="007624FF">
            <w:pPr>
              <w:spacing w:after="0"/>
              <w:rPr>
                <w:rFonts w:ascii="Times New Roman" w:hAnsi="Times New Roman" w:cs="Times New Roman"/>
              </w:rPr>
            </w:pPr>
            <w:r w:rsidRPr="00A146D4">
              <w:rPr>
                <w:rFonts w:ascii="Times New Roman" w:hAnsi="Times New Roman" w:cs="Times New Roman"/>
                <w:b/>
              </w:rPr>
              <w:t xml:space="preserve">Champion coach para </w:t>
            </w:r>
            <w:proofErr w:type="spellStart"/>
            <w:r w:rsidRPr="00A146D4">
              <w:rPr>
                <w:rFonts w:ascii="Times New Roman" w:hAnsi="Times New Roman" w:cs="Times New Roman"/>
                <w:b/>
              </w:rPr>
              <w:t>sa</w:t>
            </w:r>
            <w:proofErr w:type="spellEnd"/>
            <w:r w:rsidRPr="00A146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46D4">
              <w:rPr>
                <w:rFonts w:ascii="Times New Roman" w:hAnsi="Times New Roman" w:cs="Times New Roman"/>
                <w:b/>
              </w:rPr>
              <w:t>Balagtasan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Buwan ng </w:t>
            </w:r>
            <w:proofErr w:type="spellStart"/>
            <w:r>
              <w:rPr>
                <w:rFonts w:ascii="Times New Roman" w:hAnsi="Times New Roman" w:cs="Times New Roman"/>
              </w:rPr>
              <w:t>wika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2018</w:t>
            </w:r>
          </w:p>
          <w:p w14:paraId="5A407BD9" w14:textId="77777777" w:rsidR="007624FF" w:rsidRDefault="007624FF" w:rsidP="007624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Schools Division of Dasmarinas</w:t>
            </w:r>
          </w:p>
          <w:p w14:paraId="76DC2199" w14:textId="77777777" w:rsidR="007624FF" w:rsidRDefault="007624FF" w:rsidP="007624FF">
            <w:pPr>
              <w:spacing w:after="0"/>
              <w:ind w:left="43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E041B" w14:paraId="7DF46B25" w14:textId="77777777">
        <w:tc>
          <w:tcPr>
            <w:tcW w:w="1778" w:type="dxa"/>
          </w:tcPr>
          <w:p w14:paraId="43314BD6" w14:textId="77777777" w:rsidR="00AE041B" w:rsidRDefault="00911CD2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14:paraId="553735F8" w14:textId="77777777" w:rsidR="00AE041B" w:rsidRDefault="00AE041B"/>
        </w:tc>
        <w:tc>
          <w:tcPr>
            <w:tcW w:w="7830" w:type="dxa"/>
          </w:tcPr>
          <w:p w14:paraId="421E5425" w14:textId="77777777" w:rsidR="00964DA1" w:rsidRPr="00964DA1" w:rsidRDefault="00964DA1" w:rsidP="00964DA1">
            <w:pPr>
              <w:spacing w:after="0"/>
              <w:ind w:left="1440" w:hanging="1440"/>
              <w:rPr>
                <w:rFonts w:ascii="Arial Black" w:hAnsi="Arial Black" w:cs="Times New Roman"/>
                <w:b/>
                <w:color w:val="000000" w:themeColor="text1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</w:rPr>
              <w:t>CONGRESSIONAL INTEGRATED</w:t>
            </w:r>
            <w:r w:rsidRPr="00964DA1">
              <w:rPr>
                <w:rFonts w:ascii="Arial Black" w:hAnsi="Arial Black" w:cs="Times New Roman"/>
                <w:b/>
                <w:color w:val="000000" w:themeColor="text1"/>
              </w:rPr>
              <w:t xml:space="preserve"> HIGH SCHOOL</w:t>
            </w:r>
          </w:p>
          <w:p w14:paraId="208EDC3F" w14:textId="77777777" w:rsidR="00964DA1" w:rsidRDefault="00964DA1" w:rsidP="00964DA1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Via Verde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Vilage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Ponsettia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St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Brgy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. San Agustin II,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Dasmariñas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City, Cavite</w:t>
            </w:r>
          </w:p>
          <w:p w14:paraId="23A41755" w14:textId="77777777" w:rsidR="00964DA1" w:rsidRPr="00883718" w:rsidRDefault="00964DA1" w:rsidP="00964DA1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Teacher- Grade 7 and Grade 8</w:t>
            </w:r>
          </w:p>
          <w:p w14:paraId="2C152827" w14:textId="1E49627A" w:rsidR="00955A8D" w:rsidRDefault="00964DA1" w:rsidP="00964DA1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May 13 2013- up to present</w:t>
            </w:r>
          </w:p>
          <w:p w14:paraId="24780453" w14:textId="77777777" w:rsidR="00955A8D" w:rsidRDefault="00955A8D" w:rsidP="00964DA1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7CD39DD" w14:textId="77777777" w:rsidR="00955A8D" w:rsidRDefault="00955A8D" w:rsidP="00964DA1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0323287" w14:textId="77777777" w:rsidR="00955A8D" w:rsidRPr="00955A8D" w:rsidRDefault="00955A8D" w:rsidP="00955A8D">
            <w:pPr>
              <w:shd w:val="clear" w:color="auto" w:fill="FFFFFF"/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955A8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lastRenderedPageBreak/>
              <w:t>PNTC COLLEGES - DASMARINAS</w:t>
            </w:r>
          </w:p>
          <w:p w14:paraId="27624C8D" w14:textId="7BAABC1D" w:rsidR="00955A8D" w:rsidRDefault="00955A8D" w:rsidP="00955A8D">
            <w:pPr>
              <w:shd w:val="clear" w:color="auto" w:fill="FFFFFF"/>
              <w:spacing w:before="0" w:after="0" w:line="240" w:lineRule="auto"/>
              <w:rPr>
                <w:rFonts w:ascii="Arial" w:eastAsia="Times New Roman" w:hAnsi="Arial" w:cs="Arial"/>
                <w:color w:val="000000" w:themeColor="text1"/>
                <w:spacing w:val="3"/>
                <w:kern w:val="0"/>
                <w:sz w:val="19"/>
                <w:szCs w:val="19"/>
                <w:lang w:eastAsia="en-US"/>
              </w:rPr>
            </w:pPr>
            <w:r w:rsidRPr="00955A8D">
              <w:rPr>
                <w:rFonts w:ascii="Arial" w:eastAsia="Times New Roman" w:hAnsi="Arial" w:cs="Arial"/>
                <w:color w:val="000000" w:themeColor="text1"/>
                <w:spacing w:val="3"/>
                <w:kern w:val="0"/>
                <w:sz w:val="19"/>
                <w:szCs w:val="19"/>
                <w:lang w:eastAsia="en-US"/>
              </w:rPr>
              <w:t xml:space="preserve">Zone III Lt. </w:t>
            </w:r>
            <w:proofErr w:type="spellStart"/>
            <w:r w:rsidRPr="00955A8D">
              <w:rPr>
                <w:rFonts w:ascii="Arial" w:eastAsia="Times New Roman" w:hAnsi="Arial" w:cs="Arial"/>
                <w:color w:val="000000" w:themeColor="text1"/>
                <w:spacing w:val="3"/>
                <w:kern w:val="0"/>
                <w:sz w:val="19"/>
                <w:szCs w:val="19"/>
                <w:lang w:eastAsia="en-US"/>
              </w:rPr>
              <w:t>Cantimbuhan</w:t>
            </w:r>
            <w:proofErr w:type="spellEnd"/>
            <w:r w:rsidRPr="00955A8D">
              <w:rPr>
                <w:rFonts w:ascii="Arial" w:eastAsia="Times New Roman" w:hAnsi="Arial" w:cs="Arial"/>
                <w:color w:val="000000" w:themeColor="text1"/>
                <w:spacing w:val="3"/>
                <w:kern w:val="0"/>
                <w:sz w:val="19"/>
                <w:szCs w:val="19"/>
                <w:lang w:eastAsia="en-US"/>
              </w:rPr>
              <w:t xml:space="preserve"> St. </w:t>
            </w:r>
            <w:proofErr w:type="spellStart"/>
            <w:r w:rsidRPr="00955A8D">
              <w:rPr>
                <w:rFonts w:ascii="Arial" w:eastAsia="Times New Roman" w:hAnsi="Arial" w:cs="Arial"/>
                <w:color w:val="000000" w:themeColor="text1"/>
                <w:spacing w:val="3"/>
                <w:kern w:val="0"/>
                <w:sz w:val="19"/>
                <w:szCs w:val="19"/>
                <w:lang w:eastAsia="en-US"/>
              </w:rPr>
              <w:t>Poblacion</w:t>
            </w:r>
            <w:proofErr w:type="spellEnd"/>
            <w:r w:rsidRPr="00955A8D">
              <w:rPr>
                <w:rFonts w:ascii="Arial" w:eastAsia="Times New Roman" w:hAnsi="Arial" w:cs="Arial"/>
                <w:color w:val="000000" w:themeColor="text1"/>
                <w:spacing w:val="3"/>
                <w:kern w:val="0"/>
                <w:sz w:val="19"/>
                <w:szCs w:val="19"/>
                <w:lang w:eastAsia="en-US"/>
              </w:rPr>
              <w:t>, City of Dasmarinas, Cavite</w:t>
            </w:r>
          </w:p>
          <w:p w14:paraId="1A551CCF" w14:textId="6B74C3FB" w:rsidR="00955A8D" w:rsidRPr="00955A8D" w:rsidRDefault="00955A8D" w:rsidP="00955A8D">
            <w:pPr>
              <w:shd w:val="clear" w:color="auto" w:fill="FFFFFF"/>
              <w:spacing w:before="0"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US"/>
              </w:rPr>
              <w:t>Part-time Teacher/Instructor</w:t>
            </w:r>
          </w:p>
          <w:p w14:paraId="0AAB22C1" w14:textId="77777777" w:rsidR="00955A8D" w:rsidRDefault="00955A8D" w:rsidP="00955A8D">
            <w:pPr>
              <w:shd w:val="clear" w:color="auto" w:fill="FFFFFF"/>
              <w:spacing w:before="0" w:after="0" w:line="240" w:lineRule="auto"/>
              <w:rPr>
                <w:rFonts w:ascii="Arial" w:eastAsia="Times New Roman" w:hAnsi="Arial" w:cs="Arial"/>
                <w:color w:val="000000" w:themeColor="text1"/>
                <w:spacing w:val="3"/>
                <w:kern w:val="0"/>
                <w:sz w:val="19"/>
                <w:szCs w:val="19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3"/>
                <w:kern w:val="0"/>
                <w:sz w:val="19"/>
                <w:szCs w:val="19"/>
                <w:lang w:eastAsia="en-US"/>
              </w:rPr>
              <w:t>May 2019-December 2019- !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pacing w:val="3"/>
                <w:kern w:val="0"/>
                <w:sz w:val="19"/>
                <w:szCs w:val="19"/>
                <w:lang w:eastAsia="en-US"/>
              </w:rPr>
              <w:t>st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pacing w:val="3"/>
                <w:kern w:val="0"/>
                <w:sz w:val="19"/>
                <w:szCs w:val="19"/>
                <w:lang w:eastAsia="en-US"/>
              </w:rPr>
              <w:t xml:space="preserve"> semester</w:t>
            </w:r>
          </w:p>
          <w:p w14:paraId="2EC74721" w14:textId="77777777" w:rsidR="00955A8D" w:rsidRPr="00955A8D" w:rsidRDefault="00955A8D" w:rsidP="00964DA1">
            <w:pPr>
              <w:spacing w:after="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07B186BB" w14:textId="77777777" w:rsidR="00964DA1" w:rsidRDefault="00964DA1" w:rsidP="00964DA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408A5846" w14:textId="77777777" w:rsidR="00964DA1" w:rsidRPr="00964DA1" w:rsidRDefault="00964DA1" w:rsidP="00964DA1">
            <w:pPr>
              <w:spacing w:after="0"/>
              <w:ind w:hanging="1350"/>
              <w:rPr>
                <w:rFonts w:ascii="Arial Black" w:hAnsi="Arial Black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964DA1">
              <w:rPr>
                <w:rFonts w:ascii="Arial Black" w:hAnsi="Arial Black" w:cs="Times New Roman"/>
                <w:b/>
                <w:color w:val="000000" w:themeColor="text1"/>
              </w:rPr>
              <w:t>FAR EASTERN COLLEGE - SILANG</w:t>
            </w:r>
          </w:p>
          <w:p w14:paraId="166952F1" w14:textId="77777777" w:rsidR="00964DA1" w:rsidRDefault="00964DA1" w:rsidP="00964DA1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Metrogate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Subd,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Bypassroad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Silang, Cavite</w:t>
            </w:r>
          </w:p>
          <w:p w14:paraId="619FB566" w14:textId="77777777" w:rsidR="00964DA1" w:rsidRPr="00883718" w:rsidRDefault="00964DA1" w:rsidP="00964DA1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Teacher- Second year to Third Year high school</w:t>
            </w:r>
          </w:p>
          <w:p w14:paraId="46FEFFB1" w14:textId="77777777" w:rsidR="00964DA1" w:rsidRDefault="00964DA1" w:rsidP="00964DA1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May 2012-March 2013</w:t>
            </w:r>
          </w:p>
          <w:p w14:paraId="3FA409E2" w14:textId="77777777" w:rsidR="00964DA1" w:rsidRDefault="00964DA1" w:rsidP="00964DA1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31C021D" w14:textId="77777777" w:rsidR="00964DA1" w:rsidRPr="00964DA1" w:rsidRDefault="00964DA1" w:rsidP="00964DA1">
            <w:pPr>
              <w:spacing w:after="0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964DA1">
              <w:rPr>
                <w:rFonts w:ascii="Arial Black" w:hAnsi="Arial Black" w:cs="Times New Roman"/>
                <w:b/>
                <w:color w:val="000000" w:themeColor="text1"/>
              </w:rPr>
              <w:t>THE SISTERS OF MARY SCHOOL (BOYSTOWN)</w:t>
            </w:r>
          </w:p>
          <w:p w14:paraId="3489D24D" w14:textId="77777777" w:rsidR="00964DA1" w:rsidRPr="00E135F4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Brgy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Adlas</w:t>
            </w:r>
            <w:proofErr w:type="spellEnd"/>
            <w:r>
              <w:rPr>
                <w:rFonts w:ascii="Times New Roman" w:hAnsi="Times New Roman" w:cs="Times New Roman"/>
              </w:rPr>
              <w:t>, Silang Cavite</w:t>
            </w:r>
          </w:p>
          <w:p w14:paraId="26559D8E" w14:textId="77777777" w:rsidR="00964DA1" w:rsidRPr="00883718" w:rsidRDefault="00964DA1" w:rsidP="00964DA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Teacher 3</w:t>
            </w:r>
            <w:r w:rsidRPr="006E16C3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</w:rPr>
              <w:t xml:space="preserve"> to 4</w:t>
            </w:r>
            <w:r w:rsidRPr="006E16C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year high school and </w:t>
            </w:r>
            <w:r w:rsidRPr="00964DA1">
              <w:rPr>
                <w:rFonts w:ascii="Times New Roman" w:hAnsi="Times New Roman" w:cs="Times New Roman"/>
                <w:b/>
                <w:color w:val="000000" w:themeColor="text1"/>
              </w:rPr>
              <w:t>Post-Secondary</w:t>
            </w:r>
          </w:p>
          <w:p w14:paraId="3D8A124C" w14:textId="77777777" w:rsidR="00964DA1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13 2009 - February 2012</w:t>
            </w:r>
          </w:p>
          <w:p w14:paraId="74ECD2E9" w14:textId="77777777" w:rsidR="00964DA1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</w:p>
          <w:p w14:paraId="3C6424AA" w14:textId="77777777" w:rsidR="00964DA1" w:rsidRDefault="00964DA1" w:rsidP="00964DA1">
            <w:pPr>
              <w:pStyle w:val="NoSpacing"/>
            </w:pPr>
          </w:p>
          <w:p w14:paraId="68DF5683" w14:textId="77777777" w:rsidR="00964DA1" w:rsidRPr="00964DA1" w:rsidRDefault="00964DA1" w:rsidP="00964DA1">
            <w:pPr>
              <w:spacing w:after="0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964DA1">
              <w:rPr>
                <w:rFonts w:ascii="Arial Black" w:hAnsi="Arial Black" w:cs="Times New Roman"/>
                <w:b/>
                <w:color w:val="000000" w:themeColor="text1"/>
              </w:rPr>
              <w:t>SAN PABLO CENTRAL ELEMENTARY SCHOOL</w:t>
            </w:r>
          </w:p>
          <w:p w14:paraId="5B06C7BD" w14:textId="77777777" w:rsidR="00964DA1" w:rsidRPr="00E135F4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Rizal Ave. San Pablo City, Laguna</w:t>
            </w:r>
          </w:p>
          <w:p w14:paraId="2E2989EF" w14:textId="77777777" w:rsidR="00964DA1" w:rsidRPr="00883718" w:rsidRDefault="00964DA1" w:rsidP="00964DA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Substitute Teacher  Grade 2 - 6</w:t>
            </w:r>
          </w:p>
          <w:p w14:paraId="0A9D5B5C" w14:textId="77777777" w:rsidR="00964DA1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13 2007 - March 2009</w:t>
            </w:r>
          </w:p>
          <w:p w14:paraId="51C6A17A" w14:textId="77777777" w:rsidR="00964DA1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</w:p>
          <w:p w14:paraId="4C2DA2FB" w14:textId="77777777" w:rsidR="00964DA1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</w:p>
          <w:p w14:paraId="0DD252F9" w14:textId="77777777" w:rsidR="00964DA1" w:rsidRDefault="00964DA1" w:rsidP="00964DA1">
            <w:pPr>
              <w:pStyle w:val="NoSpacing"/>
            </w:pPr>
          </w:p>
          <w:p w14:paraId="58C5E17D" w14:textId="77777777" w:rsidR="00964DA1" w:rsidRPr="00964DA1" w:rsidRDefault="00964DA1" w:rsidP="00964DA1">
            <w:pPr>
              <w:spacing w:after="0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964DA1">
              <w:rPr>
                <w:rFonts w:ascii="Arial Black" w:hAnsi="Arial Black" w:cs="Times New Roman"/>
                <w:b/>
                <w:color w:val="000000" w:themeColor="text1"/>
              </w:rPr>
              <w:t>LICEO DE SAN PEDRO</w:t>
            </w:r>
          </w:p>
          <w:p w14:paraId="3A6859BE" w14:textId="77777777" w:rsidR="00964DA1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Brgy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Poblacion</w:t>
            </w:r>
            <w:proofErr w:type="spellEnd"/>
            <w:r>
              <w:rPr>
                <w:rFonts w:ascii="Times New Roman" w:hAnsi="Times New Roman" w:cs="Times New Roman"/>
              </w:rPr>
              <w:t>, San Pedro, Laguna</w:t>
            </w:r>
          </w:p>
          <w:p w14:paraId="5047A5FD" w14:textId="77777777" w:rsidR="00964DA1" w:rsidRPr="006E16C3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Teacher  2</w:t>
            </w:r>
            <w:r w:rsidRPr="006E16C3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year – 3</w:t>
            </w:r>
            <w:r w:rsidRPr="006E16C3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</w:rPr>
              <w:t xml:space="preserve"> year</w:t>
            </w:r>
          </w:p>
          <w:p w14:paraId="67B7BE30" w14:textId="77777777" w:rsidR="00964DA1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2006 - March 2007</w:t>
            </w:r>
          </w:p>
          <w:p w14:paraId="0F082B21" w14:textId="77777777" w:rsidR="00964DA1" w:rsidRDefault="00964DA1" w:rsidP="00964DA1">
            <w:pPr>
              <w:pStyle w:val="NoSpacing"/>
            </w:pPr>
          </w:p>
          <w:p w14:paraId="476B55D9" w14:textId="77777777" w:rsidR="00964DA1" w:rsidRPr="00964DA1" w:rsidRDefault="00964DA1" w:rsidP="00964DA1">
            <w:pPr>
              <w:spacing w:after="0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964DA1">
              <w:rPr>
                <w:rFonts w:ascii="Arial Black" w:hAnsi="Arial Black" w:cs="Times New Roman"/>
                <w:b/>
                <w:color w:val="000000" w:themeColor="text1"/>
              </w:rPr>
              <w:t>OPEN DOOR CHRISTIAN ACADEMY</w:t>
            </w:r>
          </w:p>
          <w:p w14:paraId="7BC93CE5" w14:textId="77777777" w:rsidR="00964DA1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Fule</w:t>
            </w:r>
            <w:proofErr w:type="spellEnd"/>
            <w:r>
              <w:rPr>
                <w:rFonts w:ascii="Times New Roman" w:hAnsi="Times New Roman" w:cs="Times New Roman"/>
              </w:rPr>
              <w:t xml:space="preserve"> Sahagun St. San Pablo City</w:t>
            </w:r>
          </w:p>
          <w:p w14:paraId="72321FF0" w14:textId="77777777" w:rsidR="00964DA1" w:rsidRPr="006E16C3" w:rsidRDefault="00964DA1" w:rsidP="00964D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Teacher  2</w:t>
            </w:r>
            <w:r w:rsidRPr="006E16C3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year – 3</w:t>
            </w:r>
            <w:r w:rsidRPr="006E16C3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</w:rPr>
              <w:t xml:space="preserve"> year</w:t>
            </w:r>
          </w:p>
          <w:p w14:paraId="0800390B" w14:textId="77777777" w:rsidR="00964DA1" w:rsidRDefault="00964DA1" w:rsidP="00964DA1">
            <w:pPr>
              <w:pStyle w:val="NoSpacing"/>
              <w:ind w:left="2880" w:hanging="27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2005 - March 2006</w:t>
            </w:r>
          </w:p>
          <w:p w14:paraId="0B992268" w14:textId="77777777" w:rsidR="00964DA1" w:rsidRDefault="00964DA1" w:rsidP="00964DA1">
            <w:pPr>
              <w:pStyle w:val="NoSpacing"/>
              <w:ind w:left="2880" w:firstLine="720"/>
              <w:rPr>
                <w:rFonts w:ascii="Times New Roman" w:hAnsi="Times New Roman" w:cs="Times New Roman"/>
              </w:rPr>
            </w:pPr>
          </w:p>
          <w:p w14:paraId="0CC9A73B" w14:textId="77777777" w:rsidR="00964DA1" w:rsidRDefault="00964DA1" w:rsidP="00964DA1">
            <w:pPr>
              <w:pStyle w:val="NoSpacing"/>
              <w:ind w:left="2880" w:firstLine="720"/>
              <w:jc w:val="both"/>
              <w:rPr>
                <w:rFonts w:ascii="Times New Roman" w:hAnsi="Times New Roman" w:cs="Times New Roman"/>
              </w:rPr>
            </w:pPr>
          </w:p>
          <w:p w14:paraId="2F2145CC" w14:textId="77777777" w:rsidR="00964DA1" w:rsidRPr="00964DA1" w:rsidRDefault="00964DA1" w:rsidP="00964DA1">
            <w:pPr>
              <w:spacing w:after="0"/>
              <w:jc w:val="both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964DA1">
              <w:rPr>
                <w:rFonts w:ascii="Arial Black" w:hAnsi="Arial Black" w:cs="Times New Roman"/>
                <w:b/>
                <w:color w:val="000000" w:themeColor="text1"/>
              </w:rPr>
              <w:t>CREST CHRISTIAN SCHOOL</w:t>
            </w:r>
          </w:p>
          <w:p w14:paraId="2A7F61E7" w14:textId="424C6F64" w:rsidR="00964DA1" w:rsidRDefault="00EB655C" w:rsidP="00964D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Brgy</w:t>
            </w:r>
            <w:proofErr w:type="spellEnd"/>
            <w:r>
              <w:rPr>
                <w:rFonts w:ascii="Times New Roman" w:hAnsi="Times New Roman" w:cs="Times New Roman"/>
              </w:rPr>
              <w:t>. San Gregorio</w:t>
            </w:r>
            <w:r w:rsidR="00964DA1">
              <w:rPr>
                <w:rFonts w:ascii="Times New Roman" w:hAnsi="Times New Roman" w:cs="Times New Roman"/>
              </w:rPr>
              <w:t>. San Pablo City</w:t>
            </w:r>
          </w:p>
          <w:p w14:paraId="73DB96A2" w14:textId="77777777" w:rsidR="00964DA1" w:rsidRPr="006E16C3" w:rsidRDefault="00964DA1" w:rsidP="00964D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Teacher  1st year – 3</w:t>
            </w:r>
            <w:r w:rsidRPr="006E16C3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</w:rPr>
              <w:t xml:space="preserve"> year</w:t>
            </w:r>
          </w:p>
          <w:p w14:paraId="6C460514" w14:textId="77777777" w:rsidR="00AE041B" w:rsidRDefault="00964DA1" w:rsidP="007624FF">
            <w:pPr>
              <w:pStyle w:val="NoSpacing"/>
              <w:ind w:left="2880" w:hanging="2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2002 - March 2005</w:t>
            </w:r>
          </w:p>
          <w:p w14:paraId="3DB5D150" w14:textId="77777777" w:rsidR="00955A8D" w:rsidRDefault="00955A8D" w:rsidP="007624FF">
            <w:pPr>
              <w:pStyle w:val="NoSpacing"/>
              <w:ind w:left="2880" w:hanging="2880"/>
              <w:jc w:val="both"/>
              <w:rPr>
                <w:rFonts w:ascii="Times New Roman" w:hAnsi="Times New Roman" w:cs="Times New Roman"/>
              </w:rPr>
            </w:pPr>
          </w:p>
          <w:p w14:paraId="3EF37E84" w14:textId="77777777" w:rsidR="00955A8D" w:rsidRDefault="00955A8D" w:rsidP="007624FF">
            <w:pPr>
              <w:pStyle w:val="NoSpacing"/>
              <w:ind w:left="2880" w:hanging="2880"/>
              <w:jc w:val="both"/>
              <w:rPr>
                <w:rFonts w:ascii="Times New Roman" w:hAnsi="Times New Roman" w:cs="Times New Roman"/>
              </w:rPr>
            </w:pPr>
          </w:p>
          <w:p w14:paraId="4A2EBC23" w14:textId="77777777" w:rsidR="00955A8D" w:rsidRPr="007624FF" w:rsidRDefault="00955A8D" w:rsidP="007624FF">
            <w:pPr>
              <w:pStyle w:val="NoSpacing"/>
              <w:ind w:left="2880" w:hanging="28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41B" w14:paraId="34A7C559" w14:textId="77777777">
        <w:tc>
          <w:tcPr>
            <w:tcW w:w="1778" w:type="dxa"/>
          </w:tcPr>
          <w:p w14:paraId="24BF61E1" w14:textId="77777777" w:rsidR="00AE041B" w:rsidRDefault="00911CD2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2" w:type="dxa"/>
          </w:tcPr>
          <w:p w14:paraId="5D1ABCE5" w14:textId="77777777" w:rsidR="00AE041B" w:rsidRDefault="00AE041B"/>
        </w:tc>
        <w:tc>
          <w:tcPr>
            <w:tcW w:w="7830" w:type="dxa"/>
          </w:tcPr>
          <w:p w14:paraId="65CD73F5" w14:textId="77777777" w:rsidR="00964DA1" w:rsidRDefault="00964DA1" w:rsidP="007624F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5E664E2" w14:textId="77777777" w:rsidR="00964DA1" w:rsidRDefault="00964DA1" w:rsidP="00964DA1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</w:p>
          <w:p w14:paraId="42B8F4A3" w14:textId="77777777" w:rsidR="00964DA1" w:rsidRPr="00883718" w:rsidRDefault="00964DA1" w:rsidP="00964DA1">
            <w:pPr>
              <w:pStyle w:val="NoSpacing"/>
              <w:ind w:left="720"/>
              <w:rPr>
                <w:rFonts w:ascii="Times New Roman" w:hAnsi="Times New Roman" w:cs="Times New Roman"/>
                <w:b/>
                <w:szCs w:val="24"/>
              </w:rPr>
            </w:pPr>
            <w:r w:rsidRPr="00883718">
              <w:rPr>
                <w:rFonts w:ascii="Times New Roman" w:hAnsi="Times New Roman" w:cs="Times New Roman"/>
              </w:rPr>
              <w:t xml:space="preserve">Government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06558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Licensure Examination for Teachers (LET) Passer</w:t>
            </w:r>
          </w:p>
          <w:p w14:paraId="60CAE0BC" w14:textId="621C714C" w:rsidR="00EB655C" w:rsidRPr="00065582" w:rsidRDefault="00964DA1" w:rsidP="00EB655C">
            <w:pPr>
              <w:pStyle w:val="NoSpacing"/>
              <w:ind w:left="2880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883718">
              <w:rPr>
                <w:rFonts w:ascii="Times New Roman" w:hAnsi="Times New Roman" w:cs="Times New Roman"/>
                <w:szCs w:val="24"/>
              </w:rPr>
              <w:t>Date</w:t>
            </w:r>
            <w:r w:rsidRPr="0006558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: November, 2012 </w:t>
            </w:r>
          </w:p>
          <w:p w14:paraId="7D343619" w14:textId="77777777" w:rsidR="00964DA1" w:rsidRDefault="00964DA1" w:rsidP="00964DA1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14:paraId="67A13710" w14:textId="1AB51D1E" w:rsidR="00EB655C" w:rsidRDefault="00964DA1" w:rsidP="00964DA1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Graduate Studies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 w:rsidR="00EB655C" w:rsidRPr="00EB655C">
              <w:rPr>
                <w:rFonts w:ascii="Times New Roman" w:hAnsi="Times New Roman" w:cs="Times New Roman"/>
                <w:b/>
                <w:bCs/>
                <w:szCs w:val="24"/>
              </w:rPr>
              <w:t>WESTERN COLLEGES</w:t>
            </w:r>
            <w:r w:rsidR="00EB655C">
              <w:rPr>
                <w:rFonts w:ascii="Times New Roman" w:hAnsi="Times New Roman" w:cs="Times New Roman"/>
                <w:szCs w:val="24"/>
              </w:rPr>
              <w:t>– Dasmari</w:t>
            </w:r>
            <w:proofErr w:type="spellStart"/>
            <w:r w:rsidR="00EB655C">
              <w:rPr>
                <w:rFonts w:ascii="Times New Roman" w:hAnsi="Times New Roman" w:cs="Times New Roman"/>
                <w:szCs w:val="24"/>
              </w:rPr>
              <w:t>ňas</w:t>
            </w:r>
            <w:proofErr w:type="spellEnd"/>
            <w:r w:rsidR="00EB655C">
              <w:rPr>
                <w:rFonts w:ascii="Times New Roman" w:hAnsi="Times New Roman" w:cs="Times New Roman"/>
                <w:szCs w:val="24"/>
              </w:rPr>
              <w:t xml:space="preserve"> Campus </w:t>
            </w:r>
          </w:p>
          <w:p w14:paraId="31789275" w14:textId="6BDB4EFF" w:rsidR="00EB655C" w:rsidRDefault="00EB655C" w:rsidP="00964DA1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Brgy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Paliparan 3,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Dasmariňas</w:t>
            </w:r>
            <w:proofErr w:type="spellEnd"/>
          </w:p>
          <w:p w14:paraId="5824A7D6" w14:textId="426964F5" w:rsidR="00EB655C" w:rsidRPr="00826077" w:rsidRDefault="00EB655C" w:rsidP="00EB655C">
            <w:pPr>
              <w:pStyle w:val="NoSpacing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</w:t>
            </w:r>
            <w:r w:rsidRPr="00826077">
              <w:rPr>
                <w:rFonts w:ascii="Times New Roman" w:hAnsi="Times New Roman" w:cs="Times New Roman"/>
                <w:b/>
                <w:i/>
                <w:szCs w:val="24"/>
              </w:rPr>
              <w:t>Master of Arts in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Education major in</w:t>
            </w:r>
            <w:r w:rsidRPr="00826077">
              <w:rPr>
                <w:rFonts w:ascii="Times New Roman" w:hAnsi="Times New Roman" w:cs="Times New Roman"/>
                <w:b/>
                <w:i/>
                <w:szCs w:val="24"/>
              </w:rPr>
              <w:t xml:space="preserve"> Filipino</w:t>
            </w:r>
          </w:p>
          <w:p w14:paraId="1147B29C" w14:textId="509BC6E3" w:rsidR="00EB655C" w:rsidRDefault="00EB655C" w:rsidP="00EB655C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Complete Academic Requirements</w:t>
            </w:r>
          </w:p>
          <w:p w14:paraId="504E6DD0" w14:textId="77777777" w:rsidR="00EB655C" w:rsidRDefault="00EB655C" w:rsidP="00964DA1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36 units</w:t>
            </w:r>
          </w:p>
          <w:p w14:paraId="7623D919" w14:textId="45079E3D" w:rsidR="00EB655C" w:rsidRDefault="00EB655C" w:rsidP="00964DA1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  <w:p w14:paraId="570C503F" w14:textId="5671F8D9" w:rsidR="00964DA1" w:rsidRDefault="00EB655C" w:rsidP="00964DA1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</w:t>
            </w:r>
            <w:r w:rsidR="00964DA1" w:rsidRPr="00826077">
              <w:rPr>
                <w:rFonts w:ascii="Times New Roman" w:hAnsi="Times New Roman" w:cs="Times New Roman"/>
                <w:b/>
                <w:szCs w:val="24"/>
              </w:rPr>
              <w:t>LAGUNA STATE POLYTECHNIC UNIVERSITY</w:t>
            </w:r>
            <w:r w:rsidR="00964DA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E6F61C6" w14:textId="77777777" w:rsidR="00964DA1" w:rsidRDefault="00964DA1" w:rsidP="00964DA1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  <w:t xml:space="preserve">(San Pablo City Campus) </w:t>
            </w:r>
          </w:p>
          <w:p w14:paraId="62069715" w14:textId="77777777" w:rsidR="00964DA1" w:rsidRPr="00826077" w:rsidRDefault="00964DA1" w:rsidP="00964DA1">
            <w:pPr>
              <w:pStyle w:val="NoSpacing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 w:rsidRPr="00826077">
              <w:rPr>
                <w:rFonts w:ascii="Times New Roman" w:hAnsi="Times New Roman" w:cs="Times New Roman"/>
                <w:b/>
                <w:i/>
                <w:szCs w:val="24"/>
              </w:rPr>
              <w:t>Master of Arts in Teaching Filipino</w:t>
            </w:r>
          </w:p>
          <w:p w14:paraId="31DEFCA3" w14:textId="77777777" w:rsidR="00964DA1" w:rsidRDefault="00964DA1" w:rsidP="00964DA1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Brgy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Del Remedio, San Pablo City, Laguna</w:t>
            </w:r>
          </w:p>
          <w:p w14:paraId="528EC44B" w14:textId="640915C8" w:rsidR="00964DA1" w:rsidRDefault="00964DA1" w:rsidP="007624FF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  <w:t xml:space="preserve">18 units </w:t>
            </w:r>
            <w:r w:rsidR="00EB655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D3D408D" w14:textId="77777777" w:rsidR="00EB655C" w:rsidRPr="007624FF" w:rsidRDefault="00EB655C" w:rsidP="007624FF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14:paraId="4A0D4B3C" w14:textId="77777777" w:rsidR="00964DA1" w:rsidRPr="00E135F4" w:rsidRDefault="00964DA1" w:rsidP="00964DA1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  <w:r w:rsidRPr="00E135F4">
              <w:rPr>
                <w:rFonts w:ascii="Times New Roman" w:hAnsi="Times New Roman" w:cs="Times New Roman"/>
                <w:i/>
                <w:sz w:val="24"/>
              </w:rPr>
              <w:t>Tertiary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065582">
              <w:rPr>
                <w:rFonts w:ascii="Arial Black" w:hAnsi="Arial Black" w:cs="Times New Roman"/>
                <w:b/>
                <w:color w:val="000000" w:themeColor="text1"/>
              </w:rPr>
              <w:t>LAGUNA COLLEGE</w:t>
            </w:r>
          </w:p>
          <w:p w14:paraId="7B0C1C67" w14:textId="77777777" w:rsidR="00964DA1" w:rsidRPr="00E135F4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  <w:r w:rsidRPr="00E135F4">
              <w:rPr>
                <w:rFonts w:ascii="Times New Roman" w:hAnsi="Times New Roman" w:cs="Times New Roman"/>
              </w:rPr>
              <w:tab/>
            </w:r>
            <w:r w:rsidRPr="00E135F4">
              <w:rPr>
                <w:rFonts w:ascii="Times New Roman" w:hAnsi="Times New Roman" w:cs="Times New Roman"/>
              </w:rPr>
              <w:tab/>
            </w:r>
            <w:r w:rsidRPr="00E135F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Bonifacio Ave, San Pablo City</w:t>
            </w:r>
          </w:p>
          <w:p w14:paraId="1AAA92EE" w14:textId="77777777" w:rsidR="00964DA1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  <w:r w:rsidRPr="00E135F4">
              <w:rPr>
                <w:rFonts w:ascii="Times New Roman" w:hAnsi="Times New Roman" w:cs="Times New Roman"/>
              </w:rPr>
              <w:tab/>
            </w:r>
            <w:r w:rsidRPr="00E135F4">
              <w:rPr>
                <w:rFonts w:ascii="Times New Roman" w:hAnsi="Times New Roman" w:cs="Times New Roman"/>
              </w:rPr>
              <w:tab/>
            </w:r>
            <w:r w:rsidRPr="00E135F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E135F4">
              <w:rPr>
                <w:rFonts w:ascii="Times New Roman" w:hAnsi="Times New Roman" w:cs="Times New Roman"/>
              </w:rPr>
              <w:t>Bache</w:t>
            </w:r>
            <w:r>
              <w:rPr>
                <w:rFonts w:ascii="Times New Roman" w:hAnsi="Times New Roman" w:cs="Times New Roman"/>
              </w:rPr>
              <w:t xml:space="preserve">lor of Secondary Education </w:t>
            </w:r>
          </w:p>
          <w:p w14:paraId="1CD38383" w14:textId="77777777" w:rsidR="00964DA1" w:rsidRPr="00E135F4" w:rsidRDefault="00964DA1" w:rsidP="00964DA1">
            <w:pPr>
              <w:spacing w:after="0"/>
              <w:ind w:left="216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Major</w:t>
            </w:r>
            <w:r w:rsidRPr="00E135F4">
              <w:rPr>
                <w:rFonts w:ascii="Times New Roman" w:hAnsi="Times New Roman" w:cs="Times New Roman"/>
              </w:rPr>
              <w:t xml:space="preserve"> in </w:t>
            </w:r>
            <w:r>
              <w:rPr>
                <w:rFonts w:ascii="Times New Roman" w:hAnsi="Times New Roman" w:cs="Times New Roman"/>
              </w:rPr>
              <w:t xml:space="preserve">Filipino </w:t>
            </w:r>
          </w:p>
          <w:p w14:paraId="79690444" w14:textId="77777777" w:rsidR="00964DA1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  <w:r w:rsidRPr="00E135F4">
              <w:rPr>
                <w:rFonts w:ascii="Times New Roman" w:hAnsi="Times New Roman" w:cs="Times New Roman"/>
              </w:rPr>
              <w:tab/>
            </w:r>
            <w:r w:rsidRPr="00E135F4">
              <w:rPr>
                <w:rFonts w:ascii="Times New Roman" w:hAnsi="Times New Roman" w:cs="Times New Roman"/>
              </w:rPr>
              <w:tab/>
            </w:r>
            <w:r w:rsidRPr="00E135F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June 1996</w:t>
            </w:r>
            <w:r w:rsidRPr="00E135F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April 2000</w:t>
            </w:r>
          </w:p>
          <w:p w14:paraId="4CD59013" w14:textId="77777777" w:rsidR="00964DA1" w:rsidRPr="004D5ECC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</w:p>
          <w:p w14:paraId="38050DFB" w14:textId="77777777" w:rsidR="00964DA1" w:rsidRDefault="00964DA1" w:rsidP="00964DA1">
            <w:pPr>
              <w:spacing w:after="0"/>
              <w:ind w:firstLine="720"/>
              <w:rPr>
                <w:rFonts w:ascii="Times New Roman" w:hAnsi="Times New Roman" w:cs="Times New Roman"/>
                <w:b/>
              </w:rPr>
            </w:pPr>
            <w:r w:rsidRPr="00E135F4">
              <w:rPr>
                <w:rFonts w:ascii="Times New Roman" w:hAnsi="Times New Roman" w:cs="Times New Roman"/>
                <w:i/>
                <w:sz w:val="24"/>
              </w:rPr>
              <w:t xml:space="preserve">Secondary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065582">
              <w:rPr>
                <w:rFonts w:ascii="Arial Black" w:hAnsi="Arial Black" w:cs="Times New Roman"/>
                <w:b/>
                <w:color w:val="000000" w:themeColor="text1"/>
              </w:rPr>
              <w:t>SAN PABLO CITY NATIONAL HIGH SCHOOL</w:t>
            </w:r>
          </w:p>
          <w:p w14:paraId="34F6314C" w14:textId="77777777" w:rsidR="00964DA1" w:rsidRPr="00E135F4" w:rsidRDefault="00964DA1" w:rsidP="00964DA1">
            <w:pPr>
              <w:spacing w:after="0"/>
              <w:ind w:left="2160" w:hanging="2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Mariño Subd. San Pablo City, Laguna</w:t>
            </w:r>
          </w:p>
          <w:p w14:paraId="2459207B" w14:textId="0A3FDE56" w:rsidR="00EB655C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  <w:r w:rsidRPr="00E135F4">
              <w:rPr>
                <w:rFonts w:ascii="Times New Roman" w:hAnsi="Times New Roman" w:cs="Times New Roman"/>
              </w:rPr>
              <w:tab/>
            </w:r>
            <w:r w:rsidRPr="00E135F4">
              <w:rPr>
                <w:rFonts w:ascii="Times New Roman" w:hAnsi="Times New Roman" w:cs="Times New Roman"/>
              </w:rPr>
              <w:tab/>
            </w:r>
            <w:r w:rsidRPr="00E135F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June 1991 – March 1996</w:t>
            </w:r>
          </w:p>
          <w:p w14:paraId="71BBB7B9" w14:textId="77777777" w:rsidR="00964DA1" w:rsidRPr="00E135F4" w:rsidRDefault="00964DA1" w:rsidP="00964DA1">
            <w:pPr>
              <w:spacing w:after="0"/>
              <w:rPr>
                <w:rFonts w:ascii="Times New Roman" w:hAnsi="Times New Roman" w:cs="Times New Roman"/>
              </w:rPr>
            </w:pPr>
          </w:p>
          <w:p w14:paraId="49842F2A" w14:textId="77777777" w:rsidR="00964DA1" w:rsidRPr="00065582" w:rsidRDefault="00964DA1" w:rsidP="00964DA1">
            <w:pPr>
              <w:spacing w:after="0" w:line="240" w:lineRule="auto"/>
              <w:ind w:firstLine="720"/>
              <w:rPr>
                <w:rFonts w:ascii="Arial Black" w:hAnsi="Arial Black" w:cs="Times New Roman"/>
                <w:color w:val="000000" w:themeColor="text1"/>
              </w:rPr>
            </w:pPr>
            <w:r w:rsidRPr="00E135F4">
              <w:rPr>
                <w:rFonts w:ascii="Times New Roman" w:hAnsi="Times New Roman" w:cs="Times New Roman"/>
                <w:i/>
                <w:sz w:val="24"/>
              </w:rPr>
              <w:t>Primary</w:t>
            </w:r>
            <w:r w:rsidRPr="00E135F4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065582">
              <w:rPr>
                <w:rFonts w:ascii="Arial Black" w:hAnsi="Arial Black" w:cs="Times New Roman"/>
                <w:b/>
                <w:color w:val="000000" w:themeColor="text1"/>
              </w:rPr>
              <w:t>FULE ALMEDA ELEMENTARY SCHOOL</w:t>
            </w:r>
          </w:p>
          <w:p w14:paraId="6F123AF1" w14:textId="77777777" w:rsidR="00964DA1" w:rsidRPr="00E135F4" w:rsidRDefault="00964DA1" w:rsidP="00964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5F4">
              <w:rPr>
                <w:rFonts w:ascii="Times New Roman" w:hAnsi="Times New Roman" w:cs="Times New Roman"/>
                <w:i/>
              </w:rPr>
              <w:tab/>
            </w:r>
            <w:r w:rsidRPr="00E135F4">
              <w:rPr>
                <w:rFonts w:ascii="Times New Roman" w:hAnsi="Times New Roman" w:cs="Times New Roman"/>
                <w:i/>
              </w:rPr>
              <w:tab/>
            </w:r>
            <w:r w:rsidRPr="00E135F4"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proofErr w:type="spellStart"/>
            <w:r>
              <w:rPr>
                <w:rFonts w:ascii="Times New Roman" w:hAnsi="Times New Roman" w:cs="Times New Roman"/>
                <w:i/>
              </w:rPr>
              <w:t>Fule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Shagun St. San Pablo City</w:t>
            </w:r>
          </w:p>
          <w:p w14:paraId="296C23D7" w14:textId="77777777" w:rsidR="00AE041B" w:rsidRPr="007624FF" w:rsidRDefault="00964DA1" w:rsidP="007624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5F4">
              <w:rPr>
                <w:rFonts w:ascii="Times New Roman" w:hAnsi="Times New Roman" w:cs="Times New Roman"/>
              </w:rPr>
              <w:tab/>
            </w:r>
            <w:r w:rsidRPr="00E135F4">
              <w:rPr>
                <w:rFonts w:ascii="Times New Roman" w:hAnsi="Times New Roman" w:cs="Times New Roman"/>
              </w:rPr>
              <w:tab/>
            </w:r>
            <w:r w:rsidRPr="00E135F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June 1986</w:t>
            </w:r>
            <w:r w:rsidRPr="00E135F4">
              <w:rPr>
                <w:rFonts w:ascii="Times New Roman" w:hAnsi="Times New Roman" w:cs="Times New Roman"/>
              </w:rPr>
              <w:t xml:space="preserve"> –</w:t>
            </w:r>
            <w:r w:rsidR="00065582">
              <w:rPr>
                <w:rFonts w:ascii="Times New Roman" w:hAnsi="Times New Roman" w:cs="Times New Roman"/>
              </w:rPr>
              <w:t xml:space="preserve"> March 1991</w:t>
            </w:r>
          </w:p>
        </w:tc>
      </w:tr>
      <w:tr w:rsidR="00AE041B" w14:paraId="34025B8D" w14:textId="77777777">
        <w:tc>
          <w:tcPr>
            <w:tcW w:w="1778" w:type="dxa"/>
          </w:tcPr>
          <w:p w14:paraId="234AC3CC" w14:textId="77777777" w:rsidR="00AE041B" w:rsidRDefault="00911CD2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14:paraId="06462222" w14:textId="77777777" w:rsidR="00AE041B" w:rsidRDefault="00AE041B"/>
        </w:tc>
        <w:tc>
          <w:tcPr>
            <w:tcW w:w="7830" w:type="dxa"/>
          </w:tcPr>
          <w:p w14:paraId="4B982E98" w14:textId="77777777" w:rsidR="00AE041B" w:rsidRDefault="00AE041B"/>
          <w:p w14:paraId="2840588F" w14:textId="77777777" w:rsidR="00065582" w:rsidRPr="00065582" w:rsidRDefault="00065582" w:rsidP="00065582">
            <w:pPr>
              <w:spacing w:after="0"/>
              <w:ind w:left="432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065582">
              <w:rPr>
                <w:rFonts w:ascii="Arial Black" w:hAnsi="Arial Black" w:cs="Times New Roman"/>
                <w:b/>
                <w:color w:val="000000" w:themeColor="text1"/>
              </w:rPr>
              <w:t>MRS. JOSEFINA A. BRIŃAS</w:t>
            </w:r>
          </w:p>
          <w:p w14:paraId="47922989" w14:textId="4BF540ED" w:rsidR="00065582" w:rsidRPr="00EB1E12" w:rsidRDefault="00EB655C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Former </w:t>
            </w:r>
            <w:r w:rsidR="00065582" w:rsidRPr="00EB1E12">
              <w:rPr>
                <w:rFonts w:ascii="Times New Roman" w:hAnsi="Times New Roman" w:cs="Times New Roman"/>
              </w:rPr>
              <w:t>Principal IV</w:t>
            </w:r>
          </w:p>
          <w:p w14:paraId="4D504077" w14:textId="77777777" w:rsidR="00065582" w:rsidRPr="00EB1E12" w:rsidRDefault="00065582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  <w:r w:rsidRPr="00EB1E12">
              <w:rPr>
                <w:rFonts w:ascii="Times New Roman" w:hAnsi="Times New Roman" w:cs="Times New Roman"/>
              </w:rPr>
              <w:t>Congressional Integrated High School</w:t>
            </w:r>
          </w:p>
          <w:p w14:paraId="1AC5EAF3" w14:textId="77777777" w:rsidR="00065582" w:rsidRDefault="00065582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  <w:r w:rsidRPr="00EB1E12">
              <w:rPr>
                <w:rFonts w:ascii="Times New Roman" w:hAnsi="Times New Roman" w:cs="Times New Roman"/>
              </w:rPr>
              <w:t xml:space="preserve">Via Verde Village, San Agustin 2,  </w:t>
            </w:r>
            <w:proofErr w:type="spellStart"/>
            <w:r w:rsidRPr="00EB1E12">
              <w:rPr>
                <w:rFonts w:ascii="Times New Roman" w:hAnsi="Times New Roman" w:cs="Times New Roman"/>
              </w:rPr>
              <w:t>Dasmariñas</w:t>
            </w:r>
            <w:proofErr w:type="spellEnd"/>
          </w:p>
          <w:p w14:paraId="35D33E53" w14:textId="77777777" w:rsidR="00065582" w:rsidRDefault="00065582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</w:p>
          <w:p w14:paraId="040ACC06" w14:textId="77777777" w:rsidR="00065582" w:rsidRPr="00065582" w:rsidRDefault="00065582" w:rsidP="00065582">
            <w:pPr>
              <w:spacing w:after="0"/>
              <w:ind w:left="432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065582">
              <w:rPr>
                <w:rFonts w:ascii="Arial Black" w:hAnsi="Arial Black" w:cs="Times New Roman"/>
                <w:b/>
                <w:color w:val="000000" w:themeColor="text1"/>
              </w:rPr>
              <w:t xml:space="preserve">MS. FRAGILYN </w:t>
            </w:r>
            <w:r>
              <w:rPr>
                <w:rFonts w:ascii="Arial Black" w:hAnsi="Arial Black" w:cs="Times New Roman"/>
                <w:b/>
                <w:color w:val="000000" w:themeColor="text1"/>
              </w:rPr>
              <w:t xml:space="preserve">B. </w:t>
            </w:r>
            <w:r w:rsidRPr="00065582">
              <w:rPr>
                <w:rFonts w:ascii="Arial Black" w:hAnsi="Arial Black" w:cs="Times New Roman"/>
                <w:b/>
                <w:color w:val="000000" w:themeColor="text1"/>
              </w:rPr>
              <w:t>RAFAEL</w:t>
            </w:r>
          </w:p>
          <w:p w14:paraId="2D41BBCD" w14:textId="77777777" w:rsidR="00065582" w:rsidRDefault="00065582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 Supervisor</w:t>
            </w:r>
          </w:p>
          <w:p w14:paraId="4DCE7519" w14:textId="77777777" w:rsidR="00065582" w:rsidRPr="00EB1E12" w:rsidRDefault="00065582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Schools Division of Dasmarinas</w:t>
            </w:r>
          </w:p>
          <w:p w14:paraId="046F20D2" w14:textId="77777777" w:rsidR="00065582" w:rsidRDefault="00065582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 C, Burol 2, Dasmarinas</w:t>
            </w:r>
          </w:p>
          <w:p w14:paraId="364AB882" w14:textId="77777777" w:rsidR="00065582" w:rsidRDefault="00065582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</w:p>
          <w:p w14:paraId="1F231D8F" w14:textId="77777777" w:rsidR="00EB655C" w:rsidRDefault="00EB655C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</w:p>
          <w:p w14:paraId="0A190120" w14:textId="77777777" w:rsidR="00EB655C" w:rsidRDefault="00EB655C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</w:p>
          <w:p w14:paraId="6B95311C" w14:textId="77777777" w:rsidR="00065582" w:rsidRPr="00065582" w:rsidRDefault="00065582" w:rsidP="00065582">
            <w:pPr>
              <w:spacing w:after="0"/>
              <w:ind w:left="432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065582">
              <w:rPr>
                <w:rFonts w:ascii="Arial Black" w:hAnsi="Arial Black" w:cs="Times New Roman"/>
                <w:b/>
                <w:color w:val="000000" w:themeColor="text1"/>
              </w:rPr>
              <w:lastRenderedPageBreak/>
              <w:t>MRS. RUCHELLE A. BAYSAN</w:t>
            </w:r>
          </w:p>
          <w:p w14:paraId="5589EFDD" w14:textId="2E754F9C" w:rsidR="00065582" w:rsidRDefault="00EB655C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Former </w:t>
            </w:r>
            <w:r w:rsidR="00065582">
              <w:rPr>
                <w:rFonts w:ascii="Times New Roman" w:hAnsi="Times New Roman" w:cs="Times New Roman"/>
              </w:rPr>
              <w:t>Principal I</w:t>
            </w:r>
            <w:r>
              <w:rPr>
                <w:rFonts w:ascii="Times New Roman" w:hAnsi="Times New Roman" w:cs="Times New Roman"/>
              </w:rPr>
              <w:t>I</w:t>
            </w:r>
          </w:p>
          <w:p w14:paraId="27C3D252" w14:textId="77777777" w:rsidR="00065582" w:rsidRPr="00EB1E12" w:rsidRDefault="00065582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Langkaan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II National </w:t>
            </w:r>
            <w:r w:rsidRPr="00EB1E12">
              <w:rPr>
                <w:rFonts w:ascii="Times New Roman" w:hAnsi="Times New Roman" w:cs="Times New Roman"/>
              </w:rPr>
              <w:t xml:space="preserve"> High School</w:t>
            </w:r>
          </w:p>
          <w:p w14:paraId="1E684FE2" w14:textId="77777777" w:rsidR="00065582" w:rsidRDefault="00065582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City Homes, </w:t>
            </w:r>
            <w:proofErr w:type="spellStart"/>
            <w:r>
              <w:rPr>
                <w:rFonts w:ascii="Times New Roman" w:hAnsi="Times New Roman" w:cs="Times New Roman"/>
              </w:rPr>
              <w:t>Brgy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Langkaan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II</w:t>
            </w:r>
            <w:r w:rsidRPr="00EB1E1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B1E12">
              <w:rPr>
                <w:rFonts w:ascii="Times New Roman" w:hAnsi="Times New Roman" w:cs="Times New Roman"/>
              </w:rPr>
              <w:t>Dasmariñas</w:t>
            </w:r>
            <w:proofErr w:type="spellEnd"/>
          </w:p>
          <w:p w14:paraId="22CD5E81" w14:textId="77777777" w:rsidR="00065582" w:rsidRDefault="00065582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</w:p>
          <w:p w14:paraId="3BAF46B1" w14:textId="77777777" w:rsidR="00065582" w:rsidRDefault="00065582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hereby certify that the above information is true and correct to the best of my knowledge and belief.</w:t>
            </w:r>
          </w:p>
          <w:p w14:paraId="4E37C73F" w14:textId="77777777" w:rsidR="00065582" w:rsidRDefault="00065582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</w:p>
          <w:p w14:paraId="4CE398A6" w14:textId="77777777" w:rsidR="00065582" w:rsidRDefault="00065582" w:rsidP="000655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                     </w:t>
            </w:r>
          </w:p>
          <w:p w14:paraId="5263ED33" w14:textId="77777777" w:rsidR="00065582" w:rsidRPr="00EB1E12" w:rsidRDefault="00065582" w:rsidP="00065582">
            <w:pPr>
              <w:pStyle w:val="NoSpacing"/>
              <w:rPr>
                <w:b/>
              </w:rPr>
            </w:pPr>
            <w:r w:rsidRPr="00EB1E12">
              <w:rPr>
                <w:b/>
              </w:rPr>
              <w:t>MR. NIŃO FERNANDO E. SAN DIEGO</w:t>
            </w:r>
          </w:p>
          <w:p w14:paraId="5E8F8FA6" w14:textId="77777777" w:rsidR="00065582" w:rsidRDefault="00065582" w:rsidP="00065582">
            <w:pPr>
              <w:pStyle w:val="NoSpacing"/>
            </w:pPr>
            <w:r>
              <w:t>Teacher Applicant</w:t>
            </w:r>
          </w:p>
          <w:p w14:paraId="4486B024" w14:textId="77777777" w:rsidR="00065582" w:rsidRDefault="00065582" w:rsidP="00065582">
            <w:pPr>
              <w:spacing w:after="0"/>
              <w:ind w:left="432"/>
              <w:rPr>
                <w:rFonts w:ascii="Times New Roman" w:hAnsi="Times New Roman" w:cs="Times New Roman"/>
              </w:rPr>
            </w:pPr>
          </w:p>
          <w:p w14:paraId="7E2030F0" w14:textId="77777777" w:rsidR="00065582" w:rsidRDefault="00065582"/>
        </w:tc>
      </w:tr>
    </w:tbl>
    <w:p w14:paraId="597F0D82" w14:textId="77777777" w:rsidR="00AE041B" w:rsidRDefault="00AE041B"/>
    <w:sectPr w:rsidR="00AE041B">
      <w:footerReference w:type="default" r:id="rId12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C00C" w14:textId="77777777" w:rsidR="00816E54" w:rsidRDefault="00816E54">
      <w:pPr>
        <w:spacing w:before="0" w:after="0" w:line="240" w:lineRule="auto"/>
      </w:pPr>
      <w:r>
        <w:separator/>
      </w:r>
    </w:p>
  </w:endnote>
  <w:endnote w:type="continuationSeparator" w:id="0">
    <w:p w14:paraId="3A14549C" w14:textId="77777777" w:rsidR="00816E54" w:rsidRDefault="00816E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CC6A" w14:textId="77777777" w:rsidR="00AE041B" w:rsidRDefault="00911CD2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624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F03A" w14:textId="77777777" w:rsidR="00816E54" w:rsidRDefault="00816E54">
      <w:pPr>
        <w:spacing w:before="0" w:after="0" w:line="240" w:lineRule="auto"/>
      </w:pPr>
      <w:r>
        <w:separator/>
      </w:r>
    </w:p>
  </w:footnote>
  <w:footnote w:type="continuationSeparator" w:id="0">
    <w:p w14:paraId="3FABC059" w14:textId="77777777" w:rsidR="00816E54" w:rsidRDefault="00816E5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C43BE"/>
    <w:multiLevelType w:val="hybridMultilevel"/>
    <w:tmpl w:val="1B526918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258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AB"/>
    <w:rsid w:val="00065582"/>
    <w:rsid w:val="00077BAB"/>
    <w:rsid w:val="00126D35"/>
    <w:rsid w:val="007624FF"/>
    <w:rsid w:val="00816E54"/>
    <w:rsid w:val="00911CD2"/>
    <w:rsid w:val="00955A8D"/>
    <w:rsid w:val="00964DA1"/>
    <w:rsid w:val="00AE041B"/>
    <w:rsid w:val="00EB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5A34A"/>
  <w15:chartTrackingRefBased/>
  <w15:docId w15:val="{31370DC0-F834-48BC-90F5-1F2BF548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A8D"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NoSpacing">
    <w:name w:val="No Spacing"/>
    <w:uiPriority w:val="1"/>
    <w:qFormat/>
    <w:rsid w:val="00964DA1"/>
    <w:pPr>
      <w:spacing w:before="0" w:after="0" w:line="240" w:lineRule="auto"/>
    </w:pPr>
    <w:rPr>
      <w:color w:val="auto"/>
      <w:sz w:val="22"/>
      <w:szCs w:val="22"/>
      <w:lang w:eastAsia="en-US" w:bidi="en-US"/>
    </w:rPr>
  </w:style>
  <w:style w:type="paragraph" w:styleId="ListParagraph">
    <w:name w:val="List Paragraph"/>
    <w:basedOn w:val="Normal"/>
    <w:qFormat/>
    <w:rsid w:val="00964DA1"/>
    <w:pPr>
      <w:spacing w:before="0" w:after="200" w:line="276" w:lineRule="auto"/>
      <w:ind w:left="720"/>
      <w:contextualSpacing/>
    </w:pPr>
    <w:rPr>
      <w:color w:val="auto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2ED5B17F1E4640A48046056A868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93201-267A-47EC-83CC-ADF2C3E10931}"/>
      </w:docPartPr>
      <w:docPartBody>
        <w:p w:rsidR="00FC59A5" w:rsidRDefault="00D43190">
          <w:pPr>
            <w:pStyle w:val="A52ED5B17F1E4640A48046056A868BD8"/>
          </w:pPr>
          <w:r>
            <w:t>[Street Address]</w:t>
          </w:r>
        </w:p>
      </w:docPartBody>
    </w:docPart>
    <w:docPart>
      <w:docPartPr>
        <w:name w:val="33F127A7BE904C529D15DF1E19146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2B0D-733E-4FD6-B34A-D621296CDCBE}"/>
      </w:docPartPr>
      <w:docPartBody>
        <w:p w:rsidR="00FC59A5" w:rsidRDefault="00D43190">
          <w:pPr>
            <w:pStyle w:val="33F127A7BE904C529D15DF1E19146560"/>
          </w:pPr>
          <w:r>
            <w:t>[City, ST ZIP Code]</w:t>
          </w:r>
        </w:p>
      </w:docPartBody>
    </w:docPart>
    <w:docPart>
      <w:docPartPr>
        <w:name w:val="F41E0602CEF240969546DD01C671B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6F036-6E45-4298-9A8C-648114A8BD16}"/>
      </w:docPartPr>
      <w:docPartBody>
        <w:p w:rsidR="00FC59A5" w:rsidRDefault="00D43190">
          <w:pPr>
            <w:pStyle w:val="F41E0602CEF240969546DD01C671BA03"/>
          </w:pPr>
          <w:r>
            <w:t>[Telephone]</w:t>
          </w:r>
        </w:p>
      </w:docPartBody>
    </w:docPart>
    <w:docPart>
      <w:docPartPr>
        <w:name w:val="FB21EAA1F66B434584B97CAA04A1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FFB2E-7B66-4878-930F-876E87B07711}"/>
      </w:docPartPr>
      <w:docPartBody>
        <w:p w:rsidR="00FC59A5" w:rsidRDefault="00D43190">
          <w:pPr>
            <w:pStyle w:val="FB21EAA1F66B434584B97CAA04A1FBED"/>
          </w:pPr>
          <w:r>
            <w:t>[Website]</w:t>
          </w:r>
        </w:p>
      </w:docPartBody>
    </w:docPart>
    <w:docPart>
      <w:docPartPr>
        <w:name w:val="07A6B74BFFE34DF5BA4063C228A78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EF57B-FD92-4160-BE2F-7EAC8CD2AB95}"/>
      </w:docPartPr>
      <w:docPartBody>
        <w:p w:rsidR="00FC59A5" w:rsidRDefault="00D43190">
          <w:pPr>
            <w:pStyle w:val="07A6B74BFFE34DF5BA4063C228A78886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243703AC3C964484ACBCB4FC4E71D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F8E77-6788-4887-987B-EA9EC5E4EAF5}"/>
      </w:docPartPr>
      <w:docPartBody>
        <w:p w:rsidR="00FC59A5" w:rsidRDefault="00D43190">
          <w:pPr>
            <w:pStyle w:val="243703AC3C964484ACBCB4FC4E71D9FC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190"/>
    <w:rsid w:val="0022387C"/>
    <w:rsid w:val="00C01AC4"/>
    <w:rsid w:val="00D43190"/>
    <w:rsid w:val="00FC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2ED5B17F1E4640A48046056A868BD8">
    <w:name w:val="A52ED5B17F1E4640A48046056A868BD8"/>
  </w:style>
  <w:style w:type="paragraph" w:customStyle="1" w:styleId="33F127A7BE904C529D15DF1E19146560">
    <w:name w:val="33F127A7BE904C529D15DF1E19146560"/>
  </w:style>
  <w:style w:type="paragraph" w:customStyle="1" w:styleId="F41E0602CEF240969546DD01C671BA03">
    <w:name w:val="F41E0602CEF240969546DD01C671BA03"/>
  </w:style>
  <w:style w:type="paragraph" w:customStyle="1" w:styleId="FB21EAA1F66B434584B97CAA04A1FBED">
    <w:name w:val="FB21EAA1F66B434584B97CAA04A1FBED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07A6B74BFFE34DF5BA4063C228A78886">
    <w:name w:val="07A6B74BFFE34DF5BA4063C228A78886"/>
  </w:style>
  <w:style w:type="paragraph" w:customStyle="1" w:styleId="243703AC3C964484ACBCB4FC4E71D9FC">
    <w:name w:val="243703AC3C964484ACBCB4FC4E71D9F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PONSENTTIA ST. VIA VERDE VILLAGE, BRGY SAN AGUSTIN 2,</CompanyAddress>
  <CompanyPhone>MOBILE NO. GLOBE: 0995-5089-570 SMART: 0920-6874-676 </CompanyPhone>
  <CompanyFax/>
  <CompanyEmail>Email: Nino.evangelista.737@gmail.com,, ninofernando.sandiego001@deped.gov.ph.com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TimelessResume.dotx</Template>
  <TotalTime>13</TotalTime>
  <Pages>1</Pages>
  <Words>580</Words>
  <Characters>3296</Characters>
  <Application>Microsoft Office Word</Application>
  <DocSecurity>0</DocSecurity>
  <Lines>164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Niño FERNANADO EVANGELISTA. SAN DIEGO</dc:creator>
  <cp:keywords>Facebook: Nino Evangelista</cp:keywords>
  <cp:lastModifiedBy>KAREN FAYE</cp:lastModifiedBy>
  <cp:revision>4</cp:revision>
  <dcterms:created xsi:type="dcterms:W3CDTF">2023-10-26T03:45:00Z</dcterms:created>
  <dcterms:modified xsi:type="dcterms:W3CDTF">2024-01-16T03:41:00Z</dcterms:modified>
  <cp:category>DASMARINAS CITY, 4114 CAVITE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  <property fmtid="{D5CDD505-2E9C-101B-9397-08002B2CF9AE}" pid="3" name="GrammarlyDocumentId">
    <vt:lpwstr>fc7fcefff9b9b0db6ad5818a6658e693bb673da7d4ecee175d9df7d67ce87180</vt:lpwstr>
  </property>
</Properties>
</file>