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3"/>
        <w:gridCol w:w="2935"/>
        <w:gridCol w:w="733"/>
        <w:gridCol w:w="2925"/>
        <w:gridCol w:w="3668"/>
      </w:tblGrid>
      <w:tr w:rsidR="001B2ABD" w14:paraId="75530ACE" w14:textId="77777777" w:rsidTr="00E148FC">
        <w:trPr>
          <w:trHeight w:val="4509"/>
        </w:trPr>
        <w:tc>
          <w:tcPr>
            <w:tcW w:w="3668" w:type="dxa"/>
            <w:gridSpan w:val="2"/>
          </w:tcPr>
          <w:p w14:paraId="11C2AA54" w14:textId="347E25B1" w:rsidR="00340F58" w:rsidRPr="00FC01BF" w:rsidRDefault="00153758" w:rsidP="00340F58">
            <w:pPr>
              <w:pStyle w:val="Heading3"/>
              <w:rPr>
                <w:sz w:val="24"/>
              </w:rPr>
            </w:pPr>
            <w:bookmarkStart w:id="0" w:name="_Hlk159602303"/>
            <w:bookmarkStart w:id="1" w:name="_Hlk159602355"/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372786F7" wp14:editId="659D3F9B">
                  <wp:simplePos x="0" y="0"/>
                  <wp:positionH relativeFrom="column">
                    <wp:posOffset>-5353</wp:posOffset>
                  </wp:positionH>
                  <wp:positionV relativeFrom="paragraph">
                    <wp:posOffset>272</wp:posOffset>
                  </wp:positionV>
                  <wp:extent cx="2183130" cy="2019300"/>
                  <wp:effectExtent l="0" t="0" r="7620" b="0"/>
                  <wp:wrapSquare wrapText="bothSides"/>
                  <wp:docPr id="9223225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322565" name="Picture 92232256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13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40F58" w:rsidRPr="00FC01BF">
              <w:rPr>
                <w:sz w:val="24"/>
              </w:rPr>
              <w:t>profile</w:t>
            </w:r>
          </w:p>
          <w:p w14:paraId="021C82EC" w14:textId="089894C5" w:rsidR="00340F58" w:rsidRDefault="00CA4A66" w:rsidP="00340F58">
            <w:r>
              <w:t>Sex: Male</w:t>
            </w:r>
          </w:p>
          <w:p w14:paraId="0D02B6A8" w14:textId="463C96B6" w:rsidR="00CA4A66" w:rsidRDefault="00CA4A66" w:rsidP="00340F58">
            <w:r>
              <w:t>Age: 29</w:t>
            </w:r>
          </w:p>
          <w:p w14:paraId="54BF3E1F" w14:textId="6C2E9487" w:rsidR="00CA4A66" w:rsidRDefault="00CA4A66" w:rsidP="00340F58">
            <w:r>
              <w:t>Civil Status: Single</w:t>
            </w:r>
          </w:p>
          <w:p w14:paraId="23A7324F" w14:textId="19EF9551" w:rsidR="00CA4A66" w:rsidRDefault="00CA4A66" w:rsidP="00340F58">
            <w:r>
              <w:t xml:space="preserve">Height: </w:t>
            </w:r>
            <w:r w:rsidR="00FC01BF">
              <w:t>5’7</w:t>
            </w:r>
          </w:p>
          <w:p w14:paraId="0EC80B8E" w14:textId="19564E74" w:rsidR="00FC01BF" w:rsidRDefault="00FC01BF" w:rsidP="00340F58">
            <w:r>
              <w:t>Weight: 62kgs</w:t>
            </w:r>
          </w:p>
          <w:p w14:paraId="3C0D6C9D" w14:textId="2B649637" w:rsidR="00FC01BF" w:rsidRDefault="00FC01BF" w:rsidP="00340F58">
            <w:r>
              <w:t>Birthdate: September 13, 1994</w:t>
            </w:r>
          </w:p>
          <w:p w14:paraId="4CFE0440" w14:textId="12CD754C" w:rsidR="00FC01BF" w:rsidRDefault="00FC01BF" w:rsidP="00340F58">
            <w:r>
              <w:t>Birthplace: General Santos City South Cotabato Philippines</w:t>
            </w:r>
          </w:p>
          <w:p w14:paraId="47141153" w14:textId="08B1E29F" w:rsidR="00FC01BF" w:rsidRDefault="00FC01BF" w:rsidP="00340F58">
            <w:r>
              <w:t>Nationality: Filipino</w:t>
            </w:r>
          </w:p>
          <w:p w14:paraId="285C992C" w14:textId="5CA21D0B" w:rsidR="00FC01BF" w:rsidRDefault="00FC01BF" w:rsidP="00340F58">
            <w:r>
              <w:t>Religion: Roman Catholic</w:t>
            </w:r>
          </w:p>
          <w:p w14:paraId="26DF8A2E" w14:textId="77777777" w:rsidR="00FC01BF" w:rsidRDefault="00FC01BF" w:rsidP="00340F58"/>
          <w:p w14:paraId="60581BE4" w14:textId="31BFB143" w:rsidR="00FC01BF" w:rsidRDefault="00FC01BF" w:rsidP="00340F58">
            <w:r>
              <w:t>Family Details:</w:t>
            </w:r>
          </w:p>
          <w:p w14:paraId="7C51A48B" w14:textId="77777777" w:rsidR="00FC01BF" w:rsidRDefault="00FC01BF" w:rsidP="00340F58"/>
          <w:p w14:paraId="39D54FAD" w14:textId="3FA43DB0" w:rsidR="00FC01BF" w:rsidRDefault="00FC01BF" w:rsidP="00340F58">
            <w:r>
              <w:t>Mother’s Name: Melojin Abatayo Salera</w:t>
            </w:r>
          </w:p>
          <w:p w14:paraId="311A2C1E" w14:textId="4BCD6FC5" w:rsidR="00FC01BF" w:rsidRDefault="00FC01BF" w:rsidP="00340F58">
            <w:r>
              <w:t>Occupation: Housewife</w:t>
            </w:r>
          </w:p>
          <w:p w14:paraId="465554DF" w14:textId="77777777" w:rsidR="00FC01BF" w:rsidRDefault="00FC01BF" w:rsidP="00340F58"/>
          <w:p w14:paraId="3E843471" w14:textId="7CCE2D00" w:rsidR="00FC01BF" w:rsidRDefault="00FC01BF" w:rsidP="00340F58">
            <w:r>
              <w:t>Father’s Name: Reynito Paerez Salera</w:t>
            </w:r>
          </w:p>
          <w:p w14:paraId="25F9056E" w14:textId="0065264A" w:rsidR="00FC01BF" w:rsidRPr="00340F58" w:rsidRDefault="00FC01BF" w:rsidP="00340F58">
            <w:r>
              <w:t>Occupation: Fisherman</w:t>
            </w:r>
          </w:p>
          <w:p w14:paraId="740D0A31" w14:textId="27EBE5ED" w:rsidR="00340F58" w:rsidRPr="00FC01BF" w:rsidRDefault="00340F58" w:rsidP="00340F58">
            <w:pPr>
              <w:pStyle w:val="Heading3"/>
              <w:rPr>
                <w:sz w:val="24"/>
              </w:rPr>
            </w:pPr>
            <w:r w:rsidRPr="00FC01BF">
              <w:rPr>
                <w:sz w:val="24"/>
              </w:rPr>
              <w:t>contact</w:t>
            </w:r>
          </w:p>
          <w:p w14:paraId="3416D8F8" w14:textId="57C2FC5C" w:rsidR="00CA4A66" w:rsidRDefault="00CA4A66" w:rsidP="00CA4A66">
            <w:r>
              <w:t>Address:</w:t>
            </w:r>
          </w:p>
          <w:p w14:paraId="4A1997FE" w14:textId="3BDFAF29" w:rsidR="00CA4A66" w:rsidRDefault="00CA4A66" w:rsidP="00CA4A66">
            <w:r>
              <w:t>B30 L59&amp;60 Country Meadow Subd. Brgy San Francisco General Trias Cavite Philippines 4107</w:t>
            </w:r>
          </w:p>
          <w:p w14:paraId="775DB015" w14:textId="77777777" w:rsidR="00CA4A66" w:rsidRPr="00CA4A66" w:rsidRDefault="00CA4A66" w:rsidP="00CA4A66"/>
          <w:p w14:paraId="38C287AB" w14:textId="27F1EED9" w:rsidR="00340F58" w:rsidRDefault="00340F58" w:rsidP="00340F58">
            <w:r>
              <w:t>MOBILE NUMBER:</w:t>
            </w:r>
          </w:p>
          <w:p w14:paraId="3F965ACF" w14:textId="249A4B32" w:rsidR="00340F58" w:rsidRDefault="00340F58" w:rsidP="00340F58">
            <w:r>
              <w:t>+63 938 085 6705</w:t>
            </w:r>
          </w:p>
          <w:p w14:paraId="0DA0E59B" w14:textId="77777777" w:rsidR="00340F58" w:rsidRDefault="00340F58" w:rsidP="00340F58"/>
          <w:p w14:paraId="23BC7757" w14:textId="01495CEE" w:rsidR="00340F58" w:rsidRDefault="00340F58" w:rsidP="00340F58">
            <w:r>
              <w:t>EMAIL:</w:t>
            </w:r>
          </w:p>
          <w:p w14:paraId="79F603C5" w14:textId="101301C8" w:rsidR="00340F58" w:rsidRPr="00340F58" w:rsidRDefault="00340F58" w:rsidP="00340F58">
            <w:r>
              <w:t>Salerarein048@gmail.com</w:t>
            </w:r>
          </w:p>
          <w:p w14:paraId="185BDAF8" w14:textId="77777777" w:rsidR="00340F58" w:rsidRPr="00340F58" w:rsidRDefault="00340F58" w:rsidP="00340F58"/>
          <w:sdt>
            <w:sdtPr>
              <w:id w:val="-1444214663"/>
              <w:placeholder>
                <w:docPart w:val="FCBBF69B065740229DD844BEEF53C3D1"/>
              </w:placeholder>
              <w:temporary/>
              <w:showingPlcHdr/>
              <w15:appearance w15:val="hidden"/>
            </w:sdtPr>
            <w:sdtContent>
              <w:p w14:paraId="334CE40D" w14:textId="77777777" w:rsidR="00340F58" w:rsidRPr="00CB0055" w:rsidRDefault="00340F58" w:rsidP="00340F58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0F2275BC" w14:textId="77777777" w:rsidR="001B2ABD" w:rsidRDefault="00067068" w:rsidP="00067068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</w:pPr>
            <w:r>
              <w:t>BASKETBALL</w:t>
            </w:r>
          </w:p>
          <w:p w14:paraId="31887501" w14:textId="77777777" w:rsidR="00067068" w:rsidRDefault="00067068" w:rsidP="00067068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</w:pPr>
            <w:r>
              <w:t>GUITAR</w:t>
            </w:r>
          </w:p>
          <w:p w14:paraId="5BCDCECE" w14:textId="77777777" w:rsidR="00067068" w:rsidRDefault="00067068" w:rsidP="00067068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</w:pPr>
            <w:r>
              <w:t>MUAY THAI</w:t>
            </w:r>
          </w:p>
          <w:p w14:paraId="40C94BEB" w14:textId="77777777" w:rsidR="00067068" w:rsidRDefault="00067068" w:rsidP="00067068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</w:pPr>
            <w:r>
              <w:t>CAMPING</w:t>
            </w:r>
          </w:p>
          <w:p w14:paraId="5769B0D7" w14:textId="77777777" w:rsidR="00067068" w:rsidRDefault="00067068" w:rsidP="00067068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</w:pPr>
            <w:r>
              <w:t>KARAOKE</w:t>
            </w:r>
          </w:p>
          <w:p w14:paraId="25EAE36A" w14:textId="1455841D" w:rsidR="00067068" w:rsidRDefault="00067068" w:rsidP="00067068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</w:pPr>
            <w:r>
              <w:t>COOKING</w:t>
            </w:r>
          </w:p>
        </w:tc>
        <w:tc>
          <w:tcPr>
            <w:tcW w:w="733" w:type="dxa"/>
          </w:tcPr>
          <w:p w14:paraId="3F232FD3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593" w:type="dxa"/>
            <w:gridSpan w:val="2"/>
          </w:tcPr>
          <w:p w14:paraId="43EE9515" w14:textId="78529BE4" w:rsidR="001B2ABD" w:rsidRPr="00067068" w:rsidRDefault="008133DF" w:rsidP="00E148FC">
            <w:pPr>
              <w:pStyle w:val="Title"/>
              <w:rPr>
                <w:b/>
                <w:bCs/>
                <w:sz w:val="48"/>
                <w:szCs w:val="48"/>
              </w:rPr>
            </w:pPr>
            <w:r w:rsidRPr="00067068">
              <w:rPr>
                <w:b/>
                <w:bCs/>
                <w:sz w:val="48"/>
                <w:szCs w:val="48"/>
              </w:rPr>
              <w:t>JENREY ABATAYO SALERA</w:t>
            </w:r>
          </w:p>
          <w:p w14:paraId="459121CF" w14:textId="61317440" w:rsidR="00101E94" w:rsidRDefault="00101E94" w:rsidP="00101E94"/>
          <w:p w14:paraId="282745FE" w14:textId="4E3FFE80" w:rsidR="00101E94" w:rsidRPr="00101E94" w:rsidRDefault="00101E94" w:rsidP="00101E94">
            <w:pPr>
              <w:rPr>
                <w:b/>
                <w:bCs/>
                <w:sz w:val="24"/>
                <w:szCs w:val="24"/>
              </w:rPr>
            </w:pPr>
            <w:r w:rsidRPr="00101E94">
              <w:rPr>
                <w:b/>
                <w:bCs/>
                <w:sz w:val="24"/>
                <w:szCs w:val="24"/>
              </w:rPr>
              <w:t>PRODUCTION CREW</w:t>
            </w:r>
            <w:r w:rsidR="004D2F1F">
              <w:rPr>
                <w:b/>
                <w:bCs/>
                <w:sz w:val="24"/>
                <w:szCs w:val="24"/>
              </w:rPr>
              <w:t xml:space="preserve"> / PRODUCTION OPERATOR</w:t>
            </w:r>
          </w:p>
          <w:p w14:paraId="09173180" w14:textId="77777777" w:rsidR="00340F58" w:rsidRDefault="00000000" w:rsidP="00340F58">
            <w:pPr>
              <w:pStyle w:val="Heading2"/>
              <w:tabs>
                <w:tab w:val="left" w:pos="4286"/>
              </w:tabs>
            </w:pPr>
            <w:sdt>
              <w:sdtPr>
                <w:id w:val="1049110328"/>
                <w:placeholder>
                  <w:docPart w:val="C7E51CD25920497C97F34D21C0F2E23B"/>
                </w:placeholder>
                <w:temporary/>
                <w:showingPlcHdr/>
                <w15:appearance w15:val="hidden"/>
              </w:sdtPr>
              <w:sdtContent>
                <w:r w:rsidR="00340F58" w:rsidRPr="00FC01BF">
                  <w:rPr>
                    <w:color w:val="0070C0"/>
                  </w:rPr>
                  <w:t>EDUCATION</w:t>
                </w:r>
              </w:sdtContent>
            </w:sdt>
            <w:r w:rsidR="00340F58">
              <w:tab/>
            </w:r>
          </w:p>
          <w:p w14:paraId="59D2ACE0" w14:textId="77777777" w:rsidR="00340F58" w:rsidRPr="00036450" w:rsidRDefault="00340F58" w:rsidP="00340F58">
            <w:pPr>
              <w:pStyle w:val="Heading4"/>
            </w:pPr>
            <w:r>
              <w:t>Mindanao Polytechnic College</w:t>
            </w:r>
          </w:p>
          <w:p w14:paraId="023F021E" w14:textId="77777777" w:rsidR="00340F58" w:rsidRDefault="00340F58" w:rsidP="00340F58">
            <w:r>
              <w:t>Bachelor of Science in Marine Engineering</w:t>
            </w:r>
          </w:p>
          <w:p w14:paraId="4640EC39" w14:textId="77777777" w:rsidR="00340F58" w:rsidRDefault="00340F58" w:rsidP="00340F58">
            <w:r>
              <w:t>2010-2013</w:t>
            </w:r>
          </w:p>
          <w:p w14:paraId="43B330CF" w14:textId="15BEC381" w:rsidR="00340F58" w:rsidRPr="00187869" w:rsidRDefault="00187869" w:rsidP="00340F58">
            <w:pPr>
              <w:pStyle w:val="Heading4"/>
              <w:rPr>
                <w:b w:val="0"/>
                <w:bCs/>
              </w:rPr>
            </w:pPr>
            <w:r w:rsidRPr="00187869">
              <w:rPr>
                <w:b w:val="0"/>
                <w:bCs/>
              </w:rPr>
              <w:t xml:space="preserve">Address: </w:t>
            </w:r>
            <w:r>
              <w:rPr>
                <w:b w:val="0"/>
                <w:bCs/>
              </w:rPr>
              <w:t>Makar Road Brgy. Labangal General Santos City Philippines</w:t>
            </w:r>
          </w:p>
          <w:p w14:paraId="20AD101C" w14:textId="77777777" w:rsidR="00187869" w:rsidRDefault="00187869" w:rsidP="00340F58">
            <w:pPr>
              <w:pStyle w:val="Heading4"/>
            </w:pPr>
          </w:p>
          <w:p w14:paraId="4C644778" w14:textId="525EFA16" w:rsidR="00340F58" w:rsidRPr="00B359E4" w:rsidRDefault="00340F58" w:rsidP="00340F58">
            <w:pPr>
              <w:pStyle w:val="Heading4"/>
            </w:pPr>
            <w:r>
              <w:t>Banisil National High School</w:t>
            </w:r>
          </w:p>
          <w:p w14:paraId="3E16B15E" w14:textId="77777777" w:rsidR="00340F58" w:rsidRDefault="00340F58" w:rsidP="00340F58">
            <w:r>
              <w:t>2006-2010</w:t>
            </w:r>
          </w:p>
          <w:p w14:paraId="2ACF99CA" w14:textId="201C7390" w:rsidR="00187869" w:rsidRDefault="00187869" w:rsidP="00340F58">
            <w:r>
              <w:t>Address: Purok Banisil Brgy Tambler General Santos City Philippines</w:t>
            </w:r>
          </w:p>
          <w:p w14:paraId="12FB7AD3" w14:textId="77777777" w:rsidR="00187869" w:rsidRDefault="00187869" w:rsidP="00340F58">
            <w:pPr>
              <w:rPr>
                <w:b/>
                <w:bCs/>
              </w:rPr>
            </w:pPr>
          </w:p>
          <w:p w14:paraId="0204F252" w14:textId="7E8A195A" w:rsidR="00340F58" w:rsidRPr="00F82AB6" w:rsidRDefault="00340F58" w:rsidP="00340F58">
            <w:pPr>
              <w:rPr>
                <w:b/>
                <w:bCs/>
              </w:rPr>
            </w:pPr>
            <w:r w:rsidRPr="00F82AB6">
              <w:rPr>
                <w:b/>
                <w:bCs/>
              </w:rPr>
              <w:t>Banisil Central Elementary School</w:t>
            </w:r>
          </w:p>
          <w:p w14:paraId="12D0E399" w14:textId="77777777" w:rsidR="00340F58" w:rsidRDefault="00340F58" w:rsidP="00340F58">
            <w:r w:rsidRPr="00F82AB6">
              <w:t>2000-2006</w:t>
            </w:r>
          </w:p>
          <w:p w14:paraId="20F32807" w14:textId="5F63FBBB" w:rsidR="00187869" w:rsidRPr="00F82AB6" w:rsidRDefault="00187869" w:rsidP="00340F58">
            <w:r>
              <w:t>Address: Purok Banisil Brgy Tambler General Santos City Philippines</w:t>
            </w:r>
          </w:p>
          <w:sdt>
            <w:sdtPr>
              <w:id w:val="1001553383"/>
              <w:placeholder>
                <w:docPart w:val="E813D62036E045CA8128DAF9CD7C3588"/>
              </w:placeholder>
              <w:temporary/>
              <w:showingPlcHdr/>
              <w15:appearance w15:val="hidden"/>
            </w:sdtPr>
            <w:sdtContent>
              <w:p w14:paraId="72B813B6" w14:textId="77777777" w:rsidR="00340F58" w:rsidRDefault="00340F58" w:rsidP="00340F58">
                <w:pPr>
                  <w:pStyle w:val="Heading2"/>
                </w:pPr>
                <w:r w:rsidRPr="00FC01BF">
                  <w:rPr>
                    <w:color w:val="0070C0"/>
                  </w:rPr>
                  <w:t>WORK EXPERIENCE</w:t>
                </w:r>
              </w:p>
            </w:sdtContent>
          </w:sdt>
          <w:p w14:paraId="4189607D" w14:textId="77777777" w:rsidR="00A6689D" w:rsidRDefault="00A6689D" w:rsidP="00340F58">
            <w:pPr>
              <w:pStyle w:val="Heading4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Company: </w:t>
            </w:r>
            <w:r w:rsidRPr="00A6689D">
              <w:t>Kestrel Shipping Inc.</w:t>
            </w:r>
          </w:p>
          <w:p w14:paraId="28D14B3E" w14:textId="77777777" w:rsidR="00A6689D" w:rsidRDefault="00A6689D" w:rsidP="00340F58">
            <w:pPr>
              <w:pStyle w:val="Heading4"/>
            </w:pPr>
            <w:r>
              <w:rPr>
                <w:b w:val="0"/>
                <w:bCs/>
              </w:rPr>
              <w:t xml:space="preserve">Position: </w:t>
            </w:r>
            <w:r w:rsidRPr="00A6689D">
              <w:t>Wiper</w:t>
            </w:r>
          </w:p>
          <w:p w14:paraId="3E56994E" w14:textId="0A4A3F55" w:rsidR="00A6689D" w:rsidRDefault="00A6689D" w:rsidP="00A6689D">
            <w:r>
              <w:t>Duration: 2022-Present</w:t>
            </w:r>
          </w:p>
          <w:p w14:paraId="49C47FDC" w14:textId="1269F6A3" w:rsidR="00322318" w:rsidRDefault="00A6689D" w:rsidP="00A6689D">
            <w:r>
              <w:t>Address: Aseana 2 Building, Aseana City, Bradco Ave. Parañaque City Metro Manila Philippines</w:t>
            </w:r>
          </w:p>
          <w:p w14:paraId="6A829E9E" w14:textId="3E2DD646" w:rsidR="00A6689D" w:rsidRDefault="00A6689D" w:rsidP="00A6689D">
            <w:pPr>
              <w:pStyle w:val="ListParagraph"/>
              <w:numPr>
                <w:ilvl w:val="0"/>
                <w:numId w:val="14"/>
              </w:numPr>
            </w:pPr>
            <w:r>
              <w:t xml:space="preserve">Sounding all </w:t>
            </w:r>
            <w:r w:rsidR="00322318">
              <w:t>tanks every morning using a sounding tape, check all the parameters and pressure gauge every duty.</w:t>
            </w:r>
          </w:p>
          <w:p w14:paraId="39466E78" w14:textId="3801A03F" w:rsidR="00322318" w:rsidRDefault="00322318" w:rsidP="00A6689D">
            <w:pPr>
              <w:pStyle w:val="ListParagraph"/>
              <w:numPr>
                <w:ilvl w:val="0"/>
                <w:numId w:val="14"/>
              </w:numPr>
            </w:pPr>
            <w:r>
              <w:t>Assisting 3</w:t>
            </w:r>
            <w:r w:rsidRPr="00322318">
              <w:rPr>
                <w:vertAlign w:val="superscript"/>
              </w:rPr>
              <w:t>rd</w:t>
            </w:r>
            <w:r>
              <w:t xml:space="preserve"> Engineer and 4</w:t>
            </w:r>
            <w:r w:rsidRPr="00322318">
              <w:rPr>
                <w:vertAlign w:val="superscript"/>
              </w:rPr>
              <w:t>th</w:t>
            </w:r>
            <w:r>
              <w:t xml:space="preserve"> Engineer for maintenance of machineries.</w:t>
            </w:r>
          </w:p>
          <w:p w14:paraId="3617083F" w14:textId="574C09A9" w:rsidR="00322318" w:rsidRDefault="00322318" w:rsidP="00A6689D">
            <w:pPr>
              <w:pStyle w:val="ListParagraph"/>
              <w:numPr>
                <w:ilvl w:val="0"/>
                <w:numId w:val="14"/>
              </w:numPr>
            </w:pPr>
            <w:r>
              <w:t>Clean the engine room everyday</w:t>
            </w:r>
          </w:p>
          <w:p w14:paraId="70EC7759" w14:textId="05503503" w:rsidR="00322318" w:rsidRPr="00A6689D" w:rsidRDefault="00322318" w:rsidP="00322318">
            <w:pPr>
              <w:pStyle w:val="ListParagraph"/>
              <w:numPr>
                <w:ilvl w:val="0"/>
                <w:numId w:val="14"/>
              </w:numPr>
            </w:pPr>
            <w:r>
              <w:t>Arrange the tools in designated areas.</w:t>
            </w:r>
          </w:p>
          <w:p w14:paraId="524304DA" w14:textId="77777777" w:rsidR="00322318" w:rsidRDefault="00322318" w:rsidP="00340F58">
            <w:pPr>
              <w:pStyle w:val="Heading4"/>
              <w:rPr>
                <w:b w:val="0"/>
                <w:bCs/>
              </w:rPr>
            </w:pPr>
          </w:p>
          <w:p w14:paraId="68A5808C" w14:textId="701E1129" w:rsidR="00187869" w:rsidRDefault="00340F58" w:rsidP="00340F58">
            <w:pPr>
              <w:pStyle w:val="Heading4"/>
            </w:pPr>
            <w:r w:rsidRPr="00F82AB6">
              <w:rPr>
                <w:b w:val="0"/>
                <w:bCs/>
              </w:rPr>
              <w:t>Company</w:t>
            </w:r>
            <w:r>
              <w:t xml:space="preserve">: The Purefoods Hormel Inc. </w:t>
            </w:r>
          </w:p>
          <w:p w14:paraId="1AD927A1" w14:textId="64E335A8" w:rsidR="00340F58" w:rsidRDefault="00340F58" w:rsidP="00340F58">
            <w:pPr>
              <w:pStyle w:val="Heading4"/>
            </w:pPr>
            <w:r w:rsidRPr="00F82AB6">
              <w:rPr>
                <w:b w:val="0"/>
                <w:bCs/>
              </w:rPr>
              <w:t>Position</w:t>
            </w:r>
            <w:r>
              <w:t xml:space="preserve">: Spice </w:t>
            </w:r>
            <w:r w:rsidR="00322318">
              <w:t>Production Crew</w:t>
            </w:r>
          </w:p>
          <w:p w14:paraId="17D1FE5E" w14:textId="1CDDE262" w:rsidR="00340F58" w:rsidRDefault="00340F58" w:rsidP="00340F58">
            <w:pPr>
              <w:pStyle w:val="Heading4"/>
              <w:rPr>
                <w:b w:val="0"/>
                <w:bCs/>
              </w:rPr>
            </w:pPr>
            <w:r w:rsidRPr="005A2DD4">
              <w:rPr>
                <w:b w:val="0"/>
                <w:bCs/>
              </w:rPr>
              <w:t>Duration: 2020-202</w:t>
            </w:r>
            <w:r w:rsidR="00322318">
              <w:rPr>
                <w:b w:val="0"/>
                <w:bCs/>
              </w:rPr>
              <w:t>2</w:t>
            </w:r>
          </w:p>
          <w:p w14:paraId="6E181C6F" w14:textId="44C31356" w:rsidR="00340F58" w:rsidRDefault="00187869" w:rsidP="00340F58">
            <w:r>
              <w:t>Address:</w:t>
            </w:r>
            <w:r w:rsidR="00CA4A66">
              <w:t xml:space="preserve"> Brgy. San Francisco Gov. Drive General Trias Cavite Philippines</w:t>
            </w:r>
          </w:p>
          <w:p w14:paraId="04CEC765" w14:textId="77777777" w:rsidR="00CA4A66" w:rsidRPr="005A2DD4" w:rsidRDefault="00CA4A66" w:rsidP="00340F58"/>
          <w:p w14:paraId="2E07C8AF" w14:textId="77777777" w:rsidR="00340F58" w:rsidRDefault="00340F58" w:rsidP="00340F58">
            <w:pPr>
              <w:pStyle w:val="ListParagraph"/>
              <w:numPr>
                <w:ilvl w:val="0"/>
                <w:numId w:val="8"/>
              </w:numPr>
            </w:pPr>
            <w:r>
              <w:t>Spice mixing and weighing of all spice and ingredients as well as batching to be supply in production.</w:t>
            </w:r>
          </w:p>
          <w:p w14:paraId="7BAAACE0" w14:textId="34E8071E" w:rsidR="00340F58" w:rsidRDefault="00340F58" w:rsidP="00340F58">
            <w:pPr>
              <w:pStyle w:val="ListParagraph"/>
              <w:numPr>
                <w:ilvl w:val="0"/>
                <w:numId w:val="8"/>
              </w:numPr>
            </w:pPr>
            <w:r>
              <w:t>Calibrate all weighing scale for the d</w:t>
            </w:r>
            <w:r w:rsidR="00067068">
              <w:t>aily use of production.</w:t>
            </w:r>
          </w:p>
          <w:p w14:paraId="1146B036" w14:textId="12DAB6E8" w:rsidR="00067068" w:rsidRDefault="00067068" w:rsidP="00340F58">
            <w:pPr>
              <w:pStyle w:val="ListParagraph"/>
              <w:numPr>
                <w:ilvl w:val="0"/>
                <w:numId w:val="8"/>
              </w:numPr>
            </w:pPr>
            <w:r>
              <w:t>Monitoring of usage of critical ingredients as wellness weighing and its supplies.</w:t>
            </w:r>
          </w:p>
          <w:p w14:paraId="587A4268" w14:textId="318BAB02" w:rsidR="00067068" w:rsidRPr="004D3011" w:rsidRDefault="00067068" w:rsidP="00A6689D">
            <w:pPr>
              <w:pStyle w:val="ListParagraph"/>
              <w:numPr>
                <w:ilvl w:val="0"/>
                <w:numId w:val="8"/>
              </w:numPr>
            </w:pPr>
            <w:r>
              <w:t>Mixing and monitoring of different ingredients used in dice blender.</w:t>
            </w:r>
          </w:p>
          <w:p w14:paraId="09A32141" w14:textId="77777777" w:rsidR="00187869" w:rsidRDefault="00187869" w:rsidP="00340F58"/>
          <w:p w14:paraId="2A9A9A4A" w14:textId="67E2FA24" w:rsidR="00340F58" w:rsidRDefault="00187869" w:rsidP="00340F58">
            <w:r>
              <w:t xml:space="preserve">Company: </w:t>
            </w:r>
            <w:r w:rsidRPr="00187869">
              <w:rPr>
                <w:b/>
                <w:bCs/>
              </w:rPr>
              <w:t>Avega Bros. Integrated Shipping Corp</w:t>
            </w:r>
            <w:r>
              <w:t>.</w:t>
            </w:r>
          </w:p>
          <w:p w14:paraId="49FFED4F" w14:textId="3A910D3E" w:rsidR="00340F58" w:rsidRDefault="00187869" w:rsidP="00340F58">
            <w:r>
              <w:t>Position: Apprentice Engineer</w:t>
            </w:r>
          </w:p>
          <w:p w14:paraId="51DE1E8A" w14:textId="4F093A87" w:rsidR="00187869" w:rsidRDefault="00187869" w:rsidP="00187869">
            <w:r>
              <w:t>Duration: 2014-2015</w:t>
            </w:r>
          </w:p>
          <w:p w14:paraId="0A70855C" w14:textId="327BDFBC" w:rsidR="00CA4A66" w:rsidRDefault="00CA4A66" w:rsidP="00187869">
            <w:r>
              <w:t>Address: North Reclamation Area Cebu City Philippines</w:t>
            </w:r>
          </w:p>
          <w:p w14:paraId="049FEDBE" w14:textId="77777777" w:rsidR="00187869" w:rsidRDefault="00187869" w:rsidP="00187869"/>
          <w:p w14:paraId="1B072C6F" w14:textId="56C510E9" w:rsidR="00187869" w:rsidRDefault="00187869" w:rsidP="00187869">
            <w:pPr>
              <w:pStyle w:val="ListParagraph"/>
              <w:numPr>
                <w:ilvl w:val="0"/>
                <w:numId w:val="13"/>
              </w:numPr>
            </w:pPr>
            <w:r>
              <w:t>Assist for Engine Ratings and Engine Officers if we have a trouble in Engine room.</w:t>
            </w:r>
          </w:p>
          <w:p w14:paraId="08B3CA87" w14:textId="5DCF6737" w:rsidR="00CA4A66" w:rsidRPr="004D3011" w:rsidRDefault="00CA4A66" w:rsidP="00187869">
            <w:pPr>
              <w:pStyle w:val="ListParagraph"/>
              <w:numPr>
                <w:ilvl w:val="0"/>
                <w:numId w:val="13"/>
              </w:numPr>
            </w:pPr>
            <w:r>
              <w:t>Obey the instructions of Officers and Ratings</w:t>
            </w:r>
          </w:p>
          <w:p w14:paraId="7D9933FD" w14:textId="77777777" w:rsidR="00340F58" w:rsidRDefault="00340F58" w:rsidP="00340F58">
            <w:pPr>
              <w:pStyle w:val="Heading2"/>
            </w:pPr>
            <w:r w:rsidRPr="00FC01BF">
              <w:rPr>
                <w:color w:val="0070C0"/>
              </w:rPr>
              <w:t>Skills</w:t>
            </w:r>
          </w:p>
          <w:p w14:paraId="796C7202" w14:textId="77777777" w:rsidR="00340F58" w:rsidRDefault="00340F58" w:rsidP="00340F58">
            <w:pPr>
              <w:pStyle w:val="ListParagraph"/>
              <w:numPr>
                <w:ilvl w:val="0"/>
                <w:numId w:val="7"/>
              </w:numPr>
            </w:pPr>
            <w:r>
              <w:t>Strong work ethic</w:t>
            </w:r>
          </w:p>
          <w:p w14:paraId="505EB5BB" w14:textId="77777777" w:rsidR="00340F58" w:rsidRDefault="00340F58" w:rsidP="00340F58">
            <w:pPr>
              <w:pStyle w:val="ListParagraph"/>
              <w:numPr>
                <w:ilvl w:val="0"/>
                <w:numId w:val="7"/>
              </w:numPr>
            </w:pPr>
            <w:r>
              <w:t>Service Oriented</w:t>
            </w:r>
          </w:p>
          <w:p w14:paraId="5C6E9C47" w14:textId="77777777" w:rsidR="00340F58" w:rsidRDefault="00340F58" w:rsidP="00340F58">
            <w:pPr>
              <w:pStyle w:val="ListParagraph"/>
              <w:numPr>
                <w:ilvl w:val="0"/>
                <w:numId w:val="7"/>
              </w:numPr>
            </w:pPr>
            <w:r>
              <w:t>Results Oriented</w:t>
            </w:r>
          </w:p>
          <w:p w14:paraId="1A6E255D" w14:textId="77777777" w:rsidR="00340F58" w:rsidRDefault="00340F58" w:rsidP="00340F58">
            <w:pPr>
              <w:pStyle w:val="ListParagraph"/>
              <w:numPr>
                <w:ilvl w:val="0"/>
                <w:numId w:val="7"/>
              </w:numPr>
            </w:pPr>
            <w:r>
              <w:t>Inventory control and record keeping</w:t>
            </w:r>
          </w:p>
          <w:p w14:paraId="32DA21E5" w14:textId="41F4647C" w:rsidR="004D2F1F" w:rsidRPr="00E148FC" w:rsidRDefault="00340F58" w:rsidP="004D2F1F">
            <w:pPr>
              <w:pStyle w:val="ListParagraph"/>
              <w:numPr>
                <w:ilvl w:val="0"/>
                <w:numId w:val="7"/>
              </w:numPr>
            </w:pPr>
            <w:r>
              <w:t>Teamwor</w:t>
            </w:r>
            <w:r w:rsidR="004D2F1F">
              <w:t>k</w:t>
            </w:r>
          </w:p>
        </w:tc>
      </w:tr>
      <w:bookmarkEnd w:id="1"/>
      <w:tr w:rsidR="00340F58" w14:paraId="6FD677C5" w14:textId="77777777" w:rsidTr="00E148FC">
        <w:trPr>
          <w:gridAfter w:val="1"/>
          <w:wAfter w:w="3668" w:type="dxa"/>
          <w:trHeight w:val="9524"/>
        </w:trPr>
        <w:tc>
          <w:tcPr>
            <w:tcW w:w="733" w:type="dxa"/>
          </w:tcPr>
          <w:p w14:paraId="393D1E4B" w14:textId="77777777" w:rsidR="00340F58" w:rsidRDefault="00340F58" w:rsidP="000C45FF">
            <w:pPr>
              <w:tabs>
                <w:tab w:val="left" w:pos="990"/>
              </w:tabs>
            </w:pPr>
          </w:p>
        </w:tc>
        <w:tc>
          <w:tcPr>
            <w:tcW w:w="6593" w:type="dxa"/>
            <w:gridSpan w:val="3"/>
          </w:tcPr>
          <w:p w14:paraId="06D9E297" w14:textId="68F542F7" w:rsidR="00340F58" w:rsidRPr="00192B7F" w:rsidRDefault="00340F58" w:rsidP="00192B7F">
            <w:pPr>
              <w:rPr>
                <w:color w:val="FFFFFF" w:themeColor="background1"/>
              </w:rPr>
            </w:pPr>
          </w:p>
        </w:tc>
      </w:tr>
      <w:bookmarkEnd w:id="0"/>
    </w:tbl>
    <w:p w14:paraId="11BDB442" w14:textId="77777777" w:rsidR="00603E79" w:rsidRDefault="00603E79" w:rsidP="000C45FF">
      <w:pPr>
        <w:tabs>
          <w:tab w:val="left" w:pos="990"/>
        </w:tabs>
      </w:pPr>
    </w:p>
    <w:sectPr w:rsidR="00603E79" w:rsidSect="003F38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51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42D2" w14:textId="77777777" w:rsidR="003F388D" w:rsidRDefault="003F388D" w:rsidP="000C45FF">
      <w:r>
        <w:separator/>
      </w:r>
    </w:p>
  </w:endnote>
  <w:endnote w:type="continuationSeparator" w:id="0">
    <w:p w14:paraId="5AF47131" w14:textId="77777777" w:rsidR="003F388D" w:rsidRDefault="003F388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76AF3" w14:textId="77777777" w:rsidR="00192B7F" w:rsidRDefault="00192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5167" w14:textId="77777777" w:rsidR="00192B7F" w:rsidRDefault="00192B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00E1" w14:textId="77777777" w:rsidR="00192B7F" w:rsidRDefault="00192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C4089" w14:textId="77777777" w:rsidR="003F388D" w:rsidRDefault="003F388D" w:rsidP="000C45FF">
      <w:r>
        <w:separator/>
      </w:r>
    </w:p>
  </w:footnote>
  <w:footnote w:type="continuationSeparator" w:id="0">
    <w:p w14:paraId="178A1A15" w14:textId="77777777" w:rsidR="003F388D" w:rsidRDefault="003F388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1B34" w14:textId="77777777" w:rsidR="00192B7F" w:rsidRDefault="00192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89895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1836D8E" wp14:editId="232EF0E3">
          <wp:simplePos x="0" y="0"/>
          <wp:positionH relativeFrom="margin">
            <wp:posOffset>-330950</wp:posOffset>
          </wp:positionH>
          <wp:positionV relativeFrom="paragraph">
            <wp:posOffset>-156960</wp:posOffset>
          </wp:positionV>
          <wp:extent cx="7483475" cy="9925050"/>
          <wp:effectExtent l="0" t="0" r="3175" b="0"/>
          <wp:wrapNone/>
          <wp:docPr id="1665993041" name="Graphic 16659930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475" cy="9925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A2DB" w14:textId="77777777" w:rsidR="00192B7F" w:rsidRDefault="00192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488"/>
    <w:multiLevelType w:val="hybridMultilevel"/>
    <w:tmpl w:val="24F88B0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DC4"/>
    <w:multiLevelType w:val="hybridMultilevel"/>
    <w:tmpl w:val="E58CD6EA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2B59"/>
    <w:multiLevelType w:val="hybridMultilevel"/>
    <w:tmpl w:val="57B2C9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323B7"/>
    <w:multiLevelType w:val="hybridMultilevel"/>
    <w:tmpl w:val="C5CA58F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E78D2"/>
    <w:multiLevelType w:val="hybridMultilevel"/>
    <w:tmpl w:val="B64055EA"/>
    <w:lvl w:ilvl="0" w:tplc="3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 w15:restartNumberingAfterBreak="0">
    <w:nsid w:val="3BB70B0E"/>
    <w:multiLevelType w:val="hybridMultilevel"/>
    <w:tmpl w:val="94283804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06A7B"/>
    <w:multiLevelType w:val="hybridMultilevel"/>
    <w:tmpl w:val="7B76D4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D1D79"/>
    <w:multiLevelType w:val="hybridMultilevel"/>
    <w:tmpl w:val="0B50567A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05E39"/>
    <w:multiLevelType w:val="hybridMultilevel"/>
    <w:tmpl w:val="088C3270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67025"/>
    <w:multiLevelType w:val="hybridMultilevel"/>
    <w:tmpl w:val="F160961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B61AB"/>
    <w:multiLevelType w:val="hybridMultilevel"/>
    <w:tmpl w:val="50AE8F2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A4812"/>
    <w:multiLevelType w:val="hybridMultilevel"/>
    <w:tmpl w:val="B9EAD874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35490"/>
    <w:multiLevelType w:val="hybridMultilevel"/>
    <w:tmpl w:val="DC5C6896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616768">
    <w:abstractNumId w:val="3"/>
  </w:num>
  <w:num w:numId="2" w16cid:durableId="960067757">
    <w:abstractNumId w:val="4"/>
  </w:num>
  <w:num w:numId="3" w16cid:durableId="763302255">
    <w:abstractNumId w:val="2"/>
  </w:num>
  <w:num w:numId="4" w16cid:durableId="1752238556">
    <w:abstractNumId w:val="2"/>
  </w:num>
  <w:num w:numId="5" w16cid:durableId="1718823166">
    <w:abstractNumId w:val="6"/>
  </w:num>
  <w:num w:numId="6" w16cid:durableId="1997803249">
    <w:abstractNumId w:val="9"/>
  </w:num>
  <w:num w:numId="7" w16cid:durableId="1403064720">
    <w:abstractNumId w:val="7"/>
  </w:num>
  <w:num w:numId="8" w16cid:durableId="49505599">
    <w:abstractNumId w:val="12"/>
  </w:num>
  <w:num w:numId="9" w16cid:durableId="1846941786">
    <w:abstractNumId w:val="11"/>
  </w:num>
  <w:num w:numId="10" w16cid:durableId="1885289048">
    <w:abstractNumId w:val="1"/>
  </w:num>
  <w:num w:numId="11" w16cid:durableId="1869752587">
    <w:abstractNumId w:val="8"/>
  </w:num>
  <w:num w:numId="12" w16cid:durableId="154031816">
    <w:abstractNumId w:val="0"/>
  </w:num>
  <w:num w:numId="13" w16cid:durableId="408386336">
    <w:abstractNumId w:val="10"/>
  </w:num>
  <w:num w:numId="14" w16cid:durableId="1642268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65"/>
    <w:rsid w:val="00036450"/>
    <w:rsid w:val="00067068"/>
    <w:rsid w:val="00094499"/>
    <w:rsid w:val="000C45FF"/>
    <w:rsid w:val="000E3FD1"/>
    <w:rsid w:val="00101E94"/>
    <w:rsid w:val="00112054"/>
    <w:rsid w:val="001317D8"/>
    <w:rsid w:val="001525E1"/>
    <w:rsid w:val="00153758"/>
    <w:rsid w:val="00172D2B"/>
    <w:rsid w:val="00180329"/>
    <w:rsid w:val="00187869"/>
    <w:rsid w:val="0019001F"/>
    <w:rsid w:val="00192B7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1165"/>
    <w:rsid w:val="00322318"/>
    <w:rsid w:val="003254B5"/>
    <w:rsid w:val="00340F58"/>
    <w:rsid w:val="0037121F"/>
    <w:rsid w:val="003910D8"/>
    <w:rsid w:val="003A6B7D"/>
    <w:rsid w:val="003B06CA"/>
    <w:rsid w:val="003F388D"/>
    <w:rsid w:val="004071FC"/>
    <w:rsid w:val="00445947"/>
    <w:rsid w:val="004813B3"/>
    <w:rsid w:val="00496591"/>
    <w:rsid w:val="004C63E4"/>
    <w:rsid w:val="004D2F1F"/>
    <w:rsid w:val="004D3011"/>
    <w:rsid w:val="005262AC"/>
    <w:rsid w:val="005A2DD4"/>
    <w:rsid w:val="005E39D5"/>
    <w:rsid w:val="00600670"/>
    <w:rsid w:val="00603E79"/>
    <w:rsid w:val="0062123A"/>
    <w:rsid w:val="00646E75"/>
    <w:rsid w:val="006771D0"/>
    <w:rsid w:val="00715FCB"/>
    <w:rsid w:val="00743101"/>
    <w:rsid w:val="00764C9F"/>
    <w:rsid w:val="007775E1"/>
    <w:rsid w:val="007867A0"/>
    <w:rsid w:val="007927F5"/>
    <w:rsid w:val="00802CA0"/>
    <w:rsid w:val="008133DF"/>
    <w:rsid w:val="008476CE"/>
    <w:rsid w:val="009260CD"/>
    <w:rsid w:val="00940A66"/>
    <w:rsid w:val="00952C25"/>
    <w:rsid w:val="009F66BF"/>
    <w:rsid w:val="00A2118D"/>
    <w:rsid w:val="00A6689D"/>
    <w:rsid w:val="00AD0A50"/>
    <w:rsid w:val="00AD76E2"/>
    <w:rsid w:val="00B20152"/>
    <w:rsid w:val="00B359E4"/>
    <w:rsid w:val="00B57D98"/>
    <w:rsid w:val="00B70850"/>
    <w:rsid w:val="00B717AC"/>
    <w:rsid w:val="00C066B6"/>
    <w:rsid w:val="00C37BA1"/>
    <w:rsid w:val="00C4674C"/>
    <w:rsid w:val="00C506CF"/>
    <w:rsid w:val="00C72BED"/>
    <w:rsid w:val="00C9578B"/>
    <w:rsid w:val="00CA4A66"/>
    <w:rsid w:val="00CB0055"/>
    <w:rsid w:val="00D2522B"/>
    <w:rsid w:val="00D422DE"/>
    <w:rsid w:val="00D5459D"/>
    <w:rsid w:val="00DA1F4D"/>
    <w:rsid w:val="00DD172A"/>
    <w:rsid w:val="00E148FC"/>
    <w:rsid w:val="00E25A26"/>
    <w:rsid w:val="00E4381A"/>
    <w:rsid w:val="00E55D74"/>
    <w:rsid w:val="00EE3003"/>
    <w:rsid w:val="00F60274"/>
    <w:rsid w:val="00F77FB9"/>
    <w:rsid w:val="00F82AB6"/>
    <w:rsid w:val="00FB068F"/>
    <w:rsid w:val="00FC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2CD7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321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0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F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F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F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%20Luna\AppData\Local\Microsoft\Office\16.0\DTS\en-PH%7bA048B32B-5FAF-4352-ADE4-D6294380359A%7d\%7b325380ED-C08D-453A-BFFD-FEAC2A73B7DC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E51CD25920497C97F34D21C0F2E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C9AE6-9B6A-4BF7-9D5D-233BD6FA43DC}"/>
      </w:docPartPr>
      <w:docPartBody>
        <w:p w:rsidR="00C652EC" w:rsidRDefault="00C652EC" w:rsidP="00C652EC">
          <w:pPr>
            <w:pStyle w:val="C7E51CD25920497C97F34D21C0F2E23B"/>
          </w:pPr>
          <w:r w:rsidRPr="00036450">
            <w:t>EDUCATION</w:t>
          </w:r>
        </w:p>
      </w:docPartBody>
    </w:docPart>
    <w:docPart>
      <w:docPartPr>
        <w:name w:val="E813D62036E045CA8128DAF9CD7C3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1AE90-5C4D-46A0-988C-3BDE37B45C84}"/>
      </w:docPartPr>
      <w:docPartBody>
        <w:p w:rsidR="00C652EC" w:rsidRDefault="00C652EC" w:rsidP="00C652EC">
          <w:pPr>
            <w:pStyle w:val="E813D62036E045CA8128DAF9CD7C3588"/>
          </w:pPr>
          <w:r w:rsidRPr="00036450">
            <w:t>WORK EXPERIENCE</w:t>
          </w:r>
        </w:p>
      </w:docPartBody>
    </w:docPart>
    <w:docPart>
      <w:docPartPr>
        <w:name w:val="FCBBF69B065740229DD844BEEF53C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05154-F2FF-42A2-89B6-3DBA80E9414B}"/>
      </w:docPartPr>
      <w:docPartBody>
        <w:p w:rsidR="00C652EC" w:rsidRDefault="00C652EC" w:rsidP="00C652EC">
          <w:pPr>
            <w:pStyle w:val="FCBBF69B065740229DD844BEEF53C3D1"/>
          </w:pPr>
          <w:r w:rsidRPr="00CB0055">
            <w:t>Hobbies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EC"/>
    <w:rsid w:val="0086560D"/>
    <w:rsid w:val="00C652EC"/>
    <w:rsid w:val="00DE6B73"/>
    <w:rsid w:val="00EB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P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52EC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  <w:style w:type="paragraph" w:customStyle="1" w:styleId="C7E51CD25920497C97F34D21C0F2E23B">
    <w:name w:val="C7E51CD25920497C97F34D21C0F2E23B"/>
    <w:rsid w:val="00C652EC"/>
  </w:style>
  <w:style w:type="paragraph" w:customStyle="1" w:styleId="E813D62036E045CA8128DAF9CD7C3588">
    <w:name w:val="E813D62036E045CA8128DAF9CD7C3588"/>
    <w:rsid w:val="00C652EC"/>
  </w:style>
  <w:style w:type="paragraph" w:customStyle="1" w:styleId="FCBBF69B065740229DD844BEEF53C3D1">
    <w:name w:val="FCBBF69B065740229DD844BEEF53C3D1"/>
    <w:rsid w:val="00C652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313BF-B459-4ED2-8C49-9A287C88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{325380ED-C08D-453A-BFFD-FEAC2A73B7DC}tf00546271_win32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2024-02-12T15:08:00Z</dcterms:created>
  <dcterms:modified xsi:type="dcterms:W3CDTF">2024-02-23T09:43:00Z</dcterms:modified>
</cp:coreProperties>
</file>