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1277" w14:textId="6EBE4932" w:rsidR="001C0084" w:rsidRDefault="00876DA7" w:rsidP="00926CA4">
      <w:pPr>
        <w:pStyle w:val="Name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91996" wp14:editId="0FE7239C">
            <wp:simplePos x="0" y="0"/>
            <wp:positionH relativeFrom="column">
              <wp:posOffset>4411345</wp:posOffset>
            </wp:positionH>
            <wp:positionV relativeFrom="paragraph">
              <wp:posOffset>0</wp:posOffset>
            </wp:positionV>
            <wp:extent cx="1332865" cy="1402715"/>
            <wp:effectExtent l="0" t="0" r="635" b="6985"/>
            <wp:wrapThrough wrapText="bothSides">
              <wp:wrapPolygon edited="0">
                <wp:start x="0" y="0"/>
                <wp:lineTo x="0" y="21414"/>
                <wp:lineTo x="21302" y="21414"/>
                <wp:lineTo x="2130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6DD">
        <w:t>Julius paul avance</w:t>
      </w:r>
    </w:p>
    <w:p w14:paraId="4F7EE19F" w14:textId="77777777" w:rsidR="00A85ED0" w:rsidRDefault="007446DD" w:rsidP="00926CA4">
      <w:pPr>
        <w:pStyle w:val="ContactInfo"/>
        <w:jc w:val="center"/>
      </w:pPr>
      <w:r>
        <w:t xml:space="preserve">#602 </w:t>
      </w:r>
      <w:r w:rsidR="002B7318">
        <w:t>4</w:t>
      </w:r>
      <w:r w:rsidR="002B7318" w:rsidRPr="002B7318">
        <w:rPr>
          <w:vertAlign w:val="superscript"/>
        </w:rPr>
        <w:t>th</w:t>
      </w:r>
      <w:r w:rsidR="002B7318">
        <w:t xml:space="preserve"> floor </w:t>
      </w:r>
      <w:proofErr w:type="spellStart"/>
      <w:r w:rsidR="00ED4136">
        <w:t>Brgy</w:t>
      </w:r>
      <w:proofErr w:type="spellEnd"/>
      <w:r w:rsidR="002B7318">
        <w:t xml:space="preserve">. Olympia </w:t>
      </w:r>
      <w:r w:rsidR="00ED4136">
        <w:t>Makati</w:t>
      </w:r>
      <w:r w:rsidR="002B7318">
        <w:t xml:space="preserve"> city</w:t>
      </w:r>
    </w:p>
    <w:p w14:paraId="5FF73B12" w14:textId="3FE3505D" w:rsidR="00A85ED0" w:rsidRDefault="002B7318" w:rsidP="00926CA4">
      <w:pPr>
        <w:pStyle w:val="ContactInfo"/>
        <w:jc w:val="center"/>
      </w:pPr>
      <w:r>
        <w:t>09467088922</w:t>
      </w:r>
    </w:p>
    <w:p w14:paraId="2253090B" w14:textId="23277606" w:rsidR="001C0084" w:rsidRDefault="00B27A8E" w:rsidP="00926CA4">
      <w:pPr>
        <w:pStyle w:val="ContactInfo"/>
        <w:jc w:val="center"/>
      </w:pPr>
      <w:r>
        <w:t>ajuliuspaul@gmail.com</w:t>
      </w:r>
    </w:p>
    <w:p w14:paraId="12F1F327" w14:textId="02C981BE" w:rsidR="008E6636" w:rsidRPr="0011415A" w:rsidRDefault="00847A47" w:rsidP="008E6636">
      <w:pPr>
        <w:pStyle w:val="Heading1"/>
        <w:rPr>
          <w:sz w:val="28"/>
          <w:szCs w:val="28"/>
        </w:rPr>
      </w:pPr>
      <w:r w:rsidRPr="0011415A">
        <w:rPr>
          <w:sz w:val="28"/>
          <w:szCs w:val="28"/>
        </w:rPr>
        <w:t>Personal Data</w:t>
      </w:r>
    </w:p>
    <w:p w14:paraId="0A6D8218" w14:textId="475DA636" w:rsidR="001C0084" w:rsidRDefault="007A3575" w:rsidP="005F7073">
      <w:pPr>
        <w:spacing w:after="0"/>
        <w:ind w:left="720"/>
      </w:pPr>
      <w:r>
        <w:t>Date of Birth</w:t>
      </w:r>
      <w:r w:rsidR="000B14B4">
        <w:t xml:space="preserve">           July 20</w:t>
      </w:r>
      <w:r w:rsidR="008E6636">
        <w:t>, 1987</w:t>
      </w:r>
    </w:p>
    <w:p w14:paraId="235BB56F" w14:textId="5CC7D08C" w:rsidR="00F947BD" w:rsidRDefault="00F947BD" w:rsidP="005F7073">
      <w:pPr>
        <w:spacing w:after="0"/>
        <w:ind w:left="720"/>
      </w:pPr>
      <w:r>
        <w:t>Age                         36</w:t>
      </w:r>
    </w:p>
    <w:p w14:paraId="0C0DD304" w14:textId="35C492CB" w:rsidR="005F7073" w:rsidRDefault="009076AD" w:rsidP="005F7073">
      <w:pPr>
        <w:spacing w:after="0"/>
        <w:ind w:left="720"/>
      </w:pPr>
      <w:r>
        <w:t xml:space="preserve">Place of Birth       </w:t>
      </w:r>
      <w:r w:rsidR="00086A17">
        <w:t xml:space="preserve"> </w:t>
      </w:r>
      <w:r>
        <w:t xml:space="preserve">  </w:t>
      </w:r>
      <w:proofErr w:type="spellStart"/>
      <w:r w:rsidR="00086A17">
        <w:t>Pototan</w:t>
      </w:r>
      <w:proofErr w:type="spellEnd"/>
      <w:r w:rsidR="00086A17">
        <w:t>, Iloilo</w:t>
      </w:r>
    </w:p>
    <w:p w14:paraId="7A92880A" w14:textId="77777777" w:rsidR="000B41C2" w:rsidRDefault="00086A17" w:rsidP="005F7073">
      <w:pPr>
        <w:spacing w:after="0"/>
        <w:ind w:left="720"/>
      </w:pPr>
      <w:r>
        <w:t>Civil status              Married</w:t>
      </w:r>
    </w:p>
    <w:p w14:paraId="25361044" w14:textId="6E3C23CE" w:rsidR="000B41C2" w:rsidRDefault="000B41C2" w:rsidP="005F7073">
      <w:pPr>
        <w:spacing w:after="0"/>
        <w:ind w:left="720"/>
      </w:pPr>
      <w:r>
        <w:t>Citizenship              Filipino</w:t>
      </w:r>
    </w:p>
    <w:p w14:paraId="0B2CE625" w14:textId="3B7B7C84" w:rsidR="000B41C2" w:rsidRDefault="000E496A" w:rsidP="005F7073">
      <w:pPr>
        <w:spacing w:after="0"/>
        <w:ind w:left="720"/>
      </w:pPr>
      <w:r>
        <w:t>Religion                   Catholic</w:t>
      </w:r>
    </w:p>
    <w:p w14:paraId="2F94801E" w14:textId="31DF991E" w:rsidR="000E496A" w:rsidRDefault="000E496A" w:rsidP="005F7073">
      <w:pPr>
        <w:spacing w:after="0"/>
        <w:ind w:left="720"/>
      </w:pPr>
      <w:r>
        <w:t xml:space="preserve">Height                     </w:t>
      </w:r>
      <w:r w:rsidR="008B5914">
        <w:t>167 cm</w:t>
      </w:r>
    </w:p>
    <w:p w14:paraId="42A5AB25" w14:textId="42CE07CD" w:rsidR="000E496A" w:rsidRDefault="00271702" w:rsidP="005F7073">
      <w:pPr>
        <w:spacing w:after="0"/>
        <w:ind w:left="720"/>
      </w:pPr>
      <w:r>
        <w:t>Weight                    69 kg</w:t>
      </w:r>
    </w:p>
    <w:p w14:paraId="7B86B5AA" w14:textId="3332642D" w:rsidR="00D2352A" w:rsidRDefault="00D2352A" w:rsidP="00D2352A">
      <w:pPr>
        <w:spacing w:after="0"/>
      </w:pPr>
    </w:p>
    <w:p w14:paraId="565AD393" w14:textId="4AEAC729" w:rsidR="00D2352A" w:rsidRPr="006800AD" w:rsidRDefault="00D2352A" w:rsidP="00D2352A">
      <w:pPr>
        <w:spacing w:after="0"/>
        <w:rPr>
          <w:b/>
          <w:bCs/>
          <w:sz w:val="28"/>
          <w:szCs w:val="28"/>
        </w:rPr>
      </w:pPr>
      <w:r w:rsidRPr="006800AD">
        <w:rPr>
          <w:b/>
          <w:bCs/>
          <w:sz w:val="28"/>
          <w:szCs w:val="28"/>
        </w:rPr>
        <w:t>Objectives</w:t>
      </w:r>
    </w:p>
    <w:p w14:paraId="6599A539" w14:textId="2D5F2647" w:rsidR="00D2352A" w:rsidRDefault="00D2352A" w:rsidP="00D2352A">
      <w:pPr>
        <w:spacing w:after="0"/>
        <w:ind w:left="720"/>
      </w:pPr>
    </w:p>
    <w:p w14:paraId="7DEDB6AD" w14:textId="537390B3" w:rsidR="00314F5A" w:rsidRDefault="00314F5A" w:rsidP="00D2352A">
      <w:pPr>
        <w:spacing w:after="0"/>
        <w:ind w:left="720"/>
      </w:pPr>
      <w:r>
        <w:t>Seeking a Butcher position with a well</w:t>
      </w:r>
      <w:r w:rsidR="001F71C7">
        <w:t>-established company where my skills are implemented and enhance</w:t>
      </w:r>
      <w:r w:rsidR="00B60DEB">
        <w:t xml:space="preserve">. </w:t>
      </w:r>
      <w:r w:rsidR="00582A9F">
        <w:t xml:space="preserve">I would also like to utilize my skills </w:t>
      </w:r>
      <w:r w:rsidR="00455F4E">
        <w:t>and</w:t>
      </w:r>
      <w:r w:rsidR="00582A9F">
        <w:t xml:space="preserve"> knowle</w:t>
      </w:r>
      <w:r w:rsidR="00455F4E">
        <w:t xml:space="preserve">dge with this growing </w:t>
      </w:r>
      <w:r w:rsidR="00B563A0">
        <w:t>company</w:t>
      </w:r>
      <w:r w:rsidR="00455F4E">
        <w:t xml:space="preserve"> to </w:t>
      </w:r>
      <w:r w:rsidR="00B563A0">
        <w:t>become</w:t>
      </w:r>
      <w:r w:rsidR="00E96CAF">
        <w:t xml:space="preserve"> more successful in any position</w:t>
      </w:r>
      <w:r w:rsidR="00272424">
        <w:t xml:space="preserve"> that I perform.. </w:t>
      </w:r>
    </w:p>
    <w:p w14:paraId="24F78DA1" w14:textId="77777777" w:rsidR="008B6DAC" w:rsidRDefault="008B6DAC" w:rsidP="00D2352A">
      <w:pPr>
        <w:spacing w:after="0"/>
        <w:ind w:left="720"/>
      </w:pPr>
    </w:p>
    <w:p w14:paraId="3417A4FF" w14:textId="662FD85B" w:rsidR="00F6172A" w:rsidRPr="006800AD" w:rsidRDefault="00F6172A" w:rsidP="008B6DAC">
      <w:pPr>
        <w:spacing w:after="0"/>
        <w:rPr>
          <w:b/>
          <w:bCs/>
          <w:sz w:val="28"/>
          <w:szCs w:val="28"/>
        </w:rPr>
      </w:pPr>
      <w:r w:rsidRPr="006800AD">
        <w:rPr>
          <w:b/>
          <w:bCs/>
          <w:sz w:val="28"/>
          <w:szCs w:val="28"/>
        </w:rPr>
        <w:t>S</w:t>
      </w:r>
      <w:r w:rsidR="005B59A7" w:rsidRPr="006800AD">
        <w:rPr>
          <w:b/>
          <w:bCs/>
          <w:sz w:val="28"/>
          <w:szCs w:val="28"/>
        </w:rPr>
        <w:t>kills</w:t>
      </w:r>
    </w:p>
    <w:p w14:paraId="2DDDCBD5" w14:textId="77777777" w:rsidR="00F6172A" w:rsidRDefault="00F6172A" w:rsidP="00E0687C">
      <w:pPr>
        <w:spacing w:after="0"/>
      </w:pPr>
    </w:p>
    <w:p w14:paraId="4099485D" w14:textId="31C8D2B9" w:rsidR="00E0687C" w:rsidRDefault="00184296" w:rsidP="00184296">
      <w:pPr>
        <w:pStyle w:val="ListParagraph"/>
        <w:spacing w:after="0"/>
        <w:ind w:left="720" w:firstLine="0"/>
      </w:pPr>
      <w:r>
        <w:t xml:space="preserve">Cut, </w:t>
      </w:r>
      <w:r w:rsidR="001E7569">
        <w:t xml:space="preserve">trimmed, wrapped, </w:t>
      </w:r>
      <w:r w:rsidR="008F7D6F">
        <w:t>weighed, price and labelled cuts if meat</w:t>
      </w:r>
    </w:p>
    <w:p w14:paraId="6069A1BC" w14:textId="46A37575" w:rsidR="00184296" w:rsidRDefault="00184296" w:rsidP="00184296">
      <w:pPr>
        <w:pStyle w:val="ListParagraph"/>
        <w:spacing w:after="0"/>
        <w:ind w:left="720" w:firstLine="0"/>
      </w:pPr>
      <w:r>
        <w:t>Displayed meat</w:t>
      </w:r>
      <w:r w:rsidR="00F43A6A">
        <w:t xml:space="preserve"> in neat organized manner for customers</w:t>
      </w:r>
    </w:p>
    <w:p w14:paraId="356F976D" w14:textId="2EE38762" w:rsidR="00F43A6A" w:rsidRDefault="00AB403A" w:rsidP="00F43A6A">
      <w:pPr>
        <w:pStyle w:val="ListParagraph"/>
        <w:spacing w:after="0"/>
        <w:ind w:left="720" w:firstLine="0"/>
      </w:pPr>
      <w:r>
        <w:t>Operated</w:t>
      </w:r>
      <w:r w:rsidR="001C6F37">
        <w:t xml:space="preserve"> machinery such as band saw, slicer</w:t>
      </w:r>
      <w:r w:rsidR="004E374D">
        <w:t xml:space="preserve"> and grinder</w:t>
      </w:r>
    </w:p>
    <w:p w14:paraId="4C167CC7" w14:textId="28B6196D" w:rsidR="00F43A6A" w:rsidRDefault="00F43A6A" w:rsidP="00F43A6A">
      <w:pPr>
        <w:pStyle w:val="ListParagraph"/>
        <w:spacing w:after="0"/>
        <w:ind w:left="720" w:firstLine="0"/>
      </w:pPr>
      <w:r>
        <w:t>Cleaned and sanitized work area at the end of the day</w:t>
      </w:r>
    </w:p>
    <w:p w14:paraId="262496FB" w14:textId="4A218941" w:rsidR="001C0084" w:rsidRDefault="004F1EEB" w:rsidP="00FA3753">
      <w:pPr>
        <w:pStyle w:val="ListParagraph"/>
        <w:spacing w:after="0"/>
        <w:ind w:left="720" w:firstLine="0"/>
      </w:pPr>
      <w:r>
        <w:t>Developed strong positive relations with customers</w:t>
      </w:r>
    </w:p>
    <w:p w14:paraId="64C0E0DD" w14:textId="52519296" w:rsidR="001C0084" w:rsidRDefault="001C0084">
      <w:pPr>
        <w:pStyle w:val="Heading2"/>
      </w:pPr>
    </w:p>
    <w:p w14:paraId="0DF91880" w14:textId="21F75217" w:rsidR="00DB55A1" w:rsidRPr="006800AD" w:rsidRDefault="00DB55A1" w:rsidP="00DB55A1">
      <w:pPr>
        <w:rPr>
          <w:b/>
          <w:bCs/>
          <w:sz w:val="28"/>
          <w:szCs w:val="28"/>
        </w:rPr>
      </w:pPr>
      <w:r w:rsidRPr="006800AD">
        <w:rPr>
          <w:b/>
          <w:bCs/>
          <w:sz w:val="28"/>
          <w:szCs w:val="28"/>
        </w:rPr>
        <w:t>Educational Background</w:t>
      </w:r>
    </w:p>
    <w:p w14:paraId="48B433DC" w14:textId="77777777" w:rsidR="00DB55A1" w:rsidRDefault="00DB55A1" w:rsidP="00341DB9">
      <w:pPr>
        <w:ind w:left="720"/>
      </w:pPr>
    </w:p>
    <w:p w14:paraId="4783748E" w14:textId="04D072FD" w:rsidR="001A446A" w:rsidRDefault="001A446A" w:rsidP="00341DB9">
      <w:pPr>
        <w:ind w:left="720"/>
      </w:pPr>
      <w:r>
        <w:t xml:space="preserve">1999 – 2000      </w:t>
      </w:r>
      <w:r w:rsidR="00FD3245">
        <w:t xml:space="preserve">      </w:t>
      </w:r>
      <w:r>
        <w:t xml:space="preserve"> </w:t>
      </w:r>
      <w:proofErr w:type="spellStart"/>
      <w:r w:rsidR="003F50B5">
        <w:t>Jibolo</w:t>
      </w:r>
      <w:proofErr w:type="spellEnd"/>
      <w:r w:rsidR="003F50B5">
        <w:t xml:space="preserve"> </w:t>
      </w:r>
      <w:proofErr w:type="spellStart"/>
      <w:r w:rsidR="003F50B5">
        <w:t>Elementaty</w:t>
      </w:r>
      <w:proofErr w:type="spellEnd"/>
      <w:r w:rsidR="003F50B5">
        <w:t xml:space="preserve"> School</w:t>
      </w:r>
    </w:p>
    <w:p w14:paraId="285AF4A0" w14:textId="3A246CB0" w:rsidR="003F50B5" w:rsidRDefault="009D4A28" w:rsidP="00341DB9">
      <w:pPr>
        <w:ind w:left="720"/>
      </w:pPr>
      <w:r>
        <w:t xml:space="preserve">2003 – 2004 </w:t>
      </w:r>
      <w:r w:rsidR="00FD3245">
        <w:t xml:space="preserve">      </w:t>
      </w:r>
      <w:r>
        <w:t xml:space="preserve">      </w:t>
      </w:r>
      <w:proofErr w:type="spellStart"/>
      <w:r>
        <w:t>Janiuay</w:t>
      </w:r>
      <w:proofErr w:type="spellEnd"/>
      <w:r>
        <w:t xml:space="preserve"> Natio</w:t>
      </w:r>
      <w:r w:rsidR="00144FE8">
        <w:t>nal Comprehensive High School</w:t>
      </w:r>
    </w:p>
    <w:p w14:paraId="2AE9B4D0" w14:textId="4BD80AD5" w:rsidR="00144FE8" w:rsidRDefault="00144FE8" w:rsidP="00341DB9">
      <w:pPr>
        <w:ind w:left="720"/>
      </w:pPr>
      <w:r>
        <w:t xml:space="preserve">2006 – 2007  </w:t>
      </w:r>
      <w:r w:rsidR="00FD3245">
        <w:t xml:space="preserve">     </w:t>
      </w:r>
      <w:r>
        <w:t xml:space="preserve">      </w:t>
      </w:r>
      <w:r w:rsidR="00A87157">
        <w:t xml:space="preserve">John B. </w:t>
      </w:r>
      <w:proofErr w:type="spellStart"/>
      <w:r w:rsidR="00A87157">
        <w:t>Lacson</w:t>
      </w:r>
      <w:proofErr w:type="spellEnd"/>
      <w:r w:rsidR="00A87157">
        <w:t xml:space="preserve"> Foundation Maritime University</w:t>
      </w:r>
    </w:p>
    <w:p w14:paraId="0C41AFF1" w14:textId="697A21DC" w:rsidR="006108F9" w:rsidRDefault="006108F9" w:rsidP="00341DB9">
      <w:pPr>
        <w:ind w:left="720"/>
      </w:pPr>
      <w:r>
        <w:t xml:space="preserve">2017           </w:t>
      </w:r>
      <w:r w:rsidR="00FD3245">
        <w:t xml:space="preserve">     </w:t>
      </w:r>
      <w:r>
        <w:t xml:space="preserve">         Cookery </w:t>
      </w:r>
      <w:proofErr w:type="spellStart"/>
      <w:r>
        <w:t>NCll</w:t>
      </w:r>
      <w:proofErr w:type="spellEnd"/>
      <w:r>
        <w:t xml:space="preserve"> Tesda Cetificate</w:t>
      </w:r>
    </w:p>
    <w:p w14:paraId="6FE8DDDA" w14:textId="226A7794" w:rsidR="006108F9" w:rsidRPr="00DB55A1" w:rsidRDefault="00684615" w:rsidP="00341DB9">
      <w:pPr>
        <w:ind w:left="720"/>
      </w:pPr>
      <w:r>
        <w:lastRenderedPageBreak/>
        <w:t xml:space="preserve">2019       </w:t>
      </w:r>
      <w:r w:rsidR="00FD3245">
        <w:t xml:space="preserve">     </w:t>
      </w:r>
      <w:r>
        <w:t xml:space="preserve">             Slaughtering Operation </w:t>
      </w:r>
      <w:proofErr w:type="spellStart"/>
      <w:r>
        <w:t>NCll</w:t>
      </w:r>
      <w:proofErr w:type="spellEnd"/>
      <w:r>
        <w:t xml:space="preserve"> (</w:t>
      </w:r>
      <w:r w:rsidR="00895741">
        <w:t xml:space="preserve">SWINE) </w:t>
      </w:r>
      <w:proofErr w:type="spellStart"/>
      <w:r w:rsidR="00895741">
        <w:t>Tesda</w:t>
      </w:r>
      <w:proofErr w:type="spellEnd"/>
      <w:r w:rsidR="00895741">
        <w:t xml:space="preserve"> Certificate</w:t>
      </w:r>
    </w:p>
    <w:p w14:paraId="567F7BA4" w14:textId="135310A9" w:rsidR="001C0084" w:rsidRDefault="00A80D81">
      <w:r>
        <w:t xml:space="preserve">    </w:t>
      </w:r>
      <w:r w:rsidR="00425841">
        <w:t xml:space="preserve">                                    </w:t>
      </w:r>
      <w:r w:rsidR="00765E46">
        <w:t xml:space="preserve"> </w:t>
      </w:r>
      <w:r w:rsidR="0060681F">
        <w:t xml:space="preserve">  </w:t>
      </w:r>
      <w:r w:rsidR="00765E46">
        <w:t xml:space="preserve">  </w:t>
      </w:r>
      <w:proofErr w:type="spellStart"/>
      <w:r w:rsidR="00425841">
        <w:t>Esynergy</w:t>
      </w:r>
      <w:proofErr w:type="spellEnd"/>
      <w:r w:rsidR="00425841">
        <w:t xml:space="preserve"> International</w:t>
      </w:r>
    </w:p>
    <w:p w14:paraId="711B6970" w14:textId="01CCDFF0" w:rsidR="008C1CC8" w:rsidRPr="00F73CFD" w:rsidRDefault="00A20A7A" w:rsidP="00F73CFD">
      <w:pPr>
        <w:pStyle w:val="Heading1"/>
        <w:rPr>
          <w:sz w:val="28"/>
          <w:szCs w:val="28"/>
        </w:rPr>
      </w:pPr>
      <w:r w:rsidRPr="00C9335E">
        <w:rPr>
          <w:sz w:val="28"/>
          <w:szCs w:val="28"/>
        </w:rPr>
        <w:t>Work Experience</w:t>
      </w:r>
    </w:p>
    <w:p w14:paraId="208293A7" w14:textId="77777777" w:rsidR="005175B6" w:rsidRDefault="005175B6" w:rsidP="008C1CC8">
      <w:pPr>
        <w:ind w:left="720"/>
      </w:pPr>
    </w:p>
    <w:p w14:paraId="4F5381B1" w14:textId="77777777" w:rsidR="00DA2F38" w:rsidRDefault="00DA2F38" w:rsidP="008C1CC8">
      <w:pPr>
        <w:ind w:left="720"/>
      </w:pPr>
      <w:r>
        <w:t>Robinson Supermarket</w:t>
      </w:r>
    </w:p>
    <w:p w14:paraId="7F815355" w14:textId="77777777" w:rsidR="00DA2F38" w:rsidRDefault="00DA2F38" w:rsidP="008C1CC8">
      <w:pPr>
        <w:ind w:left="720"/>
      </w:pPr>
      <w:r>
        <w:t>Butcher</w:t>
      </w:r>
    </w:p>
    <w:p w14:paraId="476BA0D8" w14:textId="77777777" w:rsidR="00DA2F38" w:rsidRDefault="00DA2F38" w:rsidP="008C1CC8">
      <w:pPr>
        <w:ind w:left="720"/>
      </w:pPr>
      <w:r>
        <w:t>Joined on Feb 21, 2021 present</w:t>
      </w:r>
    </w:p>
    <w:p w14:paraId="642DFD0C" w14:textId="77777777" w:rsidR="00DA2F38" w:rsidRDefault="00DA2F38" w:rsidP="008C1CC8">
      <w:pPr>
        <w:ind w:left="720"/>
      </w:pPr>
    </w:p>
    <w:p w14:paraId="36102086" w14:textId="77777777" w:rsidR="00813095" w:rsidRDefault="00813095" w:rsidP="008C1CC8">
      <w:pPr>
        <w:ind w:left="720"/>
      </w:pPr>
      <w:r>
        <w:t>RUBLOU/GENLCT MEAT</w:t>
      </w:r>
    </w:p>
    <w:p w14:paraId="110554E6" w14:textId="77777777" w:rsidR="00813095" w:rsidRDefault="00813095" w:rsidP="008C1CC8">
      <w:pPr>
        <w:ind w:left="720"/>
      </w:pPr>
      <w:r>
        <w:t>Butcher</w:t>
      </w:r>
    </w:p>
    <w:p w14:paraId="77940BBC" w14:textId="77777777" w:rsidR="00813095" w:rsidRDefault="00813095" w:rsidP="008C1CC8">
      <w:pPr>
        <w:ind w:left="720"/>
      </w:pPr>
      <w:r>
        <w:t>Joined on March 04, 2020 Signed off Feb 20, 2021</w:t>
      </w:r>
    </w:p>
    <w:p w14:paraId="05931B18" w14:textId="77777777" w:rsidR="00813095" w:rsidRDefault="00813095" w:rsidP="008C1CC8">
      <w:pPr>
        <w:ind w:left="720"/>
      </w:pPr>
    </w:p>
    <w:p w14:paraId="0649090B" w14:textId="0369B8AA" w:rsidR="003D54A7" w:rsidRDefault="003D54A7" w:rsidP="008C1CC8">
      <w:pPr>
        <w:ind w:left="720"/>
      </w:pPr>
      <w:r>
        <w:t>S</w:t>
      </w:r>
      <w:r w:rsidR="00DF3347">
        <w:t>YNEGY EXPERT</w:t>
      </w:r>
      <w:r w:rsidR="00EB4CE0">
        <w:t>S LABOR SERVICE COOPERATIVE</w:t>
      </w:r>
    </w:p>
    <w:p w14:paraId="60BA6523" w14:textId="3DE734F9" w:rsidR="00C6616F" w:rsidRDefault="00C6616F" w:rsidP="00C6616F">
      <w:pPr>
        <w:ind w:left="720"/>
      </w:pPr>
      <w:r>
        <w:t>Butcher</w:t>
      </w:r>
    </w:p>
    <w:p w14:paraId="03E14929" w14:textId="3237413A" w:rsidR="00C6616F" w:rsidRDefault="00C6616F" w:rsidP="00C6616F">
      <w:pPr>
        <w:ind w:left="720"/>
      </w:pPr>
      <w:r>
        <w:t>Joined on December 19, 2019 Signed off March</w:t>
      </w:r>
      <w:r w:rsidR="003A5446">
        <w:t xml:space="preserve"> 03, 2020</w:t>
      </w:r>
    </w:p>
    <w:p w14:paraId="6A96718E" w14:textId="77777777" w:rsidR="00253DBC" w:rsidRDefault="00253DBC" w:rsidP="00C6616F">
      <w:pPr>
        <w:ind w:left="720"/>
      </w:pPr>
    </w:p>
    <w:p w14:paraId="076C654D" w14:textId="77777777" w:rsidR="00FD5C78" w:rsidRDefault="00FD5C78" w:rsidP="008C1CC8">
      <w:pPr>
        <w:ind w:left="720"/>
      </w:pPr>
    </w:p>
    <w:sectPr w:rsidR="00FD5C78">
      <w:headerReference w:type="default" r:id="rId9"/>
      <w:footerReference w:type="default" r:id="rId10"/>
      <w:headerReference w:type="first" r:id="rId11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BA21" w14:textId="77777777" w:rsidR="00217975" w:rsidRDefault="00217975">
      <w:pPr>
        <w:spacing w:after="0" w:line="240" w:lineRule="auto"/>
      </w:pPr>
      <w:r>
        <w:separator/>
      </w:r>
    </w:p>
  </w:endnote>
  <w:endnote w:type="continuationSeparator" w:id="0">
    <w:p w14:paraId="440DCD78" w14:textId="77777777" w:rsidR="00217975" w:rsidRDefault="0021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C80C9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C5C1" w14:textId="77777777" w:rsidR="00217975" w:rsidRDefault="00217975">
      <w:pPr>
        <w:spacing w:after="0" w:line="240" w:lineRule="auto"/>
      </w:pPr>
      <w:r>
        <w:separator/>
      </w:r>
    </w:p>
  </w:footnote>
  <w:footnote w:type="continuationSeparator" w:id="0">
    <w:p w14:paraId="15CE58D1" w14:textId="77777777" w:rsidR="00217975" w:rsidRDefault="0021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4155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8CE209" wp14:editId="33C8441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3B09553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FF05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EA0C5D" wp14:editId="41E920F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C36D376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755C7E"/>
    <w:multiLevelType w:val="hybridMultilevel"/>
    <w:tmpl w:val="1BFE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B1DF8"/>
    <w:multiLevelType w:val="hybridMultilevel"/>
    <w:tmpl w:val="AE90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E69A4"/>
    <w:multiLevelType w:val="hybridMultilevel"/>
    <w:tmpl w:val="FF646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693A54"/>
    <w:multiLevelType w:val="hybridMultilevel"/>
    <w:tmpl w:val="BAAA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7126C"/>
    <w:multiLevelType w:val="hybridMultilevel"/>
    <w:tmpl w:val="CFE2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227328">
    <w:abstractNumId w:val="9"/>
  </w:num>
  <w:num w:numId="2" w16cid:durableId="2082941520">
    <w:abstractNumId w:val="7"/>
  </w:num>
  <w:num w:numId="3" w16cid:durableId="1724668429">
    <w:abstractNumId w:val="6"/>
  </w:num>
  <w:num w:numId="4" w16cid:durableId="1020087668">
    <w:abstractNumId w:val="5"/>
  </w:num>
  <w:num w:numId="5" w16cid:durableId="1310866720">
    <w:abstractNumId w:val="4"/>
  </w:num>
  <w:num w:numId="6" w16cid:durableId="1687756772">
    <w:abstractNumId w:val="8"/>
  </w:num>
  <w:num w:numId="7" w16cid:durableId="2063944552">
    <w:abstractNumId w:val="3"/>
  </w:num>
  <w:num w:numId="8" w16cid:durableId="1272663101">
    <w:abstractNumId w:val="2"/>
  </w:num>
  <w:num w:numId="9" w16cid:durableId="1243949050">
    <w:abstractNumId w:val="1"/>
  </w:num>
  <w:num w:numId="10" w16cid:durableId="296423572">
    <w:abstractNumId w:val="0"/>
  </w:num>
  <w:num w:numId="11" w16cid:durableId="1060445973">
    <w:abstractNumId w:val="11"/>
  </w:num>
  <w:num w:numId="12" w16cid:durableId="1868371612">
    <w:abstractNumId w:val="10"/>
  </w:num>
  <w:num w:numId="13" w16cid:durableId="1018502656">
    <w:abstractNumId w:val="12"/>
  </w:num>
  <w:num w:numId="14" w16cid:durableId="1881630022">
    <w:abstractNumId w:val="14"/>
  </w:num>
  <w:num w:numId="15" w16cid:durableId="1592160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DD"/>
    <w:rsid w:val="0000092C"/>
    <w:rsid w:val="00006965"/>
    <w:rsid w:val="00047CB1"/>
    <w:rsid w:val="0006008D"/>
    <w:rsid w:val="000647E9"/>
    <w:rsid w:val="00086A17"/>
    <w:rsid w:val="000B14B4"/>
    <w:rsid w:val="000B41C2"/>
    <w:rsid w:val="000E496A"/>
    <w:rsid w:val="0011415A"/>
    <w:rsid w:val="00144FE8"/>
    <w:rsid w:val="00164ECA"/>
    <w:rsid w:val="00182937"/>
    <w:rsid w:val="00184296"/>
    <w:rsid w:val="001A446A"/>
    <w:rsid w:val="001C0084"/>
    <w:rsid w:val="001C3D72"/>
    <w:rsid w:val="001C6F37"/>
    <w:rsid w:val="001E7569"/>
    <w:rsid w:val="001F4A08"/>
    <w:rsid w:val="001F71C7"/>
    <w:rsid w:val="00217975"/>
    <w:rsid w:val="0024722E"/>
    <w:rsid w:val="00253DBC"/>
    <w:rsid w:val="00257E63"/>
    <w:rsid w:val="00271702"/>
    <w:rsid w:val="00272424"/>
    <w:rsid w:val="002B7318"/>
    <w:rsid w:val="00314F5A"/>
    <w:rsid w:val="00341DB9"/>
    <w:rsid w:val="003A5446"/>
    <w:rsid w:val="003C1403"/>
    <w:rsid w:val="003C1C78"/>
    <w:rsid w:val="003D54A7"/>
    <w:rsid w:val="003F50B5"/>
    <w:rsid w:val="00405234"/>
    <w:rsid w:val="004060D3"/>
    <w:rsid w:val="00406669"/>
    <w:rsid w:val="0040730E"/>
    <w:rsid w:val="00425841"/>
    <w:rsid w:val="00455F4E"/>
    <w:rsid w:val="004A7C37"/>
    <w:rsid w:val="004E374D"/>
    <w:rsid w:val="004E72DC"/>
    <w:rsid w:val="004F1EEB"/>
    <w:rsid w:val="005175B6"/>
    <w:rsid w:val="00553E1B"/>
    <w:rsid w:val="0055673D"/>
    <w:rsid w:val="00557B66"/>
    <w:rsid w:val="00582A9F"/>
    <w:rsid w:val="005B59A7"/>
    <w:rsid w:val="005F7073"/>
    <w:rsid w:val="0060681F"/>
    <w:rsid w:val="006108F9"/>
    <w:rsid w:val="006721F1"/>
    <w:rsid w:val="006800AD"/>
    <w:rsid w:val="00681339"/>
    <w:rsid w:val="00684615"/>
    <w:rsid w:val="006B13E5"/>
    <w:rsid w:val="007446DD"/>
    <w:rsid w:val="00765E46"/>
    <w:rsid w:val="00767020"/>
    <w:rsid w:val="00783F4A"/>
    <w:rsid w:val="0079231E"/>
    <w:rsid w:val="007A3575"/>
    <w:rsid w:val="007F58CF"/>
    <w:rsid w:val="007F7DCE"/>
    <w:rsid w:val="008008B5"/>
    <w:rsid w:val="00813095"/>
    <w:rsid w:val="00847A47"/>
    <w:rsid w:val="00876DA7"/>
    <w:rsid w:val="00895741"/>
    <w:rsid w:val="008B5914"/>
    <w:rsid w:val="008B6DAC"/>
    <w:rsid w:val="008C1CC8"/>
    <w:rsid w:val="008E6636"/>
    <w:rsid w:val="008F7B01"/>
    <w:rsid w:val="008F7D6F"/>
    <w:rsid w:val="009076AD"/>
    <w:rsid w:val="00926CA4"/>
    <w:rsid w:val="00984BD6"/>
    <w:rsid w:val="009C17DF"/>
    <w:rsid w:val="009C20B2"/>
    <w:rsid w:val="009D4A28"/>
    <w:rsid w:val="00A07538"/>
    <w:rsid w:val="00A20A7A"/>
    <w:rsid w:val="00A6522F"/>
    <w:rsid w:val="00A80D81"/>
    <w:rsid w:val="00A85ED0"/>
    <w:rsid w:val="00A87157"/>
    <w:rsid w:val="00AB403A"/>
    <w:rsid w:val="00AD2225"/>
    <w:rsid w:val="00AE082F"/>
    <w:rsid w:val="00B03084"/>
    <w:rsid w:val="00B27A8E"/>
    <w:rsid w:val="00B563A0"/>
    <w:rsid w:val="00B60DEB"/>
    <w:rsid w:val="00BA4038"/>
    <w:rsid w:val="00C0464C"/>
    <w:rsid w:val="00C6616F"/>
    <w:rsid w:val="00C76C24"/>
    <w:rsid w:val="00C9335E"/>
    <w:rsid w:val="00C95343"/>
    <w:rsid w:val="00CA3CD8"/>
    <w:rsid w:val="00CF3B10"/>
    <w:rsid w:val="00D2352A"/>
    <w:rsid w:val="00D71003"/>
    <w:rsid w:val="00DA2F38"/>
    <w:rsid w:val="00DB2209"/>
    <w:rsid w:val="00DB55A1"/>
    <w:rsid w:val="00DE0861"/>
    <w:rsid w:val="00DE35E8"/>
    <w:rsid w:val="00DF0BE9"/>
    <w:rsid w:val="00DF3347"/>
    <w:rsid w:val="00E0687C"/>
    <w:rsid w:val="00E37C27"/>
    <w:rsid w:val="00E6683C"/>
    <w:rsid w:val="00E90429"/>
    <w:rsid w:val="00E9371A"/>
    <w:rsid w:val="00E96CAF"/>
    <w:rsid w:val="00E97043"/>
    <w:rsid w:val="00EB109C"/>
    <w:rsid w:val="00EB4CE0"/>
    <w:rsid w:val="00EC0642"/>
    <w:rsid w:val="00ED4136"/>
    <w:rsid w:val="00EE4800"/>
    <w:rsid w:val="00F2149E"/>
    <w:rsid w:val="00F40339"/>
    <w:rsid w:val="00F43A6A"/>
    <w:rsid w:val="00F450B3"/>
    <w:rsid w:val="00F535E7"/>
    <w:rsid w:val="00F6172A"/>
    <w:rsid w:val="00F73CFD"/>
    <w:rsid w:val="00F947BD"/>
    <w:rsid w:val="00FA3753"/>
    <w:rsid w:val="00FD3245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C9247"/>
  <w15:chartTrackingRefBased/>
  <w15:docId w15:val="{ACCB0CAF-C9EB-A54C-9BDF-DCDB19F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56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6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3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3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681F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53D7B5F-216F-F844-A27E-9DA0CDD2B306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 xmlns:xsi="http://www.w3.org/2001/XMLSchema-instance" xsi:nil="true"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  <ds:schemaRef ds:uri="http://www.w3.org/2000/xmlns/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%7bF53D7B5F-216F-F844-A27E-9DA0CDD2B306%7dtf50002038.dotx</Template>
  <TotalTime>0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ajuliuspaul@gmail.com</dc:creator>
  <cp:keywords/>
  <cp:lastModifiedBy>ajuliuspaul@gmail.com</cp:lastModifiedBy>
  <cp:revision>2</cp:revision>
  <dcterms:created xsi:type="dcterms:W3CDTF">2024-03-05T11:56:00Z</dcterms:created>
  <dcterms:modified xsi:type="dcterms:W3CDTF">2024-03-05T11:56:00Z</dcterms:modified>
</cp:coreProperties>
</file>