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63" w:rsidRDefault="00640F0D" w:rsidP="006F4277">
      <w:pPr>
        <w:pStyle w:val="Heading3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4846E3">
            <wp:simplePos x="0" y="0"/>
            <wp:positionH relativeFrom="column">
              <wp:posOffset>-2322195</wp:posOffset>
            </wp:positionH>
            <wp:positionV relativeFrom="paragraph">
              <wp:posOffset>235585</wp:posOffset>
            </wp:positionV>
            <wp:extent cx="1594104" cy="1591056"/>
            <wp:effectExtent l="0" t="0" r="6350" b="9525"/>
            <wp:wrapNone/>
            <wp:docPr id="832" name="Picture 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Picture 83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104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063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60578DCF" wp14:editId="19E836FC">
                <wp:simplePos x="0" y="0"/>
                <wp:positionH relativeFrom="page">
                  <wp:posOffset>457200</wp:posOffset>
                </wp:positionH>
                <wp:positionV relativeFrom="margin">
                  <wp:posOffset>2183765</wp:posOffset>
                </wp:positionV>
                <wp:extent cx="2360930" cy="5563235"/>
                <wp:effectExtent l="0" t="0" r="1270" b="0"/>
                <wp:wrapNone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56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063" w:rsidRDefault="00640F0D" w:rsidP="00D70063">
                            <w:pPr>
                              <w:pStyle w:val="Photo"/>
                            </w:pPr>
                            <w:r>
                              <w:t>WINBELLE V. ENRIQUEZ</w:t>
                            </w:r>
                          </w:p>
                          <w:p w:rsidR="00D4187F" w:rsidRDefault="00D4187F" w:rsidP="00D4187F">
                            <w:pPr>
                              <w:pStyle w:val="Heading2"/>
                            </w:pPr>
                            <w:r>
                              <w:t>contact</w:t>
                            </w:r>
                          </w:p>
                          <w:p w:rsidR="00640F0D" w:rsidRDefault="00640F0D" w:rsidP="00D4187F">
                            <w:pPr>
                              <w:pStyle w:val="Heading2"/>
                            </w:pPr>
                          </w:p>
                          <w:p w:rsidR="00640F0D" w:rsidRDefault="00640F0D" w:rsidP="00D4187F">
                            <w:pPr>
                              <w:pStyle w:val="Heading2"/>
                            </w:pPr>
                          </w:p>
                          <w:p w:rsidR="00640F0D" w:rsidRDefault="00640F0D" w:rsidP="00D4187F">
                            <w:pPr>
                              <w:pStyle w:val="ContactInfo"/>
                              <w:spacing w:line="240" w:lineRule="auto"/>
                            </w:pPr>
                            <w:r>
                              <w:t>Email:</w:t>
                            </w:r>
                          </w:p>
                          <w:p w:rsidR="00D4187F" w:rsidRPr="00220979" w:rsidRDefault="002342C0" w:rsidP="00D4187F">
                            <w:pPr>
                              <w:pStyle w:val="ContactInfo"/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  <w:hyperlink r:id="rId11" w:history="1">
                              <w:r w:rsidR="00220979" w:rsidRPr="00220979">
                                <w:rPr>
                                  <w:rStyle w:val="Hyperlink"/>
                                  <w:color w:val="000000" w:themeColor="text1"/>
                                  <w:u w:val="none"/>
                                </w:rPr>
                                <w:t>winbelleenriquez1999@gmail.com</w:t>
                              </w:r>
                            </w:hyperlink>
                          </w:p>
                          <w:p w:rsidR="00640F0D" w:rsidRDefault="00640F0D" w:rsidP="00D4187F">
                            <w:pPr>
                              <w:pStyle w:val="ContactInfo"/>
                              <w:spacing w:line="240" w:lineRule="auto"/>
                            </w:pPr>
                            <w:r>
                              <w:t>Mobile Number:</w:t>
                            </w:r>
                          </w:p>
                          <w:p w:rsidR="00640F0D" w:rsidRDefault="00640F0D" w:rsidP="00D4187F">
                            <w:pPr>
                              <w:pStyle w:val="ContactInfo"/>
                              <w:spacing w:line="240" w:lineRule="auto"/>
                            </w:pPr>
                            <w:r>
                              <w:t>09948695322</w:t>
                            </w:r>
                          </w:p>
                          <w:p w:rsidR="00640F0D" w:rsidRDefault="00640F0D" w:rsidP="00640F0D">
                            <w:pPr>
                              <w:pStyle w:val="ContactInfo"/>
                            </w:pPr>
                            <w:r>
                              <w:t>Address:</w:t>
                            </w:r>
                          </w:p>
                          <w:p w:rsidR="00640F0D" w:rsidRDefault="006974D7" w:rsidP="00640F0D">
                            <w:pPr>
                              <w:pStyle w:val="ContactInfo"/>
                            </w:pPr>
                            <w:bookmarkStart w:id="0" w:name="_GoBack"/>
                            <w:bookmarkEnd w:id="0"/>
                            <w:r>
                              <w:t>San Juan Cainta, Rizal</w:t>
                            </w:r>
                          </w:p>
                          <w:p w:rsidR="00640F0D" w:rsidRDefault="00640F0D" w:rsidP="00640F0D">
                            <w:pPr>
                              <w:pStyle w:val="ContactInfo"/>
                            </w:pPr>
                          </w:p>
                          <w:p w:rsidR="00640F0D" w:rsidRPr="00C30330" w:rsidRDefault="00640F0D" w:rsidP="00640F0D">
                            <w:pPr>
                              <w:spacing w:after="0" w:line="265" w:lineRule="auto"/>
                              <w:ind w:left="129" w:hanging="10"/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</w:pPr>
                            <w:r w:rsidRPr="00C30330"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>PERSONAL INFORMATION</w:t>
                            </w:r>
                          </w:p>
                          <w:p w:rsidR="00640F0D" w:rsidRDefault="00640F0D" w:rsidP="00640F0D">
                            <w:pPr>
                              <w:spacing w:after="0" w:line="265" w:lineRule="auto"/>
                              <w:ind w:left="129" w:hanging="10"/>
                              <w:rPr>
                                <w:rFonts w:cstheme="minorHAnsi"/>
                              </w:rPr>
                            </w:pPr>
                          </w:p>
                          <w:p w:rsidR="006F4277" w:rsidRPr="00C30330" w:rsidRDefault="006F4277" w:rsidP="00640F0D">
                            <w:pPr>
                              <w:spacing w:after="0" w:line="265" w:lineRule="auto"/>
                              <w:ind w:left="129" w:hanging="10"/>
                              <w:rPr>
                                <w:rFonts w:cstheme="minorHAnsi"/>
                              </w:rPr>
                            </w:pPr>
                          </w:p>
                          <w:p w:rsidR="00640F0D" w:rsidRPr="00C30330" w:rsidRDefault="00640F0D" w:rsidP="00640F0D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C30330">
                              <w:rPr>
                                <w:rFonts w:cstheme="minorHAnsi"/>
                              </w:rPr>
                              <w:t>Date of Birth:  May 20, 1999</w:t>
                            </w:r>
                          </w:p>
                          <w:p w:rsidR="00640F0D" w:rsidRPr="00C30330" w:rsidRDefault="00640F0D" w:rsidP="00640F0D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C30330">
                              <w:rPr>
                                <w:rFonts w:cstheme="minorHAnsi"/>
                              </w:rPr>
                              <w:t xml:space="preserve">Place of Birth: 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C30330">
                              <w:rPr>
                                <w:rFonts w:cstheme="minorHAnsi"/>
                              </w:rPr>
                              <w:t>Pilar Bataan</w:t>
                            </w:r>
                          </w:p>
                          <w:p w:rsidR="00640F0D" w:rsidRPr="00C30330" w:rsidRDefault="00640F0D" w:rsidP="00640F0D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C30330">
                              <w:rPr>
                                <w:rFonts w:cstheme="minorHAnsi"/>
                              </w:rPr>
                              <w:t xml:space="preserve">Civil Status:     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C30330">
                              <w:rPr>
                                <w:rFonts w:cstheme="minorHAnsi"/>
                              </w:rPr>
                              <w:t>Single</w:t>
                            </w:r>
                          </w:p>
                          <w:p w:rsidR="00640F0D" w:rsidRPr="00C30330" w:rsidRDefault="00640F0D" w:rsidP="00640F0D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C30330">
                              <w:rPr>
                                <w:rFonts w:cstheme="minorHAnsi"/>
                              </w:rPr>
                              <w:t xml:space="preserve">Citizenship:     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C30330">
                              <w:rPr>
                                <w:rFonts w:cstheme="minorHAnsi"/>
                              </w:rPr>
                              <w:t>Filipino</w:t>
                            </w:r>
                          </w:p>
                          <w:p w:rsidR="00640F0D" w:rsidRPr="00C30330" w:rsidRDefault="00640F0D" w:rsidP="00640F0D">
                            <w:pPr>
                              <w:spacing w:after="0" w:line="265" w:lineRule="auto"/>
                              <w:rPr>
                                <w:rFonts w:cstheme="minorHAnsi"/>
                              </w:rPr>
                            </w:pPr>
                            <w:r w:rsidRPr="00C30330">
                              <w:rPr>
                                <w:rFonts w:cstheme="minorHAnsi"/>
                              </w:rPr>
                              <w:t>Age:                  24</w:t>
                            </w:r>
                          </w:p>
                          <w:p w:rsidR="00640F0D" w:rsidRDefault="00640F0D" w:rsidP="00640F0D">
                            <w:pPr>
                              <w:spacing w:after="0" w:line="265" w:lineRule="auto"/>
                            </w:pPr>
                            <w:r>
                              <w:t>Height:             5’2</w:t>
                            </w:r>
                          </w:p>
                          <w:p w:rsidR="00640F0D" w:rsidRDefault="00640F0D" w:rsidP="00640F0D">
                            <w:pPr>
                              <w:spacing w:after="0" w:line="265" w:lineRule="auto"/>
                            </w:pPr>
                            <w:r>
                              <w:t>Weight:            70kg</w:t>
                            </w:r>
                          </w:p>
                          <w:p w:rsidR="00640F0D" w:rsidRDefault="00640F0D" w:rsidP="00640F0D">
                            <w:pPr>
                              <w:pStyle w:val="ContactInfo"/>
                            </w:pPr>
                          </w:p>
                          <w:p w:rsidR="00640F0D" w:rsidRDefault="00640F0D" w:rsidP="00640F0D">
                            <w:pPr>
                              <w:pStyle w:val="ContactInfo"/>
                            </w:pPr>
                          </w:p>
                          <w:p w:rsidR="00D4187F" w:rsidRDefault="00D4187F" w:rsidP="00D4187F">
                            <w:pPr>
                              <w:pStyle w:val="ContactInfo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78D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36pt;margin-top:171.95pt;width:185.9pt;height:438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" filled="f" stroked="f">
                <v:textbox inset="0,0,0,0">
                  <w:txbxContent>
                    <w:p w:rsidR="00D70063" w:rsidRDefault="00640F0D" w:rsidP="00D70063">
                      <w:pPr>
                        <w:pStyle w:val="Photo"/>
                      </w:pPr>
                      <w:r>
                        <w:t>WINBELLE V. ENRIQUEZ</w:t>
                      </w:r>
                    </w:p>
                    <w:p w:rsidR="00D4187F" w:rsidRDefault="00D4187F" w:rsidP="00D4187F">
                      <w:pPr>
                        <w:pStyle w:val="Heading2"/>
                      </w:pPr>
                      <w:r>
                        <w:t>contact</w:t>
                      </w:r>
                    </w:p>
                    <w:p w:rsidR="00640F0D" w:rsidRDefault="00640F0D" w:rsidP="00D4187F">
                      <w:pPr>
                        <w:pStyle w:val="Heading2"/>
                      </w:pPr>
                    </w:p>
                    <w:p w:rsidR="00640F0D" w:rsidRDefault="00640F0D" w:rsidP="00D4187F">
                      <w:pPr>
                        <w:pStyle w:val="Heading2"/>
                      </w:pPr>
                    </w:p>
                    <w:p w:rsidR="00640F0D" w:rsidRDefault="00640F0D" w:rsidP="00D4187F">
                      <w:pPr>
                        <w:pStyle w:val="ContactInfo"/>
                        <w:spacing w:line="240" w:lineRule="auto"/>
                      </w:pPr>
                      <w:r>
                        <w:t>Email:</w:t>
                      </w:r>
                    </w:p>
                    <w:p w:rsidR="00D4187F" w:rsidRPr="00220979" w:rsidRDefault="002342C0" w:rsidP="00D4187F">
                      <w:pPr>
                        <w:pStyle w:val="ContactInfo"/>
                        <w:spacing w:line="240" w:lineRule="auto"/>
                        <w:rPr>
                          <w:color w:val="000000" w:themeColor="text1"/>
                        </w:rPr>
                      </w:pPr>
                      <w:hyperlink r:id="rId12" w:history="1">
                        <w:r w:rsidR="00220979" w:rsidRPr="00220979">
                          <w:rPr>
                            <w:rStyle w:val="Hyperlink"/>
                            <w:color w:val="000000" w:themeColor="text1"/>
                            <w:u w:val="none"/>
                          </w:rPr>
                          <w:t>winbelleenriquez1999@gmail.com</w:t>
                        </w:r>
                      </w:hyperlink>
                    </w:p>
                    <w:p w:rsidR="00640F0D" w:rsidRDefault="00640F0D" w:rsidP="00D4187F">
                      <w:pPr>
                        <w:pStyle w:val="ContactInfo"/>
                        <w:spacing w:line="240" w:lineRule="auto"/>
                      </w:pPr>
                      <w:r>
                        <w:t>Mobile Number:</w:t>
                      </w:r>
                    </w:p>
                    <w:p w:rsidR="00640F0D" w:rsidRDefault="00640F0D" w:rsidP="00D4187F">
                      <w:pPr>
                        <w:pStyle w:val="ContactInfo"/>
                        <w:spacing w:line="240" w:lineRule="auto"/>
                      </w:pPr>
                      <w:r>
                        <w:t>09948695322</w:t>
                      </w:r>
                    </w:p>
                    <w:p w:rsidR="00640F0D" w:rsidRDefault="00640F0D" w:rsidP="00640F0D">
                      <w:pPr>
                        <w:pStyle w:val="ContactInfo"/>
                      </w:pPr>
                      <w:r>
                        <w:t>Address:</w:t>
                      </w:r>
                    </w:p>
                    <w:p w:rsidR="00640F0D" w:rsidRDefault="006974D7" w:rsidP="00640F0D">
                      <w:pPr>
                        <w:pStyle w:val="ContactInfo"/>
                      </w:pPr>
                      <w:bookmarkStart w:id="1" w:name="_GoBack"/>
                      <w:bookmarkEnd w:id="1"/>
                      <w:r>
                        <w:t>San Juan Cainta, Rizal</w:t>
                      </w:r>
                    </w:p>
                    <w:p w:rsidR="00640F0D" w:rsidRDefault="00640F0D" w:rsidP="00640F0D">
                      <w:pPr>
                        <w:pStyle w:val="ContactInfo"/>
                      </w:pPr>
                    </w:p>
                    <w:p w:rsidR="00640F0D" w:rsidRPr="00C30330" w:rsidRDefault="00640F0D" w:rsidP="00640F0D">
                      <w:pPr>
                        <w:spacing w:after="0" w:line="265" w:lineRule="auto"/>
                        <w:ind w:left="129" w:hanging="10"/>
                        <w:rPr>
                          <w:rFonts w:cstheme="minorHAnsi"/>
                          <w:b/>
                          <w:sz w:val="30"/>
                          <w:szCs w:val="30"/>
                        </w:rPr>
                      </w:pPr>
                      <w:r w:rsidRPr="00C30330"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>PERSONAL INFORMATION</w:t>
                      </w:r>
                    </w:p>
                    <w:p w:rsidR="00640F0D" w:rsidRDefault="00640F0D" w:rsidP="00640F0D">
                      <w:pPr>
                        <w:spacing w:after="0" w:line="265" w:lineRule="auto"/>
                        <w:ind w:left="129" w:hanging="10"/>
                        <w:rPr>
                          <w:rFonts w:cstheme="minorHAnsi"/>
                        </w:rPr>
                      </w:pPr>
                    </w:p>
                    <w:p w:rsidR="006F4277" w:rsidRPr="00C30330" w:rsidRDefault="006F4277" w:rsidP="00640F0D">
                      <w:pPr>
                        <w:spacing w:after="0" w:line="265" w:lineRule="auto"/>
                        <w:ind w:left="129" w:hanging="10"/>
                        <w:rPr>
                          <w:rFonts w:cstheme="minorHAnsi"/>
                        </w:rPr>
                      </w:pPr>
                    </w:p>
                    <w:p w:rsidR="00640F0D" w:rsidRPr="00C30330" w:rsidRDefault="00640F0D" w:rsidP="00640F0D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C30330">
                        <w:rPr>
                          <w:rFonts w:cstheme="minorHAnsi"/>
                        </w:rPr>
                        <w:t>Date of Birth:  May 20, 1999</w:t>
                      </w:r>
                    </w:p>
                    <w:p w:rsidR="00640F0D" w:rsidRPr="00C30330" w:rsidRDefault="00640F0D" w:rsidP="00640F0D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C30330">
                        <w:rPr>
                          <w:rFonts w:cstheme="minorHAnsi"/>
                        </w:rPr>
                        <w:t xml:space="preserve">Place of Birth: 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C30330">
                        <w:rPr>
                          <w:rFonts w:cstheme="minorHAnsi"/>
                        </w:rPr>
                        <w:t>Pilar Bataan</w:t>
                      </w:r>
                    </w:p>
                    <w:p w:rsidR="00640F0D" w:rsidRPr="00C30330" w:rsidRDefault="00640F0D" w:rsidP="00640F0D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C30330">
                        <w:rPr>
                          <w:rFonts w:cstheme="minorHAnsi"/>
                        </w:rPr>
                        <w:t xml:space="preserve">Civil Status:     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C30330">
                        <w:rPr>
                          <w:rFonts w:cstheme="minorHAnsi"/>
                        </w:rPr>
                        <w:t>Single</w:t>
                      </w:r>
                    </w:p>
                    <w:p w:rsidR="00640F0D" w:rsidRPr="00C30330" w:rsidRDefault="00640F0D" w:rsidP="00640F0D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C30330">
                        <w:rPr>
                          <w:rFonts w:cstheme="minorHAnsi"/>
                        </w:rPr>
                        <w:t xml:space="preserve">Citizenship:     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C30330">
                        <w:rPr>
                          <w:rFonts w:cstheme="minorHAnsi"/>
                        </w:rPr>
                        <w:t>Filipino</w:t>
                      </w:r>
                    </w:p>
                    <w:p w:rsidR="00640F0D" w:rsidRPr="00C30330" w:rsidRDefault="00640F0D" w:rsidP="00640F0D">
                      <w:pPr>
                        <w:spacing w:after="0" w:line="265" w:lineRule="auto"/>
                        <w:rPr>
                          <w:rFonts w:cstheme="minorHAnsi"/>
                        </w:rPr>
                      </w:pPr>
                      <w:r w:rsidRPr="00C30330">
                        <w:rPr>
                          <w:rFonts w:cstheme="minorHAnsi"/>
                        </w:rPr>
                        <w:t>Age:                  24</w:t>
                      </w:r>
                    </w:p>
                    <w:p w:rsidR="00640F0D" w:rsidRDefault="00640F0D" w:rsidP="00640F0D">
                      <w:pPr>
                        <w:spacing w:after="0" w:line="265" w:lineRule="auto"/>
                      </w:pPr>
                      <w:r>
                        <w:t>Height:             5’2</w:t>
                      </w:r>
                    </w:p>
                    <w:p w:rsidR="00640F0D" w:rsidRDefault="00640F0D" w:rsidP="00640F0D">
                      <w:pPr>
                        <w:spacing w:after="0" w:line="265" w:lineRule="auto"/>
                      </w:pPr>
                      <w:r>
                        <w:t>Weight:            70kg</w:t>
                      </w:r>
                    </w:p>
                    <w:p w:rsidR="00640F0D" w:rsidRDefault="00640F0D" w:rsidP="00640F0D">
                      <w:pPr>
                        <w:pStyle w:val="ContactInfo"/>
                      </w:pPr>
                    </w:p>
                    <w:p w:rsidR="00640F0D" w:rsidRDefault="00640F0D" w:rsidP="00640F0D">
                      <w:pPr>
                        <w:pStyle w:val="ContactInfo"/>
                      </w:pPr>
                    </w:p>
                    <w:p w:rsidR="00D4187F" w:rsidRDefault="00D4187F" w:rsidP="00D4187F">
                      <w:pPr>
                        <w:pStyle w:val="ContactInfo"/>
                      </w:pP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>
        <w:t>Objective</w:t>
      </w:r>
    </w:p>
    <w:p w:rsidR="00640F0D" w:rsidRDefault="00640F0D" w:rsidP="00640F0D">
      <w:pPr>
        <w:spacing w:after="0" w:line="265" w:lineRule="auto"/>
        <w:ind w:left="96"/>
        <w:jc w:val="both"/>
        <w:rPr>
          <w:color w:val="241D19"/>
        </w:rPr>
      </w:pPr>
      <w:r w:rsidRPr="00C30330">
        <w:rPr>
          <w:color w:val="241D19"/>
        </w:rPr>
        <w:t>Seeking a challenging position in a reputed organization where I can learn new skills</w:t>
      </w:r>
      <w:r>
        <w:rPr>
          <w:color w:val="241D19"/>
        </w:rPr>
        <w:t xml:space="preserve"> </w:t>
      </w:r>
      <w:r w:rsidRPr="00C30330">
        <w:rPr>
          <w:color w:val="241D19"/>
        </w:rPr>
        <w:t>expand my knowledge, and leverage my learnings.</w:t>
      </w:r>
    </w:p>
    <w:p w:rsidR="00D70063" w:rsidRPr="00556717" w:rsidRDefault="00D70063" w:rsidP="00556717">
      <w:pPr>
        <w:spacing w:after="0" w:line="240" w:lineRule="auto"/>
        <w:contextualSpacing/>
        <w:jc w:val="both"/>
        <w:rPr>
          <w:rFonts w:ascii="Calibri Light" w:eastAsia="Times New Roman" w:hAnsi="Calibri Light" w:cs="Calibri Light"/>
          <w:color w:val="000000" w:themeColor="text1"/>
        </w:rPr>
      </w:pPr>
    </w:p>
    <w:p w:rsidR="00D4187F" w:rsidRPr="00556717" w:rsidRDefault="00D4187F" w:rsidP="00556717">
      <w:pPr>
        <w:spacing w:after="0" w:line="240" w:lineRule="auto"/>
        <w:contextualSpacing/>
        <w:jc w:val="both"/>
        <w:rPr>
          <w:rFonts w:ascii="Calibri Light" w:eastAsia="Times New Roman" w:hAnsi="Calibri Light" w:cs="Calibri Light"/>
          <w:color w:val="000000" w:themeColor="text1"/>
        </w:rPr>
      </w:pPr>
    </w:p>
    <w:sdt>
      <w:sdtPr>
        <w:id w:val="1745452497"/>
        <w:placeholder>
          <w:docPart w:val="0227FB5D355045569319EA1CFE13894D"/>
        </w:placeholder>
        <w:temporary/>
        <w:showingPlcHdr/>
        <w15:appearance w15:val="hidden"/>
      </w:sdtPr>
      <w:sdtEndPr/>
      <w:sdtContent>
        <w:p w:rsidR="00D70063" w:rsidRDefault="00D70063" w:rsidP="00D70063">
          <w:pPr>
            <w:pStyle w:val="Heading3"/>
          </w:pPr>
          <w:r>
            <w:t>Education</w:t>
          </w:r>
        </w:p>
      </w:sdtContent>
    </w:sdt>
    <w:p w:rsidR="006F4277" w:rsidRDefault="006F4277" w:rsidP="006F4277">
      <w:pPr>
        <w:spacing w:after="0"/>
        <w:rPr>
          <w:rStyle w:val="Heading4Char"/>
        </w:rPr>
      </w:pPr>
    </w:p>
    <w:p w:rsidR="006F4277" w:rsidRPr="006F4277" w:rsidRDefault="006F4277" w:rsidP="006F4277">
      <w:pPr>
        <w:spacing w:after="0"/>
        <w:rPr>
          <w:rStyle w:val="SubtitleChar"/>
        </w:rPr>
      </w:pPr>
      <w:r>
        <w:rPr>
          <w:rStyle w:val="Heading4Char"/>
        </w:rPr>
        <w:t>BACHELOR OF SCIENCE IN MECHANICAL ENGINEERING</w:t>
      </w:r>
      <w:r w:rsidR="00556717">
        <w:t xml:space="preserve"> </w:t>
      </w:r>
      <w:r w:rsidRPr="006F4277">
        <w:rPr>
          <w:rStyle w:val="SubtitleChar"/>
        </w:rPr>
        <w:t>Bataan Peninsula State University</w:t>
      </w:r>
    </w:p>
    <w:p w:rsidR="006F4277" w:rsidRPr="006F4277" w:rsidRDefault="006F4277" w:rsidP="006F4277">
      <w:pPr>
        <w:spacing w:after="0"/>
        <w:rPr>
          <w:rStyle w:val="SubtitleChar"/>
        </w:rPr>
      </w:pPr>
      <w:r w:rsidRPr="006F4277">
        <w:rPr>
          <w:rStyle w:val="SubtitleChar"/>
        </w:rPr>
        <w:t>Capitol Compound, Balanga City, Bataan</w:t>
      </w:r>
    </w:p>
    <w:p w:rsidR="00556717" w:rsidRDefault="006F4277" w:rsidP="006F4277">
      <w:pPr>
        <w:spacing w:after="0"/>
        <w:rPr>
          <w:rStyle w:val="SubtitleChar"/>
        </w:rPr>
      </w:pPr>
      <w:r w:rsidRPr="006F4277">
        <w:rPr>
          <w:rStyle w:val="SubtitleChar"/>
        </w:rPr>
        <w:t>201</w:t>
      </w:r>
      <w:r>
        <w:rPr>
          <w:rStyle w:val="SubtitleChar"/>
        </w:rPr>
        <w:t>6-2021</w:t>
      </w:r>
    </w:p>
    <w:p w:rsidR="006F4277" w:rsidRDefault="006F4277" w:rsidP="006F4277">
      <w:pPr>
        <w:spacing w:after="0"/>
      </w:pPr>
    </w:p>
    <w:p w:rsidR="0044748F" w:rsidRDefault="006F4277" w:rsidP="00D4187F">
      <w:pPr>
        <w:spacing w:after="0"/>
        <w:rPr>
          <w:rStyle w:val="Heading4Char"/>
        </w:rPr>
      </w:pPr>
      <w:r>
        <w:rPr>
          <w:rStyle w:val="Heading4Char"/>
        </w:rPr>
        <w:t>TRAININGS AND SEMINAR</w:t>
      </w:r>
    </w:p>
    <w:p w:rsidR="006F4277" w:rsidRDefault="006F4277" w:rsidP="00D4187F">
      <w:pPr>
        <w:spacing w:after="0"/>
      </w:pPr>
    </w:p>
    <w:p w:rsidR="006F4277" w:rsidRPr="006F4277" w:rsidRDefault="006F4277" w:rsidP="006F4277">
      <w:pPr>
        <w:pStyle w:val="Heading3"/>
        <w:rPr>
          <w:rStyle w:val="SubtitleChar"/>
          <w:rFonts w:cstheme="minorBidi"/>
          <w:caps/>
          <w:sz w:val="24"/>
        </w:rPr>
      </w:pPr>
      <w:r w:rsidRPr="006F4277">
        <w:rPr>
          <w:rStyle w:val="SubtitleChar"/>
          <w:rFonts w:cstheme="minorBidi"/>
          <w:caps/>
          <w:sz w:val="24"/>
        </w:rPr>
        <w:t xml:space="preserve">Diesel engine tune up                                         </w:t>
      </w:r>
    </w:p>
    <w:p w:rsidR="006F4277" w:rsidRDefault="006F4277" w:rsidP="006F4277">
      <w:pPr>
        <w:pStyle w:val="Heading3"/>
        <w:tabs>
          <w:tab w:val="left" w:pos="1975"/>
        </w:tabs>
        <w:rPr>
          <w:rStyle w:val="SubtitleChar"/>
          <w:rFonts w:cstheme="minorBidi"/>
          <w:caps/>
          <w:sz w:val="24"/>
        </w:rPr>
      </w:pPr>
      <w:r w:rsidRPr="006F4277">
        <w:rPr>
          <w:rStyle w:val="SubtitleChar"/>
          <w:rFonts w:cstheme="minorBidi"/>
          <w:caps/>
          <w:sz w:val="24"/>
        </w:rPr>
        <w:t xml:space="preserve"> Packaged Air</w:t>
      </w:r>
      <w:r>
        <w:rPr>
          <w:rStyle w:val="SubtitleChar"/>
          <w:rFonts w:cstheme="minorBidi"/>
          <w:caps/>
          <w:sz w:val="24"/>
        </w:rPr>
        <w:t xml:space="preserve"> (TESDA VIA ONLINE)</w:t>
      </w:r>
      <w:r>
        <w:rPr>
          <w:rStyle w:val="SubtitleChar"/>
          <w:rFonts w:cstheme="minorBidi"/>
          <w:caps/>
          <w:sz w:val="24"/>
        </w:rPr>
        <w:tab/>
      </w:r>
    </w:p>
    <w:p w:rsidR="006F4277" w:rsidRPr="006F4277" w:rsidRDefault="006F4277" w:rsidP="006F4277">
      <w:pPr>
        <w:pStyle w:val="Subtitle"/>
      </w:pPr>
      <w:r>
        <w:t>JUNE 29, 2020</w:t>
      </w:r>
    </w:p>
    <w:p w:rsidR="006F4277" w:rsidRPr="006F4277" w:rsidRDefault="006F4277" w:rsidP="006F4277">
      <w:pPr>
        <w:pStyle w:val="Heading3"/>
        <w:rPr>
          <w:rStyle w:val="SubtitleChar"/>
          <w:rFonts w:cstheme="minorBidi"/>
          <w:caps/>
          <w:sz w:val="24"/>
        </w:rPr>
      </w:pPr>
      <w:r w:rsidRPr="006F4277">
        <w:rPr>
          <w:rStyle w:val="SubtitleChar"/>
          <w:rFonts w:cstheme="minorBidi"/>
          <w:caps/>
          <w:sz w:val="24"/>
        </w:rPr>
        <w:t xml:space="preserve"> Conditioner Unit</w:t>
      </w:r>
    </w:p>
    <w:p w:rsidR="006F4277" w:rsidRDefault="006F4277" w:rsidP="006F4277">
      <w:pPr>
        <w:pStyle w:val="Heading3"/>
        <w:rPr>
          <w:rStyle w:val="SubtitleChar"/>
          <w:rFonts w:cstheme="minorBidi"/>
          <w:caps/>
          <w:sz w:val="24"/>
        </w:rPr>
      </w:pPr>
      <w:r w:rsidRPr="006F4277">
        <w:rPr>
          <w:rStyle w:val="SubtitleChar"/>
          <w:rFonts w:cstheme="minorBidi"/>
          <w:caps/>
          <w:sz w:val="24"/>
        </w:rPr>
        <w:t xml:space="preserve"> Servicing</w:t>
      </w:r>
      <w:r>
        <w:rPr>
          <w:rStyle w:val="SubtitleChar"/>
          <w:rFonts w:cstheme="minorBidi"/>
          <w:caps/>
          <w:sz w:val="24"/>
        </w:rPr>
        <w:t xml:space="preserve"> (TESDA VIA ONLINE)</w:t>
      </w:r>
    </w:p>
    <w:p w:rsidR="006F4277" w:rsidRDefault="006F4277" w:rsidP="006F4277">
      <w:pPr>
        <w:pStyle w:val="Heading3"/>
        <w:rPr>
          <w:rStyle w:val="SubtitleChar"/>
          <w:rFonts w:cstheme="minorBidi"/>
          <w:caps/>
          <w:sz w:val="24"/>
        </w:rPr>
      </w:pPr>
      <w:r>
        <w:rPr>
          <w:rStyle w:val="SubtitleChar"/>
          <w:rFonts w:cstheme="minorBidi"/>
          <w:caps/>
          <w:sz w:val="24"/>
        </w:rPr>
        <w:t>JUNE 29, 2020</w:t>
      </w:r>
      <w:r>
        <w:rPr>
          <w:rStyle w:val="SubtitleChar"/>
          <w:rFonts w:cstheme="minorBidi"/>
          <w:caps/>
          <w:sz w:val="24"/>
        </w:rPr>
        <w:tab/>
      </w:r>
    </w:p>
    <w:p w:rsidR="006F4277" w:rsidRPr="006F4277" w:rsidRDefault="006F4277" w:rsidP="006F4277">
      <w:pPr>
        <w:pStyle w:val="Heading4"/>
      </w:pPr>
    </w:p>
    <w:p w:rsidR="006F4277" w:rsidRDefault="006F4277" w:rsidP="006F4277">
      <w:pPr>
        <w:pStyle w:val="Heading3"/>
      </w:pPr>
      <w:r w:rsidRPr="006F4277">
        <w:rPr>
          <w:rStyle w:val="SubtitleChar"/>
          <w:rFonts w:cstheme="minorBidi"/>
          <w:caps/>
          <w:sz w:val="24"/>
        </w:rPr>
        <w:t xml:space="preserve"> </w:t>
      </w:r>
      <w:r>
        <w:t>WORK EXPERIENCE</w:t>
      </w:r>
    </w:p>
    <w:p w:rsidR="006F4277" w:rsidRDefault="006F4277" w:rsidP="006F4277">
      <w:pPr>
        <w:pStyle w:val="Subtitle"/>
      </w:pPr>
    </w:p>
    <w:p w:rsidR="006F4277" w:rsidRDefault="006F4277" w:rsidP="006F4277">
      <w:pPr>
        <w:pStyle w:val="Subtitle"/>
      </w:pPr>
      <w:r>
        <w:t xml:space="preserve">  Technical Facilitator</w:t>
      </w:r>
    </w:p>
    <w:p w:rsidR="006F4277" w:rsidRDefault="006F4277" w:rsidP="006F4277">
      <w:pPr>
        <w:pStyle w:val="Subtitle"/>
      </w:pPr>
      <w:r>
        <w:t xml:space="preserve">   (Calauag QUEZON LOCAL GOVERNMENT UNIT)</w:t>
      </w:r>
    </w:p>
    <w:p w:rsidR="00D70063" w:rsidRDefault="006F4277" w:rsidP="006F4277">
      <w:pPr>
        <w:pStyle w:val="Subtitle"/>
      </w:pPr>
      <w:r>
        <w:t xml:space="preserve">    Dec 2021- Dec 2022</w:t>
      </w:r>
    </w:p>
    <w:p w:rsidR="006F4277" w:rsidRDefault="006F4277" w:rsidP="006F4277">
      <w:pPr>
        <w:pStyle w:val="Subtitle"/>
      </w:pPr>
    </w:p>
    <w:p w:rsidR="00E55802" w:rsidRDefault="00E55802" w:rsidP="006F4277">
      <w:pPr>
        <w:pStyle w:val="Subtitle"/>
      </w:pPr>
    </w:p>
    <w:p w:rsidR="006F4277" w:rsidRDefault="006F4277" w:rsidP="006F4277"/>
    <w:p w:rsidR="006F4277" w:rsidRDefault="006F4277" w:rsidP="006F4277">
      <w:pPr>
        <w:rPr>
          <w:i/>
          <w:color w:val="242227"/>
        </w:rPr>
      </w:pPr>
      <w:r w:rsidRPr="005B3E56">
        <w:rPr>
          <w:i/>
          <w:color w:val="242227"/>
        </w:rPr>
        <w:t>I hereby that the above information contained herein are true and correct to the best of my knowledge and beli</w:t>
      </w:r>
      <w:r>
        <w:rPr>
          <w:i/>
          <w:color w:val="242227"/>
        </w:rPr>
        <w:t>efs.</w:t>
      </w:r>
      <w:r>
        <w:rPr>
          <w:i/>
          <w:color w:val="242227"/>
        </w:rPr>
        <w:tab/>
      </w:r>
    </w:p>
    <w:p w:rsidR="006F4277" w:rsidRDefault="006F4277" w:rsidP="006F4277"/>
    <w:p w:rsidR="006F4277" w:rsidRDefault="006F4277" w:rsidP="006F4277"/>
    <w:p w:rsidR="006F4277" w:rsidRDefault="006F4277" w:rsidP="006F4277">
      <w:r>
        <w:tab/>
      </w:r>
      <w:r>
        <w:tab/>
      </w:r>
      <w:r>
        <w:tab/>
      </w:r>
      <w:r>
        <w:tab/>
      </w:r>
      <w:r>
        <w:tab/>
        <w:t>Winbelle V. Enriquez</w:t>
      </w:r>
    </w:p>
    <w:p w:rsidR="006F4277" w:rsidRDefault="006F4277" w:rsidP="006F4277"/>
    <w:sectPr w:rsidR="006F4277" w:rsidSect="00E55802">
      <w:headerReference w:type="default" r:id="rId13"/>
      <w:pgSz w:w="11906" w:h="16838" w:code="9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2C0" w:rsidRDefault="002342C0" w:rsidP="00187B92">
      <w:pPr>
        <w:spacing w:after="0" w:line="240" w:lineRule="auto"/>
      </w:pPr>
      <w:r>
        <w:separator/>
      </w:r>
    </w:p>
  </w:endnote>
  <w:endnote w:type="continuationSeparator" w:id="0">
    <w:p w:rsidR="002342C0" w:rsidRDefault="002342C0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2C0" w:rsidRDefault="002342C0" w:rsidP="00187B92">
      <w:pPr>
        <w:spacing w:after="0" w:line="240" w:lineRule="auto"/>
      </w:pPr>
      <w:r>
        <w:separator/>
      </w:r>
    </w:p>
  </w:footnote>
  <w:footnote w:type="continuationSeparator" w:id="0">
    <w:p w:rsidR="002342C0" w:rsidRDefault="002342C0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0771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6396D0C6" wp14:editId="2BD41A7E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664845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70"/>
                              </w:tblGrid>
                              <w:tr w:rsidR="002C0739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p w:rsidR="002C0739" w:rsidRPr="00187B92" w:rsidRDefault="00556717" w:rsidP="00187B92">
                                    <w:pPr>
                                      <w:pStyle w:val="Title"/>
                                    </w:pPr>
                                    <w:r>
                                      <w:t>ted mcgowan</w:t>
                                    </w:r>
                                  </w:p>
                                  <w:p w:rsidR="002C0739" w:rsidRPr="00970D57" w:rsidRDefault="00556717" w:rsidP="00970D57">
                                    <w:pPr>
                                      <w:pStyle w:val="Subtitle"/>
                                    </w:pPr>
                                    <w:r>
                                      <w:t>office manager</w:t>
                                    </w:r>
                                  </w:p>
                                </w:tc>
                              </w:tr>
                            </w:tbl>
                            <w:p w:rsidR="009F0771" w:rsidRDefault="002342C0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396D0C6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70"/>
                        </w:tblGrid>
                        <w:tr w:rsidR="002C0739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p w:rsidR="002C0739" w:rsidRPr="00187B92" w:rsidRDefault="00556717" w:rsidP="00187B92">
                              <w:pPr>
                                <w:pStyle w:val="Title"/>
                              </w:pPr>
                              <w:r>
                                <w:t>ted mcgowan</w:t>
                              </w:r>
                            </w:p>
                            <w:p w:rsidR="002C0739" w:rsidRPr="00970D57" w:rsidRDefault="00556717" w:rsidP="00970D57">
                              <w:pPr>
                                <w:pStyle w:val="Subtitle"/>
                              </w:pPr>
                              <w:r>
                                <w:t>office manager</w:t>
                              </w:r>
                            </w:p>
                          </w:tc>
                        </w:tr>
                      </w:tbl>
                      <w:p w:rsidR="009F0771" w:rsidRDefault="002342C0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0D"/>
    <w:rsid w:val="001340F5"/>
    <w:rsid w:val="00157B6F"/>
    <w:rsid w:val="00187B92"/>
    <w:rsid w:val="00220979"/>
    <w:rsid w:val="002342C0"/>
    <w:rsid w:val="00293B83"/>
    <w:rsid w:val="002C0739"/>
    <w:rsid w:val="0039505A"/>
    <w:rsid w:val="00431971"/>
    <w:rsid w:val="0044748F"/>
    <w:rsid w:val="00486E5D"/>
    <w:rsid w:val="00551A14"/>
    <w:rsid w:val="00556717"/>
    <w:rsid w:val="00581FC8"/>
    <w:rsid w:val="00587E9A"/>
    <w:rsid w:val="005F41D0"/>
    <w:rsid w:val="00640F0D"/>
    <w:rsid w:val="006974D7"/>
    <w:rsid w:val="006A3CE7"/>
    <w:rsid w:val="006B6D95"/>
    <w:rsid w:val="006F4277"/>
    <w:rsid w:val="007962F9"/>
    <w:rsid w:val="008C33FB"/>
    <w:rsid w:val="009375A4"/>
    <w:rsid w:val="00A071DB"/>
    <w:rsid w:val="00AD09E4"/>
    <w:rsid w:val="00AF7BCF"/>
    <w:rsid w:val="00CA49FD"/>
    <w:rsid w:val="00D1599B"/>
    <w:rsid w:val="00D4187F"/>
    <w:rsid w:val="00D460EA"/>
    <w:rsid w:val="00D64448"/>
    <w:rsid w:val="00D70063"/>
    <w:rsid w:val="00E55802"/>
    <w:rsid w:val="00EA0BE6"/>
    <w:rsid w:val="00F24F1D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2EC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6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nbelleenriquez1999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inbelleenriquez1999@gmail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be\AppData\Roaming\Microsoft\Templates\Office%20manag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27FB5D355045569319EA1CFE138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9DFD7-D144-42D7-B147-2EC1D623FCF7}"/>
      </w:docPartPr>
      <w:docPartBody>
        <w:p w:rsidR="009B1BF8" w:rsidRDefault="005B6B26">
          <w:pPr>
            <w:pStyle w:val="0227FB5D355045569319EA1CFE13894D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26"/>
    <w:rsid w:val="0023581D"/>
    <w:rsid w:val="005B6B26"/>
    <w:rsid w:val="009B1BF8"/>
    <w:rsid w:val="00E26909"/>
    <w:rsid w:val="00F2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0EAEFD77C54848B052764075E4DD6B">
    <w:name w:val="C50EAEFD77C54848B052764075E4DD6B"/>
  </w:style>
  <w:style w:type="paragraph" w:customStyle="1" w:styleId="0227FB5D355045569319EA1CFE13894D">
    <w:name w:val="0227FB5D355045569319EA1CFE138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0FE642-8C86-4F8E-948D-DA548BE05C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A5F36DAD-1865-421F-B51D-0044A1B8F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C7810-C14D-4C7F-BDE1-174B2A91A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manager resume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2024-02-19T12:07:00Z</dcterms:created>
  <dcterms:modified xsi:type="dcterms:W3CDTF">2024-02-19T12:10:00Z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