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sz w:val="40"/>
          <w:szCs w:val="40"/>
          <w:lang w:val="en-US"/>
        </w:rPr>
      </w:pPr>
      <w:r>
        <w:rPr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9525" t="9525" r="9525" b="9525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666875" cy="1878330"/>
                                  <wp:effectExtent l="0" t="0" r="9525" b="11430"/>
                                  <wp:docPr id="2" name="Picture 2" descr="343731302_920044995719467_7639867957234923974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343731302_920044995719467_7639867957234923974_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878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Attach Here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29.25pt;margin-top:-54pt;height:144pt;width:144pt;z-index:251659264;mso-width-relative:page;mso-height-relative:page;" fillcolor="#FFFFFF" filled="t" stroked="t" coordsize="21600,21600" o:gfxdata="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UUnavZAAAADAEAAA8AAAAAAAAAAQAgAAAAIgAAAGRycy9kb3ducmV2LnhtbFBLAQIU&#10;ABQAAAAIAIdO4kAvz1YdKwIAAH4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666875" cy="1878330"/>
                            <wp:effectExtent l="0" t="0" r="9525" b="11430"/>
                            <wp:docPr id="2" name="Picture 2" descr="343731302_920044995719467_7639867957234923974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343731302_920044995719467_7639867957234923974_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1878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 xml:space="preserve">Attach Here </w:t>
                      </w:r>
                    </w:p>
                    <w:p>
                      <w:pPr>
                        <w:jc w:val="center"/>
                      </w:pPr>
                      <w:r>
                        <w:t xml:space="preserve">2x2 </w:t>
                      </w:r>
                    </w:p>
                    <w:p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b/>
          <w:sz w:val="40"/>
          <w:szCs w:val="40"/>
          <w:lang w:val="en-US"/>
        </w:rPr>
        <w:t>Trizia  Marie D. Lacdang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# 131 Lot 14 Kalaw St. Nagpayong Pinagbuhatan Pasig city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Philippines,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Mobile No.: </w:t>
      </w:r>
      <w:r>
        <w:rPr>
          <w:rFonts w:hint="default"/>
          <w:sz w:val="22"/>
          <w:szCs w:val="22"/>
          <w:lang w:val="en-US"/>
        </w:rPr>
        <w:t>09971338234</w:t>
      </w:r>
    </w:p>
    <w:p>
      <w:pPr>
        <w:rPr>
          <w:rFonts w:hint="default"/>
          <w:color w:val="0000FF"/>
          <w:sz w:val="22"/>
          <w:szCs w:val="22"/>
          <w:u w:val="single"/>
          <w:lang w:val="en-US"/>
        </w:rPr>
      </w:pPr>
      <w:r>
        <w:rPr>
          <w:sz w:val="22"/>
          <w:szCs w:val="22"/>
        </w:rPr>
        <w:t xml:space="preserve">Email Add: </w:t>
      </w:r>
      <w:r>
        <w:rPr>
          <w:rFonts w:hint="default"/>
          <w:sz w:val="22"/>
          <w:szCs w:val="22"/>
          <w:lang w:val="en-US"/>
        </w:rPr>
        <w:t>tlacdang112@gmail.com</w:t>
      </w:r>
    </w:p>
    <w:p>
      <w:pPr>
        <w:rPr>
          <w:color w:val="0000FF"/>
          <w:sz w:val="22"/>
          <w:szCs w:val="22"/>
          <w:u w:val="single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rFonts w:hint="default"/>
          <w:sz w:val="22"/>
          <w:szCs w:val="22"/>
          <w:lang w:val="en-US"/>
        </w:rPr>
        <w:t># 131 Lot 14 Kalaw St. Nagpayong Pinagbuhatan Pasig city,</w:t>
      </w:r>
      <w:r>
        <w:rPr>
          <w:sz w:val="22"/>
          <w:szCs w:val="22"/>
        </w:rPr>
        <w:t xml:space="preserve">Philippines,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November 2,1998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 xml:space="preserve">Lebak Sultan Kudarat Mindanao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t>152.0 cm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102 kg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Female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Single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Born Again Christian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Filipino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Not available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DEPENDENTS:</w:t>
      </w: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Father:  </w:t>
      </w:r>
      <w:r>
        <w:rPr>
          <w:rFonts w:hint="default"/>
          <w:sz w:val="22"/>
          <w:szCs w:val="22"/>
          <w:lang w:val="en-US"/>
        </w:rPr>
        <w:t>Rosmar Lacdang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rFonts w:hint="default"/>
          <w:sz w:val="22"/>
          <w:szCs w:val="22"/>
          <w:lang w:val="en-US"/>
        </w:rPr>
        <w:t>April 10,1974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</w:t>
      </w:r>
      <w:r>
        <w:rPr>
          <w:rFonts w:hint="default"/>
          <w:sz w:val="22"/>
          <w:szCs w:val="22"/>
          <w:lang w:val="en-US"/>
        </w:rPr>
        <w:t>Calima Pola</w:t>
      </w: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Mindoro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Occupation:  </w:t>
      </w:r>
      <w:r>
        <w:rPr>
          <w:rFonts w:hint="default"/>
          <w:sz w:val="22"/>
          <w:szCs w:val="22"/>
          <w:lang w:val="en-US"/>
        </w:rPr>
        <w:t xml:space="preserve">Liason Officer </w:t>
      </w: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Mother: </w:t>
      </w:r>
      <w:r>
        <w:rPr>
          <w:rFonts w:hint="default"/>
          <w:sz w:val="22"/>
          <w:szCs w:val="22"/>
          <w:lang w:val="en-US"/>
        </w:rPr>
        <w:t>Jeanette Lacdang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rFonts w:hint="default"/>
          <w:sz w:val="22"/>
          <w:szCs w:val="22"/>
          <w:lang w:val="en-US"/>
        </w:rPr>
        <w:t>Febuary 4,1972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rFonts w:hint="default"/>
          <w:sz w:val="22"/>
          <w:szCs w:val="22"/>
          <w:lang w:val="en-US"/>
        </w:rPr>
        <w:t>Lambunao Ilo-Ilo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Occupation:  </w:t>
      </w:r>
      <w:r>
        <w:rPr>
          <w:rFonts w:hint="default"/>
          <w:sz w:val="22"/>
          <w:szCs w:val="22"/>
          <w:lang w:val="en-US"/>
        </w:rPr>
        <w:t xml:space="preserve">Not avaialble </w:t>
      </w: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CHILDREN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rFonts w:hint="default"/>
          <w:sz w:val="22"/>
          <w:szCs w:val="22"/>
          <w:lang w:val="en-US"/>
        </w:rPr>
        <w:t>Not available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</w:p>
    <w:p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</w:p>
    <w:p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</w:p>
    <w:p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</w:p>
    <w:p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Sister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en-US"/>
        </w:rPr>
        <w:t xml:space="preserve">Jeanne Rose Lacdang                               </w:t>
      </w:r>
      <w:r>
        <w:rPr>
          <w:sz w:val="22"/>
          <w:szCs w:val="22"/>
        </w:rPr>
        <w:t>Birthday:</w:t>
      </w:r>
      <w:r>
        <w:rPr>
          <w:rFonts w:hint="default"/>
          <w:sz w:val="22"/>
          <w:szCs w:val="22"/>
          <w:lang w:val="en-US"/>
        </w:rPr>
        <w:t xml:space="preserve"> September 25 1997</w:t>
      </w:r>
      <w:r>
        <w:rPr>
          <w:sz w:val="22"/>
          <w:szCs w:val="22"/>
        </w:rPr>
        <w:t xml:space="preserve"> 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rFonts w:hint="default"/>
          <w:sz w:val="22"/>
          <w:szCs w:val="22"/>
          <w:lang w:val="en-US"/>
        </w:rPr>
        <w:t>Olandes Marikina</w:t>
      </w:r>
    </w:p>
    <w:p>
      <w:pPr>
        <w:ind w:left="3600" w:firstLine="72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Civil Status:  </w:t>
      </w:r>
      <w:r>
        <w:rPr>
          <w:rFonts w:hint="default"/>
          <w:sz w:val="22"/>
          <w:szCs w:val="22"/>
          <w:lang w:val="en-US"/>
        </w:rPr>
        <w:t>Single</w:t>
      </w:r>
    </w:p>
    <w:p>
      <w:pPr>
        <w:ind w:left="3600" w:firstLine="72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Occupation:  </w:t>
      </w:r>
      <w:r>
        <w:rPr>
          <w:rFonts w:hint="default"/>
          <w:sz w:val="22"/>
          <w:szCs w:val="22"/>
          <w:lang w:val="en-US"/>
        </w:rPr>
        <w:t>Registered Nurse</w:t>
      </w: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Rosemarie Lacdang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rFonts w:hint="default"/>
          <w:sz w:val="22"/>
          <w:szCs w:val="22"/>
          <w:lang w:val="en-US"/>
        </w:rPr>
        <w:t>January 12 2005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rFonts w:hint="default"/>
          <w:sz w:val="22"/>
          <w:szCs w:val="22"/>
          <w:lang w:val="en-US"/>
        </w:rPr>
        <w:t>Pasig</w:t>
      </w:r>
    </w:p>
    <w:p>
      <w:pPr>
        <w:ind w:left="3600" w:firstLine="72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Civil Status:  </w:t>
      </w:r>
      <w:r>
        <w:rPr>
          <w:rFonts w:hint="default"/>
          <w:sz w:val="22"/>
          <w:szCs w:val="22"/>
          <w:lang w:val="en-US"/>
        </w:rPr>
        <w:t>Single</w:t>
      </w:r>
      <w:bookmarkStart w:id="0" w:name="_GoBack"/>
      <w:bookmarkEnd w:id="0"/>
    </w:p>
    <w:p>
      <w:pPr>
        <w:ind w:left="3600" w:firstLine="72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Occupation:  </w:t>
      </w:r>
      <w:r>
        <w:rPr>
          <w:rFonts w:hint="default"/>
          <w:sz w:val="22"/>
          <w:szCs w:val="22"/>
          <w:lang w:val="en-US"/>
        </w:rPr>
        <w:t>Not available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Marinette Lacdang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ind w:firstLine="4290" w:firstLineChars="195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Birthday:  </w:t>
      </w:r>
      <w:r>
        <w:rPr>
          <w:rFonts w:hint="default"/>
          <w:sz w:val="22"/>
          <w:szCs w:val="22"/>
          <w:lang w:val="en-US"/>
        </w:rPr>
        <w:t>July 7 2007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rFonts w:hint="default"/>
          <w:sz w:val="22"/>
          <w:szCs w:val="22"/>
          <w:lang w:val="en-US"/>
        </w:rPr>
        <w:t>Pasig</w:t>
      </w:r>
    </w:p>
    <w:p>
      <w:pPr>
        <w:ind w:left="3600" w:firstLine="72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Civil Status:  </w:t>
      </w:r>
      <w:r>
        <w:rPr>
          <w:rFonts w:hint="default"/>
          <w:sz w:val="22"/>
          <w:szCs w:val="22"/>
          <w:lang w:val="en-US"/>
        </w:rPr>
        <w:t>Single</w:t>
      </w:r>
    </w:p>
    <w:p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rFonts w:hint="default"/>
          <w:sz w:val="22"/>
          <w:szCs w:val="22"/>
          <w:lang w:val="en-US"/>
        </w:rPr>
        <w:t>Not available</w:t>
      </w:r>
    </w:p>
    <w:p>
      <w:pPr>
        <w:ind w:left="3600" w:firstLine="720"/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School:</w:t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en-US"/>
        </w:rPr>
        <w:t>Nagpayong Elementary School</w:t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en-US"/>
        </w:rPr>
        <w:t xml:space="preserve">                          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rFonts w:hint="default"/>
          <w:sz w:val="22"/>
          <w:szCs w:val="22"/>
          <w:lang w:val="en-US"/>
        </w:rPr>
        <w:t xml:space="preserve">Centennial  II  Nagpayong Pasig city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en-US"/>
        </w:rPr>
        <w:t xml:space="preserve">             </w:t>
      </w:r>
      <w:r>
        <w:rPr>
          <w:b/>
          <w:sz w:val="22"/>
          <w:szCs w:val="22"/>
        </w:rPr>
        <w:t>2007-2013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rFonts w:hint="default"/>
          <w:sz w:val="22"/>
          <w:szCs w:val="22"/>
          <w:lang w:val="en-US"/>
        </w:rPr>
        <w:t xml:space="preserve">Nagpayong High School                                       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rFonts w:hint="default"/>
          <w:sz w:val="22"/>
          <w:szCs w:val="22"/>
          <w:lang w:val="en-US"/>
        </w:rPr>
        <w:t xml:space="preserve">Centennial  II Nagpayong Pasig city </w:t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en-US"/>
        </w:rPr>
        <w:t xml:space="preserve">                            </w:t>
      </w:r>
      <w:r>
        <w:rPr>
          <w:b/>
          <w:sz w:val="22"/>
          <w:szCs w:val="22"/>
        </w:rPr>
        <w:t xml:space="preserve"> 2013-2015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Course:  </w:t>
      </w:r>
      <w:r>
        <w:rPr>
          <w:rFonts w:hint="default"/>
          <w:sz w:val="22"/>
          <w:szCs w:val="22"/>
          <w:lang w:val="en-US"/>
        </w:rPr>
        <w:t xml:space="preserve">Bachelor of Science In Hospitaliy  Management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rFonts w:hint="default"/>
          <w:sz w:val="22"/>
          <w:szCs w:val="22"/>
          <w:lang w:val="en-US"/>
        </w:rPr>
        <w:t>Pamantasan Ng Lungsod Ng Pasig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en-US"/>
        </w:rPr>
        <w:t xml:space="preserve">                   </w:t>
      </w:r>
      <w:r>
        <w:rPr>
          <w:b/>
          <w:sz w:val="22"/>
          <w:szCs w:val="22"/>
        </w:rPr>
        <w:t>2015-2019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rFonts w:hint="default"/>
          <w:sz w:val="22"/>
          <w:szCs w:val="22"/>
          <w:lang w:val="en-US"/>
        </w:rPr>
        <w:t>Alcalde Jose , Kapasigan Pasig City</w:t>
      </w: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Position:  </w:t>
      </w:r>
      <w:r>
        <w:rPr>
          <w:rFonts w:hint="default"/>
          <w:sz w:val="22"/>
          <w:szCs w:val="22"/>
          <w:lang w:val="en-US"/>
        </w:rPr>
        <w:t>Shift Supervisor ( Coffee Master and Barista Trainer)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Company:  </w:t>
      </w:r>
      <w:r>
        <w:rPr>
          <w:rFonts w:hint="default"/>
          <w:sz w:val="22"/>
          <w:szCs w:val="22"/>
          <w:lang w:val="en-US"/>
        </w:rPr>
        <w:t>Rustan Coffee Starbucks Philippines</w:t>
      </w:r>
    </w:p>
    <w:p>
      <w:pPr>
        <w:rPr>
          <w:rFonts w:hint="default"/>
          <w:lang w:val="en-US"/>
        </w:rPr>
      </w:pPr>
      <w:r>
        <w:rPr>
          <w:sz w:val="22"/>
          <w:szCs w:val="22"/>
        </w:rPr>
        <w:t xml:space="preserve">Address:  </w:t>
      </w:r>
      <w:r>
        <w:t>14 Jupiter, Makati, 1209 Metro Manila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Date:  </w:t>
      </w:r>
      <w:r>
        <w:rPr>
          <w:rFonts w:hint="default"/>
          <w:sz w:val="22"/>
          <w:szCs w:val="22"/>
          <w:lang w:val="en-US"/>
        </w:rPr>
        <w:t>April 16, 2023- present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</w:p>
    <w:p>
      <w:pPr>
        <w:rPr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>
      <w:pPr>
        <w:rPr>
          <w:bCs/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In Charge of the performance of the whole store such as interior and exterior cleanliness.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Maintaining a good ambience and welcoming atmosphere.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Cashiering accepting payments and cash handling and in charge with cash and bills in the vault of the store.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In charge of pastries delivered and supplies of the store.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Planning breaks of the baristas doing Non coverage tasks.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Doing manager duties like reports of the store.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Inventory of the items, merchandises, supplies.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Making espresso drinks, customizing drinks on their preferences.</w:t>
      </w:r>
    </w:p>
    <w:p>
      <w:pPr>
        <w:pStyle w:val="8"/>
        <w:numPr>
          <w:numId w:val="0"/>
        </w:numPr>
        <w:ind w:left="360" w:leftChars="0"/>
        <w:rPr>
          <w:sz w:val="22"/>
          <w:szCs w:val="22"/>
        </w:rPr>
      </w:pPr>
    </w:p>
    <w:p>
      <w:pPr>
        <w:pStyle w:val="8"/>
        <w:numPr>
          <w:numId w:val="0"/>
        </w:numPr>
        <w:ind w:left="360" w:leftChars="0"/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Position:  </w:t>
      </w:r>
      <w:r>
        <w:rPr>
          <w:rFonts w:hint="default"/>
          <w:sz w:val="22"/>
          <w:szCs w:val="22"/>
          <w:lang w:val="en-US"/>
        </w:rPr>
        <w:t>Barista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Company:  </w:t>
      </w:r>
      <w:r>
        <w:rPr>
          <w:rFonts w:hint="default"/>
          <w:sz w:val="22"/>
          <w:szCs w:val="22"/>
          <w:lang w:val="en-US"/>
        </w:rPr>
        <w:t>Rustan Coffee Starbucks Philippines</w:t>
      </w:r>
    </w:p>
    <w:p>
      <w:pPr>
        <w:rPr>
          <w:rFonts w:hint="default"/>
          <w:lang w:val="en-US"/>
        </w:rPr>
      </w:pPr>
      <w:r>
        <w:rPr>
          <w:sz w:val="22"/>
          <w:szCs w:val="22"/>
        </w:rPr>
        <w:t xml:space="preserve">Address:  </w:t>
      </w:r>
      <w:r>
        <w:t>14 Jupiter, Makati, 1209 Metro Manila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Date:  </w:t>
      </w:r>
      <w:r>
        <w:rPr>
          <w:rFonts w:hint="default"/>
          <w:sz w:val="22"/>
          <w:szCs w:val="22"/>
          <w:lang w:val="en-US"/>
        </w:rPr>
        <w:t>July 16, 2021- April 16,2023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</w:p>
    <w:p>
      <w:pPr>
        <w:rPr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>
      <w:pPr>
        <w:numPr>
          <w:numId w:val="0"/>
        </w:numPr>
        <w:ind w:leftChars="0"/>
        <w:rPr>
          <w:rFonts w:hint="default"/>
          <w:bCs/>
          <w:sz w:val="22"/>
          <w:szCs w:val="22"/>
          <w:lang w:val="en-US"/>
        </w:rPr>
      </w:pP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Cleaning of lobby area using designated chemicals and equipment.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Receiving of perishable items used in store either ingredients or pastry, sandwiches and cakes.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 xml:space="preserve">Taking orders and settling payments of customers 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Making the espresso drinks, blended beverage and  iced shaken teas.</w:t>
      </w:r>
    </w:p>
    <w:p>
      <w:pPr>
        <w:pStyle w:val="8"/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Serving quality drinks and pastry and giving a welcoming environment for the customers.</w:t>
      </w: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Position:  </w:t>
      </w:r>
      <w:r>
        <w:rPr>
          <w:rFonts w:hint="default"/>
          <w:sz w:val="22"/>
          <w:szCs w:val="22"/>
          <w:lang w:val="en-US"/>
        </w:rPr>
        <w:t xml:space="preserve">Barista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Company:</w:t>
      </w:r>
      <w:r>
        <w:rPr>
          <w:rFonts w:hint="default"/>
          <w:sz w:val="22"/>
          <w:szCs w:val="22"/>
          <w:lang w:val="en-US"/>
        </w:rPr>
        <w:t xml:space="preserve"> Tobistro foods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Address:  </w:t>
      </w:r>
      <w:r>
        <w:rPr>
          <w:rFonts w:hint="default"/>
          <w:sz w:val="22"/>
          <w:szCs w:val="22"/>
          <w:lang w:val="en-US"/>
        </w:rPr>
        <w:t xml:space="preserve">Ortigas Pasig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Date:  September 16,2020-July 10,2021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Reason for Leaving:  </w:t>
      </w:r>
      <w:r>
        <w:rPr>
          <w:rFonts w:hint="default"/>
          <w:sz w:val="22"/>
          <w:szCs w:val="22"/>
          <w:lang w:val="en-US"/>
        </w:rPr>
        <w:t xml:space="preserve">Career Advancement </w:t>
      </w:r>
    </w:p>
    <w:p>
      <w:pPr>
        <w:rPr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>
      <w:pPr>
        <w:rPr>
          <w:bCs/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 xml:space="preserve">In charge </w:t>
      </w:r>
      <w:r>
        <w:rPr>
          <w:sz w:val="22"/>
          <w:szCs w:val="22"/>
        </w:rPr>
        <w:t xml:space="preserve"> and serves beverages such as coffee, tea and specialty beverages</w:t>
      </w:r>
      <w:r>
        <w:rPr>
          <w:rFonts w:hint="default"/>
          <w:sz w:val="22"/>
          <w:szCs w:val="22"/>
        </w:rPr>
        <w:t xml:space="preserve">. </w:t>
      </w:r>
    </w:p>
    <w:p>
      <w:pPr>
        <w:numPr>
          <w:ilvl w:val="0"/>
          <w:numId w:val="2"/>
        </w:numPr>
        <w:ind w:left="420" w:leftChars="0" w:hanging="420" w:firstLineChars="0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Accepts payments take orders .</w:t>
      </w:r>
    </w:p>
    <w:p>
      <w:pPr>
        <w:numPr>
          <w:ilvl w:val="0"/>
          <w:numId w:val="2"/>
        </w:numPr>
        <w:ind w:left="420" w:leftChars="0" w:hanging="420" w:firstLineChars="0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In charge with sanitizing equipment and work station.</w:t>
      </w:r>
    </w:p>
    <w:p>
      <w:pPr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Position:  </w:t>
      </w:r>
      <w:r>
        <w:rPr>
          <w:rFonts w:hint="default"/>
          <w:sz w:val="22"/>
          <w:szCs w:val="22"/>
          <w:lang w:val="en-US"/>
        </w:rPr>
        <w:t xml:space="preserve">Casual Chef at Banquet 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Company:  </w:t>
      </w:r>
      <w:r>
        <w:rPr>
          <w:rFonts w:hint="default"/>
          <w:sz w:val="22"/>
          <w:szCs w:val="22"/>
          <w:lang w:val="en-US"/>
        </w:rPr>
        <w:t>Extramile Agency ( Shangri-la at the Fort BGC)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Address: </w:t>
      </w:r>
      <w:r>
        <w:rPr>
          <w:rFonts w:hint="default"/>
          <w:sz w:val="22"/>
          <w:szCs w:val="22"/>
          <w:lang w:val="en-US"/>
        </w:rPr>
        <w:t xml:space="preserve"> Harrison Pasay City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Date:  July 17,2019- March 3 2020</w:t>
      </w:r>
    </w:p>
    <w:p>
      <w:pPr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Reason for Leaving: </w:t>
      </w:r>
      <w:r>
        <w:rPr>
          <w:rFonts w:hint="default"/>
          <w:sz w:val="22"/>
          <w:szCs w:val="22"/>
          <w:lang w:val="en-US"/>
        </w:rPr>
        <w:t xml:space="preserve">lay off because of </w:t>
      </w: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Pandemic</w:t>
      </w:r>
    </w:p>
    <w:p>
      <w:pPr>
        <w:rPr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>
      <w:pPr>
        <w:numPr>
          <w:ilvl w:val="0"/>
          <w:numId w:val="2"/>
        </w:numPr>
        <w:ind w:left="420" w:leftChars="0" w:hanging="420" w:firstLineChars="0"/>
        <w:rPr>
          <w:bCs/>
          <w:sz w:val="22"/>
          <w:szCs w:val="22"/>
        </w:rPr>
      </w:pPr>
      <w:r>
        <w:rPr>
          <w:rFonts w:hint="default"/>
          <w:bCs/>
          <w:sz w:val="22"/>
          <w:szCs w:val="22"/>
          <w:lang w:val="en-US"/>
        </w:rPr>
        <w:t>Studying recipes setting up menus and prepare the dishes</w:t>
      </w:r>
    </w:p>
    <w:p>
      <w:pPr>
        <w:numPr>
          <w:ilvl w:val="0"/>
          <w:numId w:val="2"/>
        </w:numPr>
        <w:ind w:left="420" w:leftChars="0" w:hanging="420" w:firstLineChars="0"/>
        <w:rPr>
          <w:bCs/>
          <w:sz w:val="22"/>
          <w:szCs w:val="22"/>
        </w:rPr>
      </w:pPr>
      <w:r>
        <w:rPr>
          <w:rFonts w:hint="default"/>
          <w:bCs/>
          <w:sz w:val="22"/>
          <w:szCs w:val="22"/>
          <w:lang w:val="en-US"/>
        </w:rPr>
        <w:t>Caters Western Asian Menu buffet  depends on the events.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Cs/>
          <w:sz w:val="22"/>
          <w:szCs w:val="22"/>
          <w:lang w:val="en-US"/>
        </w:rPr>
      </w:pPr>
      <w:r>
        <w:rPr>
          <w:rFonts w:hint="default"/>
          <w:bCs/>
          <w:sz w:val="22"/>
          <w:szCs w:val="22"/>
          <w:lang w:val="en-US"/>
        </w:rPr>
        <w:t xml:space="preserve">We catered the Star Magic Ball  event of the celebrities in the Philippines for about 1000pax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Cs/>
          <w:sz w:val="22"/>
          <w:szCs w:val="22"/>
          <w:lang w:val="en-US"/>
        </w:rPr>
      </w:pPr>
    </w:p>
    <w:p>
      <w:pPr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  <w:sectPr>
          <w:pgSz w:w="12240" w:h="15840"/>
          <w:pgMar w:top="1440" w:right="1800" w:bottom="1080" w:left="1800" w:header="720" w:footer="720" w:gutter="0"/>
          <w:cols w:space="720" w:num="1"/>
          <w:docGrid w:linePitch="360" w:charSpace="0"/>
        </w:sectPr>
      </w:pPr>
    </w:p>
    <w:p>
      <w:pPr>
        <w:rPr>
          <w:sz w:val="22"/>
          <w:szCs w:val="22"/>
        </w:rPr>
      </w:pPr>
    </w:p>
    <w:p>
      <w:pPr>
        <w:shd w:val="clear" w:color="auto" w:fill="FFFFFF"/>
        <w:rPr>
          <w:color w:val="222222"/>
          <w:sz w:val="22"/>
          <w:szCs w:val="22"/>
          <w:lang w:val="en-PH" w:eastAsia="en-PH"/>
        </w:rPr>
      </w:pPr>
      <w:r>
        <w:rPr>
          <w:color w:val="222222"/>
          <w:sz w:val="22"/>
          <w:szCs w:val="22"/>
        </w:rPr>
        <w:t>Michael Vito</w:t>
      </w:r>
    </w:p>
    <w:p>
      <w:pPr>
        <w:shd w:val="clear" w:color="auto" w:fill="FFFFFF"/>
        <w:rPr>
          <w:color w:val="222222"/>
          <w:sz w:val="22"/>
          <w:szCs w:val="22"/>
        </w:rPr>
      </w:pP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Store Manger</w:t>
      </w: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Rustan Coffee Company ( Starbucks Philippines)</w:t>
      </w: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09605019837</w:t>
      </w:r>
    </w:p>
    <w:p>
      <w:pPr>
        <w:shd w:val="clear" w:color="auto" w:fill="FFFFFF"/>
        <w:rPr>
          <w:color w:val="222222"/>
          <w:sz w:val="22"/>
          <w:szCs w:val="22"/>
        </w:rPr>
      </w:pPr>
    </w:p>
    <w:p>
      <w:pPr>
        <w:shd w:val="clear" w:color="auto" w:fill="FFFFFF"/>
        <w:rPr>
          <w:color w:val="222222"/>
          <w:sz w:val="22"/>
          <w:szCs w:val="22"/>
        </w:rPr>
      </w:pPr>
    </w:p>
    <w:p>
      <w:pPr>
        <w:shd w:val="clear" w:color="auto" w:fill="FFFFFF"/>
        <w:rPr>
          <w:color w:val="222222"/>
          <w:sz w:val="22"/>
          <w:szCs w:val="22"/>
        </w:rPr>
      </w:pP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Rejean Beramo</w:t>
      </w:r>
    </w:p>
    <w:p>
      <w:pPr>
        <w:shd w:val="clear" w:color="auto" w:fill="FFFFFF"/>
        <w:rPr>
          <w:color w:val="222222"/>
          <w:sz w:val="22"/>
          <w:szCs w:val="22"/>
        </w:rPr>
      </w:pP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Fomer Store Manager</w:t>
      </w: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Rustan Coffee Company ( Starbucks Philippines)</w:t>
      </w:r>
    </w:p>
    <w:p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09663324699</w:t>
      </w:r>
    </w:p>
    <w:p>
      <w:pPr>
        <w:rPr>
          <w:sz w:val="22"/>
          <w:szCs w:val="22"/>
        </w:rPr>
        <w:sectPr>
          <w:type w:val="continuous"/>
          <w:pgSz w:w="12240" w:h="15840"/>
          <w:pgMar w:top="1440" w:right="1800" w:bottom="1080" w:left="1800" w:header="720" w:footer="720" w:gutter="0"/>
          <w:cols w:equalWidth="0" w:num="2">
            <w:col w:w="4107" w:space="425"/>
            <w:col w:w="4107"/>
          </w:cols>
          <w:docGrid w:linePitch="360" w:charSpace="0"/>
        </w:sect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rFonts w:hint="default"/>
          <w:sz w:val="22"/>
          <w:szCs w:val="22"/>
          <w:lang w:val="en-US"/>
        </w:rPr>
      </w:pPr>
    </w:p>
    <w:p>
      <w:r>
        <w:drawing>
          <wp:inline distT="0" distB="0" distL="114300" distR="114300">
            <wp:extent cx="1952625" cy="104965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rcRect l="13323" t="35768" r="18440" b="1551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TRIZIA MARIE D. LACDANG</w:t>
      </w:r>
    </w:p>
    <w:sectPr>
      <w:type w:val="continuous"/>
      <w:pgSz w:w="12240" w:h="15840"/>
      <w:pgMar w:top="1440" w:right="1800" w:bottom="108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BDEBA"/>
    <w:multiLevelType w:val="singleLevel"/>
    <w:tmpl w:val="55FBDEB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5CF7396"/>
    <w:multiLevelType w:val="multilevel"/>
    <w:tmpl w:val="65CF73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4"/>
    <w:rsid w:val="0005412B"/>
    <w:rsid w:val="00073A83"/>
    <w:rsid w:val="0007622B"/>
    <w:rsid w:val="000A6A53"/>
    <w:rsid w:val="000F567B"/>
    <w:rsid w:val="001317BF"/>
    <w:rsid w:val="00141256"/>
    <w:rsid w:val="00146950"/>
    <w:rsid w:val="0019115C"/>
    <w:rsid w:val="001A367F"/>
    <w:rsid w:val="001D7104"/>
    <w:rsid w:val="001F5ADC"/>
    <w:rsid w:val="00205056"/>
    <w:rsid w:val="0023319E"/>
    <w:rsid w:val="002511C2"/>
    <w:rsid w:val="00253A56"/>
    <w:rsid w:val="002669C3"/>
    <w:rsid w:val="002F4340"/>
    <w:rsid w:val="0030561A"/>
    <w:rsid w:val="0032187F"/>
    <w:rsid w:val="00326E1E"/>
    <w:rsid w:val="00336242"/>
    <w:rsid w:val="004060AF"/>
    <w:rsid w:val="004314D7"/>
    <w:rsid w:val="00431DBB"/>
    <w:rsid w:val="0043783F"/>
    <w:rsid w:val="00484D1C"/>
    <w:rsid w:val="004A688E"/>
    <w:rsid w:val="004B1E58"/>
    <w:rsid w:val="004E3E0D"/>
    <w:rsid w:val="00535EBF"/>
    <w:rsid w:val="0053727D"/>
    <w:rsid w:val="00573831"/>
    <w:rsid w:val="00573F02"/>
    <w:rsid w:val="005B166B"/>
    <w:rsid w:val="00602A73"/>
    <w:rsid w:val="00675887"/>
    <w:rsid w:val="006A537D"/>
    <w:rsid w:val="006C08EA"/>
    <w:rsid w:val="00755A15"/>
    <w:rsid w:val="00764A74"/>
    <w:rsid w:val="0078751C"/>
    <w:rsid w:val="007E4AB8"/>
    <w:rsid w:val="00824775"/>
    <w:rsid w:val="0083271A"/>
    <w:rsid w:val="00835B23"/>
    <w:rsid w:val="0089522B"/>
    <w:rsid w:val="008A5F72"/>
    <w:rsid w:val="008C0122"/>
    <w:rsid w:val="008C04ED"/>
    <w:rsid w:val="0093044F"/>
    <w:rsid w:val="00934A6C"/>
    <w:rsid w:val="00966837"/>
    <w:rsid w:val="009825CE"/>
    <w:rsid w:val="009F2A61"/>
    <w:rsid w:val="00A22920"/>
    <w:rsid w:val="00A40EEC"/>
    <w:rsid w:val="00A45B15"/>
    <w:rsid w:val="00A71AFB"/>
    <w:rsid w:val="00AF08F6"/>
    <w:rsid w:val="00B130C9"/>
    <w:rsid w:val="00B40F60"/>
    <w:rsid w:val="00B4447A"/>
    <w:rsid w:val="00B77E54"/>
    <w:rsid w:val="00B959BC"/>
    <w:rsid w:val="00B96497"/>
    <w:rsid w:val="00BB66D6"/>
    <w:rsid w:val="00BC0EB0"/>
    <w:rsid w:val="00BC1DEB"/>
    <w:rsid w:val="00BC2F38"/>
    <w:rsid w:val="00C16F64"/>
    <w:rsid w:val="00C203EC"/>
    <w:rsid w:val="00C248F3"/>
    <w:rsid w:val="00C64CB7"/>
    <w:rsid w:val="00D3056E"/>
    <w:rsid w:val="00D51977"/>
    <w:rsid w:val="00D92C98"/>
    <w:rsid w:val="00E21368"/>
    <w:rsid w:val="00E34EB7"/>
    <w:rsid w:val="00E75387"/>
    <w:rsid w:val="00E75F9C"/>
    <w:rsid w:val="00E908D0"/>
    <w:rsid w:val="00E911B5"/>
    <w:rsid w:val="00EA0F90"/>
    <w:rsid w:val="00EA59FC"/>
    <w:rsid w:val="00F12E94"/>
    <w:rsid w:val="00F425C7"/>
    <w:rsid w:val="00F57250"/>
    <w:rsid w:val="00F75CB9"/>
    <w:rsid w:val="00FC4D0F"/>
    <w:rsid w:val="032E14C4"/>
    <w:rsid w:val="0860304A"/>
    <w:rsid w:val="16B953D3"/>
    <w:rsid w:val="1A5171B8"/>
    <w:rsid w:val="290E6CE7"/>
    <w:rsid w:val="294D48E7"/>
    <w:rsid w:val="2CA60ACC"/>
    <w:rsid w:val="32021530"/>
    <w:rsid w:val="33D33712"/>
    <w:rsid w:val="356C7FB1"/>
    <w:rsid w:val="35C57BBF"/>
    <w:rsid w:val="3A6058D6"/>
    <w:rsid w:val="42936744"/>
    <w:rsid w:val="44E2412E"/>
    <w:rsid w:val="47C27346"/>
    <w:rsid w:val="56881D03"/>
    <w:rsid w:val="614A57AA"/>
    <w:rsid w:val="632C6FC4"/>
    <w:rsid w:val="634A2CF1"/>
    <w:rsid w:val="639F7E3F"/>
    <w:rsid w:val="669074A2"/>
    <w:rsid w:val="66D624C0"/>
    <w:rsid w:val="71DE21E1"/>
    <w:rsid w:val="727069CC"/>
    <w:rsid w:val="740622E5"/>
    <w:rsid w:val="740A0CEC"/>
    <w:rsid w:val="7B3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ace\Desktop\word%20docs\resume%20merc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mercan</Template>
  <Pages>3</Pages>
  <Words>181</Words>
  <Characters>1034</Characters>
  <Lines>8</Lines>
  <Paragraphs>2</Paragraphs>
  <TotalTime>4</TotalTime>
  <ScaleCrop>false</ScaleCrop>
  <LinksUpToDate>false</LinksUpToDate>
  <CharactersWithSpaces>1213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2017-04-25T09:00:00Z</dcterms:created>
  <dc:creator>Annegrace</dc:creator>
  <cp:lastModifiedBy>Marinette Dime Lacdang</cp:lastModifiedBy>
  <dcterms:modified xsi:type="dcterms:W3CDTF">2023-09-14T10:12:38Z</dcterms:modified>
  <dc:title>Ronald Mistica Paredes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9FB5EE32D7034BF1A3713A88DAF55B96_13</vt:lpwstr>
  </property>
</Properties>
</file>