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2B1E6" w14:textId="6D0BDAAC" w:rsidR="006165A6" w:rsidRPr="004E3946" w:rsidRDefault="00A074CB" w:rsidP="00134CDC">
      <w:pPr>
        <w:pStyle w:val="ContactInfo"/>
        <w:jc w:val="left"/>
        <w:rPr>
          <w:rFonts w:asciiTheme="majorHAnsi" w:hAnsiTheme="majorHAnsi" w:cs="Times New Roman"/>
          <w:bCs/>
          <w:sz w:val="19"/>
          <w:szCs w:val="19"/>
        </w:rPr>
      </w:pPr>
      <w:r>
        <w:rPr>
          <w:rFonts w:asciiTheme="majorHAnsi" w:hAnsiTheme="majorHAnsi" w:cs="Times New Roman"/>
          <w:bCs/>
          <w:noProof/>
          <w:sz w:val="19"/>
          <w:szCs w:val="19"/>
        </w:rPr>
        <w:drawing>
          <wp:anchor distT="0" distB="0" distL="114300" distR="114300" simplePos="0" relativeHeight="251659264" behindDoc="0" locked="0" layoutInCell="1" allowOverlap="1" wp14:anchorId="7AD0DBE9" wp14:editId="53295F00">
            <wp:simplePos x="0" y="0"/>
            <wp:positionH relativeFrom="column">
              <wp:posOffset>-1905</wp:posOffset>
            </wp:positionH>
            <wp:positionV relativeFrom="paragraph">
              <wp:posOffset>170815</wp:posOffset>
            </wp:positionV>
            <wp:extent cx="1389380" cy="1389380"/>
            <wp:effectExtent l="0" t="0" r="1270" b="127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1389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1F7257" w14:textId="246464BE" w:rsidR="00C16CED" w:rsidRPr="00F01AEC" w:rsidRDefault="00C16CED" w:rsidP="00DD405D">
      <w:pPr>
        <w:pStyle w:val="ContactInfo"/>
        <w:tabs>
          <w:tab w:val="left" w:pos="6855"/>
        </w:tabs>
        <w:jc w:val="left"/>
        <w:rPr>
          <w:rFonts w:asciiTheme="majorHAnsi" w:hAnsiTheme="majorHAnsi" w:cs="Times New Roman"/>
          <w:sz w:val="19"/>
          <w:szCs w:val="19"/>
        </w:rPr>
      </w:pPr>
      <w:r w:rsidRPr="00F01AEC">
        <w:rPr>
          <w:rFonts w:asciiTheme="majorHAnsi" w:hAnsiTheme="majorHAnsi" w:cs="Times New Roman"/>
          <w:b/>
          <w:sz w:val="19"/>
          <w:szCs w:val="19"/>
        </w:rPr>
        <w:t>Address:</w:t>
      </w:r>
      <w:r w:rsidRPr="00F01AEC">
        <w:rPr>
          <w:rFonts w:asciiTheme="majorHAnsi" w:hAnsiTheme="majorHAnsi" w:cs="Times New Roman"/>
          <w:sz w:val="19"/>
          <w:szCs w:val="19"/>
        </w:rPr>
        <w:t xml:space="preserve"> </w:t>
      </w:r>
      <w:r w:rsidR="00D7055F" w:rsidRPr="00F01AEC">
        <w:rPr>
          <w:rFonts w:asciiTheme="majorHAnsi" w:hAnsiTheme="majorHAnsi" w:cs="Times New Roman"/>
          <w:sz w:val="19"/>
          <w:szCs w:val="19"/>
        </w:rPr>
        <w:t>Habitat Phase B</w:t>
      </w:r>
      <w:r w:rsidR="00A35785" w:rsidRPr="00F01AEC">
        <w:rPr>
          <w:rFonts w:asciiTheme="majorHAnsi" w:hAnsiTheme="majorHAnsi" w:cs="Times New Roman"/>
          <w:sz w:val="19"/>
          <w:szCs w:val="19"/>
        </w:rPr>
        <w:t xml:space="preserve"> Block </w:t>
      </w:r>
      <w:r w:rsidR="003C7227">
        <w:rPr>
          <w:rFonts w:asciiTheme="majorHAnsi" w:hAnsiTheme="majorHAnsi" w:cs="Times New Roman"/>
          <w:sz w:val="19"/>
          <w:szCs w:val="19"/>
        </w:rPr>
        <w:t>12</w:t>
      </w:r>
      <w:r w:rsidR="00A35785" w:rsidRPr="00F01AEC">
        <w:rPr>
          <w:rFonts w:asciiTheme="majorHAnsi" w:hAnsiTheme="majorHAnsi" w:cs="Times New Roman"/>
          <w:sz w:val="19"/>
          <w:szCs w:val="19"/>
        </w:rPr>
        <w:t xml:space="preserve"> Lot </w:t>
      </w:r>
      <w:r w:rsidR="003C7227">
        <w:rPr>
          <w:rFonts w:asciiTheme="majorHAnsi" w:hAnsiTheme="majorHAnsi" w:cs="Times New Roman"/>
          <w:sz w:val="19"/>
          <w:szCs w:val="19"/>
        </w:rPr>
        <w:t>9</w:t>
      </w:r>
      <w:r w:rsidR="00A35785" w:rsidRPr="00F01AEC">
        <w:rPr>
          <w:rFonts w:asciiTheme="majorHAnsi" w:hAnsiTheme="majorHAnsi" w:cs="Times New Roman"/>
          <w:sz w:val="19"/>
          <w:szCs w:val="19"/>
        </w:rPr>
        <w:t xml:space="preserve"> General Santos City</w:t>
      </w:r>
      <w:r w:rsidR="00DD405D" w:rsidRPr="00F01AEC">
        <w:rPr>
          <w:rFonts w:asciiTheme="majorHAnsi" w:hAnsiTheme="majorHAnsi" w:cs="Times New Roman"/>
          <w:sz w:val="19"/>
          <w:szCs w:val="19"/>
        </w:rPr>
        <w:tab/>
        <w:t xml:space="preserve">                  </w:t>
      </w:r>
    </w:p>
    <w:p w14:paraId="3BAAC74D" w14:textId="0D40C06F" w:rsidR="00185B80" w:rsidRPr="00F01AEC" w:rsidRDefault="00C16CED" w:rsidP="00C16CED">
      <w:pPr>
        <w:pStyle w:val="ContactInfo"/>
        <w:jc w:val="left"/>
        <w:rPr>
          <w:rFonts w:asciiTheme="majorHAnsi" w:hAnsiTheme="majorHAnsi" w:cs="Times New Roman"/>
          <w:sz w:val="19"/>
          <w:szCs w:val="19"/>
        </w:rPr>
      </w:pPr>
      <w:r w:rsidRPr="00F01AEC">
        <w:rPr>
          <w:rFonts w:asciiTheme="majorHAnsi" w:hAnsiTheme="majorHAnsi" w:cs="Times New Roman"/>
          <w:b/>
          <w:sz w:val="19"/>
          <w:szCs w:val="19"/>
        </w:rPr>
        <w:t>Contact No.:</w:t>
      </w:r>
      <w:r w:rsidR="00A35785" w:rsidRPr="00F01AEC">
        <w:rPr>
          <w:rFonts w:asciiTheme="majorHAnsi" w:hAnsiTheme="majorHAnsi" w:cs="Times New Roman"/>
          <w:sz w:val="19"/>
          <w:szCs w:val="19"/>
        </w:rPr>
        <w:t xml:space="preserve"> +</w:t>
      </w:r>
      <w:r w:rsidR="00185B80">
        <w:rPr>
          <w:rFonts w:asciiTheme="majorHAnsi" w:hAnsiTheme="majorHAnsi" w:cs="Times New Roman"/>
          <w:sz w:val="19"/>
          <w:szCs w:val="19"/>
        </w:rPr>
        <w:t>639551237060</w:t>
      </w:r>
    </w:p>
    <w:p w14:paraId="1F384378" w14:textId="44E7FDDE" w:rsidR="001F1B66" w:rsidRPr="00F01AEC" w:rsidRDefault="00C16CED" w:rsidP="00C16CED">
      <w:pPr>
        <w:pStyle w:val="ContactInfo"/>
        <w:jc w:val="left"/>
        <w:rPr>
          <w:rStyle w:val="Emphasis"/>
          <w:rFonts w:asciiTheme="majorHAnsi" w:hAnsiTheme="majorHAnsi" w:cs="Times New Roman"/>
          <w:sz w:val="19"/>
          <w:szCs w:val="19"/>
        </w:rPr>
      </w:pPr>
      <w:r w:rsidRPr="00F01AEC">
        <w:rPr>
          <w:rFonts w:asciiTheme="majorHAnsi" w:hAnsiTheme="majorHAnsi" w:cs="Times New Roman"/>
          <w:b/>
          <w:sz w:val="19"/>
          <w:szCs w:val="19"/>
        </w:rPr>
        <w:t>E-mail</w:t>
      </w:r>
      <w:r w:rsidRPr="00F01AEC">
        <w:rPr>
          <w:rStyle w:val="Emphasis"/>
          <w:rFonts w:asciiTheme="majorHAnsi" w:hAnsiTheme="majorHAnsi" w:cs="Times New Roman"/>
          <w:b/>
          <w:sz w:val="19"/>
          <w:szCs w:val="19"/>
        </w:rPr>
        <w:t>:</w:t>
      </w:r>
      <w:r w:rsidR="00A35785" w:rsidRPr="00F01AEC">
        <w:rPr>
          <w:rStyle w:val="Emphasis"/>
          <w:rFonts w:asciiTheme="majorHAnsi" w:hAnsiTheme="majorHAnsi" w:cs="Times New Roman"/>
          <w:sz w:val="19"/>
          <w:szCs w:val="19"/>
        </w:rPr>
        <w:t xml:space="preserve"> </w:t>
      </w:r>
      <w:r w:rsidR="00D76557">
        <w:rPr>
          <w:rStyle w:val="Emphasis"/>
          <w:rFonts w:asciiTheme="majorHAnsi" w:hAnsiTheme="majorHAnsi" w:cs="Times New Roman"/>
          <w:sz w:val="19"/>
          <w:szCs w:val="19"/>
        </w:rPr>
        <w:t>jayshanejeff@yahoo.com</w:t>
      </w:r>
    </w:p>
    <w:sdt>
      <w:sdtPr>
        <w:rPr>
          <w:rFonts w:cs="Times New Roman"/>
          <w:sz w:val="28"/>
        </w:rPr>
        <w:alias w:val="Your Name"/>
        <w:tag w:val=""/>
        <w:id w:val="-574512284"/>
        <w:placeholder>
          <w:docPart w:val="491330BC40474297BCAF3CDD4EA5786F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14:paraId="4C81046C" w14:textId="1770FF1E" w:rsidR="002C7244" w:rsidRPr="00F01AEC" w:rsidRDefault="00D76557" w:rsidP="00B80AB1">
          <w:pPr>
            <w:pStyle w:val="Name"/>
            <w:pBdr>
              <w:left w:val="single" w:sz="4" w:space="4" w:color="418AB3" w:themeColor="accent1"/>
            </w:pBdr>
            <w:rPr>
              <w:rFonts w:cs="Times New Roman"/>
              <w:sz w:val="28"/>
            </w:rPr>
          </w:pPr>
          <w:r>
            <w:rPr>
              <w:rFonts w:cs="Times New Roman"/>
              <w:sz w:val="28"/>
            </w:rPr>
            <w:t>jade p. pagsuguiron</w:t>
          </w:r>
        </w:p>
      </w:sdtContent>
    </w:sdt>
    <w:tbl>
      <w:tblPr>
        <w:tblStyle w:val="ResumeTable"/>
        <w:tblW w:w="3107" w:type="pct"/>
        <w:tblLook w:val="04A0" w:firstRow="1" w:lastRow="0" w:firstColumn="1" w:lastColumn="0" w:noHBand="0" w:noVBand="1"/>
        <w:tblCaption w:val="Resume text"/>
        <w:tblDescription w:val="Resume"/>
      </w:tblPr>
      <w:tblGrid>
        <w:gridCol w:w="1347"/>
        <w:gridCol w:w="198"/>
        <w:gridCol w:w="3821"/>
        <w:gridCol w:w="898"/>
      </w:tblGrid>
      <w:tr w:rsidR="00B44FDA" w:rsidRPr="00F01AEC" w14:paraId="6AB60BBA" w14:textId="77777777" w:rsidTr="00B44FDA">
        <w:tc>
          <w:tcPr>
            <w:tcW w:w="1075" w:type="pct"/>
          </w:tcPr>
          <w:p w14:paraId="0C93750F" w14:textId="77777777" w:rsidR="00B44FDA" w:rsidRPr="00F01AEC" w:rsidRDefault="00B44FDA">
            <w:pPr>
              <w:pStyle w:val="Heading1"/>
              <w:rPr>
                <w:rFonts w:cs="Times New Roman"/>
                <w:b/>
                <w:sz w:val="22"/>
                <w:szCs w:val="22"/>
              </w:rPr>
            </w:pPr>
            <w:r w:rsidRPr="00F01AEC">
              <w:rPr>
                <w:rFonts w:cs="Times New Roman"/>
                <w:b/>
                <w:sz w:val="22"/>
                <w:szCs w:val="22"/>
              </w:rPr>
              <w:t>Objective</w:t>
            </w:r>
          </w:p>
        </w:tc>
        <w:tc>
          <w:tcPr>
            <w:tcW w:w="158" w:type="pct"/>
          </w:tcPr>
          <w:p w14:paraId="0FFE816A" w14:textId="77777777" w:rsidR="00B44FDA" w:rsidRPr="00F01AEC" w:rsidRDefault="00B44FDA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3050" w:type="pct"/>
          </w:tcPr>
          <w:p w14:paraId="31B7857E" w14:textId="65FB5940" w:rsidR="00B44FDA" w:rsidRPr="00F01AEC" w:rsidRDefault="00B44FDA" w:rsidP="00814FA7">
            <w:pPr>
              <w:jc w:val="both"/>
              <w:rPr>
                <w:rFonts w:asciiTheme="majorHAnsi" w:hAnsiTheme="majorHAnsi" w:cs="Times New Roman"/>
                <w:szCs w:val="22"/>
              </w:rPr>
            </w:pPr>
            <w:r w:rsidRPr="00F01AEC">
              <w:rPr>
                <w:rFonts w:asciiTheme="majorHAnsi" w:hAnsiTheme="majorHAnsi" w:cs="Times New Roman"/>
                <w:szCs w:val="22"/>
              </w:rPr>
              <w:t>To be a part of a company that indulges professional growth that I could practice and develop my knowledge, to make use of my skills in the top possible way and also to develop my personality as a career person while utilizing my skills.</w:t>
            </w:r>
          </w:p>
        </w:tc>
        <w:tc>
          <w:tcPr>
            <w:tcW w:w="717" w:type="pct"/>
          </w:tcPr>
          <w:p w14:paraId="6888FF46" w14:textId="596B57AB" w:rsidR="00B44FDA" w:rsidRPr="00F01AEC" w:rsidRDefault="00B44FDA" w:rsidP="00814FA7">
            <w:pPr>
              <w:jc w:val="both"/>
              <w:rPr>
                <w:rFonts w:asciiTheme="majorHAnsi" w:hAnsiTheme="majorHAnsi" w:cs="Times New Roman"/>
                <w:szCs w:val="22"/>
              </w:rPr>
            </w:pPr>
          </w:p>
        </w:tc>
      </w:tr>
      <w:tr w:rsidR="00B44FDA" w:rsidRPr="00F01AEC" w14:paraId="41F556AA" w14:textId="77777777" w:rsidTr="00B44FDA">
        <w:tc>
          <w:tcPr>
            <w:tcW w:w="1075" w:type="pct"/>
          </w:tcPr>
          <w:p w14:paraId="64ECBC9A" w14:textId="77777777" w:rsidR="00B44FDA" w:rsidRPr="00F01AEC" w:rsidRDefault="00B44FDA">
            <w:pPr>
              <w:pStyle w:val="Heading1"/>
              <w:rPr>
                <w:rFonts w:cs="Times New Roman"/>
                <w:sz w:val="22"/>
                <w:szCs w:val="22"/>
              </w:rPr>
            </w:pPr>
            <w:r w:rsidRPr="00F01AEC">
              <w:rPr>
                <w:rFonts w:cs="Times New Roman"/>
                <w:b/>
                <w:sz w:val="22"/>
                <w:szCs w:val="22"/>
              </w:rPr>
              <w:t>PERsonal</w:t>
            </w:r>
            <w:r w:rsidRPr="00F01AEC">
              <w:rPr>
                <w:rFonts w:cs="Times New Roman"/>
                <w:sz w:val="22"/>
                <w:szCs w:val="22"/>
              </w:rPr>
              <w:t xml:space="preserve"> </w:t>
            </w:r>
            <w:r w:rsidRPr="00F01AEC">
              <w:rPr>
                <w:rFonts w:cs="Times New Roman"/>
                <w:b/>
                <w:sz w:val="22"/>
                <w:szCs w:val="22"/>
              </w:rPr>
              <w:t>information</w:t>
            </w:r>
          </w:p>
        </w:tc>
        <w:tc>
          <w:tcPr>
            <w:tcW w:w="158" w:type="pct"/>
          </w:tcPr>
          <w:p w14:paraId="690C5E92" w14:textId="77777777" w:rsidR="00B44FDA" w:rsidRPr="00F01AEC" w:rsidRDefault="00B44FDA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3050" w:type="pct"/>
          </w:tcPr>
          <w:p w14:paraId="1A950632" w14:textId="252A9628" w:rsidR="00B44FDA" w:rsidRPr="00F01AEC" w:rsidRDefault="00B44FDA" w:rsidP="00764B0B">
            <w:pPr>
              <w:spacing w:line="240" w:lineRule="auto"/>
              <w:rPr>
                <w:rFonts w:asciiTheme="majorHAnsi" w:hAnsiTheme="majorHAnsi" w:cs="Times New Roman"/>
                <w:szCs w:val="22"/>
              </w:rPr>
            </w:pPr>
            <w:r>
              <w:rPr>
                <w:rFonts w:asciiTheme="majorHAnsi" w:hAnsiTheme="majorHAnsi" w:cs="Times New Roman"/>
                <w:szCs w:val="22"/>
              </w:rPr>
              <w:t>Age:                    3</w:t>
            </w:r>
            <w:r w:rsidR="009612A3">
              <w:rPr>
                <w:rFonts w:asciiTheme="majorHAnsi" w:hAnsiTheme="majorHAnsi" w:cs="Times New Roman"/>
                <w:szCs w:val="22"/>
              </w:rPr>
              <w:t>2</w:t>
            </w:r>
          </w:p>
          <w:p w14:paraId="621B6901" w14:textId="7E151AB8" w:rsidR="00B44FDA" w:rsidRPr="00F01AEC" w:rsidRDefault="00B44FDA" w:rsidP="00764B0B">
            <w:pPr>
              <w:spacing w:line="240" w:lineRule="auto"/>
              <w:rPr>
                <w:rFonts w:asciiTheme="majorHAnsi" w:hAnsiTheme="majorHAnsi" w:cs="Times New Roman"/>
                <w:szCs w:val="22"/>
              </w:rPr>
            </w:pPr>
            <w:r w:rsidRPr="00F01AEC">
              <w:rPr>
                <w:rFonts w:asciiTheme="majorHAnsi" w:hAnsiTheme="majorHAnsi" w:cs="Times New Roman"/>
                <w:szCs w:val="22"/>
              </w:rPr>
              <w:t xml:space="preserve">Date of Birth        </w:t>
            </w:r>
            <w:r>
              <w:rPr>
                <w:rFonts w:asciiTheme="majorHAnsi" w:hAnsiTheme="majorHAnsi" w:cs="Times New Roman"/>
                <w:szCs w:val="22"/>
              </w:rPr>
              <w:t xml:space="preserve">September </w:t>
            </w:r>
            <w:r w:rsidRPr="00F01AEC">
              <w:rPr>
                <w:rFonts w:asciiTheme="majorHAnsi" w:hAnsiTheme="majorHAnsi" w:cs="Times New Roman"/>
                <w:szCs w:val="22"/>
              </w:rPr>
              <w:t>17, 199</w:t>
            </w:r>
            <w:r>
              <w:rPr>
                <w:rFonts w:asciiTheme="majorHAnsi" w:hAnsiTheme="majorHAnsi" w:cs="Times New Roman"/>
                <w:szCs w:val="22"/>
              </w:rPr>
              <w:t>1</w:t>
            </w:r>
          </w:p>
          <w:p w14:paraId="50983815" w14:textId="77777777" w:rsidR="00B44FDA" w:rsidRPr="00F01AEC" w:rsidRDefault="00B44FDA" w:rsidP="00C16CED">
            <w:pPr>
              <w:spacing w:line="276" w:lineRule="auto"/>
              <w:rPr>
                <w:rFonts w:asciiTheme="majorHAnsi" w:hAnsiTheme="majorHAnsi" w:cs="Times New Roman"/>
                <w:szCs w:val="22"/>
              </w:rPr>
            </w:pPr>
            <w:r w:rsidRPr="00F01AEC">
              <w:rPr>
                <w:rFonts w:asciiTheme="majorHAnsi" w:hAnsiTheme="majorHAnsi" w:cs="Times New Roman"/>
                <w:szCs w:val="22"/>
              </w:rPr>
              <w:t>Gender:               Male</w:t>
            </w:r>
          </w:p>
          <w:p w14:paraId="7AAC6CF8" w14:textId="77777777" w:rsidR="00B44FDA" w:rsidRPr="00F01AEC" w:rsidRDefault="00B44FDA" w:rsidP="00C16CED">
            <w:pPr>
              <w:spacing w:line="276" w:lineRule="auto"/>
              <w:rPr>
                <w:rFonts w:asciiTheme="majorHAnsi" w:hAnsiTheme="majorHAnsi" w:cs="Times New Roman"/>
                <w:szCs w:val="22"/>
              </w:rPr>
            </w:pPr>
            <w:r w:rsidRPr="00F01AEC">
              <w:rPr>
                <w:rFonts w:asciiTheme="majorHAnsi" w:hAnsiTheme="majorHAnsi" w:cs="Times New Roman"/>
                <w:szCs w:val="22"/>
              </w:rPr>
              <w:t>Civil Status:         Single</w:t>
            </w:r>
          </w:p>
          <w:p w14:paraId="43DD6326" w14:textId="77777777" w:rsidR="00B44FDA" w:rsidRPr="00F01AEC" w:rsidRDefault="00B44FDA" w:rsidP="00C16CED">
            <w:pPr>
              <w:spacing w:line="276" w:lineRule="auto"/>
              <w:rPr>
                <w:rFonts w:asciiTheme="majorHAnsi" w:hAnsiTheme="majorHAnsi" w:cs="Times New Roman"/>
                <w:szCs w:val="22"/>
              </w:rPr>
            </w:pPr>
            <w:r w:rsidRPr="00F01AEC">
              <w:rPr>
                <w:rFonts w:asciiTheme="majorHAnsi" w:hAnsiTheme="majorHAnsi" w:cs="Times New Roman"/>
                <w:szCs w:val="22"/>
              </w:rPr>
              <w:t>Height:                 5’5”</w:t>
            </w:r>
          </w:p>
          <w:p w14:paraId="1F3188CA" w14:textId="7BEB184F" w:rsidR="00B44FDA" w:rsidRPr="00F01AEC" w:rsidRDefault="00B44FDA" w:rsidP="00C16CED">
            <w:pPr>
              <w:spacing w:line="276" w:lineRule="auto"/>
              <w:rPr>
                <w:rFonts w:asciiTheme="majorHAnsi" w:hAnsiTheme="majorHAnsi" w:cs="Times New Roman"/>
                <w:szCs w:val="22"/>
              </w:rPr>
            </w:pPr>
            <w:r>
              <w:rPr>
                <w:rFonts w:asciiTheme="majorHAnsi" w:hAnsiTheme="majorHAnsi" w:cs="Times New Roman"/>
                <w:szCs w:val="22"/>
              </w:rPr>
              <w:t>Weight:                67</w:t>
            </w:r>
          </w:p>
          <w:p w14:paraId="4A597B02" w14:textId="77777777" w:rsidR="00B44FDA" w:rsidRPr="00F01AEC" w:rsidRDefault="00B44FDA" w:rsidP="00C16CED">
            <w:pPr>
              <w:spacing w:line="276" w:lineRule="auto"/>
              <w:rPr>
                <w:rFonts w:asciiTheme="majorHAnsi" w:hAnsiTheme="majorHAnsi" w:cs="Times New Roman"/>
                <w:szCs w:val="22"/>
              </w:rPr>
            </w:pPr>
            <w:r>
              <w:rPr>
                <w:rFonts w:asciiTheme="majorHAnsi" w:hAnsiTheme="majorHAnsi" w:cs="Times New Roman"/>
                <w:szCs w:val="22"/>
              </w:rPr>
              <w:t xml:space="preserve">Nationality:        </w:t>
            </w:r>
            <w:r w:rsidRPr="00F01AEC">
              <w:rPr>
                <w:rFonts w:asciiTheme="majorHAnsi" w:hAnsiTheme="majorHAnsi" w:cs="Times New Roman"/>
                <w:szCs w:val="22"/>
              </w:rPr>
              <w:t xml:space="preserve"> Filipino</w:t>
            </w:r>
          </w:p>
          <w:p w14:paraId="65D0DC75" w14:textId="181C5793" w:rsidR="00B44FDA" w:rsidRPr="00F01AEC" w:rsidRDefault="00B44FDA" w:rsidP="00C16CED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F01AEC">
              <w:rPr>
                <w:rFonts w:asciiTheme="majorHAnsi" w:hAnsiTheme="majorHAnsi" w:cs="Times New Roman"/>
                <w:szCs w:val="22"/>
              </w:rPr>
              <w:t xml:space="preserve">Religion:              </w:t>
            </w:r>
            <w:r>
              <w:rPr>
                <w:rFonts w:asciiTheme="majorHAnsi" w:hAnsiTheme="majorHAnsi" w:cs="Times New Roman"/>
                <w:szCs w:val="22"/>
              </w:rPr>
              <w:t>Alliance</w:t>
            </w:r>
          </w:p>
        </w:tc>
        <w:tc>
          <w:tcPr>
            <w:tcW w:w="717" w:type="pct"/>
          </w:tcPr>
          <w:p w14:paraId="18A66174" w14:textId="0F55A87E" w:rsidR="00B44FDA" w:rsidRPr="00F01AEC" w:rsidRDefault="00B44FDA" w:rsidP="00764B0B">
            <w:pPr>
              <w:spacing w:line="240" w:lineRule="auto"/>
              <w:rPr>
                <w:rFonts w:asciiTheme="majorHAnsi" w:hAnsiTheme="majorHAnsi" w:cs="Times New Roman"/>
                <w:szCs w:val="22"/>
              </w:rPr>
            </w:pPr>
          </w:p>
        </w:tc>
      </w:tr>
      <w:tr w:rsidR="00B44FDA" w:rsidRPr="00F01AEC" w14:paraId="3F7372A6" w14:textId="77777777" w:rsidTr="00B44FDA">
        <w:tc>
          <w:tcPr>
            <w:tcW w:w="1075" w:type="pct"/>
          </w:tcPr>
          <w:p w14:paraId="7C0A8215" w14:textId="77777777" w:rsidR="00B44FDA" w:rsidRPr="00F01AEC" w:rsidRDefault="00B44FDA">
            <w:pPr>
              <w:pStyle w:val="Heading1"/>
              <w:rPr>
                <w:rFonts w:cs="Times New Roman"/>
                <w:b/>
                <w:sz w:val="22"/>
                <w:szCs w:val="22"/>
              </w:rPr>
            </w:pPr>
            <w:r w:rsidRPr="00F01AEC">
              <w:rPr>
                <w:rFonts w:cs="Times New Roman"/>
                <w:b/>
                <w:sz w:val="22"/>
                <w:szCs w:val="22"/>
              </w:rPr>
              <w:t>Skills</w:t>
            </w:r>
          </w:p>
        </w:tc>
        <w:tc>
          <w:tcPr>
            <w:tcW w:w="158" w:type="pct"/>
          </w:tcPr>
          <w:p w14:paraId="3A2D6706" w14:textId="77777777" w:rsidR="00B44FDA" w:rsidRPr="00F01AEC" w:rsidRDefault="00B44FDA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3050" w:type="pct"/>
          </w:tcPr>
          <w:p w14:paraId="7306AB6C" w14:textId="7BF5D59F" w:rsidR="00B44FDA" w:rsidRPr="001F6CA3" w:rsidRDefault="00B44FDA" w:rsidP="001F6CA3">
            <w:pPr>
              <w:pStyle w:val="ResumeText"/>
              <w:numPr>
                <w:ilvl w:val="0"/>
                <w:numId w:val="6"/>
              </w:numPr>
              <w:rPr>
                <w:rFonts w:asciiTheme="majorHAnsi" w:hAnsiTheme="majorHAnsi" w:cs="Times New Roman"/>
                <w:szCs w:val="22"/>
              </w:rPr>
            </w:pPr>
            <w:r w:rsidRPr="00F01AEC">
              <w:rPr>
                <w:rFonts w:asciiTheme="majorHAnsi" w:hAnsiTheme="majorHAnsi" w:cs="Times New Roman"/>
                <w:szCs w:val="22"/>
              </w:rPr>
              <w:t>Capable i</w:t>
            </w:r>
            <w:r>
              <w:rPr>
                <w:rFonts w:asciiTheme="majorHAnsi" w:hAnsiTheme="majorHAnsi" w:cs="Times New Roman"/>
                <w:szCs w:val="22"/>
              </w:rPr>
              <w:t>n installing  of electrical control circuit and building wiring</w:t>
            </w:r>
          </w:p>
          <w:p w14:paraId="61EB4F1C" w14:textId="1CC35B8C" w:rsidR="00B44FDA" w:rsidRPr="001A3CA2" w:rsidRDefault="00B44FDA" w:rsidP="006B3D7B">
            <w:pPr>
              <w:pStyle w:val="ResumeText"/>
              <w:numPr>
                <w:ilvl w:val="0"/>
                <w:numId w:val="6"/>
              </w:numPr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Cs w:val="22"/>
              </w:rPr>
              <w:t xml:space="preserve">Capable of </w:t>
            </w:r>
            <w:r w:rsidRPr="00F01AEC">
              <w:rPr>
                <w:rFonts w:asciiTheme="majorHAnsi" w:hAnsiTheme="majorHAnsi" w:cs="Times New Roman"/>
                <w:szCs w:val="22"/>
              </w:rPr>
              <w:t xml:space="preserve"> Troubleshooting</w:t>
            </w:r>
            <w:r>
              <w:rPr>
                <w:rFonts w:asciiTheme="majorHAnsi" w:hAnsiTheme="majorHAnsi" w:cs="Times New Roman"/>
                <w:szCs w:val="22"/>
              </w:rPr>
              <w:t xml:space="preserve"> such as:</w:t>
            </w:r>
          </w:p>
          <w:p w14:paraId="0D9BBB04" w14:textId="146C86EE" w:rsidR="00B44FDA" w:rsidRDefault="00B44FDA" w:rsidP="001A3CA2">
            <w:pPr>
              <w:pStyle w:val="ResumeText"/>
              <w:ind w:left="360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Control circuit</w:t>
            </w:r>
          </w:p>
          <w:p w14:paraId="25C128C4" w14:textId="5E1A3B34" w:rsidR="00B44FDA" w:rsidRDefault="00B44FDA" w:rsidP="00C76110">
            <w:pPr>
              <w:pStyle w:val="ResumeText"/>
              <w:numPr>
                <w:ilvl w:val="0"/>
                <w:numId w:val="6"/>
              </w:numPr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Capable of understanding of electrical layout</w:t>
            </w:r>
          </w:p>
          <w:p w14:paraId="56953DDF" w14:textId="5F6E43F3" w:rsidR="00433703" w:rsidRDefault="00C76110" w:rsidP="00433703">
            <w:pPr>
              <w:pStyle w:val="ResumeText"/>
              <w:numPr>
                <w:ilvl w:val="0"/>
                <w:numId w:val="6"/>
              </w:numPr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Having basic knowledge in </w:t>
            </w:r>
            <w:proofErr w:type="spellStart"/>
            <w:r>
              <w:rPr>
                <w:rFonts w:asciiTheme="majorHAnsi" w:hAnsiTheme="majorHAnsi" w:cs="Times New Roman"/>
                <w:sz w:val="22"/>
                <w:szCs w:val="22"/>
              </w:rPr>
              <w:t>ref</w:t>
            </w:r>
            <w:r w:rsidR="00280082">
              <w:rPr>
                <w:rFonts w:asciiTheme="majorHAnsi" w:hAnsiTheme="majorHAnsi" w:cs="Times New Roman"/>
                <w:sz w:val="22"/>
                <w:szCs w:val="22"/>
              </w:rPr>
              <w:t>rigation</w:t>
            </w:r>
            <w:proofErr w:type="spellEnd"/>
            <w:r w:rsidR="00280082">
              <w:rPr>
                <w:rFonts w:asciiTheme="majorHAnsi" w:hAnsiTheme="majorHAnsi" w:cs="Times New Roman"/>
                <w:sz w:val="22"/>
                <w:szCs w:val="22"/>
              </w:rPr>
              <w:t xml:space="preserve"> </w:t>
            </w:r>
          </w:p>
          <w:p w14:paraId="6CF442B3" w14:textId="2C27309B" w:rsidR="009D6206" w:rsidRPr="009D6206" w:rsidRDefault="00547301" w:rsidP="009D6206">
            <w:pPr>
              <w:pStyle w:val="ResumeText"/>
              <w:numPr>
                <w:ilvl w:val="0"/>
                <w:numId w:val="6"/>
              </w:numPr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Can perform masonry and carpentry</w:t>
            </w:r>
          </w:p>
          <w:p w14:paraId="44A177E4" w14:textId="77777777" w:rsidR="00B44FDA" w:rsidRPr="00F01AEC" w:rsidRDefault="00B44FDA" w:rsidP="001A3CA2">
            <w:pPr>
              <w:pStyle w:val="ResumeText"/>
              <w:ind w:left="360"/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1B46CF33" w14:textId="77777777" w:rsidR="00B44FDA" w:rsidRPr="00543DDB" w:rsidRDefault="00B44FDA" w:rsidP="001C583C">
            <w:pPr>
              <w:pStyle w:val="ResumeText"/>
              <w:numPr>
                <w:ilvl w:val="0"/>
                <w:numId w:val="6"/>
              </w:numPr>
              <w:rPr>
                <w:rFonts w:asciiTheme="majorHAnsi" w:hAnsiTheme="majorHAnsi" w:cs="Times New Roman"/>
                <w:sz w:val="22"/>
                <w:szCs w:val="22"/>
              </w:rPr>
            </w:pPr>
            <w:r w:rsidRPr="00F01AEC">
              <w:rPr>
                <w:rFonts w:asciiTheme="majorHAnsi" w:hAnsiTheme="majorHAnsi" w:cs="Times New Roman"/>
                <w:szCs w:val="22"/>
              </w:rPr>
              <w:t xml:space="preserve">Can speak English, Tagalog, </w:t>
            </w:r>
            <w:proofErr w:type="spellStart"/>
            <w:r w:rsidRPr="00F01AEC">
              <w:rPr>
                <w:rFonts w:asciiTheme="majorHAnsi" w:hAnsiTheme="majorHAnsi" w:cs="Times New Roman"/>
                <w:szCs w:val="22"/>
              </w:rPr>
              <w:t>Visaya</w:t>
            </w:r>
            <w:proofErr w:type="spellEnd"/>
            <w:r w:rsidRPr="00F01AEC">
              <w:rPr>
                <w:rFonts w:asciiTheme="majorHAnsi" w:hAnsiTheme="majorHAnsi" w:cs="Times New Roman"/>
                <w:szCs w:val="22"/>
              </w:rPr>
              <w:t xml:space="preserve"> fluently.</w:t>
            </w:r>
          </w:p>
          <w:p w14:paraId="06878BD5" w14:textId="77777777" w:rsidR="00B44FDA" w:rsidRDefault="00B44FDA" w:rsidP="00543DDB">
            <w:pPr>
              <w:pStyle w:val="ResumeText"/>
              <w:rPr>
                <w:rFonts w:asciiTheme="majorHAnsi" w:hAnsiTheme="majorHAnsi" w:cs="Times New Roman"/>
                <w:szCs w:val="22"/>
              </w:rPr>
            </w:pPr>
          </w:p>
          <w:p w14:paraId="190C159E" w14:textId="77777777" w:rsidR="00B44FDA" w:rsidRDefault="00B44FDA" w:rsidP="00543DDB">
            <w:pPr>
              <w:pStyle w:val="ResumeText"/>
              <w:rPr>
                <w:rFonts w:asciiTheme="majorHAnsi" w:hAnsiTheme="majorHAnsi" w:cs="Times New Roman"/>
                <w:szCs w:val="22"/>
              </w:rPr>
            </w:pPr>
          </w:p>
          <w:p w14:paraId="7FA5FA74" w14:textId="77777777" w:rsidR="00B44FDA" w:rsidRPr="00F01AEC" w:rsidRDefault="00B44FDA" w:rsidP="00543DDB">
            <w:pPr>
              <w:pStyle w:val="ResumeText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717" w:type="pct"/>
          </w:tcPr>
          <w:p w14:paraId="1D862CDA" w14:textId="54A25009" w:rsidR="00B44FDA" w:rsidRPr="00F01AEC" w:rsidRDefault="00B44FDA" w:rsidP="005920B3">
            <w:pPr>
              <w:pStyle w:val="ResumeText"/>
              <w:rPr>
                <w:rFonts w:asciiTheme="majorHAnsi" w:hAnsiTheme="majorHAnsi" w:cs="Times New Roman"/>
                <w:szCs w:val="22"/>
              </w:rPr>
            </w:pPr>
          </w:p>
        </w:tc>
      </w:tr>
      <w:tr w:rsidR="00B44FDA" w:rsidRPr="00F01AEC" w14:paraId="7A606A5E" w14:textId="77777777" w:rsidTr="00B44FDA">
        <w:trPr>
          <w:trHeight w:val="31"/>
        </w:trPr>
        <w:tc>
          <w:tcPr>
            <w:tcW w:w="1075" w:type="pct"/>
          </w:tcPr>
          <w:p w14:paraId="42BD89F5" w14:textId="77777777" w:rsidR="00B44FDA" w:rsidRDefault="00B44FDA" w:rsidP="00543DDB">
            <w:pPr>
              <w:rPr>
                <w:rFonts w:cs="Times New Roman"/>
                <w:b/>
                <w:color w:val="418AB3" w:themeColor="accent1"/>
                <w:sz w:val="22"/>
                <w:szCs w:val="22"/>
              </w:rPr>
            </w:pPr>
          </w:p>
          <w:p w14:paraId="7C6245F4" w14:textId="77777777" w:rsidR="00B44FDA" w:rsidRPr="004376BF" w:rsidRDefault="00B44FDA" w:rsidP="00543DDB">
            <w:r w:rsidRPr="00543DDB">
              <w:rPr>
                <w:rFonts w:cs="Times New Roman"/>
                <w:b/>
                <w:color w:val="418AB3" w:themeColor="accent1"/>
                <w:sz w:val="22"/>
                <w:szCs w:val="22"/>
              </w:rPr>
              <w:t>WORK EXPERIENCE:</w:t>
            </w:r>
          </w:p>
        </w:tc>
        <w:tc>
          <w:tcPr>
            <w:tcW w:w="158" w:type="pct"/>
          </w:tcPr>
          <w:p w14:paraId="6122AC8E" w14:textId="77777777" w:rsidR="00B44FDA" w:rsidRDefault="00B44FDA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0A42BACD" w14:textId="77777777" w:rsidR="00B44FDA" w:rsidRDefault="00B44FDA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3D04FD93" w14:textId="77777777" w:rsidR="00B44FDA" w:rsidRPr="00F01AEC" w:rsidRDefault="00B44FDA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0380C59A" w14:textId="77777777" w:rsidR="00B44FDA" w:rsidRPr="00F01AEC" w:rsidRDefault="00B44FDA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3050" w:type="pct"/>
          </w:tcPr>
          <w:p w14:paraId="595BAA72" w14:textId="2CD631B8" w:rsidR="00B44FDA" w:rsidRPr="00B8432F" w:rsidRDefault="00B44FDA" w:rsidP="00F01AEC">
            <w:pPr>
              <w:pStyle w:val="ResumeText"/>
              <w:rPr>
                <w:rFonts w:asciiTheme="majorHAnsi" w:hAnsiTheme="majorHAnsi" w:cs="Times New Roman"/>
                <w:b/>
                <w:szCs w:val="22"/>
              </w:rPr>
            </w:pPr>
          </w:p>
          <w:p w14:paraId="2CA6AF88" w14:textId="77777777" w:rsidR="00B44FDA" w:rsidRDefault="00B44FDA" w:rsidP="00F01AEC">
            <w:pPr>
              <w:pStyle w:val="ResumeText"/>
              <w:rPr>
                <w:rFonts w:asciiTheme="majorHAnsi" w:hAnsiTheme="majorHAnsi" w:cs="Arial"/>
                <w:b/>
                <w:szCs w:val="22"/>
              </w:rPr>
            </w:pPr>
          </w:p>
          <w:p w14:paraId="3BBC81DE" w14:textId="5E94AC49" w:rsidR="00B44FDA" w:rsidRDefault="00B44FDA" w:rsidP="001A769C">
            <w:pPr>
              <w:pStyle w:val="NoSpacing"/>
              <w:ind w:left="720"/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  <w:t>1.CENTURY PACIFIC AGRRICULTURE VENTURES INC. (CPAVI) SEPTEMBER 5, 2017 TO BY DECEMBER 15,2018.</w:t>
            </w:r>
          </w:p>
          <w:p w14:paraId="49BD14DF" w14:textId="77777777" w:rsidR="00B44FDA" w:rsidRDefault="00B44FDA" w:rsidP="001A769C">
            <w:pPr>
              <w:pStyle w:val="NoSpacing"/>
              <w:ind w:left="720"/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</w:p>
          <w:p w14:paraId="677C0823" w14:textId="0906E12E" w:rsidR="00B44FDA" w:rsidRDefault="00B44FDA" w:rsidP="001A769C">
            <w:pPr>
              <w:pStyle w:val="NoSpacing"/>
              <w:ind w:left="720"/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  <w:t xml:space="preserve">2.MATUTUM MEAT PACKING CORPORATION(MMPC) </w:t>
            </w:r>
          </w:p>
          <w:p w14:paraId="67F955EF" w14:textId="37ADB787" w:rsidR="00B44FDA" w:rsidRDefault="00B44FDA" w:rsidP="001A769C">
            <w:pPr>
              <w:pStyle w:val="NoSpacing"/>
              <w:ind w:left="720"/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  <w:t xml:space="preserve">JULY 26, 2019 TO SEPTEMBER 25, 2020. </w:t>
            </w:r>
          </w:p>
          <w:p w14:paraId="349F248D" w14:textId="77777777" w:rsidR="00B44FDA" w:rsidRDefault="00B44FDA" w:rsidP="001A769C">
            <w:pPr>
              <w:pStyle w:val="NoSpacing"/>
              <w:ind w:left="720"/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</w:p>
          <w:p w14:paraId="7511F787" w14:textId="7243ED95" w:rsidR="00B44FDA" w:rsidRDefault="00B44FDA" w:rsidP="001A769C">
            <w:pPr>
              <w:pStyle w:val="NoSpacing"/>
              <w:ind w:left="720"/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  <w:t xml:space="preserve">3.CHRYSOS AQUACULTURE CORPORATION(CAC) </w:t>
            </w:r>
          </w:p>
          <w:p w14:paraId="157285E4" w14:textId="174C7F76" w:rsidR="00B44FDA" w:rsidRDefault="00B44FDA" w:rsidP="00B3253C">
            <w:pPr>
              <w:pStyle w:val="NoSpacing"/>
              <w:ind w:left="720"/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  <w:t>SEPTEMBER 26 2020 TO NOVEMBER 21 2021</w:t>
            </w:r>
          </w:p>
          <w:p w14:paraId="0DC439CC" w14:textId="77777777" w:rsidR="00F66D3F" w:rsidRDefault="00F66D3F" w:rsidP="00B3253C">
            <w:pPr>
              <w:pStyle w:val="NoSpacing"/>
              <w:ind w:left="720"/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</w:p>
          <w:p w14:paraId="383C1F49" w14:textId="77777777" w:rsidR="00F66D3F" w:rsidRDefault="00F66D3F" w:rsidP="00B3253C">
            <w:pPr>
              <w:pStyle w:val="NoSpacing"/>
              <w:ind w:left="720"/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  <w:t xml:space="preserve">4.DYNAMIC TEAM </w:t>
            </w:r>
            <w:r w:rsidR="000D71A9"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  <w:t>AQUA VENTURES</w:t>
            </w:r>
            <w:r w:rsidR="000A1CD0"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  <w:t>,INC(DTAVI)</w:t>
            </w:r>
          </w:p>
          <w:p w14:paraId="395CADCD" w14:textId="74ECDEB3" w:rsidR="000A1CD0" w:rsidRPr="00B3253C" w:rsidRDefault="000A1CD0" w:rsidP="00B3253C">
            <w:pPr>
              <w:pStyle w:val="NoSpacing"/>
              <w:ind w:left="720"/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  <w:t>March 7,2022 to November</w:t>
            </w:r>
            <w:r w:rsidR="007B0AA4"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  <w:t xml:space="preserve"> 21,2022</w:t>
            </w:r>
          </w:p>
        </w:tc>
        <w:tc>
          <w:tcPr>
            <w:tcW w:w="717" w:type="pct"/>
          </w:tcPr>
          <w:p w14:paraId="33846D43" w14:textId="4D5700F7" w:rsidR="00B44FDA" w:rsidRPr="00F01AEC" w:rsidRDefault="00B44FDA">
            <w:pPr>
              <w:pStyle w:val="ResumeText"/>
              <w:rPr>
                <w:rFonts w:asciiTheme="majorHAnsi" w:hAnsiTheme="majorHAnsi" w:cs="Times New Roman"/>
                <w:b/>
                <w:szCs w:val="22"/>
              </w:rPr>
            </w:pPr>
          </w:p>
        </w:tc>
      </w:tr>
      <w:tr w:rsidR="00B44FDA" w:rsidRPr="00F01AEC" w14:paraId="73C0F6C3" w14:textId="77777777" w:rsidTr="00B44FDA">
        <w:trPr>
          <w:trHeight w:val="4670"/>
        </w:trPr>
        <w:tc>
          <w:tcPr>
            <w:tcW w:w="1075" w:type="pct"/>
          </w:tcPr>
          <w:p w14:paraId="5FDD9FD8" w14:textId="5233DA25" w:rsidR="00B44FDA" w:rsidRPr="00F01AEC" w:rsidRDefault="00B44FDA" w:rsidP="00162BB0">
            <w:pPr>
              <w:pStyle w:val="Heading1"/>
              <w:jc w:val="left"/>
              <w:rPr>
                <w:rFonts w:cs="Times New Roman"/>
                <w:b/>
                <w:sz w:val="22"/>
                <w:szCs w:val="22"/>
              </w:rPr>
            </w:pPr>
            <w:r w:rsidRPr="00F01AEC">
              <w:rPr>
                <w:rFonts w:cs="Times New Roman"/>
                <w:b/>
                <w:sz w:val="22"/>
                <w:szCs w:val="22"/>
              </w:rPr>
              <w:t>EducatioN</w:t>
            </w:r>
            <w:r>
              <w:rPr>
                <w:rFonts w:cs="Times New Roman"/>
                <w:b/>
                <w:sz w:val="22"/>
                <w:szCs w:val="22"/>
              </w:rPr>
              <w:t>:</w:t>
            </w:r>
          </w:p>
          <w:p w14:paraId="5449F982" w14:textId="77777777" w:rsidR="00B44FDA" w:rsidRPr="00F01AEC" w:rsidRDefault="00B44FDA" w:rsidP="004E6B6D">
            <w:pPr>
              <w:pStyle w:val="Heading1"/>
              <w:rPr>
                <w:rFonts w:cs="Times New Roman"/>
                <w:b/>
                <w:color w:val="auto"/>
                <w:sz w:val="22"/>
                <w:szCs w:val="22"/>
              </w:rPr>
            </w:pPr>
            <w:r w:rsidRPr="00F01AEC">
              <w:rPr>
                <w:rFonts w:cs="Times New Roman"/>
                <w:b/>
                <w:color w:val="auto"/>
                <w:sz w:val="22"/>
                <w:szCs w:val="22"/>
              </w:rPr>
              <w:br/>
              <w:t>Tertiary:</w:t>
            </w:r>
          </w:p>
          <w:p w14:paraId="34F5DA7A" w14:textId="77777777" w:rsidR="00B44FDA" w:rsidRPr="00F01AEC" w:rsidRDefault="00B44FDA" w:rsidP="0075066C">
            <w:pPr>
              <w:pStyle w:val="Heading1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1E1F37A7" w14:textId="77777777" w:rsidR="00B44FDA" w:rsidRDefault="00B44FDA" w:rsidP="00451C71">
            <w:pPr>
              <w:pStyle w:val="Heading1"/>
              <w:jc w:val="center"/>
              <w:rPr>
                <w:rFonts w:cs="Times New Roman"/>
                <w:b/>
                <w:color w:val="auto"/>
                <w:sz w:val="22"/>
                <w:szCs w:val="22"/>
              </w:rPr>
            </w:pPr>
          </w:p>
          <w:p w14:paraId="56CB4386" w14:textId="149E75F0" w:rsidR="00B44FDA" w:rsidRPr="00F01AEC" w:rsidRDefault="00B44FDA" w:rsidP="00451C71">
            <w:pPr>
              <w:pStyle w:val="Heading1"/>
              <w:jc w:val="center"/>
              <w:rPr>
                <w:rFonts w:cs="Times New Roman"/>
                <w:b/>
                <w:color w:val="auto"/>
                <w:sz w:val="22"/>
                <w:szCs w:val="22"/>
              </w:rPr>
            </w:pPr>
            <w:r w:rsidRPr="00F01AEC">
              <w:rPr>
                <w:rFonts w:cs="Times New Roman"/>
                <w:b/>
                <w:color w:val="auto"/>
                <w:sz w:val="22"/>
                <w:szCs w:val="22"/>
              </w:rPr>
              <w:t>Secondary:</w:t>
            </w:r>
          </w:p>
          <w:p w14:paraId="4EEA5747" w14:textId="77777777" w:rsidR="00B44FDA" w:rsidRPr="00F01AEC" w:rsidRDefault="00B44FDA">
            <w:pPr>
              <w:pStyle w:val="Heading1"/>
              <w:rPr>
                <w:rFonts w:cs="Times New Roman"/>
                <w:sz w:val="22"/>
                <w:szCs w:val="22"/>
              </w:rPr>
            </w:pPr>
          </w:p>
          <w:p w14:paraId="0F231257" w14:textId="77777777" w:rsidR="00B44FDA" w:rsidRPr="00543DDB" w:rsidRDefault="00B44FDA" w:rsidP="00543DDB">
            <w:pPr>
              <w:pStyle w:val="Heading1"/>
              <w:rPr>
                <w:rFonts w:cs="Times New Roman"/>
                <w:b/>
                <w:color w:val="auto"/>
                <w:sz w:val="22"/>
                <w:szCs w:val="22"/>
              </w:rPr>
            </w:pPr>
            <w:r w:rsidRPr="00F01AEC">
              <w:rPr>
                <w:rFonts w:cs="Times New Roman"/>
                <w:b/>
                <w:color w:val="auto"/>
                <w:sz w:val="22"/>
                <w:szCs w:val="22"/>
              </w:rPr>
              <w:t>elementary:</w:t>
            </w:r>
          </w:p>
        </w:tc>
        <w:tc>
          <w:tcPr>
            <w:tcW w:w="158" w:type="pct"/>
          </w:tcPr>
          <w:p w14:paraId="4F835B63" w14:textId="5508EB33" w:rsidR="00B44FDA" w:rsidRPr="00F01AEC" w:rsidRDefault="00B44FDA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7D55BF40" w14:textId="77777777" w:rsidR="00B44FDA" w:rsidRPr="00F01AEC" w:rsidRDefault="00B44FDA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5D96F5BB" w14:textId="77777777" w:rsidR="00B44FDA" w:rsidRPr="00F01AEC" w:rsidRDefault="00B44FDA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3050" w:type="pct"/>
          </w:tcPr>
          <w:p w14:paraId="035DEDF7" w14:textId="5CA2727B" w:rsidR="00B44FDA" w:rsidRPr="00F01AEC" w:rsidRDefault="00B44FDA">
            <w:pPr>
              <w:rPr>
                <w:rFonts w:asciiTheme="majorHAnsi" w:hAnsiTheme="majorHAnsi" w:cs="Times New Roman"/>
                <w:szCs w:val="22"/>
              </w:rPr>
            </w:pPr>
          </w:p>
          <w:p w14:paraId="51A62FFA" w14:textId="77777777" w:rsidR="00EA2C5C" w:rsidRDefault="00B44FDA">
            <w:pPr>
              <w:rPr>
                <w:rFonts w:asciiTheme="majorHAnsi" w:hAnsiTheme="majorHAnsi" w:cs="Times New Roman"/>
                <w:szCs w:val="22"/>
              </w:rPr>
            </w:pPr>
            <w:r w:rsidRPr="00F01AEC">
              <w:rPr>
                <w:rFonts w:asciiTheme="majorHAnsi" w:hAnsiTheme="majorHAnsi" w:cs="Times New Roman"/>
                <w:b/>
                <w:szCs w:val="22"/>
              </w:rPr>
              <w:br/>
            </w:r>
            <w:r>
              <w:rPr>
                <w:rFonts w:asciiTheme="majorHAnsi" w:hAnsiTheme="majorHAnsi" w:cs="Times New Roman"/>
                <w:b/>
                <w:szCs w:val="22"/>
              </w:rPr>
              <w:t xml:space="preserve">GENERAL SANTOS NATIONAL                                                          </w:t>
            </w:r>
            <w:r w:rsidRPr="00F01AEC">
              <w:rPr>
                <w:rFonts w:asciiTheme="majorHAnsi" w:hAnsiTheme="majorHAnsi" w:cs="Times New Roman"/>
                <w:b/>
                <w:szCs w:val="22"/>
              </w:rPr>
              <w:t xml:space="preserve">  </w:t>
            </w:r>
            <w:r>
              <w:rPr>
                <w:rFonts w:asciiTheme="majorHAnsi" w:hAnsiTheme="majorHAnsi" w:cs="Times New Roman"/>
                <w:szCs w:val="22"/>
              </w:rPr>
              <w:t xml:space="preserve">                                                                                       </w:t>
            </w:r>
            <w:r>
              <w:rPr>
                <w:rFonts w:asciiTheme="majorHAnsi" w:hAnsiTheme="majorHAnsi" w:cs="Times New Roman"/>
                <w:b/>
                <w:bCs/>
                <w:szCs w:val="22"/>
              </w:rPr>
              <w:t xml:space="preserve">                      SCHOOL OF ARTS AND TRADES</w:t>
            </w:r>
            <w:r w:rsidRPr="00F01AEC">
              <w:rPr>
                <w:rFonts w:asciiTheme="majorHAnsi" w:hAnsiTheme="majorHAnsi" w:cs="Times New Roman"/>
                <w:b/>
                <w:szCs w:val="22"/>
              </w:rPr>
              <w:br/>
            </w:r>
            <w:r>
              <w:rPr>
                <w:rFonts w:asciiTheme="majorHAnsi" w:hAnsiTheme="majorHAnsi" w:cs="Times New Roman"/>
                <w:b/>
                <w:szCs w:val="22"/>
              </w:rPr>
              <w:t>ELECTRICAL INSTALLATION AND MAINTENANCE NCII</w:t>
            </w:r>
            <w:r w:rsidR="00EA2C5C">
              <w:rPr>
                <w:rFonts w:asciiTheme="majorHAnsi" w:hAnsiTheme="majorHAnsi" w:cs="Times New Roman"/>
                <w:b/>
                <w:szCs w:val="22"/>
              </w:rPr>
              <w:t>(2015-2016)</w:t>
            </w:r>
            <w:r w:rsidRPr="00F01AEC">
              <w:rPr>
                <w:rFonts w:asciiTheme="majorHAnsi" w:hAnsiTheme="majorHAnsi" w:cs="Times New Roman"/>
                <w:b/>
                <w:szCs w:val="22"/>
              </w:rPr>
              <w:br/>
            </w:r>
            <w:r w:rsidRPr="00F01AEC">
              <w:rPr>
                <w:rFonts w:asciiTheme="majorHAnsi" w:hAnsiTheme="majorHAnsi" w:cs="Times New Roman"/>
                <w:szCs w:val="22"/>
              </w:rPr>
              <w:t>General Santos City</w:t>
            </w:r>
          </w:p>
          <w:p w14:paraId="378F916A" w14:textId="024CA6C3" w:rsidR="00EC13FE" w:rsidRDefault="00B44FDA">
            <w:pPr>
              <w:rPr>
                <w:rFonts w:asciiTheme="majorHAnsi" w:hAnsiTheme="majorHAnsi" w:cs="Times New Roman"/>
                <w:szCs w:val="22"/>
              </w:rPr>
            </w:pPr>
            <w:r>
              <w:rPr>
                <w:rFonts w:asciiTheme="majorHAnsi" w:hAnsiTheme="majorHAnsi" w:cs="Times New Roman"/>
                <w:b/>
                <w:szCs w:val="22"/>
              </w:rPr>
              <w:t>Alternative Learning System(ALS)</w:t>
            </w:r>
            <w:r w:rsidRPr="00F01AEC">
              <w:rPr>
                <w:rFonts w:asciiTheme="majorHAnsi" w:hAnsiTheme="majorHAnsi" w:cs="Times New Roman"/>
                <w:b/>
                <w:szCs w:val="22"/>
              </w:rPr>
              <w:t xml:space="preserve">                                                     </w:t>
            </w:r>
            <w:r w:rsidRPr="00F01AEC">
              <w:rPr>
                <w:rFonts w:asciiTheme="majorHAnsi" w:hAnsiTheme="majorHAnsi" w:cs="Times New Roman"/>
                <w:szCs w:val="22"/>
              </w:rPr>
              <w:t>(</w:t>
            </w:r>
            <w:r>
              <w:rPr>
                <w:rFonts w:asciiTheme="majorHAnsi" w:hAnsiTheme="majorHAnsi" w:cs="Times New Roman"/>
                <w:szCs w:val="22"/>
              </w:rPr>
              <w:t>2014-2015))</w:t>
            </w:r>
            <w:r w:rsidRPr="00F01AEC">
              <w:rPr>
                <w:rFonts w:asciiTheme="majorHAnsi" w:hAnsiTheme="majorHAnsi" w:cs="Times New Roman"/>
                <w:b/>
                <w:szCs w:val="22"/>
              </w:rPr>
              <w:br/>
            </w:r>
            <w:r w:rsidRPr="00F01AEC">
              <w:rPr>
                <w:rFonts w:asciiTheme="majorHAnsi" w:hAnsiTheme="majorHAnsi" w:cs="Times New Roman"/>
                <w:szCs w:val="22"/>
              </w:rPr>
              <w:t xml:space="preserve"> General Santos City</w:t>
            </w:r>
          </w:p>
          <w:p w14:paraId="4FE02590" w14:textId="77777777" w:rsidR="00EA2C5C" w:rsidRDefault="00EC13FE">
            <w:pPr>
              <w:rPr>
                <w:rFonts w:asciiTheme="majorHAnsi" w:hAnsiTheme="majorHAnsi" w:cs="Times New Roman"/>
                <w:szCs w:val="22"/>
              </w:rPr>
            </w:pPr>
            <w:proofErr w:type="spellStart"/>
            <w:r>
              <w:rPr>
                <w:rFonts w:asciiTheme="majorHAnsi" w:hAnsiTheme="majorHAnsi" w:cs="Times New Roman"/>
                <w:b/>
                <w:bCs/>
                <w:szCs w:val="22"/>
              </w:rPr>
              <w:t>I</w:t>
            </w:r>
            <w:r w:rsidR="00B44FDA">
              <w:rPr>
                <w:rFonts w:asciiTheme="majorHAnsi" w:hAnsiTheme="majorHAnsi" w:cs="Times New Roman"/>
                <w:b/>
                <w:bCs/>
                <w:szCs w:val="22"/>
              </w:rPr>
              <w:t>reneo</w:t>
            </w:r>
            <w:proofErr w:type="spellEnd"/>
            <w:r w:rsidR="00B44FDA">
              <w:rPr>
                <w:rFonts w:asciiTheme="majorHAnsi" w:hAnsiTheme="majorHAnsi" w:cs="Times New Roman"/>
                <w:b/>
                <w:bCs/>
                <w:szCs w:val="22"/>
              </w:rPr>
              <w:t xml:space="preserve"> Santiago Elementary School</w:t>
            </w:r>
            <w:r w:rsidR="00B44FDA" w:rsidRPr="00F01AEC">
              <w:rPr>
                <w:rFonts w:asciiTheme="majorHAnsi" w:hAnsiTheme="majorHAnsi" w:cs="Times New Roman"/>
                <w:szCs w:val="22"/>
              </w:rPr>
              <w:t xml:space="preserve">                                              </w:t>
            </w:r>
            <w:r w:rsidR="00B44FDA">
              <w:rPr>
                <w:rFonts w:asciiTheme="majorHAnsi" w:hAnsiTheme="majorHAnsi" w:cs="Times New Roman"/>
                <w:szCs w:val="22"/>
              </w:rPr>
              <w:t xml:space="preserve">  </w:t>
            </w:r>
            <w:r w:rsidR="00B44FDA" w:rsidRPr="00F01AEC">
              <w:rPr>
                <w:rFonts w:asciiTheme="majorHAnsi" w:hAnsiTheme="majorHAnsi" w:cs="Times New Roman"/>
                <w:szCs w:val="22"/>
              </w:rPr>
              <w:t xml:space="preserve">  (</w:t>
            </w:r>
            <w:r w:rsidR="00B44FDA">
              <w:rPr>
                <w:rFonts w:asciiTheme="majorHAnsi" w:hAnsiTheme="majorHAnsi" w:cs="Times New Roman"/>
                <w:szCs w:val="22"/>
              </w:rPr>
              <w:t>2004-2005</w:t>
            </w:r>
            <w:r w:rsidR="00B44FDA" w:rsidRPr="00F01AEC">
              <w:rPr>
                <w:rFonts w:asciiTheme="majorHAnsi" w:hAnsiTheme="majorHAnsi" w:cs="Times New Roman"/>
                <w:szCs w:val="22"/>
              </w:rPr>
              <w:t>)</w:t>
            </w:r>
          </w:p>
          <w:p w14:paraId="3FBC8B4A" w14:textId="6F8B58F2" w:rsidR="00B44FDA" w:rsidRPr="00995315" w:rsidRDefault="00B44FDA">
            <w:pPr>
              <w:rPr>
                <w:rFonts w:asciiTheme="majorHAnsi" w:hAnsiTheme="majorHAnsi" w:cs="Times New Roman"/>
                <w:szCs w:val="22"/>
              </w:rPr>
            </w:pPr>
            <w:r w:rsidRPr="00F01AEC">
              <w:rPr>
                <w:rFonts w:asciiTheme="majorHAnsi" w:hAnsiTheme="majorHAnsi" w:cs="Times New Roman"/>
                <w:szCs w:val="22"/>
              </w:rPr>
              <w:t>General Santos City</w:t>
            </w:r>
          </w:p>
        </w:tc>
        <w:tc>
          <w:tcPr>
            <w:tcW w:w="717" w:type="pct"/>
          </w:tcPr>
          <w:p w14:paraId="3F3873D8" w14:textId="58CA0B49" w:rsidR="00B44FDA" w:rsidRPr="00F01AEC" w:rsidRDefault="00B44FDA">
            <w:pPr>
              <w:rPr>
                <w:rFonts w:asciiTheme="majorHAnsi" w:hAnsiTheme="majorHAnsi" w:cs="Times New Roman"/>
                <w:szCs w:val="22"/>
              </w:rPr>
            </w:pPr>
          </w:p>
        </w:tc>
      </w:tr>
    </w:tbl>
    <w:p w14:paraId="73E4A181" w14:textId="77777777" w:rsidR="002C7244" w:rsidRPr="00F01AEC" w:rsidRDefault="002C7244" w:rsidP="00D7055F">
      <w:pPr>
        <w:rPr>
          <w:rFonts w:asciiTheme="majorHAnsi" w:hAnsiTheme="majorHAnsi" w:cs="Times New Roman"/>
          <w:sz w:val="22"/>
          <w:szCs w:val="22"/>
        </w:rPr>
      </w:pPr>
    </w:p>
    <w:sectPr w:rsidR="002C7244" w:rsidRPr="00F01AEC">
      <w:footerReference w:type="default" r:id="rId10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7FF45" w14:textId="77777777" w:rsidR="000E7913" w:rsidRDefault="000E7913">
      <w:pPr>
        <w:spacing w:before="0" w:after="0" w:line="240" w:lineRule="auto"/>
      </w:pPr>
      <w:r>
        <w:separator/>
      </w:r>
    </w:p>
  </w:endnote>
  <w:endnote w:type="continuationSeparator" w:id="0">
    <w:p w14:paraId="7907C2A4" w14:textId="77777777" w:rsidR="000E7913" w:rsidRDefault="000E79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  <w:tblDescription w:val="Footer table"/>
    </w:tblPr>
    <w:tblGrid>
      <w:gridCol w:w="5033"/>
    </w:tblGrid>
    <w:tr w:rsidR="007D26D1" w14:paraId="18230B3D" w14:textId="77777777" w:rsidTr="007D26D1">
      <w:tc>
        <w:tcPr>
          <w:tcW w:w="5033" w:type="dxa"/>
        </w:tcPr>
        <w:p w14:paraId="671B29E4" w14:textId="77777777" w:rsidR="007D26D1" w:rsidRDefault="007D26D1">
          <w:pPr>
            <w:pStyle w:val="Footer"/>
          </w:pPr>
        </w:p>
      </w:tc>
    </w:tr>
  </w:tbl>
  <w:p w14:paraId="1372DCDC" w14:textId="77777777" w:rsidR="002C7244" w:rsidRDefault="002C7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067CE" w14:textId="77777777" w:rsidR="000E7913" w:rsidRDefault="000E7913">
      <w:pPr>
        <w:spacing w:before="0" w:after="0" w:line="240" w:lineRule="auto"/>
      </w:pPr>
      <w:r>
        <w:separator/>
      </w:r>
    </w:p>
  </w:footnote>
  <w:footnote w:type="continuationSeparator" w:id="0">
    <w:p w14:paraId="17728402" w14:textId="77777777" w:rsidR="000E7913" w:rsidRDefault="000E791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5657"/>
    <w:multiLevelType w:val="hybridMultilevel"/>
    <w:tmpl w:val="2A80EB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804C9"/>
    <w:multiLevelType w:val="hybridMultilevel"/>
    <w:tmpl w:val="5CD82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46570"/>
    <w:multiLevelType w:val="hybridMultilevel"/>
    <w:tmpl w:val="AF4EC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42E10"/>
    <w:multiLevelType w:val="hybridMultilevel"/>
    <w:tmpl w:val="BA18C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C7A12"/>
    <w:multiLevelType w:val="hybridMultilevel"/>
    <w:tmpl w:val="B516956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5F55BC"/>
    <w:multiLevelType w:val="hybridMultilevel"/>
    <w:tmpl w:val="AB60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32666"/>
    <w:multiLevelType w:val="hybridMultilevel"/>
    <w:tmpl w:val="C512DA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53523D"/>
    <w:multiLevelType w:val="hybridMultilevel"/>
    <w:tmpl w:val="07D61B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1447C9"/>
    <w:multiLevelType w:val="hybridMultilevel"/>
    <w:tmpl w:val="6004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A781F"/>
    <w:multiLevelType w:val="hybridMultilevel"/>
    <w:tmpl w:val="12F21F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F70D4"/>
    <w:multiLevelType w:val="hybridMultilevel"/>
    <w:tmpl w:val="A15E10A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76730"/>
    <w:multiLevelType w:val="hybridMultilevel"/>
    <w:tmpl w:val="E94CCA24"/>
    <w:lvl w:ilvl="0" w:tplc="3409000F">
      <w:start w:val="1"/>
      <w:numFmt w:val="decimal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0570529">
    <w:abstractNumId w:val="2"/>
  </w:num>
  <w:num w:numId="2" w16cid:durableId="1807239759">
    <w:abstractNumId w:val="3"/>
  </w:num>
  <w:num w:numId="3" w16cid:durableId="1210604587">
    <w:abstractNumId w:val="9"/>
  </w:num>
  <w:num w:numId="4" w16cid:durableId="14549831">
    <w:abstractNumId w:val="0"/>
  </w:num>
  <w:num w:numId="5" w16cid:durableId="506555628">
    <w:abstractNumId w:val="4"/>
  </w:num>
  <w:num w:numId="6" w16cid:durableId="294876060">
    <w:abstractNumId w:val="7"/>
  </w:num>
  <w:num w:numId="7" w16cid:durableId="698244855">
    <w:abstractNumId w:val="8"/>
  </w:num>
  <w:num w:numId="8" w16cid:durableId="1936745008">
    <w:abstractNumId w:val="5"/>
  </w:num>
  <w:num w:numId="9" w16cid:durableId="2061243514">
    <w:abstractNumId w:val="6"/>
  </w:num>
  <w:num w:numId="10" w16cid:durableId="88035883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657567">
    <w:abstractNumId w:val="1"/>
  </w:num>
  <w:num w:numId="12" w16cid:durableId="1503470414">
    <w:abstractNumId w:val="10"/>
  </w:num>
  <w:num w:numId="13" w16cid:durableId="2394090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7"/>
  <w:hideSpellingErrors/>
  <w:hideGrammaticalErrors/>
  <w:proofState w:spelling="clean"/>
  <w:attachedTemplate r:id="rId1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CED"/>
    <w:rsid w:val="00020CD1"/>
    <w:rsid w:val="00020DBA"/>
    <w:rsid w:val="000226A4"/>
    <w:rsid w:val="0002655B"/>
    <w:rsid w:val="0004254C"/>
    <w:rsid w:val="000710CD"/>
    <w:rsid w:val="000734BE"/>
    <w:rsid w:val="000821B4"/>
    <w:rsid w:val="00084AAD"/>
    <w:rsid w:val="000876F1"/>
    <w:rsid w:val="000A1CD0"/>
    <w:rsid w:val="000C0001"/>
    <w:rsid w:val="000D1C3E"/>
    <w:rsid w:val="000D71A9"/>
    <w:rsid w:val="000E1777"/>
    <w:rsid w:val="000E3989"/>
    <w:rsid w:val="000E5197"/>
    <w:rsid w:val="000E6310"/>
    <w:rsid w:val="000E7913"/>
    <w:rsid w:val="000F6C4D"/>
    <w:rsid w:val="0010048C"/>
    <w:rsid w:val="00103724"/>
    <w:rsid w:val="00110408"/>
    <w:rsid w:val="0012315D"/>
    <w:rsid w:val="001311FE"/>
    <w:rsid w:val="00134CDC"/>
    <w:rsid w:val="0014255B"/>
    <w:rsid w:val="00152726"/>
    <w:rsid w:val="001555C0"/>
    <w:rsid w:val="00157559"/>
    <w:rsid w:val="00162BB0"/>
    <w:rsid w:val="00176AA8"/>
    <w:rsid w:val="00185B80"/>
    <w:rsid w:val="00190F36"/>
    <w:rsid w:val="001A3CA2"/>
    <w:rsid w:val="001A769C"/>
    <w:rsid w:val="001B0CD0"/>
    <w:rsid w:val="001C583C"/>
    <w:rsid w:val="001D1E37"/>
    <w:rsid w:val="001D439D"/>
    <w:rsid w:val="001E5E78"/>
    <w:rsid w:val="001F0330"/>
    <w:rsid w:val="001F1B66"/>
    <w:rsid w:val="001F333F"/>
    <w:rsid w:val="001F3E76"/>
    <w:rsid w:val="001F424E"/>
    <w:rsid w:val="001F6CA3"/>
    <w:rsid w:val="00220CDD"/>
    <w:rsid w:val="00231AA2"/>
    <w:rsid w:val="00245B2A"/>
    <w:rsid w:val="00246AD7"/>
    <w:rsid w:val="002617AC"/>
    <w:rsid w:val="00273ACE"/>
    <w:rsid w:val="00280082"/>
    <w:rsid w:val="002952E2"/>
    <w:rsid w:val="002A220D"/>
    <w:rsid w:val="002C55B9"/>
    <w:rsid w:val="002C7244"/>
    <w:rsid w:val="002D493C"/>
    <w:rsid w:val="002D752C"/>
    <w:rsid w:val="002F11E8"/>
    <w:rsid w:val="002F167A"/>
    <w:rsid w:val="002F3B1F"/>
    <w:rsid w:val="0030261A"/>
    <w:rsid w:val="00315BFD"/>
    <w:rsid w:val="0031695B"/>
    <w:rsid w:val="00327B7C"/>
    <w:rsid w:val="00334026"/>
    <w:rsid w:val="00345380"/>
    <w:rsid w:val="00346495"/>
    <w:rsid w:val="00356994"/>
    <w:rsid w:val="00361D11"/>
    <w:rsid w:val="00363E2C"/>
    <w:rsid w:val="00367201"/>
    <w:rsid w:val="0037103A"/>
    <w:rsid w:val="00371EA2"/>
    <w:rsid w:val="00374A0D"/>
    <w:rsid w:val="003B13B0"/>
    <w:rsid w:val="003B499E"/>
    <w:rsid w:val="003B7FF8"/>
    <w:rsid w:val="003C204D"/>
    <w:rsid w:val="003C4409"/>
    <w:rsid w:val="003C7227"/>
    <w:rsid w:val="003C7D81"/>
    <w:rsid w:val="003D62F9"/>
    <w:rsid w:val="003E1DD5"/>
    <w:rsid w:val="00415FEE"/>
    <w:rsid w:val="00433703"/>
    <w:rsid w:val="00434725"/>
    <w:rsid w:val="004376BF"/>
    <w:rsid w:val="00446784"/>
    <w:rsid w:val="00451C71"/>
    <w:rsid w:val="00475A50"/>
    <w:rsid w:val="00483C84"/>
    <w:rsid w:val="00494BB5"/>
    <w:rsid w:val="004D7844"/>
    <w:rsid w:val="004E3946"/>
    <w:rsid w:val="004E6B6D"/>
    <w:rsid w:val="004F2DED"/>
    <w:rsid w:val="0051097A"/>
    <w:rsid w:val="00524EE5"/>
    <w:rsid w:val="005425F6"/>
    <w:rsid w:val="00543DDB"/>
    <w:rsid w:val="00547301"/>
    <w:rsid w:val="005511FA"/>
    <w:rsid w:val="0055306F"/>
    <w:rsid w:val="00554EDE"/>
    <w:rsid w:val="00563EA2"/>
    <w:rsid w:val="00566B3C"/>
    <w:rsid w:val="005805CF"/>
    <w:rsid w:val="00582D02"/>
    <w:rsid w:val="00583536"/>
    <w:rsid w:val="005920B3"/>
    <w:rsid w:val="00596683"/>
    <w:rsid w:val="005A15D2"/>
    <w:rsid w:val="005C347A"/>
    <w:rsid w:val="005C5CDD"/>
    <w:rsid w:val="005D7302"/>
    <w:rsid w:val="005E0AB4"/>
    <w:rsid w:val="005E28A4"/>
    <w:rsid w:val="00603821"/>
    <w:rsid w:val="00607303"/>
    <w:rsid w:val="00612E3B"/>
    <w:rsid w:val="006165A6"/>
    <w:rsid w:val="00643646"/>
    <w:rsid w:val="0066260A"/>
    <w:rsid w:val="006626F0"/>
    <w:rsid w:val="00665E7C"/>
    <w:rsid w:val="00681188"/>
    <w:rsid w:val="00695A76"/>
    <w:rsid w:val="006A68C9"/>
    <w:rsid w:val="006A792C"/>
    <w:rsid w:val="006B3D7B"/>
    <w:rsid w:val="006C220A"/>
    <w:rsid w:val="006C3725"/>
    <w:rsid w:val="006C3A1E"/>
    <w:rsid w:val="006C4950"/>
    <w:rsid w:val="006C6A7D"/>
    <w:rsid w:val="006D53F3"/>
    <w:rsid w:val="006D7548"/>
    <w:rsid w:val="006E0FDD"/>
    <w:rsid w:val="006E1571"/>
    <w:rsid w:val="006F0E46"/>
    <w:rsid w:val="007040E5"/>
    <w:rsid w:val="0071007B"/>
    <w:rsid w:val="00721991"/>
    <w:rsid w:val="00722B23"/>
    <w:rsid w:val="00732821"/>
    <w:rsid w:val="00747E21"/>
    <w:rsid w:val="0075066C"/>
    <w:rsid w:val="00764B0B"/>
    <w:rsid w:val="0077117E"/>
    <w:rsid w:val="00781E3F"/>
    <w:rsid w:val="00783C1D"/>
    <w:rsid w:val="007A255C"/>
    <w:rsid w:val="007B0AA4"/>
    <w:rsid w:val="007B1426"/>
    <w:rsid w:val="007B4F3F"/>
    <w:rsid w:val="007C52C9"/>
    <w:rsid w:val="007D26D1"/>
    <w:rsid w:val="007D3047"/>
    <w:rsid w:val="007E69E3"/>
    <w:rsid w:val="007F01BD"/>
    <w:rsid w:val="008107C9"/>
    <w:rsid w:val="00811E0F"/>
    <w:rsid w:val="00812830"/>
    <w:rsid w:val="00814FA7"/>
    <w:rsid w:val="00822FED"/>
    <w:rsid w:val="00833676"/>
    <w:rsid w:val="0084741F"/>
    <w:rsid w:val="0085260B"/>
    <w:rsid w:val="008771FF"/>
    <w:rsid w:val="00877FA5"/>
    <w:rsid w:val="00880512"/>
    <w:rsid w:val="0088410C"/>
    <w:rsid w:val="008E6041"/>
    <w:rsid w:val="008F34AD"/>
    <w:rsid w:val="00900949"/>
    <w:rsid w:val="00913030"/>
    <w:rsid w:val="00934D0B"/>
    <w:rsid w:val="009612A3"/>
    <w:rsid w:val="00966991"/>
    <w:rsid w:val="0097461D"/>
    <w:rsid w:val="0098430F"/>
    <w:rsid w:val="00995315"/>
    <w:rsid w:val="00995B40"/>
    <w:rsid w:val="009A23E9"/>
    <w:rsid w:val="009A70CB"/>
    <w:rsid w:val="009C0117"/>
    <w:rsid w:val="009C27C4"/>
    <w:rsid w:val="009C7EA1"/>
    <w:rsid w:val="009D6206"/>
    <w:rsid w:val="009E66BA"/>
    <w:rsid w:val="00A00592"/>
    <w:rsid w:val="00A01593"/>
    <w:rsid w:val="00A074CB"/>
    <w:rsid w:val="00A13C66"/>
    <w:rsid w:val="00A23FDF"/>
    <w:rsid w:val="00A35785"/>
    <w:rsid w:val="00A43420"/>
    <w:rsid w:val="00A52937"/>
    <w:rsid w:val="00A67F44"/>
    <w:rsid w:val="00A71136"/>
    <w:rsid w:val="00A7259D"/>
    <w:rsid w:val="00A85DD0"/>
    <w:rsid w:val="00A977D1"/>
    <w:rsid w:val="00AA0D30"/>
    <w:rsid w:val="00AA2481"/>
    <w:rsid w:val="00AA3E1B"/>
    <w:rsid w:val="00AA6085"/>
    <w:rsid w:val="00AB15E8"/>
    <w:rsid w:val="00AC4CBE"/>
    <w:rsid w:val="00AD105B"/>
    <w:rsid w:val="00AE3B2C"/>
    <w:rsid w:val="00AF2CD5"/>
    <w:rsid w:val="00B3253C"/>
    <w:rsid w:val="00B35779"/>
    <w:rsid w:val="00B408B8"/>
    <w:rsid w:val="00B44FDA"/>
    <w:rsid w:val="00B70CEB"/>
    <w:rsid w:val="00B719F6"/>
    <w:rsid w:val="00B71AAC"/>
    <w:rsid w:val="00B80AB1"/>
    <w:rsid w:val="00B8432F"/>
    <w:rsid w:val="00B94F7A"/>
    <w:rsid w:val="00B9548A"/>
    <w:rsid w:val="00BB413D"/>
    <w:rsid w:val="00BC5362"/>
    <w:rsid w:val="00BF0ECA"/>
    <w:rsid w:val="00BF54FB"/>
    <w:rsid w:val="00BF63DB"/>
    <w:rsid w:val="00C159D0"/>
    <w:rsid w:val="00C16CED"/>
    <w:rsid w:val="00C22804"/>
    <w:rsid w:val="00C338AE"/>
    <w:rsid w:val="00C52594"/>
    <w:rsid w:val="00C564F4"/>
    <w:rsid w:val="00C76110"/>
    <w:rsid w:val="00C82F66"/>
    <w:rsid w:val="00C96EF6"/>
    <w:rsid w:val="00CC4ADA"/>
    <w:rsid w:val="00CF05AA"/>
    <w:rsid w:val="00D038A6"/>
    <w:rsid w:val="00D223C6"/>
    <w:rsid w:val="00D44F7A"/>
    <w:rsid w:val="00D47F4F"/>
    <w:rsid w:val="00D63762"/>
    <w:rsid w:val="00D7055F"/>
    <w:rsid w:val="00D76557"/>
    <w:rsid w:val="00DA217A"/>
    <w:rsid w:val="00DB4773"/>
    <w:rsid w:val="00DB6594"/>
    <w:rsid w:val="00DC0AB5"/>
    <w:rsid w:val="00DD0E7C"/>
    <w:rsid w:val="00DD405D"/>
    <w:rsid w:val="00DE76EC"/>
    <w:rsid w:val="00DF2BE3"/>
    <w:rsid w:val="00DF7842"/>
    <w:rsid w:val="00E0065C"/>
    <w:rsid w:val="00E01FEA"/>
    <w:rsid w:val="00E02FF7"/>
    <w:rsid w:val="00E14022"/>
    <w:rsid w:val="00E558E2"/>
    <w:rsid w:val="00E5725B"/>
    <w:rsid w:val="00E63230"/>
    <w:rsid w:val="00E75273"/>
    <w:rsid w:val="00E95FD9"/>
    <w:rsid w:val="00EA2C5C"/>
    <w:rsid w:val="00EC05C9"/>
    <w:rsid w:val="00EC13FE"/>
    <w:rsid w:val="00ED06F9"/>
    <w:rsid w:val="00EE0728"/>
    <w:rsid w:val="00EF0506"/>
    <w:rsid w:val="00F01AEC"/>
    <w:rsid w:val="00F160F8"/>
    <w:rsid w:val="00F37461"/>
    <w:rsid w:val="00F563A9"/>
    <w:rsid w:val="00F57810"/>
    <w:rsid w:val="00F60858"/>
    <w:rsid w:val="00F632BB"/>
    <w:rsid w:val="00F66D3F"/>
    <w:rsid w:val="00F67125"/>
    <w:rsid w:val="00F718C4"/>
    <w:rsid w:val="00F77AAE"/>
    <w:rsid w:val="00F81B01"/>
    <w:rsid w:val="00F84AA7"/>
    <w:rsid w:val="00FA065B"/>
    <w:rsid w:val="00FB78E7"/>
    <w:rsid w:val="00FC24B5"/>
    <w:rsid w:val="00FD6DB5"/>
    <w:rsid w:val="00FE13E2"/>
    <w:rsid w:val="00FE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6F279"/>
  <w15:docId w15:val="{83C99145-72E7-4BFE-BDF6-B112D4AAA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8" w:unhideWhenUsed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8" w:unhideWhenUsed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/>
    <w:lsdException w:name="Date" w:semiHidden="1" w:uiPriority="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418AB3" w:themeColor="accent1"/>
      <w:sz w:val="21"/>
      <w:szCs w:val="21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18AB3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18AB3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445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1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18AB3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18AB3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04458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04458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418AB3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18AB3" w:themeColor="accent1"/>
        <w:sz w:val="22"/>
      </w:rPr>
    </w:tblStylePr>
    <w:tblStylePr w:type="firstCol">
      <w:rPr>
        <w:b/>
      </w:rPr>
    </w:tblStylePr>
  </w:style>
  <w:style w:type="character" w:styleId="Emphasis">
    <w:name w:val="Emphasis"/>
    <w:basedOn w:val="DefaultParagraphFont"/>
    <w:unhideWhenUsed/>
    <w:qFormat/>
    <w:rPr>
      <w:color w:val="418AB3" w:themeColor="accent1"/>
    </w:rPr>
  </w:style>
  <w:style w:type="paragraph" w:customStyle="1" w:styleId="ContactInfo">
    <w:name w:val="Contact Info"/>
    <w:basedOn w:val="Normal"/>
    <w:qFormat/>
    <w:pPr>
      <w:spacing w:after="0" w:line="240" w:lineRule="auto"/>
      <w:jc w:val="right"/>
    </w:pPr>
    <w:rPr>
      <w:sz w:val="18"/>
      <w:szCs w:val="18"/>
    </w:rPr>
  </w:style>
  <w:style w:type="paragraph" w:customStyle="1" w:styleId="Name">
    <w:name w:val="Name"/>
    <w:basedOn w:val="Normal"/>
    <w:next w:val="Normal"/>
    <w:qFormat/>
    <w:pPr>
      <w:pBdr>
        <w:top w:val="single" w:sz="4" w:space="4" w:color="418AB3" w:themeColor="accent1"/>
        <w:left w:val="single" w:sz="4" w:space="6" w:color="418AB3" w:themeColor="accent1"/>
        <w:bottom w:val="single" w:sz="4" w:space="4" w:color="418AB3" w:themeColor="accent1"/>
        <w:right w:val="single" w:sz="4" w:space="6" w:color="418AB3" w:themeColor="accent1"/>
      </w:pBdr>
      <w:shd w:val="clear" w:color="auto" w:fill="418AB3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character" w:styleId="Hyperlink">
    <w:name w:val="Hyperlink"/>
    <w:basedOn w:val="DefaultParagraphFont"/>
    <w:uiPriority w:val="99"/>
    <w:unhideWhenUsed/>
    <w:rsid w:val="00F563A9"/>
    <w:rPr>
      <w:color w:val="F59E0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3B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3B0"/>
    <w:rPr>
      <w:rFonts w:ascii="Segoe UI" w:hAnsi="Segoe UI" w:cs="Segoe UI"/>
      <w:kern w:val="20"/>
      <w:sz w:val="18"/>
      <w:szCs w:val="18"/>
    </w:rPr>
  </w:style>
  <w:style w:type="paragraph" w:styleId="NoSpacing">
    <w:name w:val="No Spacing"/>
    <w:uiPriority w:val="1"/>
    <w:qFormat/>
    <w:rsid w:val="00543DDB"/>
    <w:pPr>
      <w:spacing w:before="0" w:after="0" w:line="240" w:lineRule="auto"/>
    </w:pPr>
    <w:rPr>
      <w:rFonts w:eastAsiaTheme="minorHAnsi"/>
      <w:color w:val="auto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43DDB"/>
    <w:pPr>
      <w:spacing w:before="0" w:after="200" w:line="276" w:lineRule="auto"/>
      <w:ind w:left="720"/>
      <w:contextualSpacing/>
    </w:pPr>
    <w:rPr>
      <w:rFonts w:eastAsiaTheme="minorHAnsi"/>
      <w:color w:val="auto"/>
      <w:kern w:val="0"/>
      <w:sz w:val="22"/>
      <w:szCs w:val="22"/>
      <w:lang w:eastAsia="en-US"/>
    </w:rPr>
  </w:style>
  <w:style w:type="character" w:customStyle="1" w:styleId="xbe">
    <w:name w:val="_xbe"/>
    <w:basedOn w:val="DefaultParagraphFont"/>
    <w:rsid w:val="00710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8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theme" Target="theme/theme1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glossaryDocument" Target="glossary/document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ntTable" Target="fontTable.xml" /><Relationship Id="rId5" Type="http://schemas.openxmlformats.org/officeDocument/2006/relationships/settings" Target="settings.xml" /><Relationship Id="rId10" Type="http://schemas.openxmlformats.org/officeDocument/2006/relationships/footer" Target="footer1.xml" /><Relationship Id="rId4" Type="http://schemas.openxmlformats.org/officeDocument/2006/relationships/styles" Target="styles.xml" /><Relationship Id="rId9" Type="http://schemas.openxmlformats.org/officeDocument/2006/relationships/image" Target="media/image1.jpe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ph\AppData\Roaming\Microsoft\Templates\Functional%20resume%20(Minimalist%20design)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1330BC40474297BCAF3CDD4EA57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CB7F7-55EF-42DB-AD4D-756157FC7CC4}"/>
      </w:docPartPr>
      <w:docPartBody>
        <w:p w:rsidR="00160683" w:rsidRDefault="00503310">
          <w:pPr>
            <w:pStyle w:val="491330BC40474297BCAF3CDD4EA5786F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487"/>
    <w:rsid w:val="0007780B"/>
    <w:rsid w:val="000A7FB2"/>
    <w:rsid w:val="000B1535"/>
    <w:rsid w:val="000C4ED6"/>
    <w:rsid w:val="00115D1E"/>
    <w:rsid w:val="00160683"/>
    <w:rsid w:val="00303849"/>
    <w:rsid w:val="0032460B"/>
    <w:rsid w:val="003276A2"/>
    <w:rsid w:val="003A4E5D"/>
    <w:rsid w:val="003C6F7B"/>
    <w:rsid w:val="004172EE"/>
    <w:rsid w:val="00492C01"/>
    <w:rsid w:val="00503310"/>
    <w:rsid w:val="00507D38"/>
    <w:rsid w:val="00620CF1"/>
    <w:rsid w:val="00625801"/>
    <w:rsid w:val="0064219E"/>
    <w:rsid w:val="00683C8E"/>
    <w:rsid w:val="006F3DCB"/>
    <w:rsid w:val="00702835"/>
    <w:rsid w:val="007206F0"/>
    <w:rsid w:val="00796261"/>
    <w:rsid w:val="007A5A70"/>
    <w:rsid w:val="007E2209"/>
    <w:rsid w:val="009226D8"/>
    <w:rsid w:val="009E28E3"/>
    <w:rsid w:val="009F5487"/>
    <w:rsid w:val="009F6E9C"/>
    <w:rsid w:val="00A00AB1"/>
    <w:rsid w:val="00A23CDB"/>
    <w:rsid w:val="00A4260D"/>
    <w:rsid w:val="00BB301E"/>
    <w:rsid w:val="00C151B7"/>
    <w:rsid w:val="00C96F32"/>
    <w:rsid w:val="00D11E08"/>
    <w:rsid w:val="00D25124"/>
    <w:rsid w:val="00D2759D"/>
    <w:rsid w:val="00DF3B3D"/>
    <w:rsid w:val="00E443A4"/>
    <w:rsid w:val="00E71C58"/>
    <w:rsid w:val="00E90A1F"/>
    <w:rsid w:val="00EA21CD"/>
    <w:rsid w:val="00EC7036"/>
    <w:rsid w:val="00F07F7F"/>
    <w:rsid w:val="00F777E9"/>
    <w:rsid w:val="00F83BDF"/>
    <w:rsid w:val="00FA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nhideWhenUsed/>
    <w:qFormat/>
    <w:rPr>
      <w:color w:val="4472C4" w:themeColor="accent1"/>
    </w:rPr>
  </w:style>
  <w:style w:type="character" w:styleId="PlaceholderText">
    <w:name w:val="Placeholder Text"/>
    <w:basedOn w:val="DefaultParagraphFont"/>
    <w:uiPriority w:val="99"/>
    <w:semiHidden/>
    <w:rsid w:val="00D25124"/>
    <w:rPr>
      <w:color w:val="808080"/>
    </w:rPr>
  </w:style>
  <w:style w:type="paragraph" w:customStyle="1" w:styleId="491330BC40474297BCAF3CDD4EA5786F">
    <w:name w:val="491330BC40474297BCAF3CDD4EA578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F725E2-5EB5-4963-AD57-B1E2DB38AC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Functional%20resume%20(Minimalist%20design).dotx</Template>
  <TotalTime>2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jade p. pagsuguiron</dc:creator>
  <cp:lastModifiedBy>jade pagsuguiron</cp:lastModifiedBy>
  <cp:revision>3</cp:revision>
  <cp:lastPrinted>2015-11-08T22:39:00Z</cp:lastPrinted>
  <dcterms:created xsi:type="dcterms:W3CDTF">2023-12-04T11:33:00Z</dcterms:created>
  <dcterms:modified xsi:type="dcterms:W3CDTF">2023-12-12T04:21:00Z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TC034630699991</vt:lpwstr>
  </property>
</Properties>
</file>