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E35" w:rsidRPr="00622E35" w:rsidRDefault="00790131" w:rsidP="00622E35">
      <w:pPr>
        <w:pStyle w:val="Name"/>
        <w:spacing w:after="0" w:line="240" w:lineRule="auto"/>
        <w:jc w:val="left"/>
      </w:pPr>
      <w:r>
        <w:rPr>
          <w:noProof/>
          <w:lang w:val="en-US"/>
        </w:rPr>
        <w:drawing>
          <wp:anchor distT="0" distB="0" distL="114300" distR="114300" simplePos="0" relativeHeight="251658752" behindDoc="1" locked="0" layoutInCell="1" allowOverlap="1">
            <wp:simplePos x="0" y="0"/>
            <wp:positionH relativeFrom="column">
              <wp:posOffset>4695825</wp:posOffset>
            </wp:positionH>
            <wp:positionV relativeFrom="paragraph">
              <wp:posOffset>0</wp:posOffset>
            </wp:positionV>
            <wp:extent cx="1209675" cy="1418590"/>
            <wp:effectExtent l="0" t="0" r="9525" b="0"/>
            <wp:wrapNone/>
            <wp:docPr id="1" name="Picture 1" descr="C:\Users\Acer\AppData\Local\Microsoft\Windows\INetCache\Content.Word\picture profi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INetCache\Content.Word\picture profil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418590"/>
                    </a:xfrm>
                    <a:prstGeom prst="rect">
                      <a:avLst/>
                    </a:prstGeom>
                    <a:noFill/>
                    <a:ln>
                      <a:noFill/>
                    </a:ln>
                  </pic:spPr>
                </pic:pic>
              </a:graphicData>
            </a:graphic>
          </wp:anchor>
        </w:drawing>
      </w:r>
    </w:p>
    <w:p w:rsidR="00622E35" w:rsidRPr="00790131" w:rsidRDefault="00790131" w:rsidP="00622E35">
      <w:pPr>
        <w:rPr>
          <w:b/>
          <w:sz w:val="40"/>
          <w:szCs w:val="40"/>
        </w:rPr>
      </w:pPr>
      <w:r w:rsidRPr="00790131">
        <w:rPr>
          <w:b/>
          <w:sz w:val="40"/>
          <w:szCs w:val="40"/>
        </w:rPr>
        <w:t>JASON BESANA BAES</w:t>
      </w:r>
    </w:p>
    <w:p w:rsidR="00622E35" w:rsidRPr="00FE2857" w:rsidRDefault="00811813" w:rsidP="00622E35">
      <w:pPr>
        <w:rPr>
          <w:rFonts w:cstheme="minorHAnsi"/>
          <w:sz w:val="20"/>
        </w:rPr>
      </w:pPr>
      <w:r>
        <w:rPr>
          <w:rFonts w:cstheme="minorHAnsi"/>
          <w:sz w:val="20"/>
        </w:rPr>
        <w:t>Block 09 Lot 35 Kensington 10 Lancaster New City General Trias Cavite Philippines</w:t>
      </w:r>
      <w:r w:rsidR="00622E35" w:rsidRPr="00FE2857">
        <w:rPr>
          <w:rFonts w:cstheme="minorHAnsi"/>
          <w:sz w:val="20"/>
        </w:rPr>
        <w:t xml:space="preserve">                                                                                                                                                 </w:t>
      </w:r>
    </w:p>
    <w:p w:rsidR="00811813" w:rsidRDefault="00811813" w:rsidP="00622E35">
      <w:pPr>
        <w:rPr>
          <w:rFonts w:cstheme="minorHAnsi"/>
          <w:sz w:val="20"/>
        </w:rPr>
      </w:pPr>
      <w:r>
        <w:rPr>
          <w:rFonts w:cstheme="minorHAnsi"/>
          <w:sz w:val="20"/>
        </w:rPr>
        <w:t>+639509986818</w:t>
      </w:r>
    </w:p>
    <w:p w:rsidR="00521696" w:rsidRPr="00811813" w:rsidRDefault="00811813" w:rsidP="00622E35">
      <w:pPr>
        <w:rPr>
          <w:rFonts w:cstheme="minorHAnsi"/>
          <w:color w:val="0000FF" w:themeColor="hyperlink"/>
          <w:sz w:val="20"/>
          <w:u w:val="single"/>
        </w:rPr>
      </w:pPr>
      <w:hyperlink r:id="rId9" w:history="1">
        <w:r w:rsidRPr="00100776">
          <w:rPr>
            <w:rStyle w:val="Hyperlink"/>
            <w:rFonts w:cstheme="minorHAnsi"/>
            <w:sz w:val="20"/>
          </w:rPr>
          <w:t>Email:  jasonbaesnew@yahoo.com</w:t>
        </w:r>
      </w:hyperlink>
    </w:p>
    <w:p w:rsidR="00622E35" w:rsidRPr="0001601C" w:rsidRDefault="00622E35" w:rsidP="00622E35">
      <w:pPr>
        <w:rPr>
          <w:rFonts w:cstheme="minorHAnsi"/>
          <w:sz w:val="20"/>
          <w:szCs w:val="22"/>
        </w:rPr>
      </w:pPr>
      <w:r w:rsidRPr="0001601C">
        <w:rPr>
          <w:rFonts w:cstheme="minorHAnsi"/>
          <w:sz w:val="20"/>
          <w:szCs w:val="22"/>
        </w:rPr>
        <w:t>Available for immediate employment</w:t>
      </w:r>
    </w:p>
    <w:p w:rsidR="00622E35" w:rsidRPr="0001601C" w:rsidRDefault="00622E35" w:rsidP="00622E35">
      <w:pPr>
        <w:rPr>
          <w:rFonts w:cstheme="minorHAnsi"/>
          <w:sz w:val="20"/>
          <w:szCs w:val="22"/>
        </w:rPr>
      </w:pPr>
    </w:p>
    <w:p w:rsidR="00622E35" w:rsidRPr="00622E35" w:rsidRDefault="00622E35" w:rsidP="00622E35">
      <w:pPr>
        <w:rPr>
          <w:rFonts w:asciiTheme="minorHAnsi" w:hAnsiTheme="minorHAnsi" w:cstheme="minorHAnsi"/>
          <w:szCs w:val="22"/>
        </w:rPr>
      </w:pPr>
    </w:p>
    <w:p w:rsidR="00787AB0" w:rsidRDefault="00787AB0" w:rsidP="009C5E41">
      <w:pPr>
        <w:pStyle w:val="Name"/>
        <w:spacing w:after="0"/>
      </w:pPr>
    </w:p>
    <w:tbl>
      <w:tblPr>
        <w:tblpPr w:leftFromText="180" w:rightFromText="180" w:vertAnchor="text" w:tblpY="1"/>
        <w:tblOverlap w:val="never"/>
        <w:tblW w:w="6316" w:type="pct"/>
        <w:tblLook w:val="0000" w:firstRow="0" w:lastRow="0" w:firstColumn="0" w:lastColumn="0" w:noHBand="0" w:noVBand="0"/>
      </w:tblPr>
      <w:tblGrid>
        <w:gridCol w:w="1600"/>
        <w:gridCol w:w="7129"/>
        <w:gridCol w:w="812"/>
        <w:gridCol w:w="1318"/>
        <w:gridCol w:w="55"/>
      </w:tblGrid>
      <w:tr w:rsidR="00787AB0" w:rsidTr="009C5E41">
        <w:trPr>
          <w:cantSplit/>
          <w:trHeight w:val="409"/>
        </w:trPr>
        <w:tc>
          <w:tcPr>
            <w:tcW w:w="5000" w:type="pct"/>
            <w:gridSpan w:val="5"/>
          </w:tcPr>
          <w:p w:rsidR="00787AB0" w:rsidRDefault="004443B4" w:rsidP="009C5E41">
            <w:pPr>
              <w:pStyle w:val="SectionTitle"/>
              <w:ind w:right="1356"/>
            </w:pPr>
            <w:r>
              <w:t>O</w:t>
            </w:r>
            <w:r w:rsidR="00787AB0">
              <w:t>bjective</w:t>
            </w:r>
          </w:p>
        </w:tc>
      </w:tr>
      <w:tr w:rsidR="00787AB0" w:rsidTr="009C5E41">
        <w:trPr>
          <w:gridAfter w:val="2"/>
          <w:wAfter w:w="629" w:type="pct"/>
          <w:trHeight w:val="409"/>
        </w:trPr>
        <w:tc>
          <w:tcPr>
            <w:tcW w:w="733" w:type="pct"/>
          </w:tcPr>
          <w:p w:rsidR="00787AB0" w:rsidRDefault="00787AB0" w:rsidP="00AD57E6">
            <w:pPr>
              <w:pStyle w:val="NoTitle"/>
            </w:pPr>
          </w:p>
        </w:tc>
        <w:tc>
          <w:tcPr>
            <w:tcW w:w="3638" w:type="pct"/>
            <w:gridSpan w:val="2"/>
          </w:tcPr>
          <w:p w:rsidR="00787AB0" w:rsidRDefault="008D6A35" w:rsidP="00AD57E6">
            <w:pPr>
              <w:pStyle w:val="Objective"/>
              <w:rPr>
                <w:sz w:val="20"/>
              </w:rPr>
            </w:pPr>
            <w:r w:rsidRPr="0001601C">
              <w:t>To obtain a challenging position in high quality engineering and technical environment where my resourceful experience and academic skills will add value to organizational operations.</w:t>
            </w:r>
          </w:p>
        </w:tc>
      </w:tr>
      <w:tr w:rsidR="006E5171" w:rsidRPr="00903D7F" w:rsidTr="009C5E41">
        <w:trPr>
          <w:cantSplit/>
          <w:trHeight w:val="409"/>
        </w:trPr>
        <w:tc>
          <w:tcPr>
            <w:tcW w:w="5000" w:type="pct"/>
            <w:gridSpan w:val="5"/>
          </w:tcPr>
          <w:p w:rsidR="006E5171" w:rsidRPr="00903D7F" w:rsidRDefault="0014156C" w:rsidP="009C5E41">
            <w:pPr>
              <w:pStyle w:val="SectionTitle"/>
              <w:ind w:right="1266"/>
            </w:pPr>
            <w:r>
              <w:t>QUALIFICATIONS</w:t>
            </w:r>
          </w:p>
        </w:tc>
      </w:tr>
      <w:tr w:rsidR="00787AB0" w:rsidTr="009C5E41">
        <w:trPr>
          <w:cantSplit/>
          <w:trHeight w:val="409"/>
        </w:trPr>
        <w:tc>
          <w:tcPr>
            <w:tcW w:w="5000" w:type="pct"/>
            <w:gridSpan w:val="5"/>
          </w:tcPr>
          <w:p w:rsidR="0001601C" w:rsidRPr="0001601C" w:rsidRDefault="0001601C" w:rsidP="009C5E41">
            <w:pPr>
              <w:pStyle w:val="BodyText"/>
              <w:numPr>
                <w:ilvl w:val="0"/>
                <w:numId w:val="5"/>
              </w:numPr>
              <w:spacing w:after="0"/>
              <w:ind w:left="972" w:right="1356" w:hanging="283"/>
              <w:rPr>
                <w:sz w:val="20"/>
              </w:rPr>
            </w:pPr>
            <w:r>
              <w:t xml:space="preserve">Very experienced </w:t>
            </w:r>
            <w:r w:rsidR="008D6A35" w:rsidRPr="008D6A35">
              <w:t xml:space="preserve">Service </w:t>
            </w:r>
            <w:r w:rsidR="00403572">
              <w:t>Engineering/</w:t>
            </w:r>
            <w:r w:rsidR="008D6A35" w:rsidRPr="008D6A35">
              <w:t>Technician</w:t>
            </w:r>
            <w:r w:rsidR="008D6A35">
              <w:t xml:space="preserve"> assign</w:t>
            </w:r>
            <w:r>
              <w:t>ed at Middle E</w:t>
            </w:r>
            <w:r w:rsidR="008D6A35">
              <w:t>ast. (Kuwait,</w:t>
            </w:r>
            <w:r>
              <w:t xml:space="preserve"> KSA</w:t>
            </w:r>
            <w:r w:rsidR="008D6A35">
              <w:t>,Qatar,Bahrain,</w:t>
            </w:r>
            <w:r>
              <w:t xml:space="preserve"> UAE</w:t>
            </w:r>
            <w:r w:rsidR="008D6A35">
              <w:t>,</w:t>
            </w:r>
            <w:r w:rsidR="00403572">
              <w:t>Singapore,</w:t>
            </w:r>
            <w:r w:rsidR="008D6A35">
              <w:t>Kazakhstan</w:t>
            </w:r>
            <w:r w:rsidR="00EC4C26">
              <w:t>, Taiwan</w:t>
            </w:r>
            <w:r>
              <w:t>)</w:t>
            </w:r>
          </w:p>
          <w:p w:rsidR="00700722" w:rsidRPr="0001601C" w:rsidRDefault="008D6A35" w:rsidP="009C5E41">
            <w:pPr>
              <w:pStyle w:val="BodyText"/>
              <w:numPr>
                <w:ilvl w:val="0"/>
                <w:numId w:val="5"/>
              </w:numPr>
              <w:spacing w:after="0"/>
              <w:ind w:left="972" w:right="1356" w:hanging="283"/>
              <w:rPr>
                <w:sz w:val="20"/>
              </w:rPr>
            </w:pPr>
            <w:r w:rsidRPr="00891978">
              <w:t xml:space="preserve">Certified </w:t>
            </w:r>
            <w:r w:rsidRPr="0001601C">
              <w:rPr>
                <w:sz w:val="26"/>
                <w:szCs w:val="26"/>
              </w:rPr>
              <w:t>NDT</w:t>
            </w:r>
            <w:r w:rsidRPr="00891978">
              <w:t xml:space="preserve"> inspector Level 2 UT,MPI,Wetfluorescent,Eddy current method.</w:t>
            </w:r>
          </w:p>
          <w:p w:rsidR="00700722" w:rsidRDefault="008D6A35" w:rsidP="009C5E41">
            <w:pPr>
              <w:pStyle w:val="BodyText"/>
              <w:numPr>
                <w:ilvl w:val="0"/>
                <w:numId w:val="5"/>
              </w:numPr>
              <w:spacing w:after="0"/>
              <w:ind w:left="972" w:right="1356" w:hanging="283"/>
              <w:rPr>
                <w:sz w:val="20"/>
              </w:rPr>
            </w:pPr>
            <w:r w:rsidRPr="008D6A35">
              <w:t>Certified on High Pressure Testing</w:t>
            </w:r>
            <w:r w:rsidR="0019460A">
              <w:t xml:space="preserve"> </w:t>
            </w:r>
            <w:r w:rsidRPr="0028073D">
              <w:t>up to 30,000psi</w:t>
            </w:r>
          </w:p>
          <w:p w:rsidR="00700722" w:rsidRDefault="008D6A35" w:rsidP="009C5E41">
            <w:pPr>
              <w:pStyle w:val="Objective"/>
              <w:numPr>
                <w:ilvl w:val="0"/>
                <w:numId w:val="5"/>
              </w:numPr>
              <w:spacing w:after="0" w:line="240" w:lineRule="auto"/>
              <w:ind w:left="972" w:right="1356" w:hanging="283"/>
              <w:rPr>
                <w:sz w:val="20"/>
              </w:rPr>
            </w:pPr>
            <w:r w:rsidRPr="00891978">
              <w:t xml:space="preserve">Certified in Basic hydrogen sulphide training (H2S) </w:t>
            </w:r>
            <w:bookmarkStart w:id="0" w:name="_Hlk487278326"/>
            <w:r w:rsidRPr="00891978">
              <w:t>conduct by Falck Safety services</w:t>
            </w:r>
            <w:bookmarkEnd w:id="0"/>
          </w:p>
          <w:p w:rsidR="00700722" w:rsidRDefault="008D6A35" w:rsidP="009C5E41">
            <w:pPr>
              <w:pStyle w:val="Objective"/>
              <w:numPr>
                <w:ilvl w:val="0"/>
                <w:numId w:val="5"/>
              </w:numPr>
              <w:spacing w:after="0" w:line="240" w:lineRule="auto"/>
              <w:ind w:left="972" w:right="1356" w:hanging="283"/>
              <w:rPr>
                <w:sz w:val="20"/>
              </w:rPr>
            </w:pPr>
            <w:r w:rsidRPr="00891978">
              <w:t>Certified in Basic Offshore Safety Induction and emergency training (Bosiet) conduct by Falck Safety services.</w:t>
            </w:r>
          </w:p>
          <w:p w:rsidR="00A10922" w:rsidRDefault="00DD1EF3" w:rsidP="009C5E41">
            <w:pPr>
              <w:pStyle w:val="BodyText"/>
              <w:numPr>
                <w:ilvl w:val="0"/>
                <w:numId w:val="5"/>
              </w:numPr>
              <w:spacing w:after="0"/>
              <w:ind w:left="972" w:right="1356" w:hanging="283"/>
              <w:rPr>
                <w:sz w:val="20"/>
              </w:rPr>
            </w:pPr>
            <w:r w:rsidRPr="00891978">
              <w:t>Electrical/Electronic Technician performed troubleshooting</w:t>
            </w:r>
          </w:p>
          <w:p w:rsidR="00A10922" w:rsidRPr="0019460A" w:rsidRDefault="00DD1EF3" w:rsidP="009C5E41">
            <w:pPr>
              <w:pStyle w:val="BodyText"/>
              <w:numPr>
                <w:ilvl w:val="0"/>
                <w:numId w:val="5"/>
              </w:numPr>
              <w:spacing w:after="0"/>
              <w:ind w:left="972" w:right="1356" w:hanging="283"/>
              <w:rPr>
                <w:sz w:val="20"/>
              </w:rPr>
            </w:pPr>
            <w:r w:rsidRPr="0001601C">
              <w:rPr>
                <w:szCs w:val="24"/>
              </w:rPr>
              <w:t>Test Equipment Technician</w:t>
            </w:r>
            <w:r w:rsidRPr="0001601C">
              <w:rPr>
                <w:sz w:val="20"/>
              </w:rPr>
              <w:t xml:space="preserve"> in semiconductor (Pick n Place handlers</w:t>
            </w:r>
            <w:r w:rsidRPr="00891978">
              <w:t>)</w:t>
            </w:r>
          </w:p>
          <w:p w:rsidR="0019460A" w:rsidRDefault="0019460A" w:rsidP="009C5E41">
            <w:pPr>
              <w:pStyle w:val="BodyText"/>
              <w:numPr>
                <w:ilvl w:val="0"/>
                <w:numId w:val="5"/>
              </w:numPr>
              <w:spacing w:after="0"/>
              <w:ind w:left="972" w:right="1356" w:hanging="283"/>
              <w:rPr>
                <w:sz w:val="20"/>
              </w:rPr>
            </w:pPr>
            <w:r>
              <w:rPr>
                <w:sz w:val="20"/>
              </w:rPr>
              <w:t xml:space="preserve">Equipment Engineer </w:t>
            </w:r>
          </w:p>
          <w:p w:rsidR="00543347" w:rsidRDefault="00543347" w:rsidP="009C5E41">
            <w:pPr>
              <w:pStyle w:val="SectionTitle"/>
              <w:ind w:right="1266"/>
            </w:pPr>
          </w:p>
          <w:p w:rsidR="00F31D8D" w:rsidRPr="00F31D8D" w:rsidRDefault="00247CB6" w:rsidP="00F31D8D">
            <w:pPr>
              <w:pStyle w:val="SectionTitle"/>
              <w:ind w:right="1806"/>
            </w:pPr>
            <w:r>
              <w:t xml:space="preserve">WORK </w:t>
            </w:r>
            <w:r w:rsidR="00787AB0">
              <w:t>Experience</w:t>
            </w:r>
            <w:r w:rsidR="00F31D8D">
              <w:t>:</w:t>
            </w:r>
          </w:p>
        </w:tc>
      </w:tr>
      <w:tr w:rsidR="00787AB0" w:rsidTr="009C5E41">
        <w:trPr>
          <w:trHeight w:val="409"/>
        </w:trPr>
        <w:tc>
          <w:tcPr>
            <w:tcW w:w="733" w:type="pct"/>
          </w:tcPr>
          <w:p w:rsidR="00787AB0" w:rsidRDefault="00787AB0" w:rsidP="00AD57E6">
            <w:pPr>
              <w:pStyle w:val="NoTitle"/>
            </w:pPr>
          </w:p>
        </w:tc>
        <w:tc>
          <w:tcPr>
            <w:tcW w:w="4267" w:type="pct"/>
            <w:gridSpan w:val="4"/>
            <w:vAlign w:val="center"/>
          </w:tcPr>
          <w:p w:rsidR="00F31D8D" w:rsidRDefault="00F31D8D" w:rsidP="00F31D8D">
            <w:pPr>
              <w:pStyle w:val="ListParagraph"/>
              <w:ind w:left="0"/>
              <w:rPr>
                <w:b/>
              </w:rPr>
            </w:pPr>
            <w:r>
              <w:t>September 05, 2020</w:t>
            </w:r>
            <w:r>
              <w:t>- July 2023</w:t>
            </w:r>
          </w:p>
          <w:p w:rsidR="00F31D8D" w:rsidRDefault="00F31D8D" w:rsidP="00F31D8D">
            <w:pPr>
              <w:pStyle w:val="ListParagraph"/>
              <w:ind w:left="0"/>
            </w:pPr>
            <w:r>
              <w:rPr>
                <w:b/>
              </w:rPr>
              <w:t>Advanced Semiconductor Engineering (ASE)</w:t>
            </w:r>
            <w:r>
              <w:t>-Kaohsiung, Taiwan</w:t>
            </w:r>
          </w:p>
          <w:p w:rsidR="00F31D8D" w:rsidRDefault="00F31D8D" w:rsidP="00F31D8D">
            <w:pPr>
              <w:pStyle w:val="ListParagraph"/>
              <w:ind w:left="0"/>
            </w:pPr>
            <w:r>
              <w:t>Wire bond Operator</w:t>
            </w:r>
          </w:p>
          <w:p w:rsidR="00F31D8D" w:rsidRDefault="00F31D8D" w:rsidP="00F31D8D">
            <w:pPr>
              <w:pStyle w:val="ListParagraph"/>
              <w:ind w:left="0"/>
            </w:pPr>
          </w:p>
          <w:p w:rsidR="00F31D8D" w:rsidRDefault="00F31D8D" w:rsidP="00F31D8D">
            <w:pPr>
              <w:pStyle w:val="ListParagraph"/>
              <w:ind w:left="0"/>
              <w:rPr>
                <w:szCs w:val="22"/>
              </w:rPr>
            </w:pPr>
            <w:r>
              <w:rPr>
                <w:szCs w:val="22"/>
              </w:rPr>
              <w:t>Key Achievement</w:t>
            </w:r>
          </w:p>
          <w:p w:rsidR="00F31D8D" w:rsidRDefault="00F31D8D" w:rsidP="00F31D8D">
            <w:pPr>
              <w:pStyle w:val="ListParagraph"/>
              <w:ind w:left="0"/>
              <w:rPr>
                <w:szCs w:val="22"/>
              </w:rPr>
            </w:pPr>
            <w:r>
              <w:rPr>
                <w:szCs w:val="22"/>
              </w:rPr>
              <w:t>Perform visual inspection on the material.</w:t>
            </w:r>
          </w:p>
          <w:p w:rsidR="00F31D8D" w:rsidRDefault="00F31D8D" w:rsidP="00F31D8D">
            <w:pPr>
              <w:pStyle w:val="ListParagraph"/>
              <w:ind w:left="0"/>
              <w:rPr>
                <w:szCs w:val="22"/>
              </w:rPr>
            </w:pPr>
            <w:r>
              <w:rPr>
                <w:szCs w:val="22"/>
              </w:rPr>
              <w:t xml:space="preserve">Maintain the machine keep running and on track. </w:t>
            </w:r>
          </w:p>
          <w:p w:rsidR="00F31D8D" w:rsidRDefault="00F31D8D" w:rsidP="00F31D8D">
            <w:pPr>
              <w:pStyle w:val="ListParagraph"/>
              <w:ind w:left="0"/>
              <w:rPr>
                <w:szCs w:val="22"/>
              </w:rPr>
            </w:pPr>
            <w:r>
              <w:rPr>
                <w:szCs w:val="22"/>
              </w:rPr>
              <w:t>Minimize the downtime by doing minor troubleshooting.</w:t>
            </w:r>
          </w:p>
          <w:p w:rsidR="00F31D8D" w:rsidRDefault="00F31D8D" w:rsidP="00F31D8D">
            <w:pPr>
              <w:pStyle w:val="ListParagraph"/>
              <w:ind w:left="0"/>
              <w:rPr>
                <w:szCs w:val="22"/>
              </w:rPr>
            </w:pPr>
            <w:r>
              <w:rPr>
                <w:szCs w:val="22"/>
              </w:rPr>
              <w:t>Keep all the documentation and records of the machine and material updated from time to time.</w:t>
            </w:r>
          </w:p>
          <w:p w:rsidR="00F31D8D" w:rsidRDefault="00F31D8D" w:rsidP="009C5E41">
            <w:pPr>
              <w:pStyle w:val="ListParagraph"/>
              <w:ind w:left="0" w:right="1536"/>
            </w:pPr>
          </w:p>
          <w:p w:rsidR="0019460A" w:rsidRDefault="0031517D" w:rsidP="009C5E41">
            <w:pPr>
              <w:pStyle w:val="ListParagraph"/>
              <w:ind w:left="0" w:right="1536"/>
            </w:pPr>
            <w:r>
              <w:t>September 2017</w:t>
            </w:r>
            <w:r w:rsidR="0019460A">
              <w:t>-Present</w:t>
            </w:r>
          </w:p>
          <w:p w:rsidR="0019460A" w:rsidRDefault="0019460A" w:rsidP="009C5E41">
            <w:pPr>
              <w:pStyle w:val="ListParagraph"/>
              <w:ind w:left="0" w:right="1536"/>
            </w:pPr>
            <w:r w:rsidRPr="0019460A">
              <w:rPr>
                <w:b/>
              </w:rPr>
              <w:t>Chipmos Technologies</w:t>
            </w:r>
            <w:r>
              <w:t>-Tainan,Taiwan</w:t>
            </w:r>
          </w:p>
          <w:p w:rsidR="009C5E41" w:rsidRPr="00811813" w:rsidRDefault="009C5E41" w:rsidP="009C5E41">
            <w:pPr>
              <w:pStyle w:val="ListParagraph"/>
              <w:ind w:left="0" w:right="1536"/>
              <w:rPr>
                <w:color w:val="0070C0"/>
              </w:rPr>
            </w:pPr>
            <w:r w:rsidRPr="00811813">
              <w:rPr>
                <w:color w:val="0070C0"/>
              </w:rPr>
              <w:t>Contact#</w:t>
            </w:r>
            <w:r w:rsidR="00731511" w:rsidRPr="00811813">
              <w:rPr>
                <w:color w:val="0070C0"/>
              </w:rPr>
              <w:t xml:space="preserve"> +88635770055 or  065052388</w:t>
            </w:r>
          </w:p>
          <w:p w:rsidR="009C5E41" w:rsidRPr="00811813" w:rsidRDefault="009C5E41" w:rsidP="009C5E41">
            <w:pPr>
              <w:pStyle w:val="ListParagraph"/>
              <w:ind w:left="0" w:right="1536"/>
              <w:rPr>
                <w:color w:val="0070C0"/>
              </w:rPr>
            </w:pPr>
            <w:r w:rsidRPr="00811813">
              <w:rPr>
                <w:color w:val="0070C0"/>
              </w:rPr>
              <w:t>Email Address</w:t>
            </w:r>
            <w:r w:rsidR="00731511" w:rsidRPr="00811813">
              <w:rPr>
                <w:color w:val="0070C0"/>
              </w:rPr>
              <w:t>:</w:t>
            </w:r>
            <w:r w:rsidR="007305E2" w:rsidRPr="00811813">
              <w:rPr>
                <w:color w:val="0070C0"/>
              </w:rPr>
              <w:t xml:space="preserve"> </w:t>
            </w:r>
          </w:p>
          <w:p w:rsidR="00F31D8D" w:rsidRDefault="009C5E41" w:rsidP="009C5E41">
            <w:pPr>
              <w:pStyle w:val="ListParagraph"/>
              <w:ind w:left="0" w:right="1536"/>
              <w:rPr>
                <w:color w:val="0070C0"/>
              </w:rPr>
            </w:pPr>
            <w:r w:rsidRPr="00811813">
              <w:rPr>
                <w:color w:val="0070C0"/>
              </w:rPr>
              <w:t>Website</w:t>
            </w:r>
            <w:r w:rsidR="00731511" w:rsidRPr="00811813">
              <w:rPr>
                <w:color w:val="0070C0"/>
              </w:rPr>
              <w:t xml:space="preserve">:  </w:t>
            </w:r>
            <w:hyperlink r:id="rId10" w:history="1">
              <w:r w:rsidR="00731511" w:rsidRPr="00811813">
                <w:rPr>
                  <w:color w:val="0070C0"/>
                  <w:u w:val="single"/>
                </w:rPr>
                <w:t>https://www.chipmos.com/index.aspx</w:t>
              </w:r>
            </w:hyperlink>
          </w:p>
          <w:p w:rsidR="00F31D8D" w:rsidRDefault="009C5E41" w:rsidP="009C5E41">
            <w:pPr>
              <w:pStyle w:val="ListParagraph"/>
              <w:ind w:left="0" w:right="1536"/>
              <w:rPr>
                <w:color w:val="0070C0"/>
              </w:rPr>
            </w:pPr>
            <w:r w:rsidRPr="00811813">
              <w:rPr>
                <w:color w:val="0070C0"/>
              </w:rPr>
              <w:t>Contact person</w:t>
            </w:r>
            <w:r w:rsidR="00731511" w:rsidRPr="00811813">
              <w:rPr>
                <w:color w:val="0070C0"/>
              </w:rPr>
              <w:t>: HR/Celina Lee</w:t>
            </w:r>
          </w:p>
          <w:p w:rsidR="0019460A" w:rsidRPr="00F31D8D" w:rsidRDefault="0097012B" w:rsidP="009C5E41">
            <w:pPr>
              <w:pStyle w:val="ListParagraph"/>
              <w:ind w:left="0" w:right="1536"/>
              <w:rPr>
                <w:color w:val="0070C0"/>
              </w:rPr>
            </w:pPr>
            <w:r>
              <w:rPr>
                <w:b/>
                <w:i/>
                <w:sz w:val="24"/>
                <w:szCs w:val="24"/>
              </w:rPr>
              <w:lastRenderedPageBreak/>
              <w:t xml:space="preserve">Assistant </w:t>
            </w:r>
            <w:r w:rsidR="0019460A" w:rsidRPr="0019460A">
              <w:rPr>
                <w:b/>
                <w:i/>
                <w:sz w:val="24"/>
                <w:szCs w:val="24"/>
              </w:rPr>
              <w:t xml:space="preserve"> Engineer</w:t>
            </w:r>
          </w:p>
          <w:p w:rsidR="0019460A" w:rsidRDefault="0019460A" w:rsidP="009C5E41">
            <w:pPr>
              <w:pStyle w:val="ListParagraph"/>
              <w:ind w:left="0" w:right="1536"/>
              <w:rPr>
                <w:b/>
                <w:i/>
                <w:sz w:val="24"/>
                <w:szCs w:val="24"/>
              </w:rPr>
            </w:pPr>
          </w:p>
          <w:p w:rsidR="0019460A" w:rsidRDefault="0019460A" w:rsidP="009C5E41">
            <w:pPr>
              <w:pStyle w:val="ListParagraph"/>
              <w:ind w:left="0" w:right="1536"/>
              <w:rPr>
                <w:szCs w:val="22"/>
              </w:rPr>
            </w:pPr>
            <w:r>
              <w:rPr>
                <w:szCs w:val="22"/>
              </w:rPr>
              <w:t>Key Achievement</w:t>
            </w:r>
          </w:p>
          <w:p w:rsidR="0019460A" w:rsidRDefault="0019460A" w:rsidP="009C5E41">
            <w:pPr>
              <w:pStyle w:val="ListParagraph"/>
              <w:ind w:left="0" w:right="1536"/>
              <w:rPr>
                <w:szCs w:val="22"/>
              </w:rPr>
            </w:pPr>
            <w:r>
              <w:rPr>
                <w:szCs w:val="22"/>
              </w:rPr>
              <w:t>Perform calibration of equipments</w:t>
            </w:r>
          </w:p>
          <w:p w:rsidR="0019460A" w:rsidRDefault="0019460A" w:rsidP="009C5E41">
            <w:pPr>
              <w:pStyle w:val="ListParagraph"/>
              <w:ind w:left="0" w:right="1536"/>
              <w:rPr>
                <w:szCs w:val="22"/>
              </w:rPr>
            </w:pPr>
            <w:r>
              <w:rPr>
                <w:szCs w:val="22"/>
              </w:rPr>
              <w:t>Conduct and provide the lenght measurements on probe cards</w:t>
            </w:r>
          </w:p>
          <w:p w:rsidR="0019460A" w:rsidRDefault="0019460A" w:rsidP="009C5E41">
            <w:pPr>
              <w:pStyle w:val="ListParagraph"/>
              <w:ind w:left="0" w:right="1536"/>
            </w:pPr>
            <w:r>
              <w:t xml:space="preserve">Evaluate the status of equipment </w:t>
            </w:r>
          </w:p>
          <w:p w:rsidR="0019460A" w:rsidRDefault="0019460A" w:rsidP="009C5E41">
            <w:pPr>
              <w:pStyle w:val="ListParagraph"/>
              <w:ind w:left="0" w:right="1536"/>
            </w:pPr>
            <w:r>
              <w:t>Conduct preventive maintenance</w:t>
            </w:r>
          </w:p>
          <w:p w:rsidR="0019460A" w:rsidRDefault="0019460A" w:rsidP="009C5E41">
            <w:pPr>
              <w:pStyle w:val="ListParagraph"/>
              <w:ind w:left="0" w:right="1536"/>
            </w:pPr>
            <w:r>
              <w:t>Provide the data of the equiptment that require on the production</w:t>
            </w:r>
          </w:p>
          <w:p w:rsidR="001C5615" w:rsidRDefault="001C5615" w:rsidP="009C5E41">
            <w:pPr>
              <w:pStyle w:val="ListParagraph"/>
              <w:ind w:left="0" w:right="1536"/>
            </w:pPr>
            <w:r>
              <w:t>Evaluate the data log of tester and handler.</w:t>
            </w:r>
          </w:p>
          <w:p w:rsidR="0031517D" w:rsidRDefault="0031517D" w:rsidP="009C5E41">
            <w:pPr>
              <w:pStyle w:val="ListParagraph"/>
              <w:ind w:left="0" w:right="1536"/>
            </w:pPr>
          </w:p>
          <w:p w:rsidR="0031517D" w:rsidRDefault="0031517D" w:rsidP="009C5E41">
            <w:pPr>
              <w:pStyle w:val="ListParagraph"/>
              <w:ind w:left="0" w:right="1536"/>
            </w:pPr>
          </w:p>
          <w:p w:rsidR="00DD1EF3" w:rsidRDefault="00DD1EF3" w:rsidP="009C5E41">
            <w:pPr>
              <w:pStyle w:val="ListParagraph"/>
              <w:ind w:left="0" w:right="1536"/>
            </w:pPr>
            <w:r>
              <w:t>March 2015-February 2017</w:t>
            </w:r>
          </w:p>
          <w:p w:rsidR="00DD1EF3" w:rsidRDefault="00DD1EF3" w:rsidP="009C5E41">
            <w:pPr>
              <w:pStyle w:val="ListParagraph"/>
              <w:ind w:left="0" w:right="1536"/>
            </w:pPr>
            <w:r w:rsidRPr="00016D89">
              <w:rPr>
                <w:b/>
                <w:sz w:val="26"/>
                <w:szCs w:val="26"/>
              </w:rPr>
              <w:t>FMC Technologies</w:t>
            </w:r>
            <w:r>
              <w:t>(present name TechnipFMC)- United Arab Emirates</w:t>
            </w:r>
          </w:p>
          <w:p w:rsidR="009C5E41" w:rsidRPr="00811813" w:rsidRDefault="009C5E41" w:rsidP="009C5E41">
            <w:pPr>
              <w:pStyle w:val="ListParagraph"/>
              <w:ind w:left="0" w:right="1536"/>
              <w:rPr>
                <w:color w:val="0070C0"/>
              </w:rPr>
            </w:pPr>
            <w:r w:rsidRPr="00811813">
              <w:rPr>
                <w:color w:val="0070C0"/>
              </w:rPr>
              <w:t>Contact#</w:t>
            </w:r>
            <w:r w:rsidR="007305E2" w:rsidRPr="00811813">
              <w:rPr>
                <w:color w:val="0070C0"/>
              </w:rPr>
              <w:t xml:space="preserve"> +971505525394</w:t>
            </w:r>
          </w:p>
          <w:p w:rsidR="009C5E41" w:rsidRPr="00811813" w:rsidRDefault="009C5E41" w:rsidP="009C5E41">
            <w:pPr>
              <w:pStyle w:val="ListParagraph"/>
              <w:ind w:left="0" w:right="1536"/>
              <w:rPr>
                <w:color w:val="0070C0"/>
              </w:rPr>
            </w:pPr>
            <w:r w:rsidRPr="00811813">
              <w:rPr>
                <w:color w:val="0070C0"/>
              </w:rPr>
              <w:t>Email Address</w:t>
            </w:r>
            <w:r w:rsidR="007305E2" w:rsidRPr="00811813">
              <w:rPr>
                <w:color w:val="0070C0"/>
              </w:rPr>
              <w:t>: venanciowellington.sequeira@technipfmc.com</w:t>
            </w:r>
          </w:p>
          <w:p w:rsidR="009C5E41" w:rsidRPr="00811813" w:rsidRDefault="009C5E41" w:rsidP="009C5E41">
            <w:pPr>
              <w:pStyle w:val="ListParagraph"/>
              <w:ind w:left="0" w:right="1536"/>
              <w:rPr>
                <w:color w:val="0070C0"/>
              </w:rPr>
            </w:pPr>
            <w:r w:rsidRPr="00811813">
              <w:rPr>
                <w:color w:val="0070C0"/>
              </w:rPr>
              <w:t>Website</w:t>
            </w:r>
            <w:r w:rsidR="007305E2" w:rsidRPr="00811813">
              <w:rPr>
                <w:color w:val="0070C0"/>
              </w:rPr>
              <w:t xml:space="preserve"> </w:t>
            </w:r>
            <w:hyperlink r:id="rId11" w:history="1">
              <w:r w:rsidR="007305E2" w:rsidRPr="00811813">
                <w:rPr>
                  <w:color w:val="0070C0"/>
                  <w:u w:val="single"/>
                </w:rPr>
                <w:t>https://www.technipfmc.com/</w:t>
              </w:r>
            </w:hyperlink>
          </w:p>
          <w:p w:rsidR="009C5E41" w:rsidRPr="00811813" w:rsidRDefault="009C5E41" w:rsidP="009C5E41">
            <w:pPr>
              <w:pStyle w:val="ListParagraph"/>
              <w:ind w:left="0" w:right="1536"/>
              <w:rPr>
                <w:color w:val="0070C0"/>
              </w:rPr>
            </w:pPr>
            <w:r w:rsidRPr="00811813">
              <w:rPr>
                <w:color w:val="0070C0"/>
              </w:rPr>
              <w:t>Contact person</w:t>
            </w:r>
            <w:r w:rsidR="009C5D2A" w:rsidRPr="00811813">
              <w:rPr>
                <w:color w:val="0070C0"/>
              </w:rPr>
              <w:t>: Welly Sequeira</w:t>
            </w:r>
          </w:p>
          <w:p w:rsidR="00140802" w:rsidRDefault="00140802" w:rsidP="009C5E41">
            <w:pPr>
              <w:pStyle w:val="Achievement"/>
              <w:spacing w:line="240" w:lineRule="auto"/>
              <w:ind w:left="0" w:right="1536" w:firstLine="0"/>
              <w:jc w:val="left"/>
              <w:rPr>
                <w:i/>
              </w:rPr>
            </w:pPr>
          </w:p>
          <w:p w:rsidR="00F753DD" w:rsidRPr="00140802" w:rsidRDefault="00F31D8D" w:rsidP="009C5E41">
            <w:pPr>
              <w:pStyle w:val="Achievement"/>
              <w:spacing w:line="240" w:lineRule="auto"/>
              <w:ind w:left="0" w:right="1536" w:firstLine="0"/>
              <w:jc w:val="left"/>
              <w:rPr>
                <w:i/>
              </w:rPr>
            </w:pPr>
            <w:r>
              <w:rPr>
                <w:b/>
                <w:i/>
              </w:rPr>
              <w:t xml:space="preserve">Oilfield </w:t>
            </w:r>
            <w:r w:rsidR="0097012B">
              <w:rPr>
                <w:b/>
                <w:i/>
              </w:rPr>
              <w:t xml:space="preserve">Service </w:t>
            </w:r>
            <w:r w:rsidR="00DD1EF3">
              <w:rPr>
                <w:b/>
                <w:i/>
              </w:rPr>
              <w:t>Technician</w:t>
            </w:r>
          </w:p>
          <w:p w:rsidR="005268B4" w:rsidRPr="001E5496" w:rsidRDefault="005268B4" w:rsidP="009C5E41">
            <w:pPr>
              <w:pStyle w:val="Achievement"/>
              <w:spacing w:after="0" w:line="240" w:lineRule="auto"/>
              <w:ind w:left="0" w:right="1536" w:firstLine="0"/>
              <w:jc w:val="left"/>
              <w:rPr>
                <w:b/>
                <w:sz w:val="20"/>
                <w:u w:val="single"/>
              </w:rPr>
            </w:pPr>
            <w:r w:rsidRPr="001E5496">
              <w:rPr>
                <w:b/>
                <w:sz w:val="20"/>
                <w:u w:val="single"/>
              </w:rPr>
              <w:t>Key achievements:</w:t>
            </w:r>
          </w:p>
          <w:p w:rsidR="00700722" w:rsidRDefault="00140802" w:rsidP="009C5E41">
            <w:pPr>
              <w:pStyle w:val="Achievement"/>
              <w:numPr>
                <w:ilvl w:val="0"/>
                <w:numId w:val="1"/>
              </w:numPr>
              <w:spacing w:after="0" w:line="240" w:lineRule="auto"/>
              <w:ind w:left="323" w:right="1536" w:hanging="283"/>
              <w:jc w:val="left"/>
              <w:rPr>
                <w:sz w:val="20"/>
              </w:rPr>
            </w:pPr>
            <w:r>
              <w:rPr>
                <w:sz w:val="20"/>
              </w:rPr>
              <w:t>Meet the requirement and customer satisfaction on project in Schlumberger.</w:t>
            </w:r>
          </w:p>
          <w:p w:rsidR="0099746D" w:rsidRDefault="00140802" w:rsidP="009C5E41">
            <w:pPr>
              <w:pStyle w:val="Achievement"/>
              <w:numPr>
                <w:ilvl w:val="0"/>
                <w:numId w:val="1"/>
              </w:numPr>
              <w:spacing w:after="0" w:line="240" w:lineRule="auto"/>
              <w:ind w:left="323" w:right="1536" w:hanging="283"/>
              <w:jc w:val="left"/>
              <w:rPr>
                <w:sz w:val="20"/>
              </w:rPr>
            </w:pPr>
            <w:r>
              <w:rPr>
                <w:sz w:val="20"/>
              </w:rPr>
              <w:t xml:space="preserve">Modification of Standard  manual operation in workshop at the company </w:t>
            </w:r>
          </w:p>
          <w:p w:rsidR="00700722" w:rsidRDefault="00140802" w:rsidP="009C5E41">
            <w:pPr>
              <w:pStyle w:val="Achievement"/>
              <w:numPr>
                <w:ilvl w:val="0"/>
                <w:numId w:val="1"/>
              </w:numPr>
              <w:spacing w:after="0" w:line="240" w:lineRule="auto"/>
              <w:ind w:left="323" w:right="1536" w:hanging="283"/>
              <w:jc w:val="left"/>
              <w:rPr>
                <w:sz w:val="20"/>
              </w:rPr>
            </w:pPr>
            <w:r>
              <w:rPr>
                <w:sz w:val="20"/>
              </w:rPr>
              <w:t xml:space="preserve">Accomplished projects </w:t>
            </w:r>
            <w:r w:rsidR="00011A3D">
              <w:rPr>
                <w:sz w:val="20"/>
              </w:rPr>
              <w:t>in certifying high and low pressure irons.</w:t>
            </w:r>
          </w:p>
          <w:p w:rsidR="000C7C41" w:rsidRDefault="000C7C41" w:rsidP="009C5E41">
            <w:pPr>
              <w:pStyle w:val="Achievement"/>
              <w:numPr>
                <w:ilvl w:val="0"/>
                <w:numId w:val="1"/>
              </w:numPr>
              <w:spacing w:after="0" w:line="240" w:lineRule="auto"/>
              <w:ind w:left="323" w:right="1536" w:hanging="283"/>
              <w:jc w:val="left"/>
              <w:rPr>
                <w:sz w:val="20"/>
              </w:rPr>
            </w:pPr>
            <w:r>
              <w:rPr>
                <w:sz w:val="20"/>
              </w:rPr>
              <w:t>Minimize the cost of</w:t>
            </w:r>
            <w:r w:rsidR="00326E77">
              <w:rPr>
                <w:sz w:val="20"/>
              </w:rPr>
              <w:t xml:space="preserve"> spare parts used.</w:t>
            </w:r>
          </w:p>
          <w:p w:rsidR="00326E77" w:rsidRDefault="00326E77" w:rsidP="009C5E41">
            <w:pPr>
              <w:pStyle w:val="Achievement"/>
              <w:numPr>
                <w:ilvl w:val="0"/>
                <w:numId w:val="1"/>
              </w:numPr>
              <w:spacing w:after="0" w:line="240" w:lineRule="auto"/>
              <w:ind w:left="323" w:right="1536" w:hanging="283"/>
              <w:jc w:val="left"/>
              <w:rPr>
                <w:sz w:val="20"/>
              </w:rPr>
            </w:pPr>
            <w:r>
              <w:rPr>
                <w:sz w:val="20"/>
              </w:rPr>
              <w:t>Improve the workshop facilities.</w:t>
            </w:r>
          </w:p>
          <w:p w:rsidR="00072ED1" w:rsidRDefault="00072ED1" w:rsidP="009C5E41">
            <w:pPr>
              <w:pStyle w:val="Achievement"/>
              <w:spacing w:after="0" w:line="240" w:lineRule="auto"/>
              <w:ind w:left="0" w:right="1536" w:firstLine="0"/>
              <w:jc w:val="left"/>
              <w:rPr>
                <w:sz w:val="20"/>
              </w:rPr>
            </w:pPr>
          </w:p>
          <w:p w:rsidR="0099746D" w:rsidRPr="0099746D" w:rsidRDefault="0099746D" w:rsidP="009C5E41">
            <w:pPr>
              <w:pStyle w:val="Achievement"/>
              <w:spacing w:after="0" w:line="240" w:lineRule="auto"/>
              <w:ind w:left="0" w:right="1536" w:firstLine="0"/>
              <w:jc w:val="left"/>
              <w:rPr>
                <w:b/>
                <w:sz w:val="20"/>
                <w:u w:val="single"/>
              </w:rPr>
            </w:pPr>
            <w:r w:rsidRPr="0099746D">
              <w:rPr>
                <w:b/>
                <w:sz w:val="20"/>
                <w:u w:val="single"/>
              </w:rPr>
              <w:t>Job responsibilities:</w:t>
            </w:r>
          </w:p>
          <w:p w:rsidR="00011A3D" w:rsidRPr="00540CB7" w:rsidRDefault="00011A3D" w:rsidP="009C5E41">
            <w:pPr>
              <w:ind w:right="1536" w:hanging="15"/>
              <w:rPr>
                <w:rFonts w:eastAsia="Times New Roman"/>
                <w:sz w:val="20"/>
              </w:rPr>
            </w:pPr>
            <w:r w:rsidRPr="00011A3D">
              <w:rPr>
                <w:rFonts w:eastAsia="Times New Roman"/>
                <w:color w:val="000000"/>
                <w:szCs w:val="22"/>
              </w:rPr>
              <w:t>-</w:t>
            </w:r>
            <w:r w:rsidRPr="00540CB7">
              <w:rPr>
                <w:rFonts w:eastAsia="Times New Roman"/>
                <w:sz w:val="20"/>
              </w:rPr>
              <w:t>Performed Annual inspection on treating iron in Baker Hughes, Schlumberger, Halliburton</w:t>
            </w:r>
          </w:p>
          <w:p w:rsidR="00011A3D" w:rsidRPr="00540CB7" w:rsidRDefault="00011A3D" w:rsidP="009C5E41">
            <w:pPr>
              <w:ind w:right="1536" w:hanging="15"/>
              <w:rPr>
                <w:rFonts w:eastAsia="Times New Roman"/>
                <w:sz w:val="20"/>
              </w:rPr>
            </w:pPr>
            <w:r w:rsidRPr="00540CB7">
              <w:rPr>
                <w:rFonts w:eastAsia="Times New Roman"/>
                <w:sz w:val="20"/>
              </w:rPr>
              <w:t>-Conduct Ultrasonic Test and verified the minimum criteria of each iron.</w:t>
            </w:r>
          </w:p>
          <w:p w:rsidR="00011A3D" w:rsidRPr="00540CB7" w:rsidRDefault="00011A3D" w:rsidP="009C5E41">
            <w:pPr>
              <w:ind w:left="165" w:right="1536" w:hanging="180"/>
              <w:rPr>
                <w:rFonts w:eastAsia="Times New Roman"/>
                <w:sz w:val="20"/>
              </w:rPr>
            </w:pPr>
            <w:r w:rsidRPr="00540CB7">
              <w:rPr>
                <w:rFonts w:eastAsia="Times New Roman"/>
                <w:sz w:val="20"/>
              </w:rPr>
              <w:t xml:space="preserve">-Evaluate the Physical condition of each iron by using different </w:t>
            </w:r>
            <w:r w:rsidR="00072ED1">
              <w:rPr>
                <w:rFonts w:eastAsia="Times New Roman"/>
                <w:sz w:val="20"/>
              </w:rPr>
              <w:t xml:space="preserve">methods in accordance of FMC </w:t>
            </w:r>
            <w:r w:rsidRPr="00540CB7">
              <w:rPr>
                <w:rFonts w:eastAsia="Times New Roman"/>
                <w:sz w:val="20"/>
              </w:rPr>
              <w:t>procedures.</w:t>
            </w:r>
          </w:p>
          <w:p w:rsidR="00011A3D" w:rsidRPr="00540CB7" w:rsidRDefault="00011A3D" w:rsidP="009C5E41">
            <w:pPr>
              <w:ind w:right="1536" w:hanging="15"/>
              <w:rPr>
                <w:rFonts w:eastAsia="Times New Roman"/>
                <w:sz w:val="20"/>
              </w:rPr>
            </w:pPr>
            <w:r w:rsidRPr="00540CB7">
              <w:rPr>
                <w:rFonts w:eastAsia="Times New Roman"/>
                <w:sz w:val="20"/>
              </w:rPr>
              <w:t>-Conduct Magnetic Particles inspection to verify if there is a crack on a piece of iron</w:t>
            </w:r>
            <w:r w:rsidRPr="00540CB7">
              <w:rPr>
                <w:rFonts w:eastAsia="Times New Roman"/>
                <w:sz w:val="20"/>
              </w:rPr>
              <w:br/>
              <w:t>-Performed Hydrostatic test to v</w:t>
            </w:r>
            <w:r w:rsidR="00072ED1">
              <w:rPr>
                <w:rFonts w:eastAsia="Times New Roman"/>
                <w:sz w:val="20"/>
              </w:rPr>
              <w:t>erify the integrity of the iron.</w:t>
            </w:r>
          </w:p>
          <w:p w:rsidR="00011A3D" w:rsidRPr="00540CB7" w:rsidRDefault="00011A3D" w:rsidP="009C5E41">
            <w:pPr>
              <w:ind w:right="1536"/>
              <w:rPr>
                <w:rFonts w:eastAsia="Times New Roman"/>
                <w:sz w:val="20"/>
              </w:rPr>
            </w:pPr>
            <w:r w:rsidRPr="00540CB7">
              <w:rPr>
                <w:rFonts w:eastAsia="Times New Roman"/>
                <w:sz w:val="20"/>
              </w:rPr>
              <w:t>-Commissioning new products of FMC</w:t>
            </w:r>
          </w:p>
          <w:p w:rsidR="00011A3D" w:rsidRPr="00540CB7" w:rsidRDefault="00011A3D" w:rsidP="009C5E41">
            <w:pPr>
              <w:ind w:right="1536"/>
              <w:rPr>
                <w:rFonts w:eastAsia="Times New Roman"/>
                <w:sz w:val="20"/>
              </w:rPr>
            </w:pPr>
            <w:r w:rsidRPr="00540CB7">
              <w:rPr>
                <w:rFonts w:eastAsia="Times New Roman"/>
                <w:sz w:val="20"/>
              </w:rPr>
              <w:t>-Rebuild FMC products which is leaking and minor damage.</w:t>
            </w:r>
          </w:p>
          <w:p w:rsidR="00011A3D" w:rsidRPr="00540CB7" w:rsidRDefault="00011A3D" w:rsidP="009C5E41">
            <w:pPr>
              <w:ind w:right="1536"/>
              <w:rPr>
                <w:rFonts w:eastAsia="Times New Roman"/>
                <w:sz w:val="20"/>
              </w:rPr>
            </w:pPr>
            <w:r w:rsidRPr="00540CB7">
              <w:rPr>
                <w:rFonts w:eastAsia="Times New Roman"/>
                <w:sz w:val="20"/>
              </w:rPr>
              <w:t>-Certified NDT inspector Level 2.</w:t>
            </w:r>
          </w:p>
          <w:p w:rsidR="00011A3D" w:rsidRPr="00540CB7" w:rsidRDefault="00011A3D" w:rsidP="009C5E41">
            <w:pPr>
              <w:ind w:right="1536"/>
              <w:rPr>
                <w:rFonts w:eastAsia="Times New Roman"/>
                <w:sz w:val="20"/>
              </w:rPr>
            </w:pPr>
            <w:r w:rsidRPr="00540CB7">
              <w:rPr>
                <w:rFonts w:eastAsia="Times New Roman"/>
                <w:sz w:val="20"/>
              </w:rPr>
              <w:t>-Assigned in Saudi, Kuwait, Kazakhstan to support the maintenance of high pressure treating    iron.</w:t>
            </w:r>
          </w:p>
          <w:p w:rsidR="00011A3D" w:rsidRPr="00011A3D" w:rsidRDefault="00011A3D" w:rsidP="009C5E41">
            <w:pPr>
              <w:pStyle w:val="CompanyNameOne"/>
              <w:tabs>
                <w:tab w:val="right" w:pos="-12412"/>
              </w:tabs>
              <w:spacing w:line="240" w:lineRule="auto"/>
              <w:ind w:right="1536"/>
              <w:rPr>
                <w:rFonts w:ascii="Times New Roman" w:eastAsia="Times New Roman" w:hAnsi="Times New Roman"/>
                <w:szCs w:val="22"/>
              </w:rPr>
            </w:pPr>
          </w:p>
          <w:p w:rsidR="00011A3D" w:rsidRDefault="00011A3D" w:rsidP="009C5E41">
            <w:pPr>
              <w:ind w:right="1536"/>
            </w:pPr>
            <w:r>
              <w:t>October 2013- March 2015</w:t>
            </w:r>
          </w:p>
          <w:p w:rsidR="00011A3D" w:rsidRDefault="00011A3D" w:rsidP="009C5E41">
            <w:pPr>
              <w:ind w:right="1536"/>
            </w:pPr>
            <w:r w:rsidRPr="0001601C">
              <w:rPr>
                <w:b/>
                <w:sz w:val="26"/>
                <w:szCs w:val="26"/>
              </w:rPr>
              <w:t>Gates Engineering And Services</w:t>
            </w:r>
            <w:r>
              <w:t>-United Arab Emirates</w:t>
            </w:r>
          </w:p>
          <w:p w:rsidR="009C5E41" w:rsidRPr="00811813" w:rsidRDefault="009C5E41" w:rsidP="009C5E41">
            <w:pPr>
              <w:pStyle w:val="ListParagraph"/>
              <w:ind w:left="0" w:right="1536"/>
              <w:rPr>
                <w:color w:val="0070C0"/>
              </w:rPr>
            </w:pPr>
            <w:r w:rsidRPr="00811813">
              <w:rPr>
                <w:color w:val="0070C0"/>
              </w:rPr>
              <w:t>Contact#</w:t>
            </w:r>
            <w:r w:rsidR="009C5D2A" w:rsidRPr="00811813">
              <w:rPr>
                <w:color w:val="0070C0"/>
              </w:rPr>
              <w:t xml:space="preserve"> +97148861414</w:t>
            </w:r>
          </w:p>
          <w:p w:rsidR="009C5E41" w:rsidRPr="00811813" w:rsidRDefault="009C5E41" w:rsidP="009C5E41">
            <w:pPr>
              <w:pStyle w:val="ListParagraph"/>
              <w:ind w:left="0" w:right="1536"/>
              <w:rPr>
                <w:color w:val="0070C0"/>
              </w:rPr>
            </w:pPr>
            <w:r w:rsidRPr="00811813">
              <w:rPr>
                <w:color w:val="0070C0"/>
              </w:rPr>
              <w:t>Email Address</w:t>
            </w:r>
            <w:r w:rsidR="009C5D2A" w:rsidRPr="00811813">
              <w:rPr>
                <w:color w:val="0070C0"/>
              </w:rPr>
              <w:t>: mena@gates.com</w:t>
            </w:r>
          </w:p>
          <w:p w:rsidR="009C5E41" w:rsidRPr="00811813" w:rsidRDefault="009C5E41" w:rsidP="009C5E41">
            <w:pPr>
              <w:pStyle w:val="ListParagraph"/>
              <w:ind w:left="0" w:right="1536"/>
              <w:rPr>
                <w:color w:val="0070C0"/>
              </w:rPr>
            </w:pPr>
            <w:r w:rsidRPr="00811813">
              <w:rPr>
                <w:color w:val="0070C0"/>
              </w:rPr>
              <w:t>Website</w:t>
            </w:r>
            <w:r w:rsidR="009C5D2A" w:rsidRPr="00811813">
              <w:rPr>
                <w:color w:val="0070C0"/>
              </w:rPr>
              <w:t xml:space="preserve">: </w:t>
            </w:r>
            <w:hyperlink r:id="rId12" w:history="1">
              <w:r w:rsidR="009C5D2A" w:rsidRPr="00811813">
                <w:rPr>
                  <w:color w:val="0070C0"/>
                  <w:u w:val="single"/>
                </w:rPr>
                <w:t>https://www.gates.com/gb/en</w:t>
              </w:r>
            </w:hyperlink>
          </w:p>
          <w:p w:rsidR="009C5E41" w:rsidRPr="00811813" w:rsidRDefault="009C5E41" w:rsidP="009C5E41">
            <w:pPr>
              <w:pStyle w:val="ListParagraph"/>
              <w:ind w:left="0" w:right="1536"/>
              <w:rPr>
                <w:color w:val="0070C0"/>
              </w:rPr>
            </w:pPr>
            <w:r w:rsidRPr="00811813">
              <w:rPr>
                <w:color w:val="0070C0"/>
              </w:rPr>
              <w:t>Contact person</w:t>
            </w:r>
            <w:r w:rsidR="009C5D2A" w:rsidRPr="00811813">
              <w:rPr>
                <w:color w:val="0070C0"/>
              </w:rPr>
              <w:t>: Iain Micallef</w:t>
            </w:r>
          </w:p>
          <w:p w:rsidR="00102445" w:rsidRDefault="00102445" w:rsidP="009C5E41">
            <w:pPr>
              <w:pStyle w:val="Achievement"/>
              <w:spacing w:line="240" w:lineRule="auto"/>
              <w:ind w:left="0" w:right="1536" w:firstLine="0"/>
              <w:jc w:val="left"/>
              <w:rPr>
                <w:i/>
              </w:rPr>
            </w:pPr>
          </w:p>
          <w:p w:rsidR="00011A3D" w:rsidRDefault="00011A3D" w:rsidP="009C5E41">
            <w:pPr>
              <w:pStyle w:val="Achievement"/>
              <w:spacing w:line="240" w:lineRule="auto"/>
              <w:ind w:left="0" w:right="1536" w:firstLine="0"/>
              <w:jc w:val="left"/>
              <w:rPr>
                <w:b/>
                <w:i/>
              </w:rPr>
            </w:pPr>
            <w:r>
              <w:rPr>
                <w:b/>
                <w:i/>
              </w:rPr>
              <w:t>Electrical Technician</w:t>
            </w:r>
          </w:p>
          <w:p w:rsidR="00106011" w:rsidRPr="001E5496" w:rsidRDefault="00106011" w:rsidP="009C5E41">
            <w:pPr>
              <w:pStyle w:val="Achievement"/>
              <w:spacing w:line="240" w:lineRule="auto"/>
              <w:ind w:left="0" w:right="1536" w:firstLine="0"/>
              <w:jc w:val="left"/>
              <w:rPr>
                <w:b/>
                <w:sz w:val="20"/>
                <w:u w:val="single"/>
              </w:rPr>
            </w:pPr>
            <w:r w:rsidRPr="001E5496">
              <w:rPr>
                <w:b/>
                <w:sz w:val="20"/>
                <w:u w:val="single"/>
              </w:rPr>
              <w:t>Key achievements:</w:t>
            </w:r>
          </w:p>
          <w:p w:rsidR="00106011" w:rsidRPr="008B664C" w:rsidRDefault="00F90EF1" w:rsidP="009C5E41">
            <w:pPr>
              <w:pStyle w:val="Achievement"/>
              <w:numPr>
                <w:ilvl w:val="0"/>
                <w:numId w:val="1"/>
              </w:numPr>
              <w:spacing w:after="0" w:line="240" w:lineRule="auto"/>
              <w:ind w:left="323" w:right="1536" w:hanging="283"/>
              <w:jc w:val="left"/>
              <w:rPr>
                <w:b/>
                <w:sz w:val="20"/>
              </w:rPr>
            </w:pPr>
            <w:r>
              <w:rPr>
                <w:sz w:val="20"/>
              </w:rPr>
              <w:t>Succesfully completed the project of replacing of 3 phase motor on jack up rigs.</w:t>
            </w:r>
          </w:p>
          <w:p w:rsidR="008B664C" w:rsidRPr="008B664C" w:rsidRDefault="00F90EF1" w:rsidP="009C5E41">
            <w:pPr>
              <w:pStyle w:val="Achievement"/>
              <w:numPr>
                <w:ilvl w:val="0"/>
                <w:numId w:val="1"/>
              </w:numPr>
              <w:spacing w:after="0" w:line="240" w:lineRule="auto"/>
              <w:ind w:left="323" w:right="1536" w:hanging="283"/>
              <w:jc w:val="left"/>
              <w:rPr>
                <w:b/>
                <w:sz w:val="20"/>
              </w:rPr>
            </w:pPr>
            <w:r>
              <w:rPr>
                <w:sz w:val="20"/>
              </w:rPr>
              <w:t>Maintain the equipment  in good running condition.</w:t>
            </w:r>
          </w:p>
          <w:p w:rsidR="00F90EF1" w:rsidRPr="00F90EF1" w:rsidRDefault="00F90EF1" w:rsidP="009C5E41">
            <w:pPr>
              <w:pStyle w:val="Achievement"/>
              <w:numPr>
                <w:ilvl w:val="0"/>
                <w:numId w:val="1"/>
              </w:numPr>
              <w:spacing w:after="0" w:line="240" w:lineRule="auto"/>
              <w:ind w:left="323" w:right="1536" w:hanging="283"/>
              <w:jc w:val="left"/>
              <w:rPr>
                <w:b/>
                <w:sz w:val="20"/>
              </w:rPr>
            </w:pPr>
            <w:r>
              <w:rPr>
                <w:sz w:val="20"/>
              </w:rPr>
              <w:lastRenderedPageBreak/>
              <w:t>Provide</w:t>
            </w:r>
            <w:r w:rsidR="0001601C">
              <w:rPr>
                <w:sz w:val="20"/>
              </w:rPr>
              <w:t xml:space="preserve"> e</w:t>
            </w:r>
            <w:r>
              <w:rPr>
                <w:sz w:val="20"/>
              </w:rPr>
              <w:t>lectrical service to the client in troubleshooting and installation procedure.</w:t>
            </w:r>
          </w:p>
          <w:p w:rsidR="00106011" w:rsidRDefault="00F90EF1" w:rsidP="009C5E41">
            <w:pPr>
              <w:pStyle w:val="Achievement"/>
              <w:numPr>
                <w:ilvl w:val="0"/>
                <w:numId w:val="1"/>
              </w:numPr>
              <w:spacing w:after="0" w:line="240" w:lineRule="auto"/>
              <w:ind w:left="323" w:right="1536" w:hanging="283"/>
              <w:jc w:val="left"/>
              <w:rPr>
                <w:b/>
                <w:sz w:val="20"/>
              </w:rPr>
            </w:pPr>
            <w:r>
              <w:rPr>
                <w:sz w:val="20"/>
              </w:rPr>
              <w:t xml:space="preserve"> Assigned in Qatar and Saudi to support the maintenance on centrifugal pump equipment.</w:t>
            </w:r>
          </w:p>
          <w:p w:rsidR="00540CB7" w:rsidRDefault="00540CB7" w:rsidP="009C5E41">
            <w:pPr>
              <w:pStyle w:val="Achievement"/>
              <w:spacing w:after="0" w:line="240" w:lineRule="auto"/>
              <w:ind w:right="1536"/>
              <w:jc w:val="left"/>
              <w:rPr>
                <w:b/>
                <w:sz w:val="20"/>
                <w:u w:val="single"/>
              </w:rPr>
            </w:pPr>
          </w:p>
          <w:p w:rsidR="00540CB7" w:rsidRDefault="001E5496" w:rsidP="009C5E41">
            <w:pPr>
              <w:pStyle w:val="Achievement"/>
              <w:ind w:right="1536"/>
              <w:jc w:val="left"/>
            </w:pPr>
            <w:r w:rsidRPr="001E5496">
              <w:rPr>
                <w:b/>
                <w:sz w:val="20"/>
                <w:u w:val="single"/>
              </w:rPr>
              <w:t>Job responsibilities:</w:t>
            </w:r>
          </w:p>
          <w:p w:rsidR="00540CB7" w:rsidRDefault="00FE2857" w:rsidP="009C5E41">
            <w:pPr>
              <w:pStyle w:val="Achievement"/>
              <w:spacing w:after="0" w:line="240" w:lineRule="auto"/>
              <w:ind w:right="1536"/>
              <w:jc w:val="left"/>
              <w:rPr>
                <w:sz w:val="20"/>
              </w:rPr>
            </w:pPr>
            <w:r>
              <w:rPr>
                <w:sz w:val="20"/>
              </w:rPr>
              <w:t xml:space="preserve">- </w:t>
            </w:r>
            <w:r w:rsidR="00540CB7" w:rsidRPr="00540CB7">
              <w:rPr>
                <w:sz w:val="20"/>
              </w:rPr>
              <w:t xml:space="preserve">Performed preventive maintenance of equipment’s. </w:t>
            </w:r>
          </w:p>
          <w:p w:rsidR="00811813" w:rsidRPr="00540CB7" w:rsidRDefault="00811813" w:rsidP="009C5E41">
            <w:pPr>
              <w:pStyle w:val="Achievement"/>
              <w:spacing w:after="0" w:line="240" w:lineRule="auto"/>
              <w:ind w:right="1536"/>
              <w:jc w:val="left"/>
              <w:rPr>
                <w:sz w:val="20"/>
              </w:rPr>
            </w:pPr>
            <w:r>
              <w:rPr>
                <w:sz w:val="20"/>
              </w:rPr>
              <w:t>-Perform soldering on PCB boards and modify ci</w:t>
            </w:r>
            <w:r w:rsidR="00F31D8D">
              <w:rPr>
                <w:sz w:val="20"/>
              </w:rPr>
              <w:t>rcuits to fit the requirement on</w:t>
            </w:r>
            <w:r>
              <w:rPr>
                <w:sz w:val="20"/>
              </w:rPr>
              <w:t xml:space="preserve"> the equipment.</w:t>
            </w:r>
          </w:p>
          <w:p w:rsidR="00540CB7" w:rsidRPr="00540CB7" w:rsidRDefault="00540CB7" w:rsidP="009C5E41">
            <w:pPr>
              <w:pStyle w:val="Achievement"/>
              <w:spacing w:after="0" w:line="240" w:lineRule="auto"/>
              <w:ind w:right="1536"/>
              <w:jc w:val="left"/>
              <w:rPr>
                <w:sz w:val="20"/>
              </w:rPr>
            </w:pPr>
            <w:r w:rsidRPr="00540CB7">
              <w:rPr>
                <w:sz w:val="20"/>
              </w:rPr>
              <w:t xml:space="preserve">-Do troubleshooting on site jobs on land and offshore rigs, and ships on Dubai Maritime City. </w:t>
            </w:r>
          </w:p>
          <w:p w:rsidR="00540CB7" w:rsidRPr="00540CB7" w:rsidRDefault="00540CB7" w:rsidP="009C5E41">
            <w:pPr>
              <w:pStyle w:val="Achievement"/>
              <w:spacing w:after="0" w:line="240" w:lineRule="auto"/>
              <w:ind w:right="1536"/>
              <w:jc w:val="left"/>
              <w:rPr>
                <w:sz w:val="20"/>
              </w:rPr>
            </w:pPr>
            <w:r w:rsidRPr="00540CB7">
              <w:rPr>
                <w:sz w:val="20"/>
              </w:rPr>
              <w:t xml:space="preserve">-Performed modification on parts of equipment’s. </w:t>
            </w:r>
          </w:p>
          <w:p w:rsidR="00540CB7" w:rsidRPr="00540CB7" w:rsidRDefault="00540CB7" w:rsidP="009C5E41">
            <w:pPr>
              <w:pStyle w:val="Achievement"/>
              <w:spacing w:after="0" w:line="240" w:lineRule="auto"/>
              <w:ind w:right="1536"/>
              <w:jc w:val="left"/>
              <w:rPr>
                <w:sz w:val="20"/>
              </w:rPr>
            </w:pPr>
            <w:r w:rsidRPr="00540CB7">
              <w:rPr>
                <w:sz w:val="20"/>
              </w:rPr>
              <w:t>-Cabling and wiring of ARAMCO AFD GE product.</w:t>
            </w:r>
          </w:p>
          <w:p w:rsidR="00540CB7" w:rsidRPr="00540CB7" w:rsidRDefault="00540CB7" w:rsidP="009C5E41">
            <w:pPr>
              <w:pStyle w:val="Achievement"/>
              <w:spacing w:after="0" w:line="240" w:lineRule="auto"/>
              <w:ind w:left="75" w:right="1536" w:hanging="75"/>
              <w:jc w:val="left"/>
              <w:rPr>
                <w:sz w:val="20"/>
              </w:rPr>
            </w:pPr>
            <w:r w:rsidRPr="00540CB7">
              <w:rPr>
                <w:sz w:val="20"/>
              </w:rPr>
              <w:t>-Perform commissioning job and maintenance on oil well</w:t>
            </w:r>
            <w:r w:rsidR="00072ED1">
              <w:rPr>
                <w:sz w:val="20"/>
              </w:rPr>
              <w:t xml:space="preserve"> of ARAMCO equipment’s on their </w:t>
            </w:r>
            <w:r w:rsidRPr="00540CB7">
              <w:rPr>
                <w:sz w:val="20"/>
              </w:rPr>
              <w:t>offshore platform.</w:t>
            </w:r>
          </w:p>
          <w:p w:rsidR="00540CB7" w:rsidRPr="00540CB7" w:rsidRDefault="00540CB7" w:rsidP="009C5E41">
            <w:pPr>
              <w:pStyle w:val="Achievement"/>
              <w:spacing w:after="0" w:line="240" w:lineRule="auto"/>
              <w:ind w:right="1536"/>
              <w:jc w:val="left"/>
              <w:rPr>
                <w:sz w:val="20"/>
              </w:rPr>
            </w:pPr>
            <w:r w:rsidRPr="00540CB7">
              <w:rPr>
                <w:sz w:val="20"/>
              </w:rPr>
              <w:t>-Cabling and wiring of Schlumberger equipment’s</w:t>
            </w:r>
          </w:p>
          <w:p w:rsidR="00540CB7" w:rsidRPr="00540CB7" w:rsidRDefault="00540CB7" w:rsidP="009C5E41">
            <w:pPr>
              <w:pStyle w:val="Achievement"/>
              <w:spacing w:after="0" w:line="240" w:lineRule="auto"/>
              <w:ind w:right="1536"/>
              <w:jc w:val="left"/>
              <w:rPr>
                <w:sz w:val="20"/>
              </w:rPr>
            </w:pPr>
            <w:r w:rsidRPr="00540CB7">
              <w:rPr>
                <w:sz w:val="20"/>
              </w:rPr>
              <w:t>-Do facilities jobs in workshop</w:t>
            </w:r>
          </w:p>
          <w:p w:rsidR="00540CB7" w:rsidRPr="00540CB7" w:rsidRDefault="00540CB7" w:rsidP="009C5E41">
            <w:pPr>
              <w:pStyle w:val="Achievement"/>
              <w:spacing w:after="0" w:line="240" w:lineRule="auto"/>
              <w:ind w:right="1536"/>
              <w:jc w:val="left"/>
              <w:rPr>
                <w:sz w:val="20"/>
              </w:rPr>
            </w:pPr>
            <w:r w:rsidRPr="00540CB7">
              <w:rPr>
                <w:sz w:val="20"/>
              </w:rPr>
              <w:t>-Onshore electrical power pack troubleshooting on Ensco 52 rig in Abu Dhabi</w:t>
            </w:r>
          </w:p>
          <w:p w:rsidR="00540CB7" w:rsidRPr="00540CB7" w:rsidRDefault="00540CB7" w:rsidP="009C5E41">
            <w:pPr>
              <w:pStyle w:val="Achievement"/>
              <w:spacing w:after="0" w:line="240" w:lineRule="auto"/>
              <w:ind w:right="1536"/>
              <w:jc w:val="left"/>
              <w:rPr>
                <w:sz w:val="20"/>
              </w:rPr>
            </w:pPr>
            <w:r w:rsidRPr="00540CB7">
              <w:rPr>
                <w:sz w:val="20"/>
              </w:rPr>
              <w:t>-Flexibility working on field of electrical, mechanical, hydraulics and chemical.</w:t>
            </w:r>
          </w:p>
          <w:p w:rsidR="00106011" w:rsidRPr="00540CB7" w:rsidRDefault="00540CB7" w:rsidP="009C5E41">
            <w:pPr>
              <w:pStyle w:val="Achievement"/>
              <w:spacing w:after="0" w:line="240" w:lineRule="auto"/>
              <w:ind w:left="0" w:right="1536" w:firstLine="0"/>
              <w:jc w:val="left"/>
              <w:rPr>
                <w:sz w:val="20"/>
              </w:rPr>
            </w:pPr>
            <w:r w:rsidRPr="00540CB7">
              <w:rPr>
                <w:sz w:val="20"/>
              </w:rPr>
              <w:t>-Conduct oil and water pressured testing on rigs like ENSCO54 and NABORS in SAUDI</w:t>
            </w:r>
          </w:p>
          <w:p w:rsidR="0035031A" w:rsidRDefault="0035031A" w:rsidP="009C5E41">
            <w:pPr>
              <w:pStyle w:val="ListParagraph"/>
              <w:ind w:left="0" w:right="1536"/>
              <w:contextualSpacing w:val="0"/>
              <w:rPr>
                <w:rFonts w:ascii="Times New Roman" w:eastAsia="Times New Roman" w:hAnsi="Times New Roman"/>
                <w:color w:val="000000"/>
                <w:sz w:val="24"/>
                <w:szCs w:val="24"/>
              </w:rPr>
            </w:pPr>
          </w:p>
          <w:p w:rsidR="0035031A" w:rsidRDefault="0035031A" w:rsidP="009C5E41">
            <w:pPr>
              <w:pStyle w:val="ListParagraph"/>
              <w:ind w:left="0" w:right="1536"/>
              <w:rPr>
                <w:rFonts w:ascii="Times New Roman" w:eastAsia="Times New Roman" w:hAnsi="Times New Roman"/>
                <w:color w:val="000000"/>
                <w:sz w:val="24"/>
                <w:szCs w:val="24"/>
              </w:rPr>
            </w:pPr>
          </w:p>
          <w:p w:rsidR="0035031A" w:rsidRDefault="0035031A" w:rsidP="009C5E41">
            <w:pPr>
              <w:pStyle w:val="ListParagraph"/>
              <w:ind w:left="0" w:right="1536"/>
              <w:rPr>
                <w:rFonts w:ascii="Times New Roman" w:eastAsia="Times New Roman" w:hAnsi="Times New Roman"/>
                <w:color w:val="000000"/>
                <w:sz w:val="24"/>
                <w:szCs w:val="24"/>
              </w:rPr>
            </w:pPr>
            <w:r>
              <w:rPr>
                <w:rFonts w:ascii="Times New Roman" w:eastAsia="Times New Roman" w:hAnsi="Times New Roman"/>
                <w:color w:val="000000"/>
                <w:sz w:val="24"/>
                <w:szCs w:val="24"/>
              </w:rPr>
              <w:t>September 2010-October 2012</w:t>
            </w:r>
          </w:p>
          <w:p w:rsidR="0035031A" w:rsidRDefault="0035031A" w:rsidP="009C5E41">
            <w:pPr>
              <w:pStyle w:val="ListParagraph"/>
              <w:ind w:left="0" w:right="1536"/>
              <w:rPr>
                <w:rFonts w:ascii="Times New Roman" w:eastAsia="Times New Roman" w:hAnsi="Times New Roman"/>
                <w:color w:val="000000"/>
                <w:sz w:val="24"/>
                <w:szCs w:val="24"/>
              </w:rPr>
            </w:pPr>
            <w:r w:rsidRPr="003C2BC9">
              <w:rPr>
                <w:rFonts w:ascii="Times New Roman" w:eastAsia="Times New Roman" w:hAnsi="Times New Roman"/>
                <w:b/>
                <w:color w:val="000000"/>
                <w:sz w:val="24"/>
                <w:szCs w:val="24"/>
              </w:rPr>
              <w:t>Analog Devices Inc</w:t>
            </w:r>
            <w:r>
              <w:rPr>
                <w:rFonts w:ascii="Times New Roman" w:eastAsia="Times New Roman" w:hAnsi="Times New Roman"/>
                <w:color w:val="000000"/>
                <w:sz w:val="24"/>
                <w:szCs w:val="24"/>
              </w:rPr>
              <w:t>. (Semiconductor) -Philippines</w:t>
            </w:r>
          </w:p>
          <w:p w:rsidR="009C5E41" w:rsidRPr="00811813" w:rsidRDefault="009C5E41" w:rsidP="009C5E41">
            <w:pPr>
              <w:pStyle w:val="ListParagraph"/>
              <w:ind w:left="0" w:right="1536"/>
              <w:rPr>
                <w:color w:val="0070C0"/>
              </w:rPr>
            </w:pPr>
            <w:r w:rsidRPr="00811813">
              <w:rPr>
                <w:color w:val="0070C0"/>
              </w:rPr>
              <w:t>Contact#</w:t>
            </w:r>
            <w:r w:rsidR="009C5D2A" w:rsidRPr="00811813">
              <w:rPr>
                <w:color w:val="0070C0"/>
              </w:rPr>
              <w:t xml:space="preserve"> (632) 8677030</w:t>
            </w:r>
          </w:p>
          <w:p w:rsidR="009C5E41" w:rsidRPr="00811813" w:rsidRDefault="009C5E41" w:rsidP="009C5E41">
            <w:pPr>
              <w:pStyle w:val="ListParagraph"/>
              <w:ind w:left="0" w:right="1536"/>
              <w:rPr>
                <w:color w:val="0070C0"/>
              </w:rPr>
            </w:pPr>
            <w:r w:rsidRPr="00811813">
              <w:rPr>
                <w:color w:val="0070C0"/>
              </w:rPr>
              <w:t>Email Address</w:t>
            </w:r>
            <w:r w:rsidR="00AF7D56" w:rsidRPr="00811813">
              <w:rPr>
                <w:color w:val="0070C0"/>
              </w:rPr>
              <w:t>: Minojen.ueda@analog.com</w:t>
            </w:r>
          </w:p>
          <w:p w:rsidR="009C5E41" w:rsidRPr="00811813" w:rsidRDefault="009C5E41" w:rsidP="009C5E41">
            <w:pPr>
              <w:pStyle w:val="ListParagraph"/>
              <w:ind w:left="0" w:right="1536"/>
              <w:rPr>
                <w:color w:val="0070C0"/>
              </w:rPr>
            </w:pPr>
            <w:r w:rsidRPr="00811813">
              <w:rPr>
                <w:color w:val="0070C0"/>
              </w:rPr>
              <w:t>Website</w:t>
            </w:r>
            <w:r w:rsidR="00AF7D56" w:rsidRPr="00811813">
              <w:rPr>
                <w:color w:val="0070C0"/>
              </w:rPr>
              <w:t>:</w:t>
            </w:r>
            <w:hyperlink r:id="rId13" w:history="1">
              <w:r w:rsidR="00AF7D56" w:rsidRPr="00811813">
                <w:rPr>
                  <w:color w:val="0070C0"/>
                  <w:u w:val="single"/>
                </w:rPr>
                <w:t>https://www.analog.com/en/index.html</w:t>
              </w:r>
            </w:hyperlink>
          </w:p>
          <w:p w:rsidR="009C5E41" w:rsidRPr="00811813" w:rsidRDefault="009C5E41" w:rsidP="009C5E41">
            <w:pPr>
              <w:pStyle w:val="ListParagraph"/>
              <w:ind w:left="0" w:right="1536"/>
              <w:rPr>
                <w:color w:val="0070C0"/>
              </w:rPr>
            </w:pPr>
            <w:r w:rsidRPr="00811813">
              <w:rPr>
                <w:color w:val="0070C0"/>
              </w:rPr>
              <w:t>Contact person</w:t>
            </w:r>
            <w:r w:rsidR="00AF7D56" w:rsidRPr="00811813">
              <w:rPr>
                <w:color w:val="0070C0"/>
              </w:rPr>
              <w:t xml:space="preserve"> : Minojen Ueda</w:t>
            </w:r>
          </w:p>
          <w:p w:rsidR="0035031A" w:rsidRDefault="0035031A" w:rsidP="009C5E41">
            <w:pPr>
              <w:pStyle w:val="ListParagraph"/>
              <w:ind w:left="0" w:right="1536"/>
              <w:rPr>
                <w:rFonts w:ascii="Times New Roman" w:eastAsia="Times New Roman" w:hAnsi="Times New Roman"/>
                <w:color w:val="000000"/>
                <w:sz w:val="24"/>
                <w:szCs w:val="24"/>
              </w:rPr>
            </w:pPr>
          </w:p>
          <w:p w:rsidR="00787AB0" w:rsidRDefault="006F66AD" w:rsidP="009C5E41">
            <w:pPr>
              <w:pStyle w:val="JobTitle"/>
              <w:spacing w:line="240" w:lineRule="auto"/>
              <w:ind w:right="1536"/>
            </w:pPr>
            <w:r>
              <w:rPr>
                <w:b/>
                <w:sz w:val="22"/>
                <w:szCs w:val="22"/>
              </w:rPr>
              <w:t>Equiptment Technician</w:t>
            </w:r>
          </w:p>
          <w:p w:rsidR="00543347" w:rsidRDefault="00543347" w:rsidP="009C5E41">
            <w:pPr>
              <w:pStyle w:val="Achievement"/>
              <w:ind w:right="1536"/>
              <w:rPr>
                <w:b/>
                <w:sz w:val="20"/>
                <w:u w:val="single"/>
                <w:lang w:val="en-US"/>
              </w:rPr>
            </w:pPr>
            <w:r w:rsidRPr="00543347">
              <w:rPr>
                <w:b/>
                <w:sz w:val="20"/>
                <w:u w:val="single"/>
                <w:lang w:val="en-US"/>
              </w:rPr>
              <w:t>Key achievements:</w:t>
            </w:r>
          </w:p>
          <w:p w:rsidR="00FE2857" w:rsidRDefault="006F66AD" w:rsidP="009C5E41">
            <w:pPr>
              <w:pStyle w:val="Achievement"/>
              <w:numPr>
                <w:ilvl w:val="0"/>
                <w:numId w:val="7"/>
              </w:numPr>
              <w:spacing w:line="240" w:lineRule="auto"/>
              <w:ind w:left="75" w:right="1536" w:hanging="68"/>
              <w:jc w:val="left"/>
              <w:rPr>
                <w:sz w:val="18"/>
                <w:szCs w:val="18"/>
              </w:rPr>
            </w:pPr>
            <w:r w:rsidRPr="00FE2857">
              <w:rPr>
                <w:sz w:val="18"/>
                <w:szCs w:val="18"/>
              </w:rPr>
              <w:t>Provide adequate support in repair and set-up of manufacturing equipment.</w:t>
            </w:r>
          </w:p>
          <w:p w:rsidR="006F66AD" w:rsidRPr="00FE2857" w:rsidRDefault="006F66AD" w:rsidP="009C5E41">
            <w:pPr>
              <w:pStyle w:val="Achievement"/>
              <w:numPr>
                <w:ilvl w:val="0"/>
                <w:numId w:val="7"/>
              </w:numPr>
              <w:spacing w:line="240" w:lineRule="auto"/>
              <w:ind w:left="75" w:right="1536" w:hanging="68"/>
              <w:jc w:val="left"/>
              <w:rPr>
                <w:sz w:val="18"/>
                <w:szCs w:val="18"/>
              </w:rPr>
            </w:pPr>
            <w:r w:rsidRPr="00FE2857">
              <w:rPr>
                <w:sz w:val="18"/>
                <w:szCs w:val="18"/>
              </w:rPr>
              <w:t>Minimize the equipment downtime.</w:t>
            </w:r>
          </w:p>
          <w:p w:rsidR="003B1016" w:rsidRDefault="003B1016" w:rsidP="009C5E41">
            <w:pPr>
              <w:pStyle w:val="Achievement"/>
              <w:spacing w:line="240" w:lineRule="auto"/>
              <w:ind w:left="0" w:right="1536" w:firstLine="0"/>
              <w:jc w:val="left"/>
              <w:rPr>
                <w:b/>
                <w:sz w:val="20"/>
                <w:szCs w:val="18"/>
                <w:u w:val="single"/>
              </w:rPr>
            </w:pPr>
            <w:r w:rsidRPr="003B1016">
              <w:rPr>
                <w:b/>
                <w:sz w:val="20"/>
                <w:szCs w:val="18"/>
                <w:u w:val="single"/>
              </w:rPr>
              <w:t>Job responsibilities:</w:t>
            </w:r>
          </w:p>
          <w:p w:rsidR="00072ED1" w:rsidRDefault="00072ED1" w:rsidP="009C5E41">
            <w:pPr>
              <w:ind w:right="1536"/>
              <w:rPr>
                <w:rFonts w:eastAsia="Times New Roman"/>
                <w:sz w:val="20"/>
              </w:rPr>
            </w:pPr>
            <w:r>
              <w:rPr>
                <w:rFonts w:eastAsia="Times New Roman"/>
                <w:sz w:val="20"/>
              </w:rPr>
              <w:t xml:space="preserve">- </w:t>
            </w:r>
            <w:r w:rsidR="0035031A" w:rsidRPr="0035031A">
              <w:rPr>
                <w:rFonts w:eastAsia="Times New Roman"/>
                <w:sz w:val="20"/>
              </w:rPr>
              <w:t>Perform troubleshooting and preventive maintenance of Pick and Place handlers like DELTA EDGE,DELTA CASTLE,SEIKO EPSON,ASECO S200,ASECO S130 handler equipment’s.</w:t>
            </w:r>
          </w:p>
          <w:p w:rsidR="00072ED1" w:rsidRDefault="00072ED1" w:rsidP="009C5E41">
            <w:pPr>
              <w:ind w:right="1536"/>
              <w:rPr>
                <w:rFonts w:eastAsia="Times New Roman"/>
                <w:sz w:val="20"/>
              </w:rPr>
            </w:pPr>
            <w:r>
              <w:rPr>
                <w:rFonts w:eastAsia="Times New Roman"/>
                <w:sz w:val="20"/>
              </w:rPr>
              <w:t xml:space="preserve">- </w:t>
            </w:r>
            <w:r w:rsidR="0035031A" w:rsidRPr="0035031A">
              <w:rPr>
                <w:rFonts w:eastAsia="Times New Roman"/>
                <w:sz w:val="20"/>
              </w:rPr>
              <w:t>Managed integrated</w:t>
            </w:r>
            <w:hyperlink r:id="rId14" w:tooltip="Click to Continue &gt; by Torntv V7.0" w:history="1">
              <w:r w:rsidR="0035031A" w:rsidRPr="0035031A">
                <w:rPr>
                  <w:rStyle w:val="Hyperlink"/>
                  <w:rFonts w:eastAsia="Times New Roman"/>
                  <w:color w:val="auto"/>
                  <w:sz w:val="20"/>
                  <w:u w:val="none"/>
                </w:rPr>
                <w:t>products</w:t>
              </w:r>
            </w:hyperlink>
            <w:r w:rsidR="0035031A">
              <w:rPr>
                <w:rFonts w:eastAsia="Times New Roman"/>
                <w:sz w:val="20"/>
              </w:rPr>
              <w:t>,</w:t>
            </w:r>
            <w:r w:rsidR="0035031A" w:rsidRPr="0035031A">
              <w:rPr>
                <w:rFonts w:eastAsia="Times New Roman"/>
                <w:sz w:val="20"/>
              </w:rPr>
              <w:t>inventory and procured</w:t>
            </w:r>
            <w:r>
              <w:rPr>
                <w:rFonts w:eastAsia="Times New Roman"/>
                <w:sz w:val="20"/>
              </w:rPr>
              <w:t xml:space="preserve"> the needed parts. </w:t>
            </w:r>
          </w:p>
          <w:p w:rsidR="0035031A" w:rsidRPr="0035031A" w:rsidRDefault="00072ED1" w:rsidP="009C5E41">
            <w:pPr>
              <w:ind w:right="1536"/>
              <w:rPr>
                <w:rFonts w:eastAsia="Times New Roman"/>
                <w:sz w:val="20"/>
              </w:rPr>
            </w:pPr>
            <w:r>
              <w:rPr>
                <w:rFonts w:eastAsia="Times New Roman"/>
                <w:sz w:val="20"/>
              </w:rPr>
              <w:t xml:space="preserve">- </w:t>
            </w:r>
            <w:r w:rsidR="0035031A" w:rsidRPr="0035031A">
              <w:rPr>
                <w:rFonts w:eastAsia="Times New Roman"/>
                <w:sz w:val="20"/>
              </w:rPr>
              <w:t xml:space="preserve">Monitored the equipment </w:t>
            </w:r>
            <w:hyperlink r:id="rId15" w:tooltip="Click to Continue &gt; by Torntv V7.0" w:history="1">
              <w:r w:rsidR="0035031A" w:rsidRPr="0035031A">
                <w:rPr>
                  <w:rStyle w:val="Hyperlink"/>
                  <w:rFonts w:eastAsia="Times New Roman"/>
                  <w:color w:val="auto"/>
                  <w:sz w:val="20"/>
                  <w:u w:val="none"/>
                </w:rPr>
                <w:t>status</w:t>
              </w:r>
            </w:hyperlink>
            <w:r w:rsidR="0035031A" w:rsidRPr="0035031A">
              <w:rPr>
                <w:rStyle w:val="Hyperlink"/>
                <w:rFonts w:eastAsia="Times New Roman"/>
                <w:color w:val="auto"/>
                <w:sz w:val="20"/>
                <w:u w:val="none"/>
              </w:rPr>
              <w:t>.</w:t>
            </w:r>
          </w:p>
          <w:p w:rsidR="0035031A" w:rsidRPr="0035031A" w:rsidRDefault="0035031A" w:rsidP="009C5E41">
            <w:pPr>
              <w:ind w:right="1536"/>
              <w:rPr>
                <w:rFonts w:eastAsia="Times New Roman"/>
                <w:sz w:val="20"/>
              </w:rPr>
            </w:pPr>
            <w:r w:rsidRPr="0035031A">
              <w:rPr>
                <w:rFonts w:eastAsia="Times New Roman"/>
                <w:sz w:val="20"/>
              </w:rPr>
              <w:t>-Performed troubleshooting on software and pneumatic pressure.</w:t>
            </w:r>
          </w:p>
          <w:p w:rsidR="0035031A" w:rsidRPr="0035031A" w:rsidRDefault="0035031A" w:rsidP="009C5E41">
            <w:pPr>
              <w:pStyle w:val="Achievement"/>
              <w:spacing w:line="240" w:lineRule="auto"/>
              <w:ind w:left="0" w:right="1536" w:firstLine="0"/>
              <w:jc w:val="left"/>
              <w:rPr>
                <w:b/>
                <w:sz w:val="20"/>
              </w:rPr>
            </w:pPr>
            <w:r w:rsidRPr="0035031A">
              <w:rPr>
                <w:rFonts w:eastAsia="Times New Roman"/>
                <w:sz w:val="20"/>
              </w:rPr>
              <w:t>-Performed trouble shooting on servomotor and mechanical alignment of sensors on seven different testing equipment handler</w:t>
            </w:r>
            <w:r w:rsidRPr="0035031A">
              <w:rPr>
                <w:rFonts w:eastAsia="Times New Roman"/>
                <w:sz w:val="20"/>
              </w:rPr>
              <w:br/>
              <w:t>-Performed projects and modification of equipment</w:t>
            </w:r>
          </w:p>
          <w:p w:rsidR="00787AB0" w:rsidRPr="000F597E" w:rsidRDefault="00787AB0" w:rsidP="00AD57E6">
            <w:pPr>
              <w:pStyle w:val="Achievement"/>
              <w:spacing w:line="240" w:lineRule="auto"/>
              <w:ind w:left="323" w:firstLine="0"/>
              <w:jc w:val="left"/>
              <w:rPr>
                <w:sz w:val="18"/>
                <w:szCs w:val="18"/>
              </w:rPr>
            </w:pPr>
          </w:p>
        </w:tc>
      </w:tr>
      <w:tr w:rsidR="00787AB0" w:rsidTr="009C5E41">
        <w:trPr>
          <w:cantSplit/>
          <w:trHeight w:val="409"/>
        </w:trPr>
        <w:tc>
          <w:tcPr>
            <w:tcW w:w="5000" w:type="pct"/>
            <w:gridSpan w:val="5"/>
          </w:tcPr>
          <w:p w:rsidR="00787AB0" w:rsidRDefault="00787AB0" w:rsidP="009C5E41">
            <w:pPr>
              <w:pStyle w:val="SectionTitle"/>
              <w:spacing w:before="0"/>
              <w:ind w:right="1716"/>
            </w:pPr>
            <w:r>
              <w:lastRenderedPageBreak/>
              <w:t>TrAINING AND SEMINARS</w:t>
            </w:r>
          </w:p>
        </w:tc>
      </w:tr>
      <w:tr w:rsidR="00AD57E6" w:rsidTr="009C5E41">
        <w:trPr>
          <w:trHeight w:val="409"/>
        </w:trPr>
        <w:tc>
          <w:tcPr>
            <w:tcW w:w="5000" w:type="pct"/>
            <w:gridSpan w:val="5"/>
          </w:tcPr>
          <w:p w:rsidR="00AD57E6" w:rsidRPr="00072ED1" w:rsidRDefault="00072ED1" w:rsidP="006C09C8">
            <w:pPr>
              <w:pStyle w:val="ListParagraph"/>
              <w:numPr>
                <w:ilvl w:val="0"/>
                <w:numId w:val="6"/>
              </w:numPr>
              <w:ind w:left="1710" w:right="-7815"/>
              <w:rPr>
                <w:rFonts w:eastAsia="Times New Roman"/>
                <w:sz w:val="20"/>
              </w:rPr>
            </w:pPr>
            <w:r>
              <w:rPr>
                <w:rFonts w:eastAsia="Times New Roman"/>
                <w:sz w:val="20"/>
              </w:rPr>
              <w:t>U</w:t>
            </w:r>
            <w:r w:rsidR="00AD57E6" w:rsidRPr="00072ED1">
              <w:rPr>
                <w:rFonts w:eastAsia="Times New Roman"/>
                <w:sz w:val="20"/>
              </w:rPr>
              <w:t>ltrasonic Testing Level IIA- 07 May 2015</w:t>
            </w:r>
          </w:p>
          <w:p w:rsidR="00AD57E6" w:rsidRPr="00072ED1" w:rsidRDefault="00AD57E6" w:rsidP="006C09C8">
            <w:pPr>
              <w:pStyle w:val="ListParagraph"/>
              <w:numPr>
                <w:ilvl w:val="0"/>
                <w:numId w:val="6"/>
              </w:numPr>
              <w:ind w:left="1710" w:right="-7815"/>
              <w:rPr>
                <w:rFonts w:eastAsia="Times New Roman"/>
                <w:sz w:val="20"/>
              </w:rPr>
            </w:pPr>
            <w:r w:rsidRPr="00072ED1">
              <w:rPr>
                <w:rFonts w:eastAsia="Times New Roman"/>
                <w:sz w:val="20"/>
              </w:rPr>
              <w:t>Magnetic Particle Inspection Level II- 07 May 2015</w:t>
            </w:r>
          </w:p>
          <w:p w:rsidR="00AD57E6" w:rsidRPr="00072ED1" w:rsidRDefault="00AD57E6" w:rsidP="006C09C8">
            <w:pPr>
              <w:pStyle w:val="ListParagraph"/>
              <w:numPr>
                <w:ilvl w:val="0"/>
                <w:numId w:val="6"/>
              </w:numPr>
              <w:ind w:left="1710" w:right="-7815"/>
              <w:rPr>
                <w:rFonts w:eastAsia="Times New Roman"/>
                <w:sz w:val="20"/>
              </w:rPr>
            </w:pPr>
            <w:r w:rsidRPr="00072ED1">
              <w:rPr>
                <w:rFonts w:eastAsia="Times New Roman"/>
                <w:sz w:val="20"/>
              </w:rPr>
              <w:t>Ultrasonic Testing Level II -07 May 2015</w:t>
            </w:r>
          </w:p>
          <w:p w:rsidR="00AD57E6" w:rsidRPr="00072ED1" w:rsidRDefault="00AD57E6" w:rsidP="006C09C8">
            <w:pPr>
              <w:pStyle w:val="ListParagraph"/>
              <w:numPr>
                <w:ilvl w:val="0"/>
                <w:numId w:val="6"/>
              </w:numPr>
              <w:ind w:left="1710" w:right="-7815"/>
              <w:rPr>
                <w:rFonts w:eastAsia="Times New Roman"/>
                <w:sz w:val="20"/>
              </w:rPr>
            </w:pPr>
            <w:r w:rsidRPr="00072ED1">
              <w:rPr>
                <w:rFonts w:eastAsia="Times New Roman"/>
                <w:sz w:val="20"/>
              </w:rPr>
              <w:t>Assessment in Pressure Testing-09 June 2015</w:t>
            </w:r>
          </w:p>
          <w:p w:rsidR="00AD57E6" w:rsidRPr="00072ED1" w:rsidRDefault="00AD57E6" w:rsidP="006C09C8">
            <w:pPr>
              <w:pStyle w:val="ListParagraph"/>
              <w:numPr>
                <w:ilvl w:val="0"/>
                <w:numId w:val="6"/>
              </w:numPr>
              <w:ind w:left="1710" w:right="-7815"/>
              <w:rPr>
                <w:rFonts w:eastAsia="Times New Roman"/>
                <w:sz w:val="20"/>
              </w:rPr>
            </w:pPr>
            <w:r w:rsidRPr="00072ED1">
              <w:rPr>
                <w:rFonts w:eastAsia="Times New Roman"/>
                <w:sz w:val="20"/>
              </w:rPr>
              <w:t>Assessment on Plug Valve -09 June 2015</w:t>
            </w:r>
          </w:p>
          <w:p w:rsidR="00AD57E6" w:rsidRPr="00072ED1" w:rsidRDefault="00AD57E6" w:rsidP="006C09C8">
            <w:pPr>
              <w:pStyle w:val="ListParagraph"/>
              <w:numPr>
                <w:ilvl w:val="0"/>
                <w:numId w:val="6"/>
              </w:numPr>
              <w:ind w:left="1710" w:right="-7815"/>
              <w:rPr>
                <w:rFonts w:eastAsia="Times New Roman"/>
                <w:sz w:val="20"/>
              </w:rPr>
            </w:pPr>
            <w:r w:rsidRPr="00072ED1">
              <w:rPr>
                <w:rFonts w:eastAsia="Times New Roman"/>
                <w:sz w:val="20"/>
              </w:rPr>
              <w:t>Assessment on Gauging -29 April 2015</w:t>
            </w:r>
          </w:p>
          <w:p w:rsidR="00AD57E6" w:rsidRPr="00072ED1" w:rsidRDefault="00AD57E6" w:rsidP="006C09C8">
            <w:pPr>
              <w:pStyle w:val="ListParagraph"/>
              <w:numPr>
                <w:ilvl w:val="0"/>
                <w:numId w:val="6"/>
              </w:numPr>
              <w:ind w:left="1710" w:right="-7815"/>
              <w:rPr>
                <w:rFonts w:eastAsia="Times New Roman"/>
                <w:sz w:val="20"/>
              </w:rPr>
            </w:pPr>
            <w:r w:rsidRPr="00072ED1">
              <w:rPr>
                <w:rFonts w:eastAsia="Times New Roman"/>
                <w:sz w:val="20"/>
              </w:rPr>
              <w:t>Assessment on Dart Check Valve- 09 June 2015</w:t>
            </w:r>
          </w:p>
          <w:p w:rsidR="00AD57E6" w:rsidRPr="00072ED1" w:rsidRDefault="00AD57E6" w:rsidP="006C09C8">
            <w:pPr>
              <w:pStyle w:val="ListParagraph"/>
              <w:numPr>
                <w:ilvl w:val="0"/>
                <w:numId w:val="6"/>
              </w:numPr>
              <w:ind w:left="1710" w:right="-7815"/>
              <w:rPr>
                <w:rFonts w:eastAsia="Times New Roman"/>
                <w:sz w:val="20"/>
              </w:rPr>
            </w:pPr>
            <w:r w:rsidRPr="00072ED1">
              <w:rPr>
                <w:rFonts w:eastAsia="Times New Roman"/>
                <w:sz w:val="20"/>
              </w:rPr>
              <w:t>Assessment on Trap Pressure- 09 June 2015</w:t>
            </w:r>
          </w:p>
          <w:p w:rsidR="00AD57E6" w:rsidRPr="00072ED1" w:rsidRDefault="00AD57E6" w:rsidP="006C09C8">
            <w:pPr>
              <w:pStyle w:val="ListParagraph"/>
              <w:numPr>
                <w:ilvl w:val="0"/>
                <w:numId w:val="6"/>
              </w:numPr>
              <w:ind w:left="1710" w:right="-7815"/>
              <w:rPr>
                <w:rFonts w:eastAsia="Times New Roman"/>
                <w:sz w:val="20"/>
              </w:rPr>
            </w:pPr>
            <w:r w:rsidRPr="00072ED1">
              <w:rPr>
                <w:rFonts w:eastAsia="Times New Roman"/>
                <w:sz w:val="20"/>
              </w:rPr>
              <w:t>Schlumberger Competency-20 June 2015</w:t>
            </w:r>
          </w:p>
          <w:p w:rsidR="00AD57E6" w:rsidRPr="00072ED1" w:rsidRDefault="00AD57E6" w:rsidP="006C09C8">
            <w:pPr>
              <w:pStyle w:val="ListParagraph"/>
              <w:numPr>
                <w:ilvl w:val="0"/>
                <w:numId w:val="6"/>
              </w:numPr>
              <w:ind w:left="1710" w:right="-7815"/>
              <w:rPr>
                <w:rFonts w:eastAsia="Times New Roman"/>
                <w:sz w:val="20"/>
              </w:rPr>
            </w:pPr>
            <w:r w:rsidRPr="00072ED1">
              <w:rPr>
                <w:rFonts w:eastAsia="Times New Roman"/>
                <w:sz w:val="20"/>
              </w:rPr>
              <w:t>Basic Hydrogen Sulphide- 02 April 2014</w:t>
            </w:r>
          </w:p>
          <w:p w:rsidR="00AD57E6" w:rsidRPr="00072ED1" w:rsidRDefault="00AD57E6" w:rsidP="006C09C8">
            <w:pPr>
              <w:pStyle w:val="ListParagraph"/>
              <w:numPr>
                <w:ilvl w:val="0"/>
                <w:numId w:val="6"/>
              </w:numPr>
              <w:ind w:left="1710" w:right="-7815"/>
              <w:rPr>
                <w:rFonts w:eastAsia="Times New Roman"/>
                <w:sz w:val="20"/>
              </w:rPr>
            </w:pPr>
            <w:r w:rsidRPr="00072ED1">
              <w:rPr>
                <w:rFonts w:eastAsia="Times New Roman"/>
                <w:sz w:val="20"/>
              </w:rPr>
              <w:lastRenderedPageBreak/>
              <w:t>Basic Offshore Safety Induction - 01 April 2014</w:t>
            </w:r>
          </w:p>
          <w:p w:rsidR="00AD57E6" w:rsidRPr="00072ED1" w:rsidRDefault="00AD57E6" w:rsidP="006C09C8">
            <w:pPr>
              <w:pStyle w:val="ListParagraph"/>
              <w:numPr>
                <w:ilvl w:val="0"/>
                <w:numId w:val="6"/>
              </w:numPr>
              <w:ind w:left="1710" w:right="-7815"/>
              <w:rPr>
                <w:rFonts w:eastAsia="Times New Roman"/>
                <w:sz w:val="20"/>
              </w:rPr>
            </w:pPr>
            <w:r w:rsidRPr="00072ED1">
              <w:rPr>
                <w:rFonts w:eastAsia="Times New Roman"/>
                <w:sz w:val="20"/>
              </w:rPr>
              <w:t>Electrical Safety- 04 May 2012</w:t>
            </w:r>
          </w:p>
          <w:p w:rsidR="00AD57E6" w:rsidRPr="00AD57E6" w:rsidRDefault="00AD57E6" w:rsidP="00FE2857">
            <w:pPr>
              <w:pStyle w:val="NoTitle"/>
              <w:ind w:right="-7815"/>
            </w:pPr>
          </w:p>
        </w:tc>
      </w:tr>
      <w:tr w:rsidR="00787AB0" w:rsidTr="009C5E41">
        <w:trPr>
          <w:cantSplit/>
          <w:trHeight w:val="409"/>
        </w:trPr>
        <w:tc>
          <w:tcPr>
            <w:tcW w:w="5000" w:type="pct"/>
            <w:gridSpan w:val="5"/>
          </w:tcPr>
          <w:p w:rsidR="00787AB0" w:rsidRDefault="00787AB0" w:rsidP="009C5E41">
            <w:pPr>
              <w:pStyle w:val="SectionTitle"/>
              <w:spacing w:before="0"/>
              <w:ind w:right="1626"/>
            </w:pPr>
            <w:r>
              <w:lastRenderedPageBreak/>
              <w:t>Education</w:t>
            </w:r>
          </w:p>
        </w:tc>
      </w:tr>
      <w:tr w:rsidR="00787AB0" w:rsidTr="009C5E41">
        <w:trPr>
          <w:trHeight w:val="409"/>
        </w:trPr>
        <w:tc>
          <w:tcPr>
            <w:tcW w:w="733" w:type="pct"/>
          </w:tcPr>
          <w:p w:rsidR="00787AB0" w:rsidRDefault="00787AB0" w:rsidP="00AD57E6">
            <w:pPr>
              <w:pStyle w:val="NoTitle"/>
            </w:pPr>
          </w:p>
        </w:tc>
        <w:tc>
          <w:tcPr>
            <w:tcW w:w="4267" w:type="pct"/>
            <w:gridSpan w:val="4"/>
          </w:tcPr>
          <w:p w:rsidR="00787AB0" w:rsidRDefault="00AD57E6" w:rsidP="00AD57E6">
            <w:pPr>
              <w:pStyle w:val="Institution"/>
              <w:rPr>
                <w:sz w:val="20"/>
              </w:rPr>
            </w:pPr>
            <w:r>
              <w:rPr>
                <w:sz w:val="20"/>
              </w:rPr>
              <w:t>2007– 2010</w:t>
            </w:r>
            <w:r w:rsidR="0097012B">
              <w:rPr>
                <w:sz w:val="20"/>
              </w:rPr>
              <w:t xml:space="preserve"> </w:t>
            </w:r>
            <w:r>
              <w:rPr>
                <w:sz w:val="20"/>
              </w:rPr>
              <w:t xml:space="preserve">Technological University of the Philippines                   </w:t>
            </w:r>
            <w:r w:rsidR="00787AB0">
              <w:rPr>
                <w:sz w:val="20"/>
              </w:rPr>
              <w:tab/>
            </w:r>
            <w:r>
              <w:rPr>
                <w:sz w:val="20"/>
              </w:rPr>
              <w:t>Taguig</w:t>
            </w:r>
            <w:r w:rsidR="00787AB0">
              <w:rPr>
                <w:sz w:val="20"/>
              </w:rPr>
              <w:t>, Manila Philippines</w:t>
            </w:r>
          </w:p>
          <w:p w:rsidR="00787AB0" w:rsidRDefault="00AD57E6" w:rsidP="00AD57E6">
            <w:pPr>
              <w:pStyle w:val="Achievement"/>
              <w:spacing w:after="0"/>
              <w:rPr>
                <w:sz w:val="20"/>
              </w:rPr>
            </w:pPr>
            <w:r>
              <w:rPr>
                <w:sz w:val="20"/>
              </w:rPr>
              <w:t xml:space="preserve">Electronics Engineering Technology  </w:t>
            </w:r>
          </w:p>
        </w:tc>
      </w:tr>
      <w:tr w:rsidR="00787AB0" w:rsidTr="009C5E41">
        <w:trPr>
          <w:trHeight w:val="409"/>
        </w:trPr>
        <w:tc>
          <w:tcPr>
            <w:tcW w:w="733" w:type="pct"/>
          </w:tcPr>
          <w:p w:rsidR="00787AB0" w:rsidRDefault="00787AB0" w:rsidP="00AD57E6">
            <w:pPr>
              <w:pStyle w:val="NoTitle"/>
              <w:spacing w:before="0"/>
            </w:pPr>
          </w:p>
          <w:p w:rsidR="00A10922" w:rsidRDefault="00A10922" w:rsidP="00AD57E6">
            <w:pPr>
              <w:pStyle w:val="NoTitle"/>
              <w:spacing w:before="0"/>
            </w:pPr>
          </w:p>
        </w:tc>
        <w:tc>
          <w:tcPr>
            <w:tcW w:w="4267" w:type="pct"/>
            <w:gridSpan w:val="4"/>
          </w:tcPr>
          <w:p w:rsidR="00787AB0" w:rsidRDefault="00787AB0" w:rsidP="00AD57E6">
            <w:pPr>
              <w:pStyle w:val="BodyText"/>
              <w:spacing w:after="0"/>
            </w:pPr>
          </w:p>
        </w:tc>
      </w:tr>
      <w:tr w:rsidR="00787AB0" w:rsidTr="009C5E41">
        <w:trPr>
          <w:cantSplit/>
          <w:trHeight w:val="409"/>
        </w:trPr>
        <w:tc>
          <w:tcPr>
            <w:tcW w:w="5000" w:type="pct"/>
            <w:gridSpan w:val="5"/>
          </w:tcPr>
          <w:p w:rsidR="00787AB0" w:rsidRDefault="00787AB0" w:rsidP="009C5E41">
            <w:pPr>
              <w:pStyle w:val="SectionTitle"/>
              <w:spacing w:before="0"/>
              <w:ind w:right="1626"/>
            </w:pPr>
            <w:r>
              <w:t>PERSONAL INFORMATION</w:t>
            </w:r>
          </w:p>
        </w:tc>
      </w:tr>
      <w:tr w:rsidR="00787AB0" w:rsidTr="009C5E41">
        <w:trPr>
          <w:trHeight w:val="758"/>
        </w:trPr>
        <w:tc>
          <w:tcPr>
            <w:tcW w:w="733" w:type="pct"/>
          </w:tcPr>
          <w:p w:rsidR="00787AB0" w:rsidRDefault="00787AB0" w:rsidP="00AD57E6">
            <w:pPr>
              <w:pStyle w:val="NoTitle"/>
            </w:pPr>
          </w:p>
        </w:tc>
        <w:tc>
          <w:tcPr>
            <w:tcW w:w="4267" w:type="pct"/>
            <w:gridSpan w:val="4"/>
          </w:tcPr>
          <w:p w:rsidR="00724D9A" w:rsidRPr="001B03E5" w:rsidRDefault="00AD57E6" w:rsidP="00AD57E6">
            <w:pPr>
              <w:pStyle w:val="Objective"/>
              <w:numPr>
                <w:ilvl w:val="0"/>
                <w:numId w:val="3"/>
              </w:numPr>
              <w:spacing w:before="0" w:after="60" w:line="240" w:lineRule="atLeast"/>
              <w:rPr>
                <w:sz w:val="20"/>
              </w:rPr>
            </w:pPr>
            <w:r>
              <w:rPr>
                <w:sz w:val="20"/>
              </w:rPr>
              <w:t>Birthday : October 05,1990Civil Status : Single</w:t>
            </w:r>
          </w:p>
          <w:p w:rsidR="009C5E41" w:rsidRPr="009C5E41" w:rsidRDefault="00AD57E6" w:rsidP="009C5E41">
            <w:pPr>
              <w:pStyle w:val="BodyText"/>
              <w:numPr>
                <w:ilvl w:val="0"/>
                <w:numId w:val="4"/>
              </w:numPr>
              <w:spacing w:after="0"/>
            </w:pPr>
            <w:r>
              <w:rPr>
                <w:sz w:val="20"/>
              </w:rPr>
              <w:t>H</w:t>
            </w:r>
            <w:r w:rsidR="009C5E41">
              <w:t xml:space="preserve"> </w:t>
            </w:r>
            <w:r w:rsidR="009C5E41">
              <w:rPr>
                <w:sz w:val="20"/>
              </w:rPr>
              <w:t>eight : 5’ 8”       Weight : 125 lbs.</w:t>
            </w:r>
          </w:p>
          <w:p w:rsidR="009C5E41" w:rsidRPr="009C5E41" w:rsidRDefault="009C5E41" w:rsidP="009C5E41">
            <w:pPr>
              <w:pStyle w:val="BodyText"/>
              <w:rPr>
                <w:sz w:val="20"/>
              </w:rPr>
            </w:pPr>
          </w:p>
          <w:p w:rsidR="009C5E41" w:rsidRPr="00811813" w:rsidRDefault="009C5E41" w:rsidP="009C5E41">
            <w:pPr>
              <w:pStyle w:val="BodyText"/>
              <w:numPr>
                <w:ilvl w:val="0"/>
                <w:numId w:val="4"/>
              </w:numPr>
              <w:rPr>
                <w:color w:val="0070C0"/>
                <w:sz w:val="20"/>
              </w:rPr>
            </w:pPr>
            <w:r w:rsidRPr="00811813">
              <w:rPr>
                <w:color w:val="0070C0"/>
                <w:sz w:val="20"/>
              </w:rPr>
              <w:t>BIR TIN:</w:t>
            </w:r>
            <w:r w:rsidR="00AF7D56" w:rsidRPr="00811813">
              <w:rPr>
                <w:color w:val="0070C0"/>
                <w:sz w:val="20"/>
              </w:rPr>
              <w:t xml:space="preserve"> 307-366-384-000</w:t>
            </w:r>
            <w:r w:rsidRPr="00811813">
              <w:rPr>
                <w:color w:val="0070C0"/>
                <w:sz w:val="20"/>
              </w:rPr>
              <w:tab/>
            </w:r>
            <w:r w:rsidRPr="00811813">
              <w:rPr>
                <w:color w:val="0070C0"/>
                <w:sz w:val="20"/>
              </w:rPr>
              <w:tab/>
            </w:r>
            <w:r w:rsidRPr="00811813">
              <w:rPr>
                <w:color w:val="0070C0"/>
                <w:sz w:val="20"/>
              </w:rPr>
              <w:tab/>
            </w:r>
            <w:r w:rsidRPr="00811813">
              <w:rPr>
                <w:color w:val="0070C0"/>
                <w:sz w:val="20"/>
              </w:rPr>
              <w:tab/>
            </w:r>
          </w:p>
          <w:p w:rsidR="009C5E41" w:rsidRPr="00811813" w:rsidRDefault="00AF7D56" w:rsidP="009C5E41">
            <w:pPr>
              <w:pStyle w:val="BodyText"/>
              <w:numPr>
                <w:ilvl w:val="0"/>
                <w:numId w:val="4"/>
              </w:numPr>
              <w:rPr>
                <w:color w:val="0070C0"/>
                <w:sz w:val="20"/>
              </w:rPr>
            </w:pPr>
            <w:r w:rsidRPr="00811813">
              <w:rPr>
                <w:color w:val="0070C0"/>
                <w:sz w:val="20"/>
              </w:rPr>
              <w:t>Passport No.:  P1297791B</w:t>
            </w:r>
            <w:r w:rsidR="009C5E41" w:rsidRPr="00811813">
              <w:rPr>
                <w:color w:val="0070C0"/>
                <w:sz w:val="20"/>
              </w:rPr>
              <w:tab/>
            </w:r>
            <w:r w:rsidR="009C5E41" w:rsidRPr="00811813">
              <w:rPr>
                <w:color w:val="0070C0"/>
                <w:sz w:val="20"/>
              </w:rPr>
              <w:tab/>
              <w:t>Expiry Date:</w:t>
            </w:r>
            <w:r w:rsidRPr="00811813">
              <w:rPr>
                <w:color w:val="0070C0"/>
                <w:sz w:val="20"/>
              </w:rPr>
              <w:t xml:space="preserve"> 31 March 2029</w:t>
            </w:r>
            <w:r w:rsidR="009C5E41" w:rsidRPr="00811813">
              <w:rPr>
                <w:color w:val="0070C0"/>
                <w:sz w:val="20"/>
              </w:rPr>
              <w:tab/>
            </w:r>
            <w:r w:rsidR="009C5E41" w:rsidRPr="00811813">
              <w:rPr>
                <w:color w:val="0070C0"/>
                <w:sz w:val="20"/>
              </w:rPr>
              <w:tab/>
            </w:r>
            <w:r w:rsidR="009C5E41" w:rsidRPr="00811813">
              <w:rPr>
                <w:color w:val="0070C0"/>
                <w:sz w:val="20"/>
              </w:rPr>
              <w:tab/>
            </w:r>
            <w:r w:rsidR="009C5E41" w:rsidRPr="00811813">
              <w:rPr>
                <w:color w:val="0070C0"/>
                <w:sz w:val="20"/>
              </w:rPr>
              <w:tab/>
            </w:r>
            <w:r w:rsidR="009C5E41" w:rsidRPr="00811813">
              <w:rPr>
                <w:color w:val="0070C0"/>
                <w:sz w:val="20"/>
              </w:rPr>
              <w:tab/>
            </w:r>
          </w:p>
          <w:p w:rsidR="009C5E41" w:rsidRPr="00811813" w:rsidRDefault="009C5E41" w:rsidP="009C5E41">
            <w:pPr>
              <w:pStyle w:val="BodyText"/>
              <w:numPr>
                <w:ilvl w:val="0"/>
                <w:numId w:val="4"/>
              </w:numPr>
              <w:rPr>
                <w:color w:val="0070C0"/>
                <w:sz w:val="20"/>
              </w:rPr>
            </w:pPr>
            <w:r w:rsidRPr="00811813">
              <w:rPr>
                <w:color w:val="0070C0"/>
                <w:sz w:val="20"/>
              </w:rPr>
              <w:t xml:space="preserve">SSS No.: </w:t>
            </w:r>
            <w:r w:rsidR="00AF7D56" w:rsidRPr="00811813">
              <w:rPr>
                <w:color w:val="0070C0"/>
                <w:sz w:val="20"/>
              </w:rPr>
              <w:t>34-1060615-6</w:t>
            </w:r>
            <w:r w:rsidRPr="00811813">
              <w:rPr>
                <w:color w:val="0070C0"/>
                <w:sz w:val="20"/>
              </w:rPr>
              <w:tab/>
            </w:r>
            <w:r w:rsidRPr="00811813">
              <w:rPr>
                <w:color w:val="0070C0"/>
                <w:sz w:val="20"/>
              </w:rPr>
              <w:tab/>
            </w:r>
            <w:r w:rsidRPr="00811813">
              <w:rPr>
                <w:color w:val="0070C0"/>
                <w:sz w:val="20"/>
              </w:rPr>
              <w:tab/>
            </w:r>
            <w:r w:rsidRPr="00811813">
              <w:rPr>
                <w:color w:val="0070C0"/>
                <w:sz w:val="20"/>
              </w:rPr>
              <w:tab/>
            </w:r>
            <w:r w:rsidRPr="00811813">
              <w:rPr>
                <w:color w:val="0070C0"/>
                <w:sz w:val="20"/>
              </w:rPr>
              <w:tab/>
              <w:t>Date of Membership (from-to):</w:t>
            </w:r>
            <w:r w:rsidRPr="00811813">
              <w:rPr>
                <w:color w:val="0070C0"/>
                <w:sz w:val="20"/>
              </w:rPr>
              <w:tab/>
            </w:r>
            <w:r w:rsidR="00AF7D56" w:rsidRPr="00811813">
              <w:rPr>
                <w:color w:val="0070C0"/>
                <w:sz w:val="20"/>
              </w:rPr>
              <w:t>2010-2013</w:t>
            </w:r>
            <w:r w:rsidRPr="00811813">
              <w:rPr>
                <w:color w:val="0070C0"/>
                <w:sz w:val="20"/>
              </w:rPr>
              <w:tab/>
              <w:t xml:space="preserve"> </w:t>
            </w:r>
          </w:p>
          <w:p w:rsidR="009C5E41" w:rsidRPr="00811813" w:rsidRDefault="009C5E41" w:rsidP="009C5E41">
            <w:pPr>
              <w:pStyle w:val="BodyText"/>
              <w:numPr>
                <w:ilvl w:val="0"/>
                <w:numId w:val="4"/>
              </w:numPr>
              <w:rPr>
                <w:color w:val="0070C0"/>
                <w:sz w:val="20"/>
              </w:rPr>
            </w:pPr>
            <w:r w:rsidRPr="00811813">
              <w:rPr>
                <w:color w:val="0070C0"/>
                <w:sz w:val="20"/>
              </w:rPr>
              <w:t>Professional Driver’s License (DL):</w:t>
            </w:r>
          </w:p>
          <w:p w:rsidR="009C5E41" w:rsidRPr="00811813" w:rsidRDefault="009C5E41" w:rsidP="009C5E41">
            <w:pPr>
              <w:pStyle w:val="BodyText"/>
              <w:ind w:left="360"/>
              <w:rPr>
                <w:color w:val="0070C0"/>
                <w:sz w:val="20"/>
              </w:rPr>
            </w:pPr>
            <w:r w:rsidRPr="00811813">
              <w:rPr>
                <w:color w:val="0070C0"/>
                <w:sz w:val="20"/>
              </w:rPr>
              <w:tab/>
              <w:t>DL#:</w:t>
            </w:r>
            <w:r w:rsidRPr="00811813">
              <w:rPr>
                <w:color w:val="0070C0"/>
                <w:sz w:val="20"/>
              </w:rPr>
              <w:tab/>
            </w:r>
            <w:r w:rsidR="00C963D5" w:rsidRPr="00811813">
              <w:rPr>
                <w:color w:val="0070C0"/>
                <w:sz w:val="20"/>
              </w:rPr>
              <w:t>NO307026510</w:t>
            </w:r>
            <w:r w:rsidRPr="00811813">
              <w:rPr>
                <w:color w:val="0070C0"/>
                <w:sz w:val="20"/>
              </w:rPr>
              <w:tab/>
            </w:r>
          </w:p>
          <w:p w:rsidR="009C5E41" w:rsidRPr="00811813" w:rsidRDefault="009C5E41" w:rsidP="009C5E41">
            <w:pPr>
              <w:pStyle w:val="BodyText"/>
              <w:ind w:left="360"/>
              <w:rPr>
                <w:color w:val="0070C0"/>
                <w:sz w:val="20"/>
              </w:rPr>
            </w:pPr>
            <w:r w:rsidRPr="00811813">
              <w:rPr>
                <w:color w:val="0070C0"/>
                <w:sz w:val="20"/>
              </w:rPr>
              <w:tab/>
              <w:t xml:space="preserve">Restrictions: </w:t>
            </w:r>
            <w:r w:rsidR="00C963D5" w:rsidRPr="00811813">
              <w:rPr>
                <w:color w:val="0070C0"/>
                <w:sz w:val="20"/>
              </w:rPr>
              <w:t>1-2</w:t>
            </w:r>
          </w:p>
          <w:p w:rsidR="009C5E41" w:rsidRPr="00811813" w:rsidRDefault="009C5E41" w:rsidP="009C5E41">
            <w:pPr>
              <w:pStyle w:val="BodyText"/>
              <w:rPr>
                <w:color w:val="0070C0"/>
                <w:sz w:val="20"/>
              </w:rPr>
            </w:pPr>
            <w:r w:rsidRPr="00811813">
              <w:rPr>
                <w:color w:val="0070C0"/>
                <w:sz w:val="20"/>
              </w:rPr>
              <w:tab/>
            </w:r>
            <w:r w:rsidRPr="00811813">
              <w:rPr>
                <w:color w:val="0070C0"/>
                <w:sz w:val="20"/>
              </w:rPr>
              <w:tab/>
              <w:t>Expiry Date:</w:t>
            </w:r>
            <w:r w:rsidR="00C963D5" w:rsidRPr="00811813">
              <w:rPr>
                <w:color w:val="0070C0"/>
                <w:sz w:val="20"/>
              </w:rPr>
              <w:t>16-MAY-2018</w:t>
            </w:r>
          </w:p>
          <w:p w:rsidR="009C5E41" w:rsidRPr="00811813" w:rsidRDefault="009C5E41" w:rsidP="009C5E41">
            <w:pPr>
              <w:pStyle w:val="BodyText"/>
              <w:ind w:left="360"/>
              <w:rPr>
                <w:color w:val="0070C0"/>
                <w:sz w:val="20"/>
              </w:rPr>
            </w:pPr>
            <w:r w:rsidRPr="00811813">
              <w:rPr>
                <w:color w:val="0070C0"/>
                <w:sz w:val="20"/>
              </w:rPr>
              <w:tab/>
              <w:t>Country of Issue:</w:t>
            </w:r>
            <w:r w:rsidR="00C963D5" w:rsidRPr="00811813">
              <w:rPr>
                <w:color w:val="0070C0"/>
                <w:sz w:val="20"/>
              </w:rPr>
              <w:t xml:space="preserve"> Philippines</w:t>
            </w:r>
          </w:p>
          <w:p w:rsidR="00C91F59" w:rsidRPr="00EE170B" w:rsidRDefault="00C91F59" w:rsidP="00AD57E6">
            <w:pPr>
              <w:pStyle w:val="BodyText"/>
              <w:spacing w:after="0"/>
              <w:ind w:left="360"/>
            </w:pPr>
          </w:p>
          <w:p w:rsidR="00AD221A" w:rsidRDefault="00AD221A" w:rsidP="00AD57E6">
            <w:pPr>
              <w:pStyle w:val="BodyText"/>
              <w:spacing w:after="0"/>
            </w:pPr>
          </w:p>
        </w:tc>
      </w:tr>
      <w:tr w:rsidR="00EE170B" w:rsidTr="009C5E41">
        <w:trPr>
          <w:gridAfter w:val="1"/>
          <w:wAfter w:w="25" w:type="pct"/>
          <w:cantSplit/>
          <w:trHeight w:val="737"/>
        </w:trPr>
        <w:tc>
          <w:tcPr>
            <w:tcW w:w="4975" w:type="pct"/>
            <w:gridSpan w:val="4"/>
          </w:tcPr>
          <w:p w:rsidR="00EE170B" w:rsidRDefault="00EE170B" w:rsidP="009C5E41">
            <w:pPr>
              <w:pStyle w:val="SectionTitle"/>
              <w:spacing w:before="0"/>
              <w:ind w:right="1571"/>
            </w:pPr>
            <w:r>
              <w:t>STrengths</w:t>
            </w:r>
          </w:p>
          <w:p w:rsidR="00EE170B" w:rsidRDefault="00790131" w:rsidP="009C5E41">
            <w:pPr>
              <w:pStyle w:val="Objective"/>
              <w:ind w:left="522" w:right="1661"/>
              <w:rPr>
                <w:sz w:val="20"/>
              </w:rPr>
            </w:pPr>
            <w:r>
              <w:t>Lay out, build, test, troubleshoot, repair, and modify developmental and production electronic components, parts, equipment, and systems, such as computer equipment, missile control instrumentation, electron tubes, test equipment, and machine tool numerical controls, oil and gas equipment applying principles and theories of electronics, electrical circuitry, mechanical, engineering mathematics, electronic and electrical testing, and physics..</w:t>
            </w:r>
          </w:p>
          <w:p w:rsidR="00C91F59" w:rsidRDefault="00C91F59" w:rsidP="009C5E41">
            <w:pPr>
              <w:pStyle w:val="SectionTitle"/>
              <w:spacing w:before="0"/>
              <w:ind w:right="1571"/>
            </w:pPr>
            <w:r>
              <w:t>SKILLs</w:t>
            </w:r>
          </w:p>
          <w:p w:rsidR="00C91F59" w:rsidRPr="00C91F59" w:rsidRDefault="00C91F59" w:rsidP="009C5E41">
            <w:pPr>
              <w:pStyle w:val="BodyText"/>
              <w:ind w:left="612" w:right="1751"/>
            </w:pPr>
            <w:r>
              <w:rPr>
                <w:sz w:val="20"/>
              </w:rPr>
              <w:t>Proficient in Microsoft Office; Well versed on inspection</w:t>
            </w:r>
            <w:r w:rsidR="00790478">
              <w:rPr>
                <w:sz w:val="20"/>
              </w:rPr>
              <w:t>,repair maintenance of</w:t>
            </w:r>
            <w:r>
              <w:rPr>
                <w:sz w:val="20"/>
              </w:rPr>
              <w:t xml:space="preserve"> equipment</w:t>
            </w:r>
            <w:r w:rsidR="00790478">
              <w:rPr>
                <w:sz w:val="20"/>
              </w:rPr>
              <w:t xml:space="preserve"> e.g. </w:t>
            </w:r>
            <w:r w:rsidR="00790131">
              <w:rPr>
                <w:sz w:val="20"/>
              </w:rPr>
              <w:t>knowledge in operation in oil and gas.</w:t>
            </w:r>
          </w:p>
        </w:tc>
      </w:tr>
      <w:tr w:rsidR="00EE170B" w:rsidTr="009C5E41">
        <w:trPr>
          <w:gridAfter w:val="3"/>
          <w:wAfter w:w="1001" w:type="pct"/>
          <w:trHeight w:val="9395"/>
        </w:trPr>
        <w:tc>
          <w:tcPr>
            <w:tcW w:w="3999" w:type="pct"/>
            <w:gridSpan w:val="2"/>
          </w:tcPr>
          <w:p w:rsidR="009C5E41" w:rsidRPr="00811813" w:rsidRDefault="008F47A8" w:rsidP="009C5E41">
            <w:pPr>
              <w:pStyle w:val="NoSpacing"/>
              <w:tabs>
                <w:tab w:val="left" w:pos="2880"/>
                <w:tab w:val="left" w:pos="6480"/>
              </w:tabs>
              <w:rPr>
                <w:rFonts w:ascii="Tahoma" w:hAnsi="Tahoma" w:cs="Tahoma"/>
                <w:color w:val="0070C0"/>
                <w:sz w:val="16"/>
                <w:szCs w:val="16"/>
              </w:rPr>
            </w:pPr>
            <w:r>
              <w:rPr>
                <w:rFonts w:ascii="Tahoma" w:hAnsi="Tahoma" w:cs="Tahoma"/>
                <w:b/>
                <w:color w:val="0070C0"/>
                <w:sz w:val="20"/>
                <w:szCs w:val="20"/>
                <w:u w:val="single"/>
              </w:rPr>
              <w:lastRenderedPageBreak/>
              <w:t xml:space="preserve"> </w:t>
            </w:r>
            <w:bookmarkStart w:id="1" w:name="_GoBack"/>
            <w:bookmarkEnd w:id="1"/>
            <w:r w:rsidR="009C5E41" w:rsidRPr="00811813">
              <w:rPr>
                <w:rFonts w:ascii="Tahoma" w:hAnsi="Tahoma" w:cs="Tahoma"/>
                <w:b/>
                <w:color w:val="0070C0"/>
                <w:sz w:val="20"/>
                <w:szCs w:val="20"/>
                <w:u w:val="single"/>
              </w:rPr>
              <w:t>REFERENCES</w:t>
            </w:r>
            <w:r w:rsidR="009C5E41" w:rsidRPr="00811813">
              <w:rPr>
                <w:rFonts w:ascii="Tahoma" w:hAnsi="Tahoma" w:cs="Tahoma"/>
                <w:b/>
                <w:color w:val="0070C0"/>
                <w:sz w:val="20"/>
                <w:szCs w:val="20"/>
              </w:rPr>
              <w:t xml:space="preserve">: </w:t>
            </w:r>
            <w:r w:rsidR="009C5E41" w:rsidRPr="00811813">
              <w:rPr>
                <w:rFonts w:ascii="Tahoma" w:hAnsi="Tahoma" w:cs="Tahoma"/>
                <w:color w:val="0070C0"/>
                <w:sz w:val="16"/>
                <w:szCs w:val="16"/>
              </w:rPr>
              <w:t>(3 WORK references, not relatives)</w:t>
            </w:r>
          </w:p>
          <w:p w:rsidR="009C5E41" w:rsidRPr="00811813" w:rsidRDefault="009C5E41" w:rsidP="009C5E41">
            <w:pPr>
              <w:pStyle w:val="NoSpacing"/>
              <w:tabs>
                <w:tab w:val="left" w:pos="2880"/>
                <w:tab w:val="left" w:pos="6480"/>
              </w:tabs>
              <w:rPr>
                <w:rFonts w:ascii="Tahoma" w:hAnsi="Tahoma" w:cs="Tahoma"/>
                <w:color w:val="0070C0"/>
                <w:sz w:val="16"/>
                <w:szCs w:val="16"/>
              </w:rPr>
            </w:pPr>
          </w:p>
          <w:p w:rsidR="009C5E41" w:rsidRPr="00811813" w:rsidRDefault="009C5E41" w:rsidP="009C5E41">
            <w:pPr>
              <w:pStyle w:val="NoSpacing"/>
              <w:tabs>
                <w:tab w:val="left" w:pos="1440"/>
                <w:tab w:val="left" w:pos="2520"/>
                <w:tab w:val="left" w:pos="2880"/>
                <w:tab w:val="left" w:pos="6480"/>
              </w:tabs>
              <w:rPr>
                <w:rFonts w:ascii="Tahoma" w:hAnsi="Tahoma" w:cs="Tahoma"/>
                <w:color w:val="0070C0"/>
                <w:sz w:val="20"/>
                <w:szCs w:val="20"/>
              </w:rPr>
            </w:pPr>
            <w:r w:rsidRPr="00811813">
              <w:rPr>
                <w:rFonts w:ascii="Tahoma" w:hAnsi="Tahoma" w:cs="Tahoma"/>
                <w:color w:val="0070C0"/>
                <w:sz w:val="20"/>
                <w:szCs w:val="20"/>
              </w:rPr>
              <w:t>Name &amp; Position:</w:t>
            </w:r>
            <w:r w:rsidR="00AF7D56" w:rsidRPr="00811813">
              <w:rPr>
                <w:rFonts w:ascii="Tahoma" w:hAnsi="Tahoma" w:cs="Tahoma"/>
                <w:color w:val="0070C0"/>
                <w:sz w:val="20"/>
                <w:szCs w:val="20"/>
              </w:rPr>
              <w:t xml:space="preserve"> Neil Mascarinas</w:t>
            </w:r>
            <w:r w:rsidRPr="00811813">
              <w:rPr>
                <w:rFonts w:ascii="Tahoma" w:hAnsi="Tahoma" w:cs="Tahoma"/>
                <w:color w:val="0070C0"/>
                <w:sz w:val="20"/>
                <w:szCs w:val="20"/>
              </w:rPr>
              <w:tab/>
            </w:r>
          </w:p>
          <w:p w:rsidR="009C5E41" w:rsidRPr="00811813" w:rsidRDefault="009C5E41" w:rsidP="009C5E41">
            <w:pPr>
              <w:pStyle w:val="NoSpacing"/>
              <w:tabs>
                <w:tab w:val="left" w:pos="1440"/>
                <w:tab w:val="left" w:pos="2520"/>
                <w:tab w:val="left" w:pos="2880"/>
                <w:tab w:val="left" w:pos="6480"/>
              </w:tabs>
              <w:rPr>
                <w:rFonts w:ascii="Tahoma" w:hAnsi="Tahoma" w:cs="Tahoma"/>
                <w:color w:val="0070C0"/>
                <w:sz w:val="20"/>
                <w:szCs w:val="20"/>
              </w:rPr>
            </w:pPr>
            <w:r w:rsidRPr="00811813">
              <w:rPr>
                <w:rFonts w:ascii="Tahoma" w:hAnsi="Tahoma" w:cs="Tahoma"/>
                <w:color w:val="0070C0"/>
                <w:sz w:val="20"/>
                <w:szCs w:val="20"/>
              </w:rPr>
              <w:t>Company &amp; Address:</w:t>
            </w:r>
            <w:r w:rsidR="00AF7D56" w:rsidRPr="00811813">
              <w:rPr>
                <w:rFonts w:ascii="Tahoma" w:hAnsi="Tahoma" w:cs="Tahoma"/>
                <w:color w:val="0070C0"/>
                <w:sz w:val="20"/>
                <w:szCs w:val="20"/>
              </w:rPr>
              <w:t xml:space="preserve"> Emaar Dubai (United Arab Emirates)</w:t>
            </w:r>
            <w:r w:rsidRPr="00811813">
              <w:rPr>
                <w:rFonts w:ascii="Tahoma" w:hAnsi="Tahoma" w:cs="Tahoma"/>
                <w:color w:val="0070C0"/>
                <w:sz w:val="20"/>
                <w:szCs w:val="20"/>
              </w:rPr>
              <w:tab/>
            </w:r>
          </w:p>
          <w:p w:rsidR="009C5E41" w:rsidRPr="00811813" w:rsidRDefault="009C5E41" w:rsidP="009C5E41">
            <w:pPr>
              <w:pStyle w:val="NoSpacing"/>
              <w:tabs>
                <w:tab w:val="left" w:pos="1440"/>
                <w:tab w:val="left" w:pos="2520"/>
                <w:tab w:val="left" w:pos="2880"/>
                <w:tab w:val="left" w:pos="6480"/>
              </w:tabs>
              <w:rPr>
                <w:rFonts w:ascii="Tahoma" w:hAnsi="Tahoma" w:cs="Tahoma"/>
                <w:color w:val="0070C0"/>
                <w:sz w:val="20"/>
                <w:szCs w:val="20"/>
              </w:rPr>
            </w:pPr>
            <w:r w:rsidRPr="00811813">
              <w:rPr>
                <w:rFonts w:ascii="Tahoma" w:hAnsi="Tahoma" w:cs="Tahoma"/>
                <w:color w:val="0070C0"/>
                <w:sz w:val="20"/>
                <w:szCs w:val="20"/>
              </w:rPr>
              <w:t>Contact#:</w:t>
            </w:r>
            <w:r w:rsidR="009E4EE9" w:rsidRPr="00811813">
              <w:rPr>
                <w:rFonts w:ascii="Tahoma" w:hAnsi="Tahoma" w:cs="Tahoma"/>
                <w:color w:val="0070C0"/>
                <w:sz w:val="20"/>
                <w:szCs w:val="20"/>
              </w:rPr>
              <w:t>+971588268174</w:t>
            </w:r>
            <w:r w:rsidRPr="00811813">
              <w:rPr>
                <w:rFonts w:ascii="Tahoma" w:hAnsi="Tahoma" w:cs="Tahoma"/>
                <w:color w:val="0070C0"/>
                <w:sz w:val="20"/>
                <w:szCs w:val="20"/>
              </w:rPr>
              <w:tab/>
            </w:r>
          </w:p>
          <w:p w:rsidR="009C5E41" w:rsidRPr="00811813" w:rsidRDefault="009E4EE9" w:rsidP="009C5E41">
            <w:pPr>
              <w:pStyle w:val="NoSpacing"/>
              <w:tabs>
                <w:tab w:val="left" w:pos="1440"/>
                <w:tab w:val="left" w:pos="2520"/>
                <w:tab w:val="left" w:pos="2880"/>
                <w:tab w:val="left" w:pos="6480"/>
              </w:tabs>
              <w:rPr>
                <w:rFonts w:ascii="Tahoma" w:hAnsi="Tahoma" w:cs="Tahoma"/>
                <w:color w:val="0070C0"/>
                <w:sz w:val="20"/>
                <w:szCs w:val="20"/>
              </w:rPr>
            </w:pPr>
            <w:r w:rsidRPr="00811813">
              <w:rPr>
                <w:rFonts w:ascii="Tahoma" w:hAnsi="Tahoma" w:cs="Tahoma"/>
                <w:color w:val="0070C0"/>
                <w:sz w:val="20"/>
                <w:szCs w:val="20"/>
              </w:rPr>
              <w:t>Email Address:</w:t>
            </w:r>
            <w:r w:rsidR="009C5E41" w:rsidRPr="00811813">
              <w:rPr>
                <w:rFonts w:ascii="Tahoma" w:hAnsi="Tahoma" w:cs="Tahoma"/>
                <w:color w:val="0070C0"/>
                <w:sz w:val="20"/>
                <w:szCs w:val="20"/>
              </w:rPr>
              <w:tab/>
            </w:r>
          </w:p>
          <w:p w:rsidR="009C5E41" w:rsidRPr="00811813" w:rsidRDefault="009C5E41" w:rsidP="009C5E41">
            <w:pPr>
              <w:pStyle w:val="NoSpacing"/>
              <w:tabs>
                <w:tab w:val="left" w:pos="2520"/>
                <w:tab w:val="left" w:pos="2880"/>
                <w:tab w:val="left" w:pos="6480"/>
              </w:tabs>
              <w:rPr>
                <w:rFonts w:ascii="Tahoma" w:hAnsi="Tahoma" w:cs="Tahoma"/>
                <w:color w:val="0070C0"/>
                <w:sz w:val="20"/>
                <w:szCs w:val="20"/>
              </w:rPr>
            </w:pPr>
          </w:p>
          <w:p w:rsidR="009C5E41" w:rsidRPr="00811813" w:rsidRDefault="009C5E41" w:rsidP="009C5E41">
            <w:pPr>
              <w:pStyle w:val="NoSpacing"/>
              <w:tabs>
                <w:tab w:val="left" w:pos="2520"/>
                <w:tab w:val="left" w:pos="2880"/>
                <w:tab w:val="left" w:pos="6480"/>
              </w:tabs>
              <w:rPr>
                <w:rFonts w:ascii="Tahoma" w:hAnsi="Tahoma" w:cs="Tahoma"/>
                <w:color w:val="0070C0"/>
                <w:sz w:val="20"/>
                <w:szCs w:val="20"/>
              </w:rPr>
            </w:pPr>
            <w:r w:rsidRPr="00811813">
              <w:rPr>
                <w:rFonts w:ascii="Tahoma" w:hAnsi="Tahoma" w:cs="Tahoma"/>
                <w:color w:val="0070C0"/>
                <w:sz w:val="20"/>
                <w:szCs w:val="20"/>
              </w:rPr>
              <w:t>Name &amp; Position:</w:t>
            </w:r>
            <w:r w:rsidR="009E4EE9" w:rsidRPr="00811813">
              <w:rPr>
                <w:rFonts w:ascii="Tahoma" w:hAnsi="Tahoma" w:cs="Tahoma"/>
                <w:color w:val="0070C0"/>
                <w:sz w:val="20"/>
                <w:szCs w:val="20"/>
              </w:rPr>
              <w:t xml:space="preserve">Welly Sequeira(Supervisor) </w:t>
            </w:r>
            <w:r w:rsidRPr="00811813">
              <w:rPr>
                <w:rFonts w:ascii="Tahoma" w:hAnsi="Tahoma" w:cs="Tahoma"/>
                <w:color w:val="0070C0"/>
                <w:sz w:val="20"/>
                <w:szCs w:val="20"/>
              </w:rPr>
              <w:tab/>
            </w:r>
          </w:p>
          <w:p w:rsidR="009C5E41" w:rsidRPr="00811813" w:rsidRDefault="009C5E41" w:rsidP="009C5E41">
            <w:pPr>
              <w:pStyle w:val="NoSpacing"/>
              <w:tabs>
                <w:tab w:val="left" w:pos="2520"/>
                <w:tab w:val="left" w:pos="2880"/>
                <w:tab w:val="left" w:pos="6480"/>
              </w:tabs>
              <w:rPr>
                <w:rFonts w:ascii="Tahoma" w:hAnsi="Tahoma" w:cs="Tahoma"/>
                <w:color w:val="0070C0"/>
                <w:sz w:val="20"/>
                <w:szCs w:val="20"/>
              </w:rPr>
            </w:pPr>
            <w:r w:rsidRPr="00811813">
              <w:rPr>
                <w:rFonts w:ascii="Tahoma" w:hAnsi="Tahoma" w:cs="Tahoma"/>
                <w:color w:val="0070C0"/>
                <w:sz w:val="20"/>
                <w:szCs w:val="20"/>
              </w:rPr>
              <w:t>Company &amp; Address:</w:t>
            </w:r>
            <w:r w:rsidR="009E4EE9" w:rsidRPr="00811813">
              <w:rPr>
                <w:rFonts w:ascii="Tahoma" w:hAnsi="Tahoma" w:cs="Tahoma"/>
                <w:color w:val="0070C0"/>
                <w:sz w:val="20"/>
                <w:szCs w:val="20"/>
              </w:rPr>
              <w:t>TechnipFmc(Dubai,United Arab Emirates)</w:t>
            </w:r>
            <w:r w:rsidRPr="00811813">
              <w:rPr>
                <w:rFonts w:ascii="Tahoma" w:hAnsi="Tahoma" w:cs="Tahoma"/>
                <w:color w:val="0070C0"/>
                <w:sz w:val="20"/>
                <w:szCs w:val="20"/>
              </w:rPr>
              <w:tab/>
            </w:r>
          </w:p>
          <w:p w:rsidR="009C5E41" w:rsidRPr="00811813" w:rsidRDefault="009C5E41" w:rsidP="009C5E41">
            <w:pPr>
              <w:pStyle w:val="NoSpacing"/>
              <w:tabs>
                <w:tab w:val="left" w:pos="2520"/>
                <w:tab w:val="left" w:pos="2880"/>
                <w:tab w:val="left" w:pos="6480"/>
              </w:tabs>
              <w:rPr>
                <w:rFonts w:ascii="Tahoma" w:hAnsi="Tahoma" w:cs="Tahoma"/>
                <w:color w:val="0070C0"/>
                <w:sz w:val="20"/>
                <w:szCs w:val="20"/>
              </w:rPr>
            </w:pPr>
            <w:r w:rsidRPr="00811813">
              <w:rPr>
                <w:rFonts w:ascii="Tahoma" w:hAnsi="Tahoma" w:cs="Tahoma"/>
                <w:color w:val="0070C0"/>
                <w:sz w:val="20"/>
                <w:szCs w:val="20"/>
              </w:rPr>
              <w:t>Contact#:</w:t>
            </w:r>
            <w:r w:rsidR="009E4EE9" w:rsidRPr="00811813">
              <w:rPr>
                <w:color w:val="0070C0"/>
              </w:rPr>
              <w:t>+971505525394</w:t>
            </w:r>
            <w:r w:rsidRPr="00811813">
              <w:rPr>
                <w:rFonts w:ascii="Tahoma" w:hAnsi="Tahoma" w:cs="Tahoma"/>
                <w:color w:val="0070C0"/>
                <w:sz w:val="20"/>
                <w:szCs w:val="20"/>
              </w:rPr>
              <w:tab/>
            </w:r>
          </w:p>
          <w:p w:rsidR="009C5E41" w:rsidRPr="00811813" w:rsidRDefault="009C5E41" w:rsidP="009C5E41">
            <w:pPr>
              <w:pStyle w:val="NoSpacing"/>
              <w:tabs>
                <w:tab w:val="left" w:pos="2520"/>
                <w:tab w:val="left" w:pos="2880"/>
                <w:tab w:val="left" w:pos="6480"/>
              </w:tabs>
              <w:rPr>
                <w:rFonts w:ascii="Tahoma" w:hAnsi="Tahoma" w:cs="Tahoma"/>
                <w:color w:val="0070C0"/>
                <w:sz w:val="20"/>
                <w:szCs w:val="20"/>
              </w:rPr>
            </w:pPr>
            <w:r w:rsidRPr="00811813">
              <w:rPr>
                <w:rFonts w:ascii="Tahoma" w:hAnsi="Tahoma" w:cs="Tahoma"/>
                <w:color w:val="0070C0"/>
                <w:sz w:val="20"/>
                <w:szCs w:val="20"/>
              </w:rPr>
              <w:t>Email Address:</w:t>
            </w:r>
            <w:r w:rsidR="009E4EE9" w:rsidRPr="00811813">
              <w:rPr>
                <w:color w:val="0070C0"/>
              </w:rPr>
              <w:t xml:space="preserve"> venanciowellington.sequeira@technipfmc.com</w:t>
            </w:r>
            <w:r w:rsidRPr="00811813">
              <w:rPr>
                <w:rFonts w:ascii="Tahoma" w:hAnsi="Tahoma" w:cs="Tahoma"/>
                <w:color w:val="0070C0"/>
                <w:sz w:val="20"/>
                <w:szCs w:val="20"/>
              </w:rPr>
              <w:tab/>
            </w:r>
            <w:r w:rsidRPr="00811813">
              <w:rPr>
                <w:rFonts w:ascii="Tahoma" w:hAnsi="Tahoma" w:cs="Tahoma"/>
                <w:color w:val="0070C0"/>
                <w:sz w:val="20"/>
                <w:szCs w:val="20"/>
              </w:rPr>
              <w:tab/>
            </w:r>
          </w:p>
          <w:p w:rsidR="009C5E41" w:rsidRPr="00811813" w:rsidRDefault="009C5E41" w:rsidP="009C5E41">
            <w:pPr>
              <w:pStyle w:val="NoSpacing"/>
              <w:tabs>
                <w:tab w:val="left" w:pos="2520"/>
                <w:tab w:val="left" w:pos="2880"/>
                <w:tab w:val="left" w:pos="6480"/>
              </w:tabs>
              <w:rPr>
                <w:rFonts w:ascii="Tahoma" w:hAnsi="Tahoma" w:cs="Tahoma"/>
                <w:color w:val="0070C0"/>
                <w:sz w:val="20"/>
                <w:szCs w:val="20"/>
              </w:rPr>
            </w:pPr>
          </w:p>
          <w:p w:rsidR="009C5E41" w:rsidRPr="00811813" w:rsidRDefault="009C5E41" w:rsidP="009C5E41">
            <w:pPr>
              <w:pStyle w:val="NoSpacing"/>
              <w:tabs>
                <w:tab w:val="left" w:pos="2520"/>
                <w:tab w:val="left" w:pos="2880"/>
                <w:tab w:val="left" w:pos="6480"/>
              </w:tabs>
              <w:rPr>
                <w:rFonts w:ascii="Tahoma" w:hAnsi="Tahoma" w:cs="Tahoma"/>
                <w:color w:val="0070C0"/>
                <w:sz w:val="20"/>
                <w:szCs w:val="20"/>
              </w:rPr>
            </w:pPr>
            <w:r w:rsidRPr="00811813">
              <w:rPr>
                <w:rFonts w:ascii="Tahoma" w:hAnsi="Tahoma" w:cs="Tahoma"/>
                <w:color w:val="0070C0"/>
                <w:sz w:val="20"/>
                <w:szCs w:val="20"/>
              </w:rPr>
              <w:t>Name &amp; Position:</w:t>
            </w:r>
            <w:r w:rsidR="009E4EE9" w:rsidRPr="00811813">
              <w:rPr>
                <w:rFonts w:ascii="Tahoma" w:hAnsi="Tahoma" w:cs="Tahoma"/>
                <w:color w:val="0070C0"/>
                <w:sz w:val="20"/>
                <w:szCs w:val="20"/>
              </w:rPr>
              <w:t xml:space="preserve"> Jesan Mari Lingan(former receptionist) </w:t>
            </w:r>
            <w:r w:rsidRPr="00811813">
              <w:rPr>
                <w:rFonts w:ascii="Tahoma" w:hAnsi="Tahoma" w:cs="Tahoma"/>
                <w:color w:val="0070C0"/>
                <w:sz w:val="20"/>
                <w:szCs w:val="20"/>
              </w:rPr>
              <w:tab/>
            </w:r>
          </w:p>
          <w:p w:rsidR="009C5E41" w:rsidRPr="00811813" w:rsidRDefault="009C5E41" w:rsidP="009C5E41">
            <w:pPr>
              <w:pStyle w:val="NoSpacing"/>
              <w:tabs>
                <w:tab w:val="left" w:pos="2520"/>
                <w:tab w:val="left" w:pos="2880"/>
                <w:tab w:val="left" w:pos="6480"/>
              </w:tabs>
              <w:rPr>
                <w:rFonts w:ascii="Tahoma" w:hAnsi="Tahoma" w:cs="Tahoma"/>
                <w:color w:val="0070C0"/>
                <w:sz w:val="20"/>
                <w:szCs w:val="20"/>
              </w:rPr>
            </w:pPr>
            <w:r w:rsidRPr="00811813">
              <w:rPr>
                <w:rFonts w:ascii="Tahoma" w:hAnsi="Tahoma" w:cs="Tahoma"/>
                <w:color w:val="0070C0"/>
                <w:sz w:val="20"/>
                <w:szCs w:val="20"/>
              </w:rPr>
              <w:t>Company &amp; Address:</w:t>
            </w:r>
            <w:r w:rsidR="009E4EE9" w:rsidRPr="00811813">
              <w:rPr>
                <w:rFonts w:ascii="Tahoma" w:hAnsi="Tahoma" w:cs="Tahoma"/>
                <w:color w:val="0070C0"/>
                <w:sz w:val="20"/>
                <w:szCs w:val="20"/>
              </w:rPr>
              <w:t xml:space="preserve"> Gates Engineering and Services (Dubai, United Arab Emirates)</w:t>
            </w:r>
            <w:r w:rsidRPr="00811813">
              <w:rPr>
                <w:rFonts w:ascii="Tahoma" w:hAnsi="Tahoma" w:cs="Tahoma"/>
                <w:color w:val="0070C0"/>
                <w:sz w:val="20"/>
                <w:szCs w:val="20"/>
              </w:rPr>
              <w:tab/>
            </w:r>
          </w:p>
          <w:p w:rsidR="009C5E41" w:rsidRPr="00811813" w:rsidRDefault="009C5E41" w:rsidP="009C5E41">
            <w:pPr>
              <w:pStyle w:val="NoSpacing"/>
              <w:tabs>
                <w:tab w:val="left" w:pos="2520"/>
                <w:tab w:val="left" w:pos="2880"/>
                <w:tab w:val="left" w:pos="6480"/>
              </w:tabs>
              <w:rPr>
                <w:rFonts w:ascii="Tahoma" w:hAnsi="Tahoma" w:cs="Tahoma"/>
                <w:color w:val="0070C0"/>
                <w:sz w:val="20"/>
                <w:szCs w:val="20"/>
              </w:rPr>
            </w:pPr>
            <w:r w:rsidRPr="00811813">
              <w:rPr>
                <w:rFonts w:ascii="Tahoma" w:hAnsi="Tahoma" w:cs="Tahoma"/>
                <w:color w:val="0070C0"/>
                <w:sz w:val="20"/>
                <w:szCs w:val="20"/>
              </w:rPr>
              <w:t>Contact#:</w:t>
            </w:r>
            <w:r w:rsidR="009E4EE9" w:rsidRPr="00811813">
              <w:rPr>
                <w:rFonts w:ascii="Tahoma" w:hAnsi="Tahoma" w:cs="Tahoma"/>
                <w:color w:val="0070C0"/>
                <w:sz w:val="20"/>
                <w:szCs w:val="20"/>
              </w:rPr>
              <w:t>+639055035557</w:t>
            </w:r>
            <w:r w:rsidRPr="00811813">
              <w:rPr>
                <w:rFonts w:ascii="Tahoma" w:hAnsi="Tahoma" w:cs="Tahoma"/>
                <w:color w:val="0070C0"/>
                <w:sz w:val="20"/>
                <w:szCs w:val="20"/>
              </w:rPr>
              <w:tab/>
            </w:r>
          </w:p>
          <w:p w:rsidR="009C5E41" w:rsidRPr="00811813" w:rsidRDefault="009C5E41" w:rsidP="009C5E41">
            <w:pPr>
              <w:pStyle w:val="NoSpacing"/>
              <w:tabs>
                <w:tab w:val="left" w:pos="2520"/>
                <w:tab w:val="left" w:pos="2880"/>
                <w:tab w:val="left" w:pos="6480"/>
              </w:tabs>
              <w:rPr>
                <w:rFonts w:ascii="Tahoma" w:hAnsi="Tahoma" w:cs="Tahoma"/>
                <w:color w:val="0070C0"/>
                <w:sz w:val="20"/>
                <w:szCs w:val="20"/>
              </w:rPr>
            </w:pPr>
            <w:r w:rsidRPr="00811813">
              <w:rPr>
                <w:rFonts w:ascii="Tahoma" w:hAnsi="Tahoma" w:cs="Tahoma"/>
                <w:color w:val="0070C0"/>
                <w:sz w:val="20"/>
                <w:szCs w:val="20"/>
              </w:rPr>
              <w:t>Email Address:</w:t>
            </w:r>
            <w:r w:rsidRPr="00811813">
              <w:rPr>
                <w:rFonts w:ascii="Tahoma" w:hAnsi="Tahoma" w:cs="Tahoma"/>
                <w:color w:val="0070C0"/>
                <w:sz w:val="20"/>
                <w:szCs w:val="20"/>
              </w:rPr>
              <w:tab/>
            </w:r>
            <w:r w:rsidRPr="00811813">
              <w:rPr>
                <w:rFonts w:ascii="Tahoma" w:hAnsi="Tahoma" w:cs="Tahoma"/>
                <w:color w:val="0070C0"/>
                <w:sz w:val="20"/>
                <w:szCs w:val="20"/>
              </w:rPr>
              <w:tab/>
            </w:r>
          </w:p>
          <w:p w:rsidR="009C5E41" w:rsidRPr="009F791F" w:rsidRDefault="009C5E41" w:rsidP="009C5E41">
            <w:pPr>
              <w:pStyle w:val="NoSpacing"/>
              <w:tabs>
                <w:tab w:val="left" w:pos="360"/>
                <w:tab w:val="left" w:pos="2520"/>
                <w:tab w:val="left" w:pos="2880"/>
                <w:tab w:val="left" w:pos="6480"/>
                <w:tab w:val="left" w:pos="8640"/>
                <w:tab w:val="left" w:pos="9180"/>
                <w:tab w:val="left" w:pos="9450"/>
              </w:tabs>
              <w:rPr>
                <w:rFonts w:ascii="Tahoma" w:hAnsi="Tahoma" w:cs="Tahoma"/>
                <w:color w:val="000000" w:themeColor="text1"/>
                <w:sz w:val="20"/>
                <w:szCs w:val="20"/>
                <w:u w:val="single"/>
              </w:rPr>
            </w:pPr>
          </w:p>
          <w:p w:rsidR="009C5E41" w:rsidRPr="009F791F" w:rsidRDefault="009C5E41" w:rsidP="009C5E41">
            <w:pPr>
              <w:pStyle w:val="NoSpacing"/>
              <w:tabs>
                <w:tab w:val="left" w:pos="360"/>
                <w:tab w:val="left" w:pos="2520"/>
                <w:tab w:val="left" w:pos="2880"/>
                <w:tab w:val="left" w:pos="6480"/>
                <w:tab w:val="left" w:pos="8640"/>
                <w:tab w:val="left" w:pos="9180"/>
                <w:tab w:val="left" w:pos="9450"/>
              </w:tabs>
              <w:rPr>
                <w:rFonts w:ascii="Tahoma" w:hAnsi="Tahoma" w:cs="Tahoma"/>
                <w:color w:val="000000" w:themeColor="text1"/>
                <w:sz w:val="20"/>
                <w:szCs w:val="20"/>
                <w:u w:val="single"/>
              </w:rPr>
            </w:pPr>
          </w:p>
          <w:p w:rsidR="009C5E41" w:rsidRPr="009F791F" w:rsidRDefault="009C5E41" w:rsidP="009C5E41">
            <w:pPr>
              <w:pStyle w:val="NoSpacing"/>
              <w:ind w:left="142"/>
              <w:jc w:val="both"/>
              <w:rPr>
                <w:rFonts w:ascii="Tahoma" w:hAnsi="Tahoma" w:cs="Tahoma"/>
                <w:i/>
                <w:sz w:val="20"/>
                <w:szCs w:val="20"/>
              </w:rPr>
            </w:pPr>
            <w:r w:rsidRPr="009F791F">
              <w:rPr>
                <w:rFonts w:ascii="Tahoma" w:hAnsi="Tahoma" w:cs="Tahoma"/>
                <w:i/>
                <w:sz w:val="20"/>
                <w:szCs w:val="20"/>
              </w:rPr>
              <w:t>.</w:t>
            </w:r>
          </w:p>
          <w:p w:rsidR="009C5E41" w:rsidRPr="009F791F" w:rsidRDefault="009C5E41" w:rsidP="009C5E41">
            <w:pPr>
              <w:pStyle w:val="NoSpacing"/>
              <w:ind w:left="142"/>
              <w:jc w:val="both"/>
              <w:rPr>
                <w:rFonts w:ascii="Tahoma" w:hAnsi="Tahoma" w:cs="Tahoma"/>
                <w:i/>
                <w:sz w:val="20"/>
                <w:szCs w:val="20"/>
              </w:rPr>
            </w:pPr>
          </w:p>
          <w:p w:rsidR="00EE170B" w:rsidRDefault="009E4EE9" w:rsidP="00811813">
            <w:pPr>
              <w:pStyle w:val="NoSpacing"/>
              <w:ind w:left="142"/>
              <w:jc w:val="both"/>
            </w:pPr>
            <w:r>
              <w:rPr>
                <w:rFonts w:ascii="Tahoma" w:hAnsi="Tahoma" w:cs="Tahoma"/>
                <w:sz w:val="20"/>
                <w:szCs w:val="20"/>
              </w:rPr>
              <w:t xml:space="preserve">                                                              </w:t>
            </w:r>
            <w:r w:rsidR="00026B66">
              <w:rPr>
                <w:rFonts w:ascii="Tahoma" w:hAnsi="Tahoma" w:cs="Tahoma"/>
                <w:noProof/>
                <w:sz w:val="20"/>
                <w:szCs w:val="20"/>
              </w:rPr>
              <w:t xml:space="preserve">        </w:t>
            </w:r>
          </w:p>
        </w:tc>
      </w:tr>
    </w:tbl>
    <w:p w:rsidR="00787AB0" w:rsidRDefault="00AD57E6" w:rsidP="009C5E41">
      <w:pPr>
        <w:pStyle w:val="HeadingBase"/>
        <w:keepNext w:val="0"/>
        <w:keepLines w:val="0"/>
        <w:spacing w:before="0" w:after="0" w:line="240" w:lineRule="auto"/>
        <w:jc w:val="left"/>
        <w:rPr>
          <w:caps w:val="0"/>
        </w:rPr>
      </w:pPr>
      <w:r>
        <w:rPr>
          <w:caps w:val="0"/>
        </w:rPr>
        <w:lastRenderedPageBreak/>
        <w:br w:type="textWrapping" w:clear="all"/>
      </w:r>
    </w:p>
    <w:sectPr w:rsidR="00787AB0" w:rsidSect="001D7B66">
      <w:headerReference w:type="default" r:id="rId16"/>
      <w:pgSz w:w="12240" w:h="15840"/>
      <w:pgMar w:top="1920" w:right="1800" w:bottom="1440" w:left="1800" w:header="965" w:footer="96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F15" w:rsidRDefault="00370F15">
      <w:r>
        <w:separator/>
      </w:r>
    </w:p>
  </w:endnote>
  <w:endnote w:type="continuationSeparator" w:id="0">
    <w:p w:rsidR="00370F15" w:rsidRDefault="0037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F15" w:rsidRDefault="00370F15">
      <w:r>
        <w:separator/>
      </w:r>
    </w:p>
  </w:footnote>
  <w:footnote w:type="continuationSeparator" w:id="0">
    <w:p w:rsidR="00370F15" w:rsidRDefault="00370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DCD" w:rsidRDefault="00191DCD" w:rsidP="006F66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9DB56CF"/>
    <w:multiLevelType w:val="hybridMultilevel"/>
    <w:tmpl w:val="212E60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2B661A"/>
    <w:multiLevelType w:val="hybridMultilevel"/>
    <w:tmpl w:val="3C22525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2F881EA6"/>
    <w:multiLevelType w:val="hybridMultilevel"/>
    <w:tmpl w:val="ED0EF608"/>
    <w:lvl w:ilvl="0" w:tplc="48090005">
      <w:start w:val="1"/>
      <w:numFmt w:val="bullet"/>
      <w:lvlText w:val=""/>
      <w:lvlJc w:val="left"/>
      <w:pPr>
        <w:ind w:left="2988" w:hanging="360"/>
      </w:pPr>
      <w:rPr>
        <w:rFonts w:ascii="Wingdings" w:hAnsi="Wingdings" w:hint="default"/>
      </w:rPr>
    </w:lvl>
    <w:lvl w:ilvl="1" w:tplc="48090003" w:tentative="1">
      <w:start w:val="1"/>
      <w:numFmt w:val="bullet"/>
      <w:lvlText w:val="o"/>
      <w:lvlJc w:val="left"/>
      <w:pPr>
        <w:ind w:left="3708" w:hanging="360"/>
      </w:pPr>
      <w:rPr>
        <w:rFonts w:ascii="Courier New" w:hAnsi="Courier New" w:cs="Courier New" w:hint="default"/>
      </w:rPr>
    </w:lvl>
    <w:lvl w:ilvl="2" w:tplc="48090005" w:tentative="1">
      <w:start w:val="1"/>
      <w:numFmt w:val="bullet"/>
      <w:lvlText w:val=""/>
      <w:lvlJc w:val="left"/>
      <w:pPr>
        <w:ind w:left="4428" w:hanging="360"/>
      </w:pPr>
      <w:rPr>
        <w:rFonts w:ascii="Wingdings" w:hAnsi="Wingdings" w:hint="default"/>
      </w:rPr>
    </w:lvl>
    <w:lvl w:ilvl="3" w:tplc="48090001" w:tentative="1">
      <w:start w:val="1"/>
      <w:numFmt w:val="bullet"/>
      <w:lvlText w:val=""/>
      <w:lvlJc w:val="left"/>
      <w:pPr>
        <w:ind w:left="5148" w:hanging="360"/>
      </w:pPr>
      <w:rPr>
        <w:rFonts w:ascii="Symbol" w:hAnsi="Symbol" w:hint="default"/>
      </w:rPr>
    </w:lvl>
    <w:lvl w:ilvl="4" w:tplc="48090003" w:tentative="1">
      <w:start w:val="1"/>
      <w:numFmt w:val="bullet"/>
      <w:lvlText w:val="o"/>
      <w:lvlJc w:val="left"/>
      <w:pPr>
        <w:ind w:left="5868" w:hanging="360"/>
      </w:pPr>
      <w:rPr>
        <w:rFonts w:ascii="Courier New" w:hAnsi="Courier New" w:cs="Courier New" w:hint="default"/>
      </w:rPr>
    </w:lvl>
    <w:lvl w:ilvl="5" w:tplc="48090005" w:tentative="1">
      <w:start w:val="1"/>
      <w:numFmt w:val="bullet"/>
      <w:lvlText w:val=""/>
      <w:lvlJc w:val="left"/>
      <w:pPr>
        <w:ind w:left="6588" w:hanging="360"/>
      </w:pPr>
      <w:rPr>
        <w:rFonts w:ascii="Wingdings" w:hAnsi="Wingdings" w:hint="default"/>
      </w:rPr>
    </w:lvl>
    <w:lvl w:ilvl="6" w:tplc="48090001" w:tentative="1">
      <w:start w:val="1"/>
      <w:numFmt w:val="bullet"/>
      <w:lvlText w:val=""/>
      <w:lvlJc w:val="left"/>
      <w:pPr>
        <w:ind w:left="7308" w:hanging="360"/>
      </w:pPr>
      <w:rPr>
        <w:rFonts w:ascii="Symbol" w:hAnsi="Symbol" w:hint="default"/>
      </w:rPr>
    </w:lvl>
    <w:lvl w:ilvl="7" w:tplc="48090003" w:tentative="1">
      <w:start w:val="1"/>
      <w:numFmt w:val="bullet"/>
      <w:lvlText w:val="o"/>
      <w:lvlJc w:val="left"/>
      <w:pPr>
        <w:ind w:left="8028" w:hanging="360"/>
      </w:pPr>
      <w:rPr>
        <w:rFonts w:ascii="Courier New" w:hAnsi="Courier New" w:cs="Courier New" w:hint="default"/>
      </w:rPr>
    </w:lvl>
    <w:lvl w:ilvl="8" w:tplc="48090005" w:tentative="1">
      <w:start w:val="1"/>
      <w:numFmt w:val="bullet"/>
      <w:lvlText w:val=""/>
      <w:lvlJc w:val="left"/>
      <w:pPr>
        <w:ind w:left="8748" w:hanging="360"/>
      </w:pPr>
      <w:rPr>
        <w:rFonts w:ascii="Wingdings" w:hAnsi="Wingdings" w:hint="default"/>
      </w:rPr>
    </w:lvl>
  </w:abstractNum>
  <w:abstractNum w:abstractNumId="4">
    <w:nsid w:val="3D9A78C6"/>
    <w:multiLevelType w:val="hybridMultilevel"/>
    <w:tmpl w:val="AB5A274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DD01883"/>
    <w:multiLevelType w:val="hybridMultilevel"/>
    <w:tmpl w:val="2592DB6C"/>
    <w:lvl w:ilvl="0" w:tplc="04090005">
      <w:start w:val="1"/>
      <w:numFmt w:val="bullet"/>
      <w:lvlText w:val=""/>
      <w:lvlJc w:val="left"/>
      <w:pPr>
        <w:ind w:left="1043" w:hanging="360"/>
      </w:pPr>
      <w:rPr>
        <w:rFonts w:ascii="Wingdings" w:hAnsi="Wingdings"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6">
    <w:nsid w:val="6B741335"/>
    <w:multiLevelType w:val="hybridMultilevel"/>
    <w:tmpl w:val="19CAE0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40"/>
        <w:lvlJc w:val="left"/>
        <w:pPr>
          <w:ind w:left="240" w:hanging="240"/>
        </w:pPr>
        <w:rPr>
          <w:rFonts w:ascii="Wingdings" w:hAnsi="Wingdings"/>
          <w:sz w:val="12"/>
        </w:rPr>
      </w:lvl>
    </w:lvlOverride>
  </w:num>
  <w:num w:numId="2">
    <w:abstractNumId w:val="0"/>
    <w:lvlOverride w:ilvl="0">
      <w:lvl w:ilvl="0">
        <w:start w:val="1"/>
        <w:numFmt w:val="bullet"/>
        <w:lvlText w:val=""/>
        <w:legacy w:legacy="1" w:legacySpace="0" w:legacyIndent="240"/>
        <w:lvlJc w:val="left"/>
        <w:pPr>
          <w:ind w:left="240" w:hanging="240"/>
        </w:pPr>
        <w:rPr>
          <w:rFonts w:ascii="Wingdings" w:hAnsi="Wingdings"/>
          <w:sz w:val="12"/>
        </w:rPr>
      </w:lvl>
    </w:lvlOverride>
  </w:num>
  <w:num w:numId="3">
    <w:abstractNumId w:val="4"/>
  </w:num>
  <w:num w:numId="4">
    <w:abstractNumId w:val="1"/>
  </w:num>
  <w:num w:numId="5">
    <w:abstractNumId w:val="3"/>
  </w:num>
  <w:num w:numId="6">
    <w:abstractNumId w:val="6"/>
  </w:num>
  <w:num w:numId="7">
    <w:abstractNumId w:val="5"/>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intFractionalCharacterWidth/>
  <w:hideSpellingErrors/>
  <w:hideGrammaticalErrors/>
  <w:activeWritingStyle w:appName="MSWord" w:lang="en-US" w:vendorID="8" w:dllVersion="513"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299"/>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3D"/>
    <w:rsid w:val="00003DA1"/>
    <w:rsid w:val="00011A3D"/>
    <w:rsid w:val="0001601C"/>
    <w:rsid w:val="00026B66"/>
    <w:rsid w:val="0005782F"/>
    <w:rsid w:val="000668AA"/>
    <w:rsid w:val="00072ED1"/>
    <w:rsid w:val="000A25D5"/>
    <w:rsid w:val="000A2C68"/>
    <w:rsid w:val="000B1789"/>
    <w:rsid w:val="000C7C41"/>
    <w:rsid w:val="000D415E"/>
    <w:rsid w:val="000E7497"/>
    <w:rsid w:val="000F597E"/>
    <w:rsid w:val="000F5F47"/>
    <w:rsid w:val="00102445"/>
    <w:rsid w:val="00105973"/>
    <w:rsid w:val="00106011"/>
    <w:rsid w:val="001150D6"/>
    <w:rsid w:val="00130ABC"/>
    <w:rsid w:val="00140802"/>
    <w:rsid w:val="00140F20"/>
    <w:rsid w:val="0014156C"/>
    <w:rsid w:val="001524B3"/>
    <w:rsid w:val="00154339"/>
    <w:rsid w:val="00175B76"/>
    <w:rsid w:val="001803EF"/>
    <w:rsid w:val="00191DCD"/>
    <w:rsid w:val="00193343"/>
    <w:rsid w:val="0019460A"/>
    <w:rsid w:val="00195A18"/>
    <w:rsid w:val="001A00EC"/>
    <w:rsid w:val="001B03E5"/>
    <w:rsid w:val="001C5615"/>
    <w:rsid w:val="001D3FC2"/>
    <w:rsid w:val="001D7B66"/>
    <w:rsid w:val="001E5496"/>
    <w:rsid w:val="001F0CAC"/>
    <w:rsid w:val="001F4002"/>
    <w:rsid w:val="00242A08"/>
    <w:rsid w:val="00243234"/>
    <w:rsid w:val="00247CB6"/>
    <w:rsid w:val="002510F9"/>
    <w:rsid w:val="00261907"/>
    <w:rsid w:val="00272980"/>
    <w:rsid w:val="002769D8"/>
    <w:rsid w:val="0028507F"/>
    <w:rsid w:val="0028661E"/>
    <w:rsid w:val="002A2102"/>
    <w:rsid w:val="002A3C39"/>
    <w:rsid w:val="002A58EE"/>
    <w:rsid w:val="002B1921"/>
    <w:rsid w:val="002C0852"/>
    <w:rsid w:val="002C795D"/>
    <w:rsid w:val="002E7D98"/>
    <w:rsid w:val="002F2AB0"/>
    <w:rsid w:val="0031517D"/>
    <w:rsid w:val="00316852"/>
    <w:rsid w:val="003243A5"/>
    <w:rsid w:val="00326E77"/>
    <w:rsid w:val="00345F56"/>
    <w:rsid w:val="00346204"/>
    <w:rsid w:val="0035031A"/>
    <w:rsid w:val="00353815"/>
    <w:rsid w:val="00357ABF"/>
    <w:rsid w:val="00370C3F"/>
    <w:rsid w:val="00370F15"/>
    <w:rsid w:val="00372026"/>
    <w:rsid w:val="003725EF"/>
    <w:rsid w:val="00376480"/>
    <w:rsid w:val="00376A17"/>
    <w:rsid w:val="00382E0B"/>
    <w:rsid w:val="00386B6E"/>
    <w:rsid w:val="00394C97"/>
    <w:rsid w:val="00396DC1"/>
    <w:rsid w:val="003A23A6"/>
    <w:rsid w:val="003B1016"/>
    <w:rsid w:val="003B2BEF"/>
    <w:rsid w:val="003B6AB3"/>
    <w:rsid w:val="003F38E7"/>
    <w:rsid w:val="003F741F"/>
    <w:rsid w:val="00403433"/>
    <w:rsid w:val="00403572"/>
    <w:rsid w:val="004046EE"/>
    <w:rsid w:val="004060FD"/>
    <w:rsid w:val="004113A9"/>
    <w:rsid w:val="0041154D"/>
    <w:rsid w:val="004155C7"/>
    <w:rsid w:val="004323B9"/>
    <w:rsid w:val="004338B7"/>
    <w:rsid w:val="00440137"/>
    <w:rsid w:val="004443B4"/>
    <w:rsid w:val="00451530"/>
    <w:rsid w:val="00452341"/>
    <w:rsid w:val="00487D81"/>
    <w:rsid w:val="004A44C7"/>
    <w:rsid w:val="004B6CA7"/>
    <w:rsid w:val="004C74FE"/>
    <w:rsid w:val="004D2B05"/>
    <w:rsid w:val="004E6853"/>
    <w:rsid w:val="004F29F1"/>
    <w:rsid w:val="004F3A15"/>
    <w:rsid w:val="005142EC"/>
    <w:rsid w:val="00521696"/>
    <w:rsid w:val="0052688D"/>
    <w:rsid w:val="005268B4"/>
    <w:rsid w:val="00532CE4"/>
    <w:rsid w:val="00540CB7"/>
    <w:rsid w:val="00543347"/>
    <w:rsid w:val="00552590"/>
    <w:rsid w:val="00565881"/>
    <w:rsid w:val="00570F27"/>
    <w:rsid w:val="00573750"/>
    <w:rsid w:val="0058686E"/>
    <w:rsid w:val="00587085"/>
    <w:rsid w:val="005B0410"/>
    <w:rsid w:val="005C2B5D"/>
    <w:rsid w:val="005D0A7C"/>
    <w:rsid w:val="005E6B2D"/>
    <w:rsid w:val="005F220B"/>
    <w:rsid w:val="00605804"/>
    <w:rsid w:val="00606122"/>
    <w:rsid w:val="00606B3D"/>
    <w:rsid w:val="00606E7F"/>
    <w:rsid w:val="00607447"/>
    <w:rsid w:val="006169EE"/>
    <w:rsid w:val="00622E35"/>
    <w:rsid w:val="006252A0"/>
    <w:rsid w:val="00633EE9"/>
    <w:rsid w:val="00640A3D"/>
    <w:rsid w:val="0064299D"/>
    <w:rsid w:val="00655CCF"/>
    <w:rsid w:val="006648BD"/>
    <w:rsid w:val="0068379F"/>
    <w:rsid w:val="00686F16"/>
    <w:rsid w:val="006B12B8"/>
    <w:rsid w:val="006C09C8"/>
    <w:rsid w:val="006D4493"/>
    <w:rsid w:val="006E39AD"/>
    <w:rsid w:val="006E5171"/>
    <w:rsid w:val="006F66AD"/>
    <w:rsid w:val="006F743D"/>
    <w:rsid w:val="00700722"/>
    <w:rsid w:val="00710BB6"/>
    <w:rsid w:val="007121FB"/>
    <w:rsid w:val="007237A7"/>
    <w:rsid w:val="00724D9A"/>
    <w:rsid w:val="007305E2"/>
    <w:rsid w:val="00731511"/>
    <w:rsid w:val="00737B95"/>
    <w:rsid w:val="00747F3A"/>
    <w:rsid w:val="007675CC"/>
    <w:rsid w:val="0077360C"/>
    <w:rsid w:val="00774089"/>
    <w:rsid w:val="0078528A"/>
    <w:rsid w:val="007854C2"/>
    <w:rsid w:val="00785E64"/>
    <w:rsid w:val="00787AB0"/>
    <w:rsid w:val="00787EEF"/>
    <w:rsid w:val="00790131"/>
    <w:rsid w:val="00790478"/>
    <w:rsid w:val="007A1371"/>
    <w:rsid w:val="007A1AB2"/>
    <w:rsid w:val="007B2B26"/>
    <w:rsid w:val="007C6630"/>
    <w:rsid w:val="007F2F38"/>
    <w:rsid w:val="00803C01"/>
    <w:rsid w:val="00811813"/>
    <w:rsid w:val="00814023"/>
    <w:rsid w:val="00817ADF"/>
    <w:rsid w:val="00832D0B"/>
    <w:rsid w:val="00843D1B"/>
    <w:rsid w:val="00853D1C"/>
    <w:rsid w:val="008666C8"/>
    <w:rsid w:val="008713BF"/>
    <w:rsid w:val="008829FF"/>
    <w:rsid w:val="0088346F"/>
    <w:rsid w:val="008863AD"/>
    <w:rsid w:val="00894014"/>
    <w:rsid w:val="0089402E"/>
    <w:rsid w:val="008A091F"/>
    <w:rsid w:val="008B664C"/>
    <w:rsid w:val="008D6A35"/>
    <w:rsid w:val="008E605A"/>
    <w:rsid w:val="008F4661"/>
    <w:rsid w:val="008F47A8"/>
    <w:rsid w:val="008F6BEB"/>
    <w:rsid w:val="008F7D0B"/>
    <w:rsid w:val="00903D7F"/>
    <w:rsid w:val="009071C7"/>
    <w:rsid w:val="00914DC8"/>
    <w:rsid w:val="009158AD"/>
    <w:rsid w:val="00917DC0"/>
    <w:rsid w:val="009201B2"/>
    <w:rsid w:val="00956437"/>
    <w:rsid w:val="009602E9"/>
    <w:rsid w:val="0097012B"/>
    <w:rsid w:val="0098262D"/>
    <w:rsid w:val="00990BA7"/>
    <w:rsid w:val="00995B26"/>
    <w:rsid w:val="00995FEF"/>
    <w:rsid w:val="0099746D"/>
    <w:rsid w:val="009C4040"/>
    <w:rsid w:val="009C5D2A"/>
    <w:rsid w:val="009C5E41"/>
    <w:rsid w:val="009D7A42"/>
    <w:rsid w:val="009E0601"/>
    <w:rsid w:val="009E4EE9"/>
    <w:rsid w:val="00A10922"/>
    <w:rsid w:val="00A17678"/>
    <w:rsid w:val="00A216FF"/>
    <w:rsid w:val="00A4535B"/>
    <w:rsid w:val="00A508B9"/>
    <w:rsid w:val="00A541AA"/>
    <w:rsid w:val="00A56C05"/>
    <w:rsid w:val="00A611E9"/>
    <w:rsid w:val="00A769B0"/>
    <w:rsid w:val="00A81209"/>
    <w:rsid w:val="00A81610"/>
    <w:rsid w:val="00AA0F0A"/>
    <w:rsid w:val="00AA42CA"/>
    <w:rsid w:val="00AA4F68"/>
    <w:rsid w:val="00AB6EA0"/>
    <w:rsid w:val="00AC2F59"/>
    <w:rsid w:val="00AC2F82"/>
    <w:rsid w:val="00AC7146"/>
    <w:rsid w:val="00AD221A"/>
    <w:rsid w:val="00AD57E6"/>
    <w:rsid w:val="00AE44FA"/>
    <w:rsid w:val="00AF47C7"/>
    <w:rsid w:val="00AF7D56"/>
    <w:rsid w:val="00B1198C"/>
    <w:rsid w:val="00B11A49"/>
    <w:rsid w:val="00B135CD"/>
    <w:rsid w:val="00B21909"/>
    <w:rsid w:val="00B40EC5"/>
    <w:rsid w:val="00B71B71"/>
    <w:rsid w:val="00B8658C"/>
    <w:rsid w:val="00B90940"/>
    <w:rsid w:val="00BA221C"/>
    <w:rsid w:val="00BB50D4"/>
    <w:rsid w:val="00BF0D9D"/>
    <w:rsid w:val="00BF191C"/>
    <w:rsid w:val="00C00BA9"/>
    <w:rsid w:val="00C03949"/>
    <w:rsid w:val="00C053D0"/>
    <w:rsid w:val="00C1641A"/>
    <w:rsid w:val="00C31D36"/>
    <w:rsid w:val="00C60806"/>
    <w:rsid w:val="00C75FD8"/>
    <w:rsid w:val="00C91F59"/>
    <w:rsid w:val="00C963D5"/>
    <w:rsid w:val="00CB4531"/>
    <w:rsid w:val="00CB7799"/>
    <w:rsid w:val="00CC489A"/>
    <w:rsid w:val="00CD3C60"/>
    <w:rsid w:val="00CD6DCD"/>
    <w:rsid w:val="00CE6E4B"/>
    <w:rsid w:val="00CF66A4"/>
    <w:rsid w:val="00CF7EFF"/>
    <w:rsid w:val="00D05E40"/>
    <w:rsid w:val="00D208AB"/>
    <w:rsid w:val="00D2302C"/>
    <w:rsid w:val="00D37C25"/>
    <w:rsid w:val="00D402E1"/>
    <w:rsid w:val="00D56A07"/>
    <w:rsid w:val="00D57851"/>
    <w:rsid w:val="00D7125C"/>
    <w:rsid w:val="00D74F00"/>
    <w:rsid w:val="00D87EBD"/>
    <w:rsid w:val="00D923E9"/>
    <w:rsid w:val="00D92655"/>
    <w:rsid w:val="00D96D9F"/>
    <w:rsid w:val="00DB6FEC"/>
    <w:rsid w:val="00DC1B15"/>
    <w:rsid w:val="00DD1EF3"/>
    <w:rsid w:val="00DF0740"/>
    <w:rsid w:val="00DF2947"/>
    <w:rsid w:val="00E03D18"/>
    <w:rsid w:val="00E13E82"/>
    <w:rsid w:val="00E26110"/>
    <w:rsid w:val="00E47264"/>
    <w:rsid w:val="00E47C90"/>
    <w:rsid w:val="00E629A2"/>
    <w:rsid w:val="00E83E12"/>
    <w:rsid w:val="00E964BF"/>
    <w:rsid w:val="00EA1B98"/>
    <w:rsid w:val="00EC176C"/>
    <w:rsid w:val="00EC4C26"/>
    <w:rsid w:val="00EC7883"/>
    <w:rsid w:val="00EE170B"/>
    <w:rsid w:val="00EE522A"/>
    <w:rsid w:val="00EF26A9"/>
    <w:rsid w:val="00F12BFF"/>
    <w:rsid w:val="00F147FA"/>
    <w:rsid w:val="00F316BD"/>
    <w:rsid w:val="00F31D8D"/>
    <w:rsid w:val="00F352C1"/>
    <w:rsid w:val="00F362A4"/>
    <w:rsid w:val="00F40A2F"/>
    <w:rsid w:val="00F43D34"/>
    <w:rsid w:val="00F54F1E"/>
    <w:rsid w:val="00F753DD"/>
    <w:rsid w:val="00F90EF1"/>
    <w:rsid w:val="00F93FF3"/>
    <w:rsid w:val="00FA0DFB"/>
    <w:rsid w:val="00FA55A7"/>
    <w:rsid w:val="00FB07E8"/>
    <w:rsid w:val="00FB2C81"/>
    <w:rsid w:val="00FB704F"/>
    <w:rsid w:val="00FD42D7"/>
    <w:rsid w:val="00FD4C88"/>
    <w:rsid w:val="00FE2857"/>
    <w:rsid w:val="00FE6E3A"/>
    <w:rsid w:val="00FF6596"/>
    <w:rsid w:val="00FF6BE9"/>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D67336D-DAC7-4352-A7C2-8640F8DE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SG" w:eastAsia="en-S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B66"/>
    <w:pPr>
      <w:jc w:val="both"/>
    </w:pPr>
    <w:rPr>
      <w:rFonts w:ascii="Garamond" w:hAnsi="Garamond"/>
      <w:sz w:val="22"/>
      <w:lang w:eastAsia="en-US"/>
    </w:rPr>
  </w:style>
  <w:style w:type="paragraph" w:styleId="Heading1">
    <w:name w:val="heading 1"/>
    <w:basedOn w:val="HeadingBase"/>
    <w:next w:val="BodyText"/>
    <w:qFormat/>
    <w:rsid w:val="001D7B66"/>
    <w:pPr>
      <w:ind w:left="-2160"/>
      <w:jc w:val="left"/>
      <w:outlineLvl w:val="0"/>
    </w:pPr>
    <w:rPr>
      <w:spacing w:val="20"/>
      <w:kern w:val="28"/>
      <w:sz w:val="23"/>
    </w:rPr>
  </w:style>
  <w:style w:type="paragraph" w:styleId="Heading2">
    <w:name w:val="heading 2"/>
    <w:basedOn w:val="HeadingBase"/>
    <w:next w:val="BodyText"/>
    <w:qFormat/>
    <w:rsid w:val="001D7B66"/>
    <w:pPr>
      <w:jc w:val="left"/>
      <w:outlineLvl w:val="1"/>
    </w:pPr>
    <w:rPr>
      <w:spacing w:val="5"/>
      <w:sz w:val="20"/>
    </w:rPr>
  </w:style>
  <w:style w:type="paragraph" w:styleId="Heading3">
    <w:name w:val="heading 3"/>
    <w:basedOn w:val="HeadingBase"/>
    <w:next w:val="BodyText"/>
    <w:qFormat/>
    <w:rsid w:val="001D7B66"/>
    <w:pPr>
      <w:spacing w:after="220"/>
      <w:jc w:val="left"/>
      <w:outlineLvl w:val="2"/>
    </w:pPr>
    <w:rPr>
      <w:i/>
      <w:spacing w:val="-2"/>
      <w:sz w:val="20"/>
    </w:rPr>
  </w:style>
  <w:style w:type="paragraph" w:styleId="Heading4">
    <w:name w:val="heading 4"/>
    <w:basedOn w:val="HeadingBase"/>
    <w:next w:val="BodyText"/>
    <w:qFormat/>
    <w:rsid w:val="001D7B66"/>
    <w:pPr>
      <w:spacing w:after="0"/>
      <w:jc w:val="left"/>
      <w:outlineLvl w:val="3"/>
    </w:pPr>
    <w:rPr>
      <w:i/>
      <w:caps w:val="0"/>
      <w:spacing w:val="5"/>
      <w:sz w:val="24"/>
    </w:rPr>
  </w:style>
  <w:style w:type="paragraph" w:styleId="Heading5">
    <w:name w:val="heading 5"/>
    <w:basedOn w:val="HeadingBase"/>
    <w:next w:val="BodyText"/>
    <w:qFormat/>
    <w:rsid w:val="001D7B66"/>
    <w:pPr>
      <w:spacing w:after="220"/>
      <w:jc w:val="left"/>
      <w:outlineLvl w:val="4"/>
    </w:pPr>
    <w:rPr>
      <w:b/>
      <w:spacing w:val="20"/>
      <w:sz w:val="18"/>
    </w:rPr>
  </w:style>
  <w:style w:type="paragraph" w:styleId="Heading6">
    <w:name w:val="heading 6"/>
    <w:basedOn w:val="Normal"/>
    <w:next w:val="Normal"/>
    <w:qFormat/>
    <w:rsid w:val="001D7B66"/>
    <w:pPr>
      <w:spacing w:before="240" w:line="240" w:lineRule="atLeas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rsid w:val="001D7B66"/>
    <w:pPr>
      <w:keepNext/>
      <w:keepLines/>
      <w:spacing w:before="240" w:after="240"/>
    </w:pPr>
    <w:rPr>
      <w:caps/>
    </w:rPr>
  </w:style>
  <w:style w:type="paragraph" w:styleId="BodyText">
    <w:name w:val="Body Text"/>
    <w:basedOn w:val="Normal"/>
    <w:link w:val="BodyTextChar"/>
    <w:rsid w:val="001D7B66"/>
    <w:pPr>
      <w:spacing w:after="220" w:line="240" w:lineRule="atLeast"/>
    </w:pPr>
  </w:style>
  <w:style w:type="paragraph" w:customStyle="1" w:styleId="HeaderBase">
    <w:name w:val="Header Base"/>
    <w:basedOn w:val="Normal"/>
    <w:rsid w:val="001D7B66"/>
    <w:pPr>
      <w:spacing w:before="220" w:after="220" w:line="220" w:lineRule="atLeast"/>
      <w:ind w:left="-2160"/>
    </w:pPr>
    <w:rPr>
      <w:caps/>
    </w:rPr>
  </w:style>
  <w:style w:type="paragraph" w:customStyle="1" w:styleId="DocumentLabel">
    <w:name w:val="Document Label"/>
    <w:basedOn w:val="Normal"/>
    <w:next w:val="SectionTitle"/>
    <w:rsid w:val="001D7B66"/>
    <w:pPr>
      <w:spacing w:after="220"/>
    </w:pPr>
    <w:rPr>
      <w:spacing w:val="-20"/>
      <w:sz w:val="48"/>
    </w:rPr>
  </w:style>
  <w:style w:type="paragraph" w:customStyle="1" w:styleId="SectionTitle">
    <w:name w:val="Section Title"/>
    <w:basedOn w:val="Normal"/>
    <w:next w:val="Objective"/>
    <w:rsid w:val="001D7B66"/>
    <w:pPr>
      <w:pBdr>
        <w:bottom w:val="single" w:sz="6" w:space="1" w:color="808080"/>
      </w:pBdr>
      <w:spacing w:before="220" w:line="220" w:lineRule="atLeast"/>
      <w:jc w:val="left"/>
    </w:pPr>
    <w:rPr>
      <w:caps/>
      <w:spacing w:val="15"/>
      <w:sz w:val="20"/>
    </w:rPr>
  </w:style>
  <w:style w:type="paragraph" w:customStyle="1" w:styleId="Objective">
    <w:name w:val="Objective"/>
    <w:basedOn w:val="Normal"/>
    <w:next w:val="BodyText"/>
    <w:rsid w:val="001D7B66"/>
    <w:pPr>
      <w:spacing w:before="60" w:after="220" w:line="220" w:lineRule="atLeast"/>
    </w:pPr>
  </w:style>
  <w:style w:type="paragraph" w:customStyle="1" w:styleId="CompanyName">
    <w:name w:val="Company Name"/>
    <w:basedOn w:val="Normal"/>
    <w:next w:val="JobTitle"/>
    <w:rsid w:val="001D7B66"/>
    <w:pPr>
      <w:tabs>
        <w:tab w:val="left" w:pos="1440"/>
        <w:tab w:val="right" w:pos="6480"/>
      </w:tabs>
      <w:spacing w:before="220" w:line="220" w:lineRule="atLeast"/>
      <w:jc w:val="left"/>
    </w:pPr>
  </w:style>
  <w:style w:type="paragraph" w:customStyle="1" w:styleId="JobTitle">
    <w:name w:val="Job Title"/>
    <w:next w:val="Achievement"/>
    <w:rsid w:val="001D7B66"/>
    <w:pPr>
      <w:spacing w:before="40" w:after="40" w:line="220" w:lineRule="atLeast"/>
    </w:pPr>
    <w:rPr>
      <w:rFonts w:ascii="Garamond" w:hAnsi="Garamond"/>
      <w:i/>
      <w:spacing w:val="5"/>
      <w:sz w:val="23"/>
      <w:lang w:val="en-US" w:eastAsia="en-US"/>
    </w:rPr>
  </w:style>
  <w:style w:type="paragraph" w:customStyle="1" w:styleId="Achievement">
    <w:name w:val="Achievement"/>
    <w:basedOn w:val="BodyText"/>
    <w:rsid w:val="001D7B66"/>
    <w:pPr>
      <w:spacing w:after="60"/>
      <w:ind w:left="240" w:hanging="240"/>
    </w:pPr>
  </w:style>
  <w:style w:type="paragraph" w:customStyle="1" w:styleId="Name">
    <w:name w:val="Name"/>
    <w:basedOn w:val="Normal"/>
    <w:next w:val="Normal"/>
    <w:rsid w:val="001D7B66"/>
    <w:pPr>
      <w:spacing w:after="440" w:line="240" w:lineRule="atLeast"/>
      <w:jc w:val="center"/>
    </w:pPr>
    <w:rPr>
      <w:caps/>
      <w:spacing w:val="80"/>
      <w:sz w:val="44"/>
    </w:rPr>
  </w:style>
  <w:style w:type="paragraph" w:styleId="Date">
    <w:name w:val="Date"/>
    <w:basedOn w:val="BodyText"/>
    <w:rsid w:val="001D7B66"/>
    <w:pPr>
      <w:keepNext/>
    </w:pPr>
  </w:style>
  <w:style w:type="paragraph" w:customStyle="1" w:styleId="CityState">
    <w:name w:val="City/State"/>
    <w:basedOn w:val="BodyText"/>
    <w:next w:val="BodyText"/>
    <w:rsid w:val="001D7B66"/>
    <w:pPr>
      <w:keepNext/>
    </w:pPr>
  </w:style>
  <w:style w:type="paragraph" w:customStyle="1" w:styleId="Institution">
    <w:name w:val="Institution"/>
    <w:basedOn w:val="Normal"/>
    <w:next w:val="Achievement"/>
    <w:rsid w:val="001D7B66"/>
    <w:pPr>
      <w:tabs>
        <w:tab w:val="left" w:pos="1440"/>
        <w:tab w:val="right" w:pos="6480"/>
      </w:tabs>
      <w:spacing w:before="60" w:line="220" w:lineRule="atLeast"/>
      <w:jc w:val="left"/>
    </w:pPr>
  </w:style>
  <w:style w:type="character" w:customStyle="1" w:styleId="Lead-inEmphasis">
    <w:name w:val="Lead-in Emphasis"/>
    <w:rsid w:val="001D7B66"/>
    <w:rPr>
      <w:rFonts w:ascii="Arial Black" w:hAnsi="Arial Black"/>
      <w:spacing w:val="-6"/>
      <w:sz w:val="18"/>
    </w:rPr>
  </w:style>
  <w:style w:type="paragraph" w:styleId="Header">
    <w:name w:val="header"/>
    <w:basedOn w:val="HeaderBase"/>
    <w:rsid w:val="001D7B66"/>
  </w:style>
  <w:style w:type="paragraph" w:styleId="Footer">
    <w:name w:val="footer"/>
    <w:basedOn w:val="HeaderBase"/>
    <w:rsid w:val="001D7B66"/>
    <w:pPr>
      <w:tabs>
        <w:tab w:val="right" w:pos="7320"/>
      </w:tabs>
      <w:spacing w:line="240" w:lineRule="atLeast"/>
      <w:ind w:right="-840"/>
      <w:jc w:val="left"/>
    </w:pPr>
  </w:style>
  <w:style w:type="paragraph" w:customStyle="1" w:styleId="Address1">
    <w:name w:val="Address 1"/>
    <w:basedOn w:val="Normal"/>
    <w:rsid w:val="001D7B66"/>
    <w:pPr>
      <w:spacing w:line="160" w:lineRule="atLeast"/>
      <w:jc w:val="center"/>
    </w:pPr>
    <w:rPr>
      <w:caps/>
      <w:spacing w:val="30"/>
      <w:sz w:val="15"/>
    </w:rPr>
  </w:style>
  <w:style w:type="paragraph" w:customStyle="1" w:styleId="SectionSubtitle">
    <w:name w:val="Section Subtitle"/>
    <w:basedOn w:val="SectionTitle"/>
    <w:next w:val="Normal"/>
    <w:rsid w:val="001D7B66"/>
    <w:rPr>
      <w:i/>
      <w:caps w:val="0"/>
      <w:spacing w:val="10"/>
      <w:sz w:val="24"/>
    </w:rPr>
  </w:style>
  <w:style w:type="paragraph" w:customStyle="1" w:styleId="Address2">
    <w:name w:val="Address 2"/>
    <w:basedOn w:val="Normal"/>
    <w:rsid w:val="001D7B66"/>
    <w:pPr>
      <w:spacing w:line="160" w:lineRule="atLeast"/>
      <w:jc w:val="center"/>
    </w:pPr>
    <w:rPr>
      <w:caps/>
      <w:spacing w:val="30"/>
      <w:sz w:val="15"/>
    </w:rPr>
  </w:style>
  <w:style w:type="character" w:styleId="PageNumber">
    <w:name w:val="page number"/>
    <w:rsid w:val="001D7B66"/>
    <w:rPr>
      <w:sz w:val="24"/>
    </w:rPr>
  </w:style>
  <w:style w:type="character" w:styleId="Emphasis">
    <w:name w:val="Emphasis"/>
    <w:qFormat/>
    <w:rsid w:val="001D7B66"/>
    <w:rPr>
      <w:rFonts w:ascii="Garamond" w:hAnsi="Garamond"/>
      <w:caps/>
      <w:spacing w:val="0"/>
      <w:sz w:val="18"/>
    </w:rPr>
  </w:style>
  <w:style w:type="paragraph" w:styleId="BodyTextIndent">
    <w:name w:val="Body Text Indent"/>
    <w:basedOn w:val="BodyText"/>
    <w:rsid w:val="001D7B66"/>
    <w:pPr>
      <w:ind w:left="720"/>
    </w:pPr>
  </w:style>
  <w:style w:type="character" w:customStyle="1" w:styleId="Job">
    <w:name w:val="Job"/>
    <w:basedOn w:val="DefaultParagraphFont"/>
    <w:rsid w:val="001D7B66"/>
  </w:style>
  <w:style w:type="paragraph" w:customStyle="1" w:styleId="PersonalData">
    <w:name w:val="Personal Data"/>
    <w:basedOn w:val="BodyText"/>
    <w:rsid w:val="001D7B66"/>
    <w:pPr>
      <w:spacing w:after="120" w:line="240" w:lineRule="exact"/>
      <w:ind w:left="-1080" w:right="1080"/>
    </w:pPr>
    <w:rPr>
      <w:rFonts w:ascii="Arial" w:hAnsi="Arial"/>
      <w:i/>
    </w:rPr>
  </w:style>
  <w:style w:type="paragraph" w:customStyle="1" w:styleId="CompanyNameOne">
    <w:name w:val="Company Name One"/>
    <w:basedOn w:val="CompanyName"/>
    <w:next w:val="JobTitle"/>
    <w:rsid w:val="001D7B66"/>
    <w:pPr>
      <w:spacing w:before="60"/>
    </w:pPr>
  </w:style>
  <w:style w:type="paragraph" w:customStyle="1" w:styleId="NoTitle">
    <w:name w:val="No Title"/>
    <w:basedOn w:val="SectionTitle"/>
    <w:rsid w:val="001D7B66"/>
    <w:pPr>
      <w:pBdr>
        <w:bottom w:val="none" w:sz="0" w:space="0" w:color="auto"/>
      </w:pBdr>
    </w:pPr>
  </w:style>
  <w:style w:type="paragraph" w:customStyle="1" w:styleId="PersonalInfo">
    <w:name w:val="Personal Info"/>
    <w:basedOn w:val="Achievement"/>
    <w:next w:val="Achievement"/>
    <w:rsid w:val="001D7B66"/>
    <w:pPr>
      <w:spacing w:before="220"/>
      <w:ind w:left="245" w:hanging="245"/>
    </w:pPr>
  </w:style>
  <w:style w:type="paragraph" w:styleId="BalloonText">
    <w:name w:val="Balloon Text"/>
    <w:basedOn w:val="Normal"/>
    <w:link w:val="BalloonTextChar"/>
    <w:rsid w:val="00817ADF"/>
    <w:rPr>
      <w:rFonts w:ascii="Tahoma" w:hAnsi="Tahoma" w:cs="Tahoma"/>
      <w:sz w:val="16"/>
      <w:szCs w:val="16"/>
    </w:rPr>
  </w:style>
  <w:style w:type="character" w:customStyle="1" w:styleId="BalloonTextChar">
    <w:name w:val="Balloon Text Char"/>
    <w:basedOn w:val="DefaultParagraphFont"/>
    <w:link w:val="BalloonText"/>
    <w:rsid w:val="00817ADF"/>
    <w:rPr>
      <w:rFonts w:ascii="Tahoma" w:hAnsi="Tahoma" w:cs="Tahoma"/>
      <w:sz w:val="16"/>
      <w:szCs w:val="16"/>
      <w:lang w:eastAsia="en-US"/>
    </w:rPr>
  </w:style>
  <w:style w:type="character" w:styleId="Hyperlink">
    <w:name w:val="Hyperlink"/>
    <w:basedOn w:val="DefaultParagraphFont"/>
    <w:rsid w:val="001F4002"/>
    <w:rPr>
      <w:color w:val="0000FF" w:themeColor="hyperlink"/>
      <w:u w:val="single"/>
    </w:rPr>
  </w:style>
  <w:style w:type="paragraph" w:styleId="ListParagraph">
    <w:name w:val="List Paragraph"/>
    <w:basedOn w:val="Normal"/>
    <w:uiPriority w:val="34"/>
    <w:qFormat/>
    <w:rsid w:val="000D415E"/>
    <w:pPr>
      <w:ind w:left="720"/>
      <w:contextualSpacing/>
    </w:pPr>
  </w:style>
  <w:style w:type="character" w:customStyle="1" w:styleId="BodyTextChar">
    <w:name w:val="Body Text Char"/>
    <w:basedOn w:val="DefaultParagraphFont"/>
    <w:link w:val="BodyText"/>
    <w:rsid w:val="00700722"/>
    <w:rPr>
      <w:rFonts w:ascii="Garamond" w:hAnsi="Garamond"/>
      <w:sz w:val="22"/>
      <w:lang w:eastAsia="en-US"/>
    </w:rPr>
  </w:style>
  <w:style w:type="paragraph" w:styleId="NoSpacing">
    <w:name w:val="No Spacing"/>
    <w:uiPriority w:val="1"/>
    <w:qFormat/>
    <w:rsid w:val="00DD1EF3"/>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rsid w:val="0001601C"/>
    <w:rPr>
      <w:color w:val="808080"/>
      <w:shd w:val="clear" w:color="auto" w:fill="E6E6E6"/>
    </w:rPr>
  </w:style>
  <w:style w:type="character" w:customStyle="1" w:styleId="UnresolvedMention">
    <w:name w:val="Unresolved Mention"/>
    <w:basedOn w:val="DefaultParagraphFont"/>
    <w:uiPriority w:val="99"/>
    <w:semiHidden/>
    <w:unhideWhenUsed/>
    <w:rsid w:val="001C56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nalog.com/en/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tes.com/gb/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chnipfmc.com/" TargetMode="External"/><Relationship Id="rId5" Type="http://schemas.openxmlformats.org/officeDocument/2006/relationships/webSettings" Target="webSettings.xml"/><Relationship Id="rId15" Type="http://schemas.openxmlformats.org/officeDocument/2006/relationships/hyperlink" Target="http://www.bayt.com/en/cv/?cv_id=24044300&amp;icode=1417856" TargetMode="External"/><Relationship Id="rId10" Type="http://schemas.openxmlformats.org/officeDocument/2006/relationships/hyperlink" Target="https://www.chipmos.com/index.aspx" TargetMode="External"/><Relationship Id="rId4" Type="http://schemas.openxmlformats.org/officeDocument/2006/relationships/settings" Target="settings.xml"/><Relationship Id="rId9" Type="http://schemas.openxmlformats.org/officeDocument/2006/relationships/hyperlink" Target="mailto:Email:%20%20jasonbaesnew@yahoo.com" TargetMode="External"/><Relationship Id="rId14" Type="http://schemas.openxmlformats.org/officeDocument/2006/relationships/hyperlink" Target="http://www.bayt.com/en/cv/?cv_id=24044300&amp;icode=14178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legant%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5B358-F051-47EA-B49D-9BE9165E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Elegant Resume</Template>
  <TotalTime>3</TotalTime>
  <Pages>5</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Elegant Resume</vt:lpstr>
    </vt:vector>
  </TitlesOfParts>
  <Company>Toshiba</Company>
  <LinksUpToDate>false</LinksUpToDate>
  <CharactersWithSpaces>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Resume</dc:title>
  <dc:creator>XXYYYZZ</dc:creator>
  <cp:lastModifiedBy>User</cp:lastModifiedBy>
  <cp:revision>3</cp:revision>
  <cp:lastPrinted>2000-12-31T17:45:00Z</cp:lastPrinted>
  <dcterms:created xsi:type="dcterms:W3CDTF">2024-02-17T01:44:00Z</dcterms:created>
  <dcterms:modified xsi:type="dcterms:W3CDTF">2024-02-17T01:46:00Z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