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72B" w14:textId="77777777" w:rsidR="00085CAC" w:rsidRDefault="0098086A">
      <w:pPr>
        <w:pStyle w:val="Title"/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</w:pPr>
      <w:r>
        <w:rPr>
          <w:noProof/>
          <w:sz w:val="56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32858" wp14:editId="5CFFF23B">
                <wp:simplePos x="0" y="0"/>
                <wp:positionH relativeFrom="column">
                  <wp:posOffset>4410710</wp:posOffset>
                </wp:positionH>
                <wp:positionV relativeFrom="paragraph">
                  <wp:posOffset>287020</wp:posOffset>
                </wp:positionV>
                <wp:extent cx="1504950" cy="15906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590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33EF5" w14:textId="77777777" w:rsidR="00972431" w:rsidRDefault="00972431"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2376951E" wp14:editId="1CCE7D68">
                                  <wp:extent cx="1388681" cy="1512000"/>
                                  <wp:effectExtent l="0" t="0" r="254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ceived_3041963206115572 (2)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8681" cy="151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3285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7.3pt;margin-top:22.6pt;width:118.5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" fillcolor="black [3213]" strokecolor="black [3213]" strokeweight=".5pt">
                <v:textbox>
                  <w:txbxContent>
                    <w:p w14:paraId="42733EF5" w14:textId="77777777" w:rsidR="00972431" w:rsidRDefault="00972431"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2376951E" wp14:editId="1CCE7D68">
                            <wp:extent cx="1388681" cy="1512000"/>
                            <wp:effectExtent l="0" t="0" r="254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ceived_3041963206115572 (2).jpe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8681" cy="151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0"/>
          <w:szCs w:val="22"/>
        </w:rPr>
        <w:alias w:val="Resume Name"/>
        <w:tag w:val="Resume Name"/>
        <w:id w:val="-104278397"/>
        <w:placeholder>
          <w:docPart w:val="7A9F74A8E713470C8159839F0420F49B"/>
        </w:placeholder>
        <w:docPartList>
          <w:docPartGallery w:val="Quick Parts"/>
          <w:docPartCategory w:val=" Resume Name"/>
        </w:docPartList>
      </w:sdtPr>
      <w:sdtEndPr>
        <w:rPr>
          <w:rFonts w:asciiTheme="majorHAnsi" w:eastAsiaTheme="majorEastAsia" w:hAnsiTheme="majorHAnsi" w:cstheme="majorBidi"/>
          <w:caps/>
          <w:color w:val="000000" w:themeColor="text1"/>
          <w:spacing w:val="-20"/>
          <w:kern w:val="28"/>
          <w:sz w:val="72"/>
          <w:szCs w:val="52"/>
        </w:rPr>
      </w:sdtEndPr>
      <w:sdtContent>
        <w:p w14:paraId="13EF9B8F" w14:textId="77777777" w:rsidR="00902377" w:rsidRDefault="00000000" w:rsidP="00D64C8F">
          <w:pPr>
            <w:pStyle w:val="Title"/>
          </w:pPr>
          <w:sdt>
            <w:sdtPr>
              <w:rPr>
                <w:sz w:val="56"/>
              </w:rPr>
              <w:alias w:val="Author"/>
              <w:tag w:val=""/>
              <w:id w:val="1823003119"/>
              <w:placeholder>
                <w:docPart w:val="E16C3FEE455540798F0B238514BD084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085CAC" w:rsidRPr="00085CAC">
                <w:rPr>
                  <w:sz w:val="56"/>
                  <w:lang w:val="en-PH"/>
                </w:rPr>
                <w:t>lizamae p. ceniza</w:t>
              </w:r>
            </w:sdtContent>
          </w:sdt>
        </w:p>
      </w:sdtContent>
    </w:sdt>
    <w:p w14:paraId="6A2F75BE" w14:textId="77777777" w:rsidR="0098086A" w:rsidRDefault="0098086A" w:rsidP="003410B1"/>
    <w:p w14:paraId="52EEA9B1" w14:textId="0BFC309A" w:rsidR="003410B1" w:rsidRDefault="00D64C8F" w:rsidP="00DD5CFC">
      <w:pPr>
        <w:pStyle w:val="SectionHeading"/>
      </w:pPr>
      <w:r w:rsidRPr="0098086A">
        <w:rPr>
          <w:color w:val="EA9B7B" w:themeColor="accent5" w:themeTint="99"/>
          <w:sz w:val="32"/>
        </w:rPr>
        <w:t>persona</w:t>
      </w:r>
      <w:r w:rsidR="00490679">
        <w:rPr>
          <w:color w:val="EA9B7B" w:themeColor="accent5" w:themeTint="99"/>
          <w:sz w:val="32"/>
        </w:rPr>
        <w:t>L INFORMATION</w:t>
      </w:r>
    </w:p>
    <w:p w14:paraId="23E6E99D" w14:textId="77777777" w:rsidR="008B3AB3" w:rsidRPr="008B3AB3" w:rsidRDefault="008B3AB3" w:rsidP="008B3AB3"/>
    <w:p w14:paraId="28F0D421" w14:textId="77777777" w:rsidR="00D64C8F" w:rsidRPr="0098086A" w:rsidRDefault="00D64C8F" w:rsidP="008B3AB3">
      <w:pPr>
        <w:pStyle w:val="Subsection"/>
        <w:spacing w:before="0"/>
        <w:rPr>
          <w:rStyle w:val="BookTitle"/>
        </w:rPr>
      </w:pPr>
      <w:r w:rsidRPr="0098086A">
        <w:rPr>
          <w:rStyle w:val="BookTitle"/>
        </w:rPr>
        <w:t>Address:</w:t>
      </w:r>
      <w:r w:rsidR="003410B1" w:rsidRPr="0098086A">
        <w:rPr>
          <w:rStyle w:val="BookTitle"/>
        </w:rPr>
        <w:t xml:space="preserve"> Jfranz Drive, Lower Cabatangan Zamboanga City</w:t>
      </w:r>
    </w:p>
    <w:p w14:paraId="3A06ADE3" w14:textId="77777777" w:rsidR="00D64C8F" w:rsidRPr="0098086A" w:rsidRDefault="00D64C8F" w:rsidP="008B3AB3">
      <w:pPr>
        <w:pStyle w:val="Subsection"/>
        <w:spacing w:before="0"/>
        <w:rPr>
          <w:rStyle w:val="BookTitle"/>
        </w:rPr>
      </w:pPr>
      <w:r w:rsidRPr="0098086A">
        <w:rPr>
          <w:rStyle w:val="BookTitle"/>
        </w:rPr>
        <w:t>Phone number:</w:t>
      </w:r>
      <w:r w:rsidR="003410B1" w:rsidRPr="0098086A">
        <w:rPr>
          <w:rStyle w:val="BookTitle"/>
        </w:rPr>
        <w:t xml:space="preserve"> 09362535846</w:t>
      </w:r>
    </w:p>
    <w:p w14:paraId="2D49A446" w14:textId="77777777" w:rsidR="00D64C8F" w:rsidRPr="0098086A" w:rsidRDefault="00D64C8F" w:rsidP="008B3AB3">
      <w:pPr>
        <w:pStyle w:val="Subsection"/>
        <w:spacing w:before="0"/>
        <w:rPr>
          <w:rStyle w:val="BookTitle"/>
        </w:rPr>
      </w:pPr>
      <w:r w:rsidRPr="0098086A">
        <w:rPr>
          <w:rStyle w:val="BookTitle"/>
        </w:rPr>
        <w:t xml:space="preserve">Email: </w:t>
      </w:r>
      <w:r w:rsidR="003410B1" w:rsidRPr="0098086A">
        <w:rPr>
          <w:rStyle w:val="BookTitle"/>
        </w:rPr>
        <w:t>Lizamaeceniza10@gmail.com</w:t>
      </w:r>
    </w:p>
    <w:p w14:paraId="7D2FDDDA" w14:textId="77777777" w:rsidR="00D64C8F" w:rsidRPr="0098086A" w:rsidRDefault="00D64C8F" w:rsidP="008B3AB3">
      <w:pPr>
        <w:pStyle w:val="Subsection"/>
        <w:spacing w:before="0"/>
        <w:rPr>
          <w:rStyle w:val="BookTitle"/>
        </w:rPr>
      </w:pPr>
      <w:r w:rsidRPr="0098086A">
        <w:rPr>
          <w:rStyle w:val="BookTitle"/>
        </w:rPr>
        <w:t>Date of Birth:</w:t>
      </w:r>
      <w:r w:rsidR="003410B1" w:rsidRPr="0098086A">
        <w:rPr>
          <w:rStyle w:val="BookTitle"/>
        </w:rPr>
        <w:t xml:space="preserve"> </w:t>
      </w:r>
      <w:r w:rsidR="0098086A" w:rsidRPr="0098086A">
        <w:rPr>
          <w:rStyle w:val="BookTitle"/>
        </w:rPr>
        <w:t>10 Jan</w:t>
      </w:r>
      <w:r w:rsidR="003410B1" w:rsidRPr="0098086A">
        <w:rPr>
          <w:rStyle w:val="BookTitle"/>
        </w:rPr>
        <w:t>. 2000</w:t>
      </w:r>
    </w:p>
    <w:p w14:paraId="305EFEE4" w14:textId="77777777" w:rsidR="00D64C8F" w:rsidRPr="0098086A" w:rsidRDefault="00D64C8F" w:rsidP="008B3AB3">
      <w:pPr>
        <w:pStyle w:val="Subsection"/>
        <w:spacing w:before="0"/>
        <w:rPr>
          <w:rStyle w:val="BookTitle"/>
        </w:rPr>
      </w:pPr>
      <w:r w:rsidRPr="0098086A">
        <w:rPr>
          <w:rStyle w:val="BookTitle"/>
        </w:rPr>
        <w:t>Place of Birth:</w:t>
      </w:r>
      <w:r w:rsidR="003410B1" w:rsidRPr="0098086A">
        <w:rPr>
          <w:rStyle w:val="BookTitle"/>
        </w:rPr>
        <w:t xml:space="preserve"> Zamboanga City</w:t>
      </w:r>
    </w:p>
    <w:p w14:paraId="47652CB2" w14:textId="77777777" w:rsidR="00D64C8F" w:rsidRPr="0098086A" w:rsidRDefault="00D64C8F" w:rsidP="008B3AB3">
      <w:pPr>
        <w:pStyle w:val="Subsection"/>
        <w:spacing w:before="0"/>
        <w:rPr>
          <w:rStyle w:val="BookTitle"/>
        </w:rPr>
      </w:pPr>
      <w:r w:rsidRPr="0098086A">
        <w:rPr>
          <w:rStyle w:val="BookTitle"/>
        </w:rPr>
        <w:t>Gender:</w:t>
      </w:r>
      <w:r w:rsidR="003410B1" w:rsidRPr="0098086A">
        <w:rPr>
          <w:rStyle w:val="BookTitle"/>
        </w:rPr>
        <w:t xml:space="preserve"> Female</w:t>
      </w:r>
    </w:p>
    <w:p w14:paraId="0F708787" w14:textId="77777777" w:rsidR="00D64C8F" w:rsidRPr="0098086A" w:rsidRDefault="00D64C8F" w:rsidP="008B3AB3">
      <w:pPr>
        <w:pStyle w:val="Subsection"/>
        <w:spacing w:before="0"/>
        <w:rPr>
          <w:rStyle w:val="BookTitle"/>
        </w:rPr>
      </w:pPr>
      <w:r w:rsidRPr="0098086A">
        <w:rPr>
          <w:rStyle w:val="BookTitle"/>
        </w:rPr>
        <w:t>Nationality:</w:t>
      </w:r>
      <w:r w:rsidR="003410B1" w:rsidRPr="0098086A">
        <w:rPr>
          <w:rStyle w:val="BookTitle"/>
        </w:rPr>
        <w:t xml:space="preserve"> Filipino</w:t>
      </w:r>
    </w:p>
    <w:p w14:paraId="4530F7D5" w14:textId="3EEED158" w:rsidR="0098086A" w:rsidRPr="001B73AB" w:rsidRDefault="00D64C8F" w:rsidP="008B3AB3">
      <w:pPr>
        <w:pStyle w:val="Subsection"/>
        <w:spacing w:before="0"/>
        <w:rPr>
          <w:rFonts w:asciiTheme="minorHAnsi" w:hAnsiTheme="minorHAnsi"/>
          <w:b/>
          <w:bCs w:val="0"/>
          <w:caps/>
          <w:color w:val="3D3D3D" w:themeColor="accent1" w:themeShade="80"/>
          <w:spacing w:val="5"/>
          <w:sz w:val="22"/>
        </w:rPr>
      </w:pPr>
      <w:r w:rsidRPr="0098086A">
        <w:rPr>
          <w:rStyle w:val="BookTitle"/>
        </w:rPr>
        <w:t xml:space="preserve">Marital </w:t>
      </w:r>
      <w:r w:rsidR="003410B1" w:rsidRPr="0098086A">
        <w:rPr>
          <w:rStyle w:val="BookTitle"/>
        </w:rPr>
        <w:t>status: Single</w:t>
      </w:r>
    </w:p>
    <w:p w14:paraId="02A08DB6" w14:textId="77777777" w:rsidR="00902377" w:rsidRPr="0098086A" w:rsidRDefault="00972431">
      <w:pPr>
        <w:pStyle w:val="SectionHeading"/>
        <w:rPr>
          <w:color w:val="EA9B7B" w:themeColor="accent5" w:themeTint="99"/>
          <w:sz w:val="32"/>
        </w:rPr>
      </w:pPr>
      <w:r w:rsidRPr="0098086A">
        <w:rPr>
          <w:color w:val="EA9B7B" w:themeColor="accent5" w:themeTint="99"/>
          <w:sz w:val="32"/>
        </w:rPr>
        <w:t>Objectives</w:t>
      </w:r>
    </w:p>
    <w:p w14:paraId="64691EBC" w14:textId="6AE1F203" w:rsidR="00902377" w:rsidRPr="003410B1" w:rsidRDefault="00085CAC">
      <w:pPr>
        <w:rPr>
          <w:b/>
          <w:sz w:val="24"/>
        </w:rPr>
      </w:pPr>
      <w:r w:rsidRPr="003410B1">
        <w:rPr>
          <w:b/>
          <w:sz w:val="24"/>
        </w:rPr>
        <w:t>Hardworking and motivated to secure a challenging and responsible position that will allow me to utilize my experience</w:t>
      </w:r>
      <w:r w:rsidR="001B73AB">
        <w:rPr>
          <w:b/>
          <w:sz w:val="24"/>
        </w:rPr>
        <w:t>d</w:t>
      </w:r>
      <w:r w:rsidRPr="003410B1">
        <w:rPr>
          <w:b/>
          <w:sz w:val="24"/>
        </w:rPr>
        <w:t xml:space="preserve"> and supervisory skills</w:t>
      </w:r>
      <w:r w:rsidR="00972431" w:rsidRPr="003410B1">
        <w:rPr>
          <w:b/>
          <w:sz w:val="24"/>
        </w:rPr>
        <w:t>.</w:t>
      </w:r>
    </w:p>
    <w:p w14:paraId="2FCD052A" w14:textId="77777777" w:rsidR="00902377" w:rsidRPr="0098086A" w:rsidRDefault="00972431">
      <w:pPr>
        <w:pStyle w:val="SectionHeading"/>
        <w:rPr>
          <w:color w:val="EA9B7B" w:themeColor="accent5" w:themeTint="99"/>
          <w:sz w:val="32"/>
        </w:rPr>
      </w:pPr>
      <w:r w:rsidRPr="0098086A">
        <w:rPr>
          <w:color w:val="EA9B7B" w:themeColor="accent5" w:themeTint="99"/>
          <w:sz w:val="32"/>
        </w:rPr>
        <w:t>Education</w:t>
      </w:r>
    </w:p>
    <w:p w14:paraId="674BF831" w14:textId="77777777" w:rsidR="00902377" w:rsidRPr="003410B1" w:rsidRDefault="007871FD">
      <w:pPr>
        <w:pStyle w:val="Subsection"/>
        <w:rPr>
          <w:color w:val="000000" w:themeColor="text1"/>
        </w:rPr>
      </w:pPr>
      <w:r>
        <w:rPr>
          <w:color w:val="000000" w:themeColor="text1"/>
        </w:rPr>
        <w:t xml:space="preserve">Zamboanga Peninsula </w:t>
      </w:r>
      <w:r w:rsidR="00972431" w:rsidRPr="003410B1">
        <w:rPr>
          <w:color w:val="000000" w:themeColor="text1"/>
        </w:rPr>
        <w:t xml:space="preserve">Polytechnic </w:t>
      </w:r>
      <w:r>
        <w:rPr>
          <w:color w:val="000000" w:themeColor="text1"/>
        </w:rPr>
        <w:t xml:space="preserve">State </w:t>
      </w:r>
      <w:r w:rsidR="00972431" w:rsidRPr="003410B1">
        <w:rPr>
          <w:color w:val="000000" w:themeColor="text1"/>
        </w:rPr>
        <w:t>University</w:t>
      </w:r>
    </w:p>
    <w:p w14:paraId="687D6B21" w14:textId="77777777" w:rsidR="00902377" w:rsidRPr="007871FD" w:rsidRDefault="00972431" w:rsidP="00972431">
      <w:pPr>
        <w:rPr>
          <w:sz w:val="24"/>
        </w:rPr>
      </w:pPr>
      <w:r w:rsidRPr="003410B1">
        <w:rPr>
          <w:b/>
          <w:bCs/>
          <w:i/>
          <w:iCs/>
          <w:color w:val="C00000"/>
        </w:rPr>
        <w:t>2018-2022</w:t>
      </w:r>
      <w:r w:rsidRPr="003410B1">
        <w:rPr>
          <w:color w:val="C00000"/>
        </w:rPr>
        <w:t xml:space="preserve"> </w:t>
      </w:r>
      <w:r w:rsidRPr="007871FD">
        <w:rPr>
          <w:sz w:val="24"/>
        </w:rPr>
        <w:t>Bachelor of Science in Entrepreneurship</w:t>
      </w:r>
    </w:p>
    <w:p w14:paraId="2E83D071" w14:textId="77777777" w:rsidR="0098086A" w:rsidRPr="007871FD" w:rsidRDefault="00972431" w:rsidP="0098086A">
      <w:pPr>
        <w:pStyle w:val="ListParagraph"/>
        <w:numPr>
          <w:ilvl w:val="0"/>
          <w:numId w:val="5"/>
        </w:numPr>
        <w:rPr>
          <w:sz w:val="24"/>
        </w:rPr>
      </w:pPr>
      <w:r w:rsidRPr="007871FD">
        <w:rPr>
          <w:rStyle w:val="IntenseEmphasis"/>
          <w:b w:val="0"/>
          <w:bCs w:val="0"/>
          <w:i w:val="0"/>
          <w:iCs w:val="0"/>
          <w:color w:val="auto"/>
          <w:sz w:val="24"/>
        </w:rPr>
        <w:t xml:space="preserve">TES </w:t>
      </w:r>
      <w:proofErr w:type="spellStart"/>
      <w:r w:rsidRPr="007871FD">
        <w:rPr>
          <w:rStyle w:val="IntenseEmphasis"/>
          <w:b w:val="0"/>
          <w:bCs w:val="0"/>
          <w:i w:val="0"/>
          <w:iCs w:val="0"/>
          <w:color w:val="auto"/>
          <w:sz w:val="24"/>
        </w:rPr>
        <w:t>Unifast</w:t>
      </w:r>
      <w:proofErr w:type="spellEnd"/>
      <w:r w:rsidRPr="007871FD">
        <w:rPr>
          <w:rStyle w:val="IntenseEmphasis"/>
          <w:b w:val="0"/>
          <w:bCs w:val="0"/>
          <w:i w:val="0"/>
          <w:iCs w:val="0"/>
          <w:color w:val="auto"/>
          <w:sz w:val="24"/>
        </w:rPr>
        <w:t xml:space="preserve"> Scholarship Student</w:t>
      </w:r>
    </w:p>
    <w:p w14:paraId="11E057C5" w14:textId="77777777" w:rsidR="00972431" w:rsidRPr="005E239D" w:rsidRDefault="0098086A" w:rsidP="00972431">
      <w:pPr>
        <w:pStyle w:val="SectionHeading"/>
        <w:rPr>
          <w:color w:val="EA9B7B" w:themeColor="accent5" w:themeTint="99"/>
          <w:sz w:val="32"/>
        </w:rPr>
      </w:pPr>
      <w:r w:rsidRPr="005E239D">
        <w:rPr>
          <w:color w:val="EA9B7B" w:themeColor="accent5" w:themeTint="99"/>
          <w:sz w:val="32"/>
        </w:rPr>
        <w:t xml:space="preserve">work </w:t>
      </w:r>
      <w:r w:rsidR="00972431" w:rsidRPr="005E239D">
        <w:rPr>
          <w:color w:val="EA9B7B" w:themeColor="accent5" w:themeTint="99"/>
          <w:sz w:val="32"/>
        </w:rPr>
        <w:t>Experience</w:t>
      </w:r>
    </w:p>
    <w:p w14:paraId="6693D670" w14:textId="78589967" w:rsidR="005E239D" w:rsidRPr="005E239D" w:rsidRDefault="0098086A" w:rsidP="005E239D">
      <w:pPr>
        <w:spacing w:after="0"/>
        <w:ind w:left="720"/>
        <w:rPr>
          <w:b/>
          <w:sz w:val="24"/>
        </w:rPr>
      </w:pPr>
      <w:r w:rsidRPr="005E239D">
        <w:rPr>
          <w:b/>
          <w:sz w:val="24"/>
        </w:rPr>
        <w:t xml:space="preserve">Jan. </w:t>
      </w:r>
      <w:r w:rsidR="005E239D" w:rsidRPr="005E239D">
        <w:rPr>
          <w:b/>
          <w:sz w:val="24"/>
        </w:rPr>
        <w:t xml:space="preserve">2023 –    </w:t>
      </w:r>
      <w:r w:rsidR="005F6438">
        <w:rPr>
          <w:b/>
          <w:sz w:val="24"/>
        </w:rPr>
        <w:t xml:space="preserve">Jan. 2024                    </w:t>
      </w:r>
      <w:r w:rsidR="005E239D" w:rsidRPr="005E239D">
        <w:rPr>
          <w:b/>
          <w:sz w:val="24"/>
        </w:rPr>
        <w:t xml:space="preserve">    Supervisor</w:t>
      </w:r>
      <w:r w:rsidR="0089070B">
        <w:rPr>
          <w:b/>
          <w:sz w:val="24"/>
        </w:rPr>
        <w:t>/ Team Leader</w:t>
      </w:r>
    </w:p>
    <w:p w14:paraId="50967787" w14:textId="6C446025" w:rsidR="005E239D" w:rsidRDefault="005E239D" w:rsidP="005E239D">
      <w:pPr>
        <w:spacing w:after="0"/>
        <w:ind w:left="720"/>
        <w:rPr>
          <w:i/>
        </w:rPr>
      </w:pPr>
      <w:r>
        <w:t xml:space="preserve">                                         </w:t>
      </w:r>
      <w:r w:rsidR="007C0103">
        <w:t xml:space="preserve">                         </w:t>
      </w:r>
      <w:r>
        <w:t xml:space="preserve">       </w:t>
      </w:r>
      <w:proofErr w:type="spellStart"/>
      <w:r w:rsidRPr="007871FD">
        <w:rPr>
          <w:i/>
          <w:sz w:val="24"/>
        </w:rPr>
        <w:t>Chowking</w:t>
      </w:r>
      <w:proofErr w:type="spellEnd"/>
      <w:r w:rsidRPr="007871FD">
        <w:rPr>
          <w:i/>
          <w:sz w:val="24"/>
        </w:rPr>
        <w:t xml:space="preserve"> </w:t>
      </w:r>
      <w:proofErr w:type="spellStart"/>
      <w:r w:rsidRPr="007871FD">
        <w:rPr>
          <w:i/>
          <w:sz w:val="24"/>
        </w:rPr>
        <w:t>Camins</w:t>
      </w:r>
      <w:proofErr w:type="spellEnd"/>
      <w:r w:rsidRPr="007871FD">
        <w:rPr>
          <w:i/>
          <w:sz w:val="24"/>
        </w:rPr>
        <w:t>, Jolly Management Solutions, Inc.</w:t>
      </w:r>
    </w:p>
    <w:p w14:paraId="37746503" w14:textId="4D9B52AD" w:rsidR="005E239D" w:rsidRPr="005E239D" w:rsidRDefault="005E239D" w:rsidP="005E239D">
      <w:pPr>
        <w:spacing w:after="0"/>
        <w:ind w:left="720"/>
        <w:rPr>
          <w:b/>
          <w:sz w:val="24"/>
        </w:rPr>
      </w:pPr>
      <w:r>
        <w:rPr>
          <w:b/>
          <w:sz w:val="24"/>
        </w:rPr>
        <w:t>Nov. 2021 – Dec. 2022</w:t>
      </w:r>
      <w:r w:rsidRPr="005E239D">
        <w:rPr>
          <w:b/>
          <w:sz w:val="24"/>
        </w:rPr>
        <w:t xml:space="preserve">     </w:t>
      </w:r>
      <w:r w:rsidR="007C0103">
        <w:rPr>
          <w:b/>
          <w:sz w:val="24"/>
        </w:rPr>
        <w:t xml:space="preserve">                 </w:t>
      </w:r>
      <w:r w:rsidRPr="005E239D">
        <w:rPr>
          <w:b/>
          <w:sz w:val="24"/>
        </w:rPr>
        <w:t xml:space="preserve">      S</w:t>
      </w:r>
      <w:r>
        <w:rPr>
          <w:b/>
          <w:sz w:val="24"/>
        </w:rPr>
        <w:t>ervice crew</w:t>
      </w:r>
    </w:p>
    <w:p w14:paraId="0753FE4F" w14:textId="12B744DD" w:rsidR="005E239D" w:rsidRDefault="005E239D" w:rsidP="005E239D">
      <w:pPr>
        <w:spacing w:after="0"/>
        <w:ind w:left="720"/>
        <w:rPr>
          <w:i/>
        </w:rPr>
      </w:pPr>
      <w:r>
        <w:t xml:space="preserve">                                        </w:t>
      </w:r>
      <w:r w:rsidR="007C0103">
        <w:t xml:space="preserve">                        </w:t>
      </w:r>
      <w:r>
        <w:t xml:space="preserve">        </w:t>
      </w:r>
      <w:proofErr w:type="spellStart"/>
      <w:r w:rsidRPr="007871FD">
        <w:rPr>
          <w:i/>
          <w:sz w:val="24"/>
        </w:rPr>
        <w:t>Chowking</w:t>
      </w:r>
      <w:proofErr w:type="spellEnd"/>
      <w:r w:rsidRPr="007871FD">
        <w:rPr>
          <w:i/>
          <w:sz w:val="24"/>
        </w:rPr>
        <w:t xml:space="preserve"> </w:t>
      </w:r>
      <w:proofErr w:type="spellStart"/>
      <w:r w:rsidRPr="007871FD">
        <w:rPr>
          <w:i/>
          <w:sz w:val="24"/>
        </w:rPr>
        <w:t>Camins</w:t>
      </w:r>
      <w:proofErr w:type="spellEnd"/>
      <w:r w:rsidRPr="007871FD">
        <w:rPr>
          <w:i/>
          <w:sz w:val="24"/>
        </w:rPr>
        <w:t xml:space="preserve">, </w:t>
      </w:r>
      <w:r w:rsidR="008725C5">
        <w:rPr>
          <w:i/>
          <w:sz w:val="24"/>
        </w:rPr>
        <w:t xml:space="preserve">      </w:t>
      </w:r>
      <w:proofErr w:type="spellStart"/>
      <w:r w:rsidRPr="007871FD">
        <w:rPr>
          <w:i/>
          <w:sz w:val="24"/>
        </w:rPr>
        <w:t>JollyManagement</w:t>
      </w:r>
      <w:proofErr w:type="spellEnd"/>
      <w:r w:rsidRPr="007871FD">
        <w:rPr>
          <w:i/>
          <w:sz w:val="24"/>
        </w:rPr>
        <w:t xml:space="preserve"> Solutions, Inc.</w:t>
      </w:r>
    </w:p>
    <w:p w14:paraId="3C4FC47D" w14:textId="77777777" w:rsidR="00972431" w:rsidRPr="007871FD" w:rsidRDefault="005E239D" w:rsidP="007871FD">
      <w:pPr>
        <w:spacing w:after="0"/>
        <w:ind w:left="720"/>
        <w:rPr>
          <w:i/>
        </w:rPr>
      </w:pPr>
      <w:r>
        <w:t xml:space="preserve">                                     </w:t>
      </w:r>
      <w:r w:rsidR="007871FD">
        <w:t xml:space="preserve">          </w:t>
      </w:r>
      <w:r w:rsidRPr="005E239D">
        <w:rPr>
          <w:i/>
        </w:rPr>
        <w:t>.</w:t>
      </w:r>
    </w:p>
    <w:p w14:paraId="5B31B431" w14:textId="77777777" w:rsidR="007871FD" w:rsidRPr="007871FD" w:rsidRDefault="007871FD">
      <w:pPr>
        <w:pStyle w:val="SectionHeading"/>
        <w:rPr>
          <w:color w:val="EA9B7B" w:themeColor="accent5" w:themeTint="99"/>
        </w:rPr>
      </w:pPr>
      <w:r w:rsidRPr="007871FD">
        <w:rPr>
          <w:color w:val="EA9B7B" w:themeColor="accent5" w:themeTint="99"/>
        </w:rPr>
        <w:t>Achievements / seminars attended</w:t>
      </w:r>
    </w:p>
    <w:p w14:paraId="1CDAB244" w14:textId="77777777" w:rsidR="00D56884" w:rsidRPr="007871FD" w:rsidRDefault="007871FD" w:rsidP="00D568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  <w:szCs w:val="21"/>
        </w:rPr>
      </w:pPr>
      <w:r w:rsidRPr="007871FD">
        <w:rPr>
          <w:rFonts w:asciiTheme="minorHAnsi" w:hAnsiTheme="minorHAnsi" w:cstheme="minorHAnsi"/>
          <w:b/>
          <w:color w:val="4C4C4C"/>
          <w:szCs w:val="21"/>
        </w:rPr>
        <w:t xml:space="preserve">CERTIFICATE OF RECOGNITION-BEST IN STATION in </w:t>
      </w:r>
      <w:proofErr w:type="spellStart"/>
      <w:r w:rsidRPr="007871FD">
        <w:rPr>
          <w:rFonts w:asciiTheme="minorHAnsi" w:hAnsiTheme="minorHAnsi" w:cstheme="minorHAnsi"/>
          <w:b/>
          <w:color w:val="4C4C4C"/>
          <w:szCs w:val="21"/>
        </w:rPr>
        <w:t>Chowking</w:t>
      </w:r>
      <w:proofErr w:type="spellEnd"/>
      <w:r w:rsidRPr="007871FD">
        <w:rPr>
          <w:rFonts w:asciiTheme="minorHAnsi" w:hAnsiTheme="minorHAnsi" w:cstheme="minorHAnsi"/>
          <w:b/>
          <w:color w:val="4C4C4C"/>
          <w:szCs w:val="21"/>
        </w:rPr>
        <w:t xml:space="preserve"> </w:t>
      </w:r>
      <w:proofErr w:type="spellStart"/>
      <w:r w:rsidRPr="007871FD">
        <w:rPr>
          <w:rFonts w:asciiTheme="minorHAnsi" w:hAnsiTheme="minorHAnsi" w:cstheme="minorHAnsi"/>
          <w:b/>
          <w:color w:val="4C4C4C"/>
          <w:szCs w:val="21"/>
        </w:rPr>
        <w:t>Camins</w:t>
      </w:r>
      <w:proofErr w:type="spellEnd"/>
      <w:r w:rsidRPr="007871FD">
        <w:rPr>
          <w:rFonts w:asciiTheme="minorHAnsi" w:hAnsiTheme="minorHAnsi" w:cstheme="minorHAnsi"/>
          <w:b/>
          <w:color w:val="4C4C4C"/>
          <w:szCs w:val="21"/>
        </w:rPr>
        <w:t xml:space="preserve"> 18th day of Dec. 2022</w:t>
      </w:r>
    </w:p>
    <w:p w14:paraId="0CF594DA" w14:textId="77777777" w:rsidR="007871FD" w:rsidRPr="007871FD" w:rsidRDefault="007871FD" w:rsidP="00D568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  <w:szCs w:val="21"/>
        </w:rPr>
      </w:pPr>
      <w:r w:rsidRPr="007871FD">
        <w:rPr>
          <w:rFonts w:asciiTheme="minorHAnsi" w:hAnsiTheme="minorHAnsi" w:cstheme="minorHAnsi"/>
          <w:b/>
          <w:color w:val="4C4C4C"/>
          <w:szCs w:val="21"/>
        </w:rPr>
        <w:lastRenderedPageBreak/>
        <w:t>CERTIFICATE OF APPRECIATION - OUTSTANDING DEDICATION AND COMMITMENT 13th day of June 2023.</w:t>
      </w:r>
    </w:p>
    <w:p w14:paraId="445C20DF" w14:textId="77777777" w:rsidR="007871FD" w:rsidRPr="007871FD" w:rsidRDefault="007871FD" w:rsidP="00D568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  <w:szCs w:val="21"/>
        </w:rPr>
      </w:pPr>
      <w:r w:rsidRPr="007871FD">
        <w:rPr>
          <w:rFonts w:asciiTheme="minorHAnsi" w:hAnsiTheme="minorHAnsi" w:cstheme="minorHAnsi"/>
          <w:b/>
          <w:color w:val="4C4C4C"/>
          <w:szCs w:val="21"/>
        </w:rPr>
        <w:t>CERTIFICATE OF COMPLETION - BASIC OSH TRAINING COURSE FOR SAFETYOFFICER 1(SO1) with TRAINING OF TRAINERS (TOT) for Wokers (Pursuant to Section 14 of RA 11058 and Section #(v) of DO 198-18) 7-8th day of Feb. 2023</w:t>
      </w:r>
    </w:p>
    <w:p w14:paraId="1D65F543" w14:textId="77777777" w:rsidR="007871FD" w:rsidRPr="007871FD" w:rsidRDefault="007871FD" w:rsidP="00D568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  <w:szCs w:val="21"/>
        </w:rPr>
      </w:pPr>
      <w:r w:rsidRPr="007871FD">
        <w:rPr>
          <w:rFonts w:asciiTheme="minorHAnsi" w:hAnsiTheme="minorHAnsi" w:cstheme="minorHAnsi"/>
          <w:b/>
          <w:color w:val="4C4C4C"/>
          <w:szCs w:val="21"/>
        </w:rPr>
        <w:t>Youth Entrepreneurship Program (YEP) - 27th day of September 2019</w:t>
      </w:r>
    </w:p>
    <w:p w14:paraId="6B7ED48B" w14:textId="77777777" w:rsidR="007871FD" w:rsidRPr="007871FD" w:rsidRDefault="007871FD" w:rsidP="00D568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4C4C4C"/>
          <w:szCs w:val="21"/>
        </w:rPr>
      </w:pPr>
      <w:r w:rsidRPr="007871FD">
        <w:rPr>
          <w:rFonts w:asciiTheme="minorHAnsi" w:hAnsiTheme="minorHAnsi" w:cstheme="minorHAnsi"/>
          <w:b/>
          <w:color w:val="4C4C4C"/>
          <w:szCs w:val="21"/>
        </w:rPr>
        <w:t>Youth Entrepreneurship Workshop- 23rd day of March 2019</w:t>
      </w:r>
    </w:p>
    <w:p w14:paraId="7BACC417" w14:textId="77777777" w:rsidR="007871FD" w:rsidRPr="007871FD" w:rsidRDefault="007871FD" w:rsidP="007871FD">
      <w:pPr>
        <w:rPr>
          <w:rFonts w:cstheme="minorHAnsi"/>
          <w:sz w:val="28"/>
        </w:rPr>
      </w:pPr>
    </w:p>
    <w:p w14:paraId="2DEBA044" w14:textId="77777777" w:rsidR="00902377" w:rsidRPr="00D56884" w:rsidRDefault="00972431">
      <w:pPr>
        <w:pStyle w:val="SectionHeading"/>
        <w:rPr>
          <w:color w:val="EA9B7B" w:themeColor="accent5" w:themeTint="99"/>
        </w:rPr>
      </w:pPr>
      <w:r w:rsidRPr="00D56884">
        <w:rPr>
          <w:color w:val="EA9B7B" w:themeColor="accent5" w:themeTint="99"/>
        </w:rPr>
        <w:t>S</w:t>
      </w:r>
      <w:r w:rsidR="00FD4335">
        <w:rPr>
          <w:color w:val="EA9B7B" w:themeColor="accent5" w:themeTint="99"/>
        </w:rPr>
        <w:t>kill</w:t>
      </w:r>
      <w:r w:rsidR="00D56884" w:rsidRPr="00D56884">
        <w:rPr>
          <w:color w:val="EA9B7B" w:themeColor="accent5" w:themeTint="99"/>
        </w:rPr>
        <w:t xml:space="preserve"> Highlights</w:t>
      </w:r>
    </w:p>
    <w:p w14:paraId="4370188F" w14:textId="77777777" w:rsidR="00D56884" w:rsidRPr="00D56884" w:rsidRDefault="00D56884" w:rsidP="00D568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4C4C4C"/>
          <w:sz w:val="24"/>
          <w:szCs w:val="23"/>
          <w:lang w:val="en-PH" w:eastAsia="en-PH"/>
        </w:rPr>
      </w:pPr>
      <w:r w:rsidRPr="00D56884">
        <w:rPr>
          <w:rFonts w:eastAsia="Times New Roman" w:cstheme="minorHAnsi"/>
          <w:b/>
          <w:bCs/>
          <w:color w:val="4C4C4C"/>
          <w:sz w:val="24"/>
          <w:szCs w:val="23"/>
          <w:lang w:val="en-PH" w:eastAsia="en-PH"/>
        </w:rPr>
        <w:t>Communicational Skills</w:t>
      </w:r>
      <w:r w:rsidRPr="00D56884">
        <w:rPr>
          <w:rFonts w:eastAsia="Times New Roman" w:cstheme="minorHAnsi"/>
          <w:color w:val="4C4C4C"/>
          <w:sz w:val="24"/>
          <w:szCs w:val="23"/>
          <w:lang w:val="en-PH" w:eastAsia="en-PH"/>
        </w:rPr>
        <w:t> </w:t>
      </w:r>
    </w:p>
    <w:p w14:paraId="3E6B0735" w14:textId="77777777" w:rsidR="00D56884" w:rsidRPr="00D56884" w:rsidRDefault="00D56884" w:rsidP="00D568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4C4C4C"/>
          <w:sz w:val="24"/>
          <w:szCs w:val="23"/>
          <w:lang w:val="en-PH" w:eastAsia="en-PH"/>
        </w:rPr>
      </w:pPr>
      <w:r w:rsidRPr="00D56884">
        <w:rPr>
          <w:rFonts w:eastAsia="Times New Roman" w:cstheme="minorHAnsi"/>
          <w:b/>
          <w:bCs/>
          <w:color w:val="4C4C4C"/>
          <w:sz w:val="24"/>
          <w:szCs w:val="23"/>
          <w:lang w:val="en-PH" w:eastAsia="en-PH"/>
        </w:rPr>
        <w:t>Interpersonal Skills</w:t>
      </w:r>
    </w:p>
    <w:p w14:paraId="2B004D41" w14:textId="77777777" w:rsidR="00D56884" w:rsidRPr="00D56884" w:rsidRDefault="00D56884" w:rsidP="00D568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4C4C4C"/>
          <w:sz w:val="24"/>
          <w:szCs w:val="23"/>
          <w:lang w:val="en-PH" w:eastAsia="en-PH"/>
        </w:rPr>
      </w:pPr>
      <w:r w:rsidRPr="00D56884">
        <w:rPr>
          <w:rFonts w:eastAsia="Times New Roman" w:cstheme="minorHAnsi"/>
          <w:b/>
          <w:bCs/>
          <w:color w:val="4C4C4C"/>
          <w:sz w:val="24"/>
          <w:szCs w:val="23"/>
          <w:lang w:val="en-PH" w:eastAsia="en-PH"/>
        </w:rPr>
        <w:t>Critical Thinking Skills</w:t>
      </w:r>
    </w:p>
    <w:p w14:paraId="45A077A7" w14:textId="77777777" w:rsidR="00D56884" w:rsidRPr="00D56884" w:rsidRDefault="00D56884" w:rsidP="00D5688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4C4C4C"/>
          <w:sz w:val="24"/>
          <w:szCs w:val="23"/>
          <w:lang w:val="en-PH" w:eastAsia="en-PH"/>
        </w:rPr>
      </w:pPr>
      <w:r w:rsidRPr="00D56884">
        <w:rPr>
          <w:rFonts w:eastAsia="Times New Roman" w:cstheme="minorHAnsi"/>
          <w:b/>
          <w:bCs/>
          <w:color w:val="4C4C4C"/>
          <w:sz w:val="24"/>
          <w:szCs w:val="23"/>
          <w:lang w:val="en-PH" w:eastAsia="en-PH"/>
        </w:rPr>
        <w:t>Leadership Skills</w:t>
      </w:r>
    </w:p>
    <w:p w14:paraId="381B0E9F" w14:textId="77777777" w:rsidR="00D56884" w:rsidRDefault="00D56884" w:rsidP="00D5688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4C4C4C"/>
          <w:sz w:val="24"/>
          <w:szCs w:val="23"/>
          <w:lang w:val="en-PH" w:eastAsia="en-PH"/>
        </w:rPr>
      </w:pPr>
    </w:p>
    <w:p w14:paraId="010CB226" w14:textId="77777777" w:rsidR="00D56884" w:rsidRDefault="00D56884" w:rsidP="00D56884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4C4C4C"/>
          <w:sz w:val="24"/>
          <w:szCs w:val="23"/>
          <w:lang w:val="en-PH" w:eastAsia="en-PH"/>
        </w:rPr>
      </w:pPr>
    </w:p>
    <w:p w14:paraId="5F1AFAC0" w14:textId="77777777" w:rsidR="00D56884" w:rsidRDefault="00D56884" w:rsidP="00D56884">
      <w:pPr>
        <w:pStyle w:val="SectionHeading"/>
        <w:rPr>
          <w:color w:val="EA9B7B" w:themeColor="accent5" w:themeTint="99"/>
        </w:rPr>
      </w:pPr>
      <w:r>
        <w:rPr>
          <w:color w:val="EA9B7B" w:themeColor="accent5" w:themeTint="99"/>
        </w:rPr>
        <w:t>character reference</w:t>
      </w:r>
    </w:p>
    <w:p w14:paraId="29127244" w14:textId="77777777" w:rsidR="00D56884" w:rsidRPr="00D56884" w:rsidRDefault="00D56884" w:rsidP="00D56884"/>
    <w:p w14:paraId="43B669D4" w14:textId="77777777" w:rsidR="00D56884" w:rsidRDefault="00D56884" w:rsidP="00D56884">
      <w:pPr>
        <w:rPr>
          <w:b/>
          <w:sz w:val="24"/>
        </w:rPr>
      </w:pPr>
      <w:r>
        <w:rPr>
          <w:b/>
          <w:sz w:val="24"/>
        </w:rPr>
        <w:t xml:space="preserve">Name: Mr. </w:t>
      </w:r>
      <w:r w:rsidRPr="00D56884">
        <w:rPr>
          <w:b/>
          <w:sz w:val="24"/>
        </w:rPr>
        <w:t>J</w:t>
      </w:r>
      <w:r>
        <w:rPr>
          <w:b/>
          <w:sz w:val="24"/>
        </w:rPr>
        <w:t xml:space="preserve">erol </w:t>
      </w:r>
      <w:r w:rsidRPr="00D56884">
        <w:rPr>
          <w:b/>
          <w:sz w:val="24"/>
        </w:rPr>
        <w:t>Apao</w:t>
      </w:r>
    </w:p>
    <w:p w14:paraId="4806BCA9" w14:textId="6F22C275" w:rsidR="00D56884" w:rsidRPr="00F12DB1" w:rsidRDefault="00D56884" w:rsidP="00F12DB1">
      <w:pPr>
        <w:spacing w:after="0"/>
        <w:rPr>
          <w:b/>
          <w:sz w:val="24"/>
        </w:rPr>
      </w:pPr>
      <w:r w:rsidRPr="00F12DB1">
        <w:rPr>
          <w:b/>
          <w:sz w:val="24"/>
        </w:rPr>
        <w:t xml:space="preserve">      </w:t>
      </w:r>
      <w:r w:rsidR="00FD4335" w:rsidRPr="00F12DB1">
        <w:rPr>
          <w:b/>
          <w:sz w:val="24"/>
        </w:rPr>
        <w:t xml:space="preserve"> </w:t>
      </w:r>
      <w:r w:rsidRPr="00F12DB1">
        <w:rPr>
          <w:b/>
          <w:sz w:val="24"/>
        </w:rPr>
        <w:t xml:space="preserve">     Restaurant Manager</w:t>
      </w:r>
    </w:p>
    <w:p w14:paraId="3A6F6454" w14:textId="3ADA98C0" w:rsidR="00DF4DBD" w:rsidRPr="00F12DB1" w:rsidRDefault="00DF4DBD" w:rsidP="00F12DB1">
      <w:pPr>
        <w:spacing w:after="0"/>
        <w:rPr>
          <w:b/>
          <w:sz w:val="24"/>
        </w:rPr>
      </w:pPr>
      <w:r w:rsidRPr="00F12DB1">
        <w:rPr>
          <w:b/>
          <w:sz w:val="24"/>
        </w:rPr>
        <w:t xml:space="preserve">            </w:t>
      </w:r>
      <w:proofErr w:type="spellStart"/>
      <w:r w:rsidRPr="00F12DB1">
        <w:rPr>
          <w:b/>
          <w:sz w:val="24"/>
        </w:rPr>
        <w:t>Chowking</w:t>
      </w:r>
      <w:proofErr w:type="spellEnd"/>
      <w:r w:rsidRPr="00F12DB1">
        <w:rPr>
          <w:b/>
          <w:sz w:val="24"/>
        </w:rPr>
        <w:t xml:space="preserve"> </w:t>
      </w:r>
      <w:proofErr w:type="spellStart"/>
      <w:r w:rsidRPr="00F12DB1">
        <w:rPr>
          <w:b/>
          <w:sz w:val="24"/>
        </w:rPr>
        <w:t>Camins</w:t>
      </w:r>
      <w:proofErr w:type="spellEnd"/>
    </w:p>
    <w:p w14:paraId="458086A5" w14:textId="77777777" w:rsidR="00FD4335" w:rsidRDefault="00FD4335" w:rsidP="00D56884">
      <w:pPr>
        <w:rPr>
          <w:b/>
          <w:sz w:val="24"/>
        </w:rPr>
      </w:pPr>
    </w:p>
    <w:p w14:paraId="6EBA4D51" w14:textId="77777777" w:rsidR="00D56884" w:rsidRDefault="00FD4335" w:rsidP="00D56884">
      <w:pPr>
        <w:rPr>
          <w:b/>
          <w:sz w:val="24"/>
        </w:rPr>
      </w:pPr>
      <w:r>
        <w:rPr>
          <w:b/>
          <w:sz w:val="24"/>
        </w:rPr>
        <w:t>Name: Mrs. Elma A. Ferrer</w:t>
      </w:r>
    </w:p>
    <w:p w14:paraId="7C351369" w14:textId="77777777" w:rsidR="00FD4335" w:rsidRDefault="00FD4335" w:rsidP="00FD4335">
      <w:pPr>
        <w:ind w:left="720"/>
        <w:rPr>
          <w:b/>
          <w:sz w:val="24"/>
        </w:rPr>
      </w:pPr>
      <w:r>
        <w:rPr>
          <w:b/>
          <w:sz w:val="24"/>
        </w:rPr>
        <w:t xml:space="preserve">      Teacher</w:t>
      </w:r>
    </w:p>
    <w:p w14:paraId="1B368E12" w14:textId="77777777" w:rsidR="00FD4335" w:rsidRDefault="00FD4335" w:rsidP="00FD4335">
      <w:pPr>
        <w:ind w:left="720"/>
        <w:rPr>
          <w:b/>
          <w:sz w:val="24"/>
        </w:rPr>
      </w:pPr>
    </w:p>
    <w:p w14:paraId="16F503CF" w14:textId="77777777" w:rsidR="00FD4335" w:rsidRDefault="00FD4335" w:rsidP="00FD4335">
      <w:pPr>
        <w:rPr>
          <w:b/>
          <w:sz w:val="24"/>
        </w:rPr>
      </w:pPr>
      <w:r>
        <w:rPr>
          <w:b/>
          <w:sz w:val="24"/>
        </w:rPr>
        <w:t xml:space="preserve">Name: Ms. Anna Trixie </w:t>
      </w:r>
      <w:proofErr w:type="spellStart"/>
      <w:r>
        <w:rPr>
          <w:b/>
          <w:sz w:val="24"/>
        </w:rPr>
        <w:t>Fabriga</w:t>
      </w:r>
      <w:proofErr w:type="spellEnd"/>
    </w:p>
    <w:p w14:paraId="2BB01977" w14:textId="77777777" w:rsidR="00F12DB1" w:rsidRDefault="00FD4335" w:rsidP="00B1762E">
      <w:pPr>
        <w:spacing w:after="0"/>
        <w:ind w:left="720"/>
        <w:rPr>
          <w:b/>
          <w:sz w:val="24"/>
        </w:rPr>
      </w:pPr>
      <w:r>
        <w:rPr>
          <w:b/>
          <w:sz w:val="24"/>
        </w:rPr>
        <w:t>Field Operation Manager</w:t>
      </w:r>
    </w:p>
    <w:p w14:paraId="3DF2C9D8" w14:textId="773AF403" w:rsidR="004C7F03" w:rsidRDefault="004C7F03" w:rsidP="00B1762E">
      <w:pPr>
        <w:spacing w:after="0"/>
        <w:rPr>
          <w:b/>
          <w:sz w:val="24"/>
        </w:rPr>
      </w:pPr>
      <w:r>
        <w:rPr>
          <w:b/>
          <w:sz w:val="24"/>
        </w:rPr>
        <w:t xml:space="preserve">Jolly Management </w:t>
      </w:r>
      <w:proofErr w:type="spellStart"/>
      <w:r>
        <w:rPr>
          <w:b/>
          <w:sz w:val="24"/>
        </w:rPr>
        <w:t>Solutions,inc</w:t>
      </w:r>
      <w:proofErr w:type="spellEnd"/>
      <w:r>
        <w:rPr>
          <w:b/>
          <w:sz w:val="24"/>
        </w:rPr>
        <w:t>.</w:t>
      </w:r>
    </w:p>
    <w:p w14:paraId="21D464A5" w14:textId="77777777" w:rsidR="00FD4335" w:rsidRPr="00D56884" w:rsidRDefault="00FD4335" w:rsidP="00FD4335">
      <w:pPr>
        <w:ind w:left="720"/>
        <w:rPr>
          <w:b/>
          <w:sz w:val="24"/>
        </w:rPr>
      </w:pPr>
      <w:r>
        <w:rPr>
          <w:b/>
          <w:sz w:val="24"/>
        </w:rPr>
        <w:t xml:space="preserve"> </w:t>
      </w:r>
    </w:p>
    <w:p w14:paraId="6C25DCC3" w14:textId="77777777" w:rsidR="00902377" w:rsidRDefault="00902377">
      <w:pPr>
        <w:spacing w:line="276" w:lineRule="auto"/>
      </w:pPr>
    </w:p>
    <w:sectPr w:rsidR="00902377">
      <w:footerReference w:type="default" r:id="rId11"/>
      <w:headerReference w:type="first" r:id="rId12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AE17" w14:textId="77777777" w:rsidR="000C3A0C" w:rsidRDefault="000C3A0C">
      <w:pPr>
        <w:spacing w:after="0" w:line="240" w:lineRule="auto"/>
      </w:pPr>
      <w:r>
        <w:separator/>
      </w:r>
    </w:p>
  </w:endnote>
  <w:endnote w:type="continuationSeparator" w:id="0">
    <w:p w14:paraId="2E46FAC7" w14:textId="77777777" w:rsidR="000C3A0C" w:rsidRDefault="000C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FDC3" w14:textId="77777777" w:rsidR="00972431" w:rsidRDefault="00972431">
    <w:pPr>
      <w:pStyle w:val="Head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B2851C9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4D648DD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BB60CA4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14:paraId="3C5E0618" w14:textId="77777777" w:rsidR="00972431" w:rsidRDefault="00972431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20FDEEC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4358B2" w14:textId="77777777" w:rsidR="00972431" w:rsidRPr="0098086A" w:rsidRDefault="00972431">
                          <w:pPr>
                            <w:pStyle w:val="Title"/>
                            <w:rPr>
                              <w:spacing w:val="10"/>
                              <w:lang w:val="en-P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420FDE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" filled="f" stroked="f" strokeweight=".5pt">
              <v:textbox style="layout-flow:vertical;mso-fit-shape-to-text:t" inset="0,0,0,0">
                <w:txbxContent>
                  <w:p w14:paraId="174358B2" w14:textId="77777777" w:rsidR="00972431" w:rsidRPr="0098086A" w:rsidRDefault="00972431">
                    <w:pPr>
                      <w:pStyle w:val="Title"/>
                      <w:rPr>
                        <w:spacing w:val="10"/>
                        <w:lang w:val="en-PH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3FB4" w14:textId="77777777" w:rsidR="000C3A0C" w:rsidRDefault="000C3A0C">
      <w:pPr>
        <w:spacing w:after="0" w:line="240" w:lineRule="auto"/>
      </w:pPr>
      <w:r>
        <w:separator/>
      </w:r>
    </w:p>
  </w:footnote>
  <w:footnote w:type="continuationSeparator" w:id="0">
    <w:p w14:paraId="188EAA15" w14:textId="77777777" w:rsidR="000C3A0C" w:rsidRDefault="000C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1D4B" w14:textId="77777777" w:rsidR="00972431" w:rsidRDefault="00972431">
    <w:pPr>
      <w:pStyle w:val="Head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5E7DA6C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AB3678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F96ACE3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14:paraId="537CA22F" w14:textId="77777777" w:rsidR="00972431" w:rsidRDefault="00972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FDF2D99"/>
    <w:multiLevelType w:val="hybridMultilevel"/>
    <w:tmpl w:val="4B765A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2A"/>
    <w:multiLevelType w:val="hybridMultilevel"/>
    <w:tmpl w:val="45009EE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7811">
    <w:abstractNumId w:val="5"/>
  </w:num>
  <w:num w:numId="2" w16cid:durableId="1202135324">
    <w:abstractNumId w:val="3"/>
  </w:num>
  <w:num w:numId="3" w16cid:durableId="761537383">
    <w:abstractNumId w:val="4"/>
  </w:num>
  <w:num w:numId="4" w16cid:durableId="376199176">
    <w:abstractNumId w:val="0"/>
  </w:num>
  <w:num w:numId="5" w16cid:durableId="1852834469">
    <w:abstractNumId w:val="1"/>
  </w:num>
  <w:num w:numId="6" w16cid:durableId="196445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DateAndTime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CAC"/>
    <w:rsid w:val="00085CAC"/>
    <w:rsid w:val="000C3A0C"/>
    <w:rsid w:val="000D5D5B"/>
    <w:rsid w:val="001B73AB"/>
    <w:rsid w:val="001F2F86"/>
    <w:rsid w:val="003410B1"/>
    <w:rsid w:val="00424CDB"/>
    <w:rsid w:val="00490679"/>
    <w:rsid w:val="004B098C"/>
    <w:rsid w:val="004C7F03"/>
    <w:rsid w:val="005E239D"/>
    <w:rsid w:val="005F6438"/>
    <w:rsid w:val="00762F46"/>
    <w:rsid w:val="007871FD"/>
    <w:rsid w:val="007C0103"/>
    <w:rsid w:val="008725C5"/>
    <w:rsid w:val="0089070B"/>
    <w:rsid w:val="008B3AB3"/>
    <w:rsid w:val="00902377"/>
    <w:rsid w:val="00972431"/>
    <w:rsid w:val="0098086A"/>
    <w:rsid w:val="00B1762E"/>
    <w:rsid w:val="00B35EFA"/>
    <w:rsid w:val="00BF2408"/>
    <w:rsid w:val="00C05A03"/>
    <w:rsid w:val="00CC1F77"/>
    <w:rsid w:val="00D5090B"/>
    <w:rsid w:val="00D56884"/>
    <w:rsid w:val="00D64C8F"/>
    <w:rsid w:val="00DD5CFC"/>
    <w:rsid w:val="00DF4DBD"/>
    <w:rsid w:val="00E906C7"/>
    <w:rsid w:val="00F12DB1"/>
    <w:rsid w:val="00F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2BB59"/>
  <w15:docId w15:val="{28547B85-B888-F542-B1EF-DB4C195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78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4111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679115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460376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538019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ssential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9F74A8E713470C8159839F0420F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0E92-BC49-4386-85B7-C13B3D3F77F9}"/>
      </w:docPartPr>
      <w:docPartBody>
        <w:p w:rsidR="000B133A" w:rsidRDefault="000B133A">
          <w:pPr>
            <w:pStyle w:val="7A9F74A8E713470C8159839F0420F49B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16C3FEE455540798F0B238514BD0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A847C-0EDA-4899-8A0C-1AF838DCB05F}"/>
      </w:docPartPr>
      <w:docPartBody>
        <w:p w:rsidR="000B133A" w:rsidRDefault="000B133A">
          <w:pPr>
            <w:pStyle w:val="E16C3FEE455540798F0B238514BD0846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33A"/>
    <w:rsid w:val="000B133A"/>
    <w:rsid w:val="004B5DB9"/>
    <w:rsid w:val="0087266C"/>
    <w:rsid w:val="009219EE"/>
    <w:rsid w:val="00B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7A9F74A8E713470C8159839F0420F49B">
    <w:name w:val="7A9F74A8E713470C8159839F0420F49B"/>
  </w:style>
  <w:style w:type="paragraph" w:customStyle="1" w:styleId="E16C3FEE455540798F0B238514BD0846">
    <w:name w:val="E16C3FEE455540798F0B238514BD0846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0E2841" w:themeColor="text2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Jfranz drive, lower cabatangan</CompanyAddress>
  <CompanyPhone>09362535846</CompanyPhone>
  <CompanyFax/>
  <CompanyEmail>Lizamaeceniza10@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16A8B98-61DB-4490-A5F1-A661B49F56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454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lizamae p. ceniza</dc:creator>
  <cp:lastModifiedBy>lizamae ceniza</cp:lastModifiedBy>
  <cp:revision>20</cp:revision>
  <dcterms:created xsi:type="dcterms:W3CDTF">2023-06-15T18:40:00Z</dcterms:created>
  <dcterms:modified xsi:type="dcterms:W3CDTF">2024-03-14T15:06:00Z</dcterms:modified>
</cp:coreProperties>
</file>