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91A4B80A24F34579AA9DC02D9216F2A6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334"/>
            <w:gridCol w:w="3068"/>
          </w:tblGrid>
          <w:tr w:rsidR="00CD6DCD" w14:paraId="1A6F6E32" w14:textId="77777777" w:rsidTr="00B444AE">
            <w:trPr>
              <w:trHeight w:val="710"/>
              <w:jc w:val="center"/>
            </w:trPr>
            <w:tc>
              <w:tcPr>
                <w:tcW w:w="4318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14:paraId="5E3315DB" w14:textId="77777777" w:rsidR="004B5931" w:rsidRDefault="00CD6DCD" w:rsidP="00DF7B49">
                <w:pPr>
                  <w:pStyle w:val="PersonalName"/>
                  <w:jc w:val="center"/>
                </w:pPr>
                <w:r>
                  <w:rPr>
                    <w:rFonts w:asciiTheme="minorHAnsi" w:eastAsiaTheme="minorEastAsia" w:hAnsiTheme="minorHAnsi" w:cstheme="minorBidi"/>
                    <w:b w:val="0"/>
                    <w:bCs/>
                    <w:caps w:val="0"/>
                    <w:color w:val="auto"/>
                    <w:kern w:val="0"/>
                    <w:sz w:val="21"/>
                    <w:szCs w:val="22"/>
                    <w14:ligatures w14:val="none"/>
                    <w14:numForm w14:val="default"/>
                  </w:rPr>
                  <w:t>RANDHEL PASCUAL</w:t>
                </w:r>
              </w:p>
            </w:tc>
            <w:tc>
              <w:tcPr>
                <w:tcW w:w="682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14:paraId="68DA5157" w14:textId="77777777" w:rsidR="004B5931" w:rsidRDefault="00895EE3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  <w:lang w:val="en-PH" w:eastAsia="zh-CN"/>
                  </w:rPr>
                  <w:drawing>
                    <wp:inline distT="0" distB="0" distL="0" distR="0" wp14:anchorId="445FDFD0">
                      <wp:extent cx="1844223" cy="1907540"/>
                      <wp:effectExtent l="0" t="0" r="3810" b="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20230206_144041~2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7336" cy="1910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D6DCD" w14:paraId="14813E54" w14:textId="77777777" w:rsidTr="00B444AE">
            <w:trPr>
              <w:trHeight w:val="20"/>
              <w:jc w:val="center"/>
            </w:trPr>
            <w:tc>
              <w:tcPr>
                <w:tcW w:w="4318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14:paraId="3FE323BE" w14:textId="77777777" w:rsidR="004B5931" w:rsidRDefault="00DD1767" w:rsidP="00DF7B49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1BA8348C02DA42C1855FFF34AB35C27F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DF7B49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maddalero buguey c</w:t>
                    </w:r>
                    <w:r w:rsidR="00B444AE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a</w:t>
                    </w:r>
                    <w:r w:rsidR="00DF7B49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gayan</w:t>
                    </w:r>
                  </w:sdtContent>
                </w:sdt>
              </w:p>
            </w:tc>
            <w:tc>
              <w:tcPr>
                <w:tcW w:w="682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14:paraId="07DF16FB" w14:textId="77777777" w:rsidR="004B5931" w:rsidRDefault="004B5931">
                <w:pPr>
                  <w:pStyle w:val="NoSpacing"/>
                </w:pPr>
              </w:p>
            </w:tc>
          </w:tr>
          <w:tr w:rsidR="00CD6DCD" w14:paraId="347680B3" w14:textId="77777777" w:rsidTr="00B444AE">
            <w:trPr>
              <w:trHeight w:val="80"/>
              <w:jc w:val="center"/>
            </w:trPr>
            <w:tc>
              <w:tcPr>
                <w:tcW w:w="4318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D40D743" w14:textId="77777777" w:rsidR="004B5931" w:rsidRDefault="00DD1767" w:rsidP="00DF7B49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09AF5D20D4934095871350C420EFACCF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DF7B49">
                      <w:rPr>
                        <w:color w:val="93A299" w:themeColor="accent1"/>
                        <w:sz w:val="18"/>
                        <w:szCs w:val="18"/>
                      </w:rPr>
                      <w:t>09086850076</w:t>
                    </w:r>
                  </w:sdtContent>
                </w:sdt>
                <w:r w:rsidR="00872F57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872F57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53B60D816A8A4DAB8EE53C148E736438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DF7B49">
                      <w:rPr>
                        <w:color w:val="93A299" w:themeColor="accent1"/>
                        <w:sz w:val="18"/>
                        <w:szCs w:val="18"/>
                      </w:rPr>
                      <w:t>randhelpas@gmail.com</w:t>
                    </w:r>
                  </w:sdtContent>
                </w:sdt>
                <w:r w:rsidR="00872F57">
                  <w:rPr>
                    <w:color w:val="93A299" w:themeColor="accent1"/>
                    <w:sz w:val="18"/>
                    <w:szCs w:val="18"/>
                  </w:rPr>
                  <w:t xml:space="preserve">   ▪  </w:t>
                </w:r>
                <w:r w:rsidR="00872F57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682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B8EE866" w14:textId="77777777" w:rsidR="004B5931" w:rsidRDefault="004B5931">
                <w:pPr>
                  <w:pStyle w:val="NoSpacing"/>
                </w:pPr>
              </w:p>
            </w:tc>
          </w:tr>
        </w:tbl>
        <w:p w14:paraId="41341F3B" w14:textId="77777777" w:rsidR="004B5931" w:rsidRDefault="00DD1767">
          <w:pPr>
            <w:rPr>
              <w:b/>
              <w:bCs/>
            </w:rPr>
          </w:pPr>
        </w:p>
      </w:sdtContent>
    </w:sdt>
    <w:p w14:paraId="079EE9DD" w14:textId="77777777" w:rsidR="004B5931" w:rsidRDefault="00872F57">
      <w:pPr>
        <w:pStyle w:val="SectionHeading"/>
      </w:pPr>
      <w:r>
        <w:t>Objectives</w:t>
      </w:r>
    </w:p>
    <w:p w14:paraId="767E6513" w14:textId="77777777" w:rsidR="004B5931" w:rsidRDefault="004D6753">
      <w:r>
        <w:t>To perform quality service with skill and knowledge</w:t>
      </w:r>
      <w:r w:rsidR="00CB7457">
        <w:t xml:space="preserve"> and to learn more, willing to be trained as well.</w:t>
      </w:r>
    </w:p>
    <w:p w14:paraId="69F88708" w14:textId="77777777" w:rsidR="004B5931" w:rsidRDefault="00872F57">
      <w:pPr>
        <w:pStyle w:val="SectionHeading"/>
      </w:pPr>
      <w:r>
        <w:t>Experience</w:t>
      </w:r>
    </w:p>
    <w:p w14:paraId="7E6124C8" w14:textId="77777777" w:rsidR="004B5931" w:rsidRDefault="004B5931">
      <w:pPr>
        <w:pStyle w:val="Subsection"/>
        <w:rPr>
          <w:vanish/>
          <w:specVanish/>
        </w:rPr>
      </w:pPr>
    </w:p>
    <w:p w14:paraId="6FCCF58E" w14:textId="77777777" w:rsidR="004D6753" w:rsidRDefault="004D6753" w:rsidP="004D6753">
      <w:pPr>
        <w:pStyle w:val="NoSpacing"/>
        <w:numPr>
          <w:ilvl w:val="0"/>
          <w:numId w:val="7"/>
        </w:numPr>
        <w:rPr>
          <w:color w:val="564B3C" w:themeColor="text2"/>
        </w:rPr>
      </w:pPr>
      <w:r>
        <w:t>Construction</w:t>
      </w:r>
      <w:r w:rsidR="00872F57">
        <w:t xml:space="preserve"> </w:t>
      </w:r>
      <w:r>
        <w:t>–</w:t>
      </w:r>
      <w:r w:rsidR="00872F57">
        <w:t xml:space="preserve"> </w:t>
      </w:r>
      <w:r>
        <w:t xml:space="preserve">2021-2022 </w:t>
      </w:r>
      <w:r>
        <w:rPr>
          <w:color w:val="564B3C" w:themeColor="text2"/>
        </w:rPr>
        <w:t>REBCOR COMPANY</w:t>
      </w:r>
    </w:p>
    <w:p w14:paraId="24F52DD1" w14:textId="77777777" w:rsidR="004B5931" w:rsidRPr="00CB7457" w:rsidRDefault="004D6753" w:rsidP="00CB7457">
      <w:pPr>
        <w:pStyle w:val="NoSpacing"/>
        <w:numPr>
          <w:ilvl w:val="0"/>
          <w:numId w:val="7"/>
        </w:numPr>
      </w:pPr>
      <w:r>
        <w:t xml:space="preserve">OJT MECHANIC </w:t>
      </w:r>
      <w:r w:rsidR="00CB7457">
        <w:t>– MOTECH TUGUEGARAO CITY</w:t>
      </w:r>
    </w:p>
    <w:p w14:paraId="6CEB6DAF" w14:textId="77777777" w:rsidR="004B5931" w:rsidRDefault="00872F57">
      <w:pPr>
        <w:pStyle w:val="SectionHeading"/>
      </w:pPr>
      <w:r>
        <w:t>Skills</w:t>
      </w:r>
    </w:p>
    <w:p w14:paraId="1EDBCCB6" w14:textId="77777777" w:rsidR="00CB7457" w:rsidRDefault="00CB7457" w:rsidP="00CB745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DRIVING</w:t>
      </w:r>
    </w:p>
    <w:p w14:paraId="71491870" w14:textId="77777777" w:rsidR="00CB7457" w:rsidRDefault="00CB7457" w:rsidP="00CB745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WELDER</w:t>
      </w:r>
    </w:p>
    <w:p w14:paraId="1C3B74FB" w14:textId="77777777" w:rsidR="00CB7457" w:rsidRDefault="00CB7457" w:rsidP="00CB745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MECHANIC</w:t>
      </w:r>
    </w:p>
    <w:p w14:paraId="30037110" w14:textId="77777777" w:rsidR="00CB7457" w:rsidRPr="00CB7457" w:rsidRDefault="00CB7457" w:rsidP="00CB7457">
      <w:pPr>
        <w:numPr>
          <w:ilvl w:val="0"/>
          <w:numId w:val="6"/>
        </w:num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COMPUTER LITERATE</w:t>
      </w:r>
    </w:p>
    <w:p w14:paraId="0F154F47" w14:textId="77777777" w:rsidR="004B5931" w:rsidRDefault="00872F57">
      <w:pPr>
        <w:pStyle w:val="SectionHeading"/>
      </w:pPr>
      <w:r>
        <w:t>Education</w:t>
      </w:r>
    </w:p>
    <w:p w14:paraId="3F8F0FD0" w14:textId="77777777" w:rsidR="004B5931" w:rsidRDefault="00CB7457">
      <w:pPr>
        <w:pStyle w:val="Subsection"/>
      </w:pPr>
      <w:r>
        <w:rPr>
          <w:color w:val="564B3C" w:themeColor="text2"/>
        </w:rPr>
        <w:t>UNIVERSITY OF CAGAYAN VALLEY</w:t>
      </w:r>
    </w:p>
    <w:p w14:paraId="6E5E812A" w14:textId="77777777" w:rsidR="004B5931" w:rsidRDefault="00872F57">
      <w:pPr>
        <w:spacing w:after="0" w:line="240" w:lineRule="auto"/>
        <w:rPr>
          <w:color w:val="564B3C" w:themeColor="text2"/>
        </w:rPr>
      </w:pP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 w:rsidR="00CB7457">
        <w:rPr>
          <w:rFonts w:asciiTheme="majorHAnsi" w:eastAsiaTheme="majorEastAsia" w:hAnsiTheme="majorHAnsi" w:cstheme="majorBidi"/>
          <w:color w:val="93A299" w:themeColor="accent1"/>
        </w:rPr>
        <w:t>BACHELOR OF SCIENCE INDUSTRIAL TECHNOLOGY MAJOR IN AUTOMOTIVE</w:t>
      </w:r>
    </w:p>
    <w:p w14:paraId="3A8E29F6" w14:textId="77777777" w:rsidR="004B5931" w:rsidRDefault="00CB7457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ACCOMPLISH On the Job Training at SAINT FRANCIS AUTO PARTS &amp; CAR CARE CENTER</w:t>
      </w:r>
    </w:p>
    <w:p w14:paraId="7AEC8606" w14:textId="77777777" w:rsidR="00CB7457" w:rsidRDefault="00CB7457" w:rsidP="00CB7457">
      <w:pPr>
        <w:spacing w:line="264" w:lineRule="auto"/>
        <w:ind w:left="360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(MOTECH TUGUEGARAO)</w:t>
      </w:r>
    </w:p>
    <w:p w14:paraId="5EDE9534" w14:textId="77777777" w:rsidR="004B5931" w:rsidRDefault="00872F57">
      <w:pPr>
        <w:pStyle w:val="SectionHeading"/>
      </w:pPr>
      <w:r>
        <w:t>References</w:t>
      </w:r>
    </w:p>
    <w:p w14:paraId="1C0EE3DA" w14:textId="77777777" w:rsidR="004B5931" w:rsidRDefault="00CD6DCD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Rene Nolasco Pattung</w:t>
      </w:r>
    </w:p>
    <w:p w14:paraId="0247F49F" w14:textId="77777777" w:rsidR="00CD6DCD" w:rsidRDefault="00CD6DCD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(Shell buntun mechanic)</w:t>
      </w:r>
    </w:p>
    <w:p w14:paraId="5C170E4D" w14:textId="42568BFF" w:rsidR="00823E5D" w:rsidRDefault="00823E5D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097501</w:t>
      </w:r>
      <w:r w:rsidR="00994B23">
        <w:rPr>
          <w:color w:val="000000" w:themeColor="text1"/>
        </w:rPr>
        <w:t>22759</w:t>
      </w:r>
    </w:p>
    <w:p w14:paraId="1D8023BF" w14:textId="77777777" w:rsidR="00CD6DCD" w:rsidRDefault="00CD6DCD">
      <w:pPr>
        <w:tabs>
          <w:tab w:val="left" w:pos="2670"/>
        </w:tabs>
        <w:spacing w:after="0" w:line="240" w:lineRule="auto"/>
        <w:rPr>
          <w:color w:val="000000" w:themeColor="text1"/>
        </w:rPr>
      </w:pPr>
    </w:p>
    <w:p w14:paraId="57E821C4" w14:textId="77777777" w:rsidR="00CD6DCD" w:rsidRDefault="00CD6DCD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Albert Bacud Castillo</w:t>
      </w:r>
    </w:p>
    <w:p w14:paraId="7F6442B4" w14:textId="77777777" w:rsidR="00CD6DCD" w:rsidRDefault="00CD6DCD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(Motech mechanic)</w:t>
      </w:r>
    </w:p>
    <w:sectPr w:rsidR="00CD6DCD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6C38" w14:textId="77777777" w:rsidR="00872F57" w:rsidRDefault="00872F57">
      <w:pPr>
        <w:spacing w:after="0" w:line="240" w:lineRule="auto"/>
      </w:pPr>
      <w:r>
        <w:separator/>
      </w:r>
    </w:p>
  </w:endnote>
  <w:endnote w:type="continuationSeparator" w:id="0">
    <w:p w14:paraId="2705E951" w14:textId="77777777" w:rsidR="00872F57" w:rsidRDefault="0087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7F08" w14:textId="77777777" w:rsidR="004B5931" w:rsidRDefault="00872F57">
    <w:pPr>
      <w:pStyle w:val="Footer"/>
    </w:pPr>
    <w:r>
      <w:rPr>
        <w:noProof/>
        <w:color w:val="93A299" w:themeColor="accent1"/>
        <w:lang w:val="en-PH" w:eastAsia="zh-C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5547B3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497884" w14:textId="77777777" w:rsidR="004B5931" w:rsidRDefault="004B593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4B5931" w:rsidRDefault="004B593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  <w:lang w:val="en-PH" w:eastAsia="zh-CN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AC48F7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75E8FE" w14:textId="77777777" w:rsidR="004B5931" w:rsidRDefault="004B593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4B5931" w:rsidRDefault="004B593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PH" w:eastAsia="zh-C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177F947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FEBEFF" w14:textId="77777777" w:rsidR="004B5931" w:rsidRDefault="004B593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4B5931" w:rsidRDefault="004B593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  <w:lang w:val="en-PH"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A318EC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773F6B" w14:textId="77777777" w:rsidR="004B5931" w:rsidRDefault="00DD1767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DCE9652C5A954B1BBAB51F5007B4D1A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DF7B49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Acer</w:t>
                              </w:r>
                            </w:sdtContent>
                          </w:sdt>
                          <w:r w:rsidR="00872F57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872F5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872F5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872F5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872F57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95EE3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872F57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4B5931" w:rsidRDefault="00872F57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DCE9652C5A954B1BBAB51F5007B4D1A8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>
                        <w:rPr>
                          <w:color w:val="A6A6A6" w:themeColor="background1" w:themeShade="A6"/>
                        </w:rPr>
                      </w:sdtEndPr>
                      <w:sdtContent>
                        <w:r w:rsidR="00DF7B49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Acer</w:t>
                        </w:r>
                      </w:sdtContent>
                    </w:sdt>
                    <w:r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895EE3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B3F4" w14:textId="77777777" w:rsidR="00872F57" w:rsidRDefault="00872F57">
      <w:pPr>
        <w:spacing w:after="0" w:line="240" w:lineRule="auto"/>
      </w:pPr>
      <w:r>
        <w:separator/>
      </w:r>
    </w:p>
  </w:footnote>
  <w:footnote w:type="continuationSeparator" w:id="0">
    <w:p w14:paraId="3A1A8C95" w14:textId="77777777" w:rsidR="00872F57" w:rsidRDefault="0087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90AA" w14:textId="77777777" w:rsidR="004B5931" w:rsidRDefault="00872F57">
    <w:pPr>
      <w:pStyle w:val="Header"/>
    </w:pPr>
    <w:r>
      <w:rPr>
        <w:noProof/>
        <w:lang w:val="en-PH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FFE070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702F6DCD"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lang w:val="en-PH" w:eastAsia="zh-C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520633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40B05031"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lang w:val="en-PH"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C4A060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3A651087"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538A"/>
    <w:multiLevelType w:val="hybridMultilevel"/>
    <w:tmpl w:val="B400F7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73064">
    <w:abstractNumId w:val="6"/>
  </w:num>
  <w:num w:numId="2" w16cid:durableId="540942026">
    <w:abstractNumId w:val="2"/>
  </w:num>
  <w:num w:numId="3" w16cid:durableId="1847207425">
    <w:abstractNumId w:val="3"/>
  </w:num>
  <w:num w:numId="4" w16cid:durableId="1834834064">
    <w:abstractNumId w:val="0"/>
  </w:num>
  <w:num w:numId="5" w16cid:durableId="1058363327">
    <w:abstractNumId w:val="5"/>
  </w:num>
  <w:num w:numId="6" w16cid:durableId="1144930582">
    <w:abstractNumId w:val="4"/>
  </w:num>
  <w:num w:numId="7" w16cid:durableId="145197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ttachedTemplate r:id="rId1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49"/>
    <w:rsid w:val="004B5931"/>
    <w:rsid w:val="004D6753"/>
    <w:rsid w:val="007B6F4A"/>
    <w:rsid w:val="00823E5D"/>
    <w:rsid w:val="00872F57"/>
    <w:rsid w:val="00895EE3"/>
    <w:rsid w:val="00994B23"/>
    <w:rsid w:val="00A80542"/>
    <w:rsid w:val="00B444AE"/>
    <w:rsid w:val="00CB7457"/>
    <w:rsid w:val="00CD6DCD"/>
    <w:rsid w:val="00DD1767"/>
    <w:rsid w:val="00D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CE042D"/>
  <w15:docId w15:val="{C37363CE-970B-4076-8B4E-6C866CD6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pothecary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A4B80A24F34579AA9DC02D9216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471B-B1C3-454A-B3B6-F73E023A8D78}"/>
      </w:docPartPr>
      <w:docPartBody>
        <w:p w:rsidR="00645A95" w:rsidRDefault="00762B77">
          <w:pPr>
            <w:pStyle w:val="91A4B80A24F34579AA9DC02D9216F2A6"/>
          </w:pPr>
          <w:r>
            <w:t>Choose a building block.</w:t>
          </w:r>
        </w:p>
      </w:docPartBody>
    </w:docPart>
    <w:docPart>
      <w:docPartPr>
        <w:name w:val="1BA8348C02DA42C1855FFF34AB35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C9F5C-427C-4133-AAB3-347F22E2292C}"/>
      </w:docPartPr>
      <w:docPartBody>
        <w:p w:rsidR="00645A95" w:rsidRDefault="00762B77">
          <w:pPr>
            <w:pStyle w:val="1BA8348C02DA42C1855FFF34AB35C27F"/>
          </w:pPr>
          <w:r>
            <w:rPr>
              <w:color w:val="44546A" w:themeColor="text2"/>
            </w:rPr>
            <w:t>[Type your address]</w:t>
          </w:r>
        </w:p>
      </w:docPartBody>
    </w:docPart>
    <w:docPart>
      <w:docPartPr>
        <w:name w:val="09AF5D20D4934095871350C420EF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10AD5-08BE-4816-BFAF-840916BC6F7E}"/>
      </w:docPartPr>
      <w:docPartBody>
        <w:p w:rsidR="00645A95" w:rsidRDefault="00762B77">
          <w:pPr>
            <w:pStyle w:val="09AF5D20D4934095871350C420EFACCF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53B60D816A8A4DAB8EE53C148E73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535C2-AE4D-4F76-B1CF-DDC969066071}"/>
      </w:docPartPr>
      <w:docPartBody>
        <w:p w:rsidR="00645A95" w:rsidRDefault="00762B77">
          <w:pPr>
            <w:pStyle w:val="53B60D816A8A4DAB8EE53C148E736438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DCE9652C5A954B1BBAB51F5007B4D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5DD3B-4F5C-4D36-B804-AAE1F9027033}"/>
      </w:docPartPr>
      <w:docPartBody>
        <w:p w:rsidR="00645A95" w:rsidRDefault="00762B77">
          <w:pPr>
            <w:pStyle w:val="DCE9652C5A954B1BBAB51F5007B4D1A8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77"/>
    <w:rsid w:val="00645A95"/>
    <w:rsid w:val="0076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4B80A24F34579AA9DC02D9216F2A6">
    <w:name w:val="91A4B80A24F34579AA9DC02D9216F2A6"/>
  </w:style>
  <w:style w:type="paragraph" w:customStyle="1" w:styleId="1BA8348C02DA42C1855FFF34AB35C27F">
    <w:name w:val="1BA8348C02DA42C1855FFF34AB35C27F"/>
  </w:style>
  <w:style w:type="paragraph" w:customStyle="1" w:styleId="09AF5D20D4934095871350C420EFACCF">
    <w:name w:val="09AF5D20D4934095871350C420EFACCF"/>
  </w:style>
  <w:style w:type="paragraph" w:customStyle="1" w:styleId="53B60D816A8A4DAB8EE53C148E736438">
    <w:name w:val="53B60D816A8A4DAB8EE53C148E736438"/>
  </w:style>
  <w:style w:type="paragraph" w:customStyle="1" w:styleId="DCE9652C5A954B1BBAB51F5007B4D1A8">
    <w:name w:val="DCE9652C5A954B1BBAB51F5007B4D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 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maddalero buguey cagayan</CompanyAddress>
  <CompanyPhone>09086850076</CompanyPhone>
  <CompanyFax/>
  <CompanyEmail>randhelpas@gmail.com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C94F7-85BB-4C41-8A17-CFF9140ABBB9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Guest User</cp:lastModifiedBy>
  <cp:revision>2</cp:revision>
  <dcterms:created xsi:type="dcterms:W3CDTF">2024-01-17T03:10:00Z</dcterms:created>
  <dcterms:modified xsi:type="dcterms:W3CDTF">2024-01-17T03:10:00Z</dcterms:modified>
</cp:coreProperties>
</file>