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Tr="001B2ABD">
        <w:trPr>
          <w:trHeight w:val="4410"/>
        </w:trPr>
        <w:tc>
          <w:tcPr>
            <w:tcW w:w="3600" w:type="dxa"/>
            <w:vAlign w:val="bottom"/>
          </w:tcPr>
          <w:p w:rsidR="001B2ABD" w:rsidRDefault="001B2ABD" w:rsidP="001B2ABD">
            <w:pPr>
              <w:tabs>
                <w:tab w:val="left" w:pos="990"/>
              </w:tabs>
              <w:jc w:val="center"/>
            </w:pP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1B2ABD" w:rsidRDefault="00AA0702" w:rsidP="001B2ABD">
            <w:pPr>
              <w:pStyle w:val="Title"/>
            </w:pPr>
            <w:r>
              <w:t>roldan cuaresma</w:t>
            </w:r>
          </w:p>
          <w:p w:rsidR="001B2ABD" w:rsidRDefault="00AA0702" w:rsidP="00AA0702">
            <w:pPr>
              <w:pStyle w:val="Subtitle"/>
              <w:rPr>
                <w:spacing w:val="0"/>
                <w:w w:val="100"/>
              </w:rPr>
            </w:pPr>
            <w:r w:rsidRPr="00203F39">
              <w:rPr>
                <w:spacing w:val="0"/>
                <w:w w:val="83"/>
              </w:rPr>
              <w:t>Registered Nurs</w:t>
            </w:r>
            <w:r w:rsidRPr="00203F39">
              <w:rPr>
                <w:spacing w:val="18"/>
                <w:w w:val="83"/>
              </w:rPr>
              <w:t>e</w:t>
            </w:r>
          </w:p>
          <w:p w:rsidR="00190D72" w:rsidRDefault="00190D72" w:rsidP="00190D72"/>
          <w:p w:rsidR="00190D72" w:rsidRPr="00190D72" w:rsidRDefault="00190D72" w:rsidP="00190D72"/>
        </w:tc>
      </w:tr>
      <w:tr w:rsidR="001B2ABD" w:rsidTr="001B2ABD">
        <w:tc>
          <w:tcPr>
            <w:tcW w:w="3600" w:type="dxa"/>
          </w:tcPr>
          <w:sdt>
            <w:sdtPr>
              <w:id w:val="-1711873194"/>
              <w:placeholder>
                <w:docPart w:val="092F27899D284AB185860AF66FCE1638"/>
              </w:placeholder>
              <w:temporary/>
              <w:showingPlcHdr/>
              <w15:appearance w15:val="hidden"/>
            </w:sdtPr>
            <w:sdtEndPr>
              <w:rPr>
                <w:sz w:val="24"/>
              </w:rPr>
            </w:sdtEndPr>
            <w:sdtContent>
              <w:p w:rsidR="001B2ABD" w:rsidRPr="003B13A2" w:rsidRDefault="00036450" w:rsidP="00036450">
                <w:pPr>
                  <w:pStyle w:val="Heading3"/>
                  <w:rPr>
                    <w:sz w:val="24"/>
                  </w:rPr>
                </w:pPr>
                <w:r w:rsidRPr="003B13A2">
                  <w:rPr>
                    <w:sz w:val="24"/>
                  </w:rPr>
                  <w:t>Profile</w:t>
                </w:r>
              </w:p>
            </w:sdtContent>
          </w:sdt>
          <w:p w:rsidR="00036450" w:rsidRPr="003B13A2" w:rsidRDefault="00AA0702" w:rsidP="00036450">
            <w:pPr>
              <w:rPr>
                <w:sz w:val="20"/>
              </w:rPr>
            </w:pPr>
            <w:r w:rsidRPr="003B13A2">
              <w:rPr>
                <w:sz w:val="20"/>
              </w:rPr>
              <w:t>Registered Nurse with 12 years of nursing experience providing quality care to a wide variety of patients. Aiming to leverage my experience and knowledge to effectively fill the nursing position in your hospital.</w:t>
            </w:r>
          </w:p>
          <w:sdt>
            <w:sdtPr>
              <w:rPr>
                <w:sz w:val="24"/>
              </w:rPr>
              <w:id w:val="-1954003311"/>
              <w:placeholder>
                <w:docPart w:val="B29AE8D8D95741548736D0DCBA4DCC2B"/>
              </w:placeholder>
              <w:temporary/>
              <w:showingPlcHdr/>
              <w15:appearance w15:val="hidden"/>
            </w:sdtPr>
            <w:sdtEndPr/>
            <w:sdtContent>
              <w:p w:rsidR="00036450" w:rsidRPr="003B13A2" w:rsidRDefault="00CB0055" w:rsidP="00CB0055">
                <w:pPr>
                  <w:pStyle w:val="Heading3"/>
                  <w:rPr>
                    <w:sz w:val="24"/>
                  </w:rPr>
                </w:pPr>
                <w:r w:rsidRPr="003B13A2">
                  <w:rPr>
                    <w:sz w:val="24"/>
                  </w:rPr>
                  <w:t>Contact</w:t>
                </w:r>
              </w:p>
            </w:sdtContent>
          </w:sdt>
          <w:sdt>
            <w:sdtPr>
              <w:rPr>
                <w:sz w:val="20"/>
              </w:rPr>
              <w:id w:val="1111563247"/>
              <w:placeholder>
                <w:docPart w:val="B92E6FDA0F0442CF944C4F8F84E12061"/>
              </w:placeholder>
              <w:temporary/>
              <w:showingPlcHdr/>
              <w15:appearance w15:val="hidden"/>
            </w:sdtPr>
            <w:sdtEndPr/>
            <w:sdtContent>
              <w:p w:rsidR="004D3011" w:rsidRPr="003B13A2" w:rsidRDefault="004D3011" w:rsidP="004D3011">
                <w:pPr>
                  <w:rPr>
                    <w:sz w:val="20"/>
                  </w:rPr>
                </w:pPr>
                <w:r w:rsidRPr="003B13A2">
                  <w:rPr>
                    <w:sz w:val="20"/>
                  </w:rPr>
                  <w:t>PHONE:</w:t>
                </w:r>
              </w:p>
            </w:sdtContent>
          </w:sdt>
          <w:p w:rsidR="004D3011" w:rsidRPr="003B13A2" w:rsidRDefault="00AA0702" w:rsidP="004D3011">
            <w:pPr>
              <w:rPr>
                <w:sz w:val="20"/>
              </w:rPr>
            </w:pPr>
            <w:r w:rsidRPr="003B13A2">
              <w:rPr>
                <w:sz w:val="20"/>
              </w:rPr>
              <w:t>+639694905349</w:t>
            </w:r>
          </w:p>
          <w:p w:rsidR="004D3011" w:rsidRPr="003B13A2" w:rsidRDefault="00AA0702" w:rsidP="004D3011">
            <w:pPr>
              <w:rPr>
                <w:sz w:val="20"/>
              </w:rPr>
            </w:pPr>
            <w:r w:rsidRPr="003B13A2">
              <w:rPr>
                <w:sz w:val="20"/>
              </w:rPr>
              <w:t>+639369416341</w:t>
            </w:r>
          </w:p>
          <w:sdt>
            <w:sdtPr>
              <w:rPr>
                <w:sz w:val="20"/>
              </w:rPr>
              <w:id w:val="-240260293"/>
              <w:placeholder>
                <w:docPart w:val="31EB5A40F5D8449281B444BDA97DE34E"/>
              </w:placeholder>
              <w:temporary/>
              <w:showingPlcHdr/>
              <w15:appearance w15:val="hidden"/>
            </w:sdtPr>
            <w:sdtEndPr/>
            <w:sdtContent>
              <w:p w:rsidR="004D3011" w:rsidRPr="003B13A2" w:rsidRDefault="004D3011" w:rsidP="004D3011">
                <w:pPr>
                  <w:rPr>
                    <w:sz w:val="20"/>
                  </w:rPr>
                </w:pPr>
                <w:r w:rsidRPr="003B13A2">
                  <w:rPr>
                    <w:sz w:val="20"/>
                  </w:rPr>
                  <w:t>EMAIL:</w:t>
                </w:r>
              </w:p>
            </w:sdtContent>
          </w:sdt>
          <w:p w:rsidR="00AA0702" w:rsidRPr="003B13A2" w:rsidRDefault="00203F39" w:rsidP="004D3011">
            <w:pPr>
              <w:rPr>
                <w:sz w:val="20"/>
              </w:rPr>
            </w:pPr>
            <w:hyperlink r:id="rId11" w:history="1">
              <w:r w:rsidR="00AA0702" w:rsidRPr="003B13A2">
                <w:rPr>
                  <w:rStyle w:val="Hyperlink"/>
                  <w:sz w:val="20"/>
                </w:rPr>
                <w:t>roldan.cuaresma@gmail.com</w:t>
              </w:r>
            </w:hyperlink>
          </w:p>
          <w:p w:rsidR="00AA0702" w:rsidRPr="003B13A2" w:rsidRDefault="00AA0702" w:rsidP="004D3011">
            <w:pPr>
              <w:rPr>
                <w:rStyle w:val="Hyperlink"/>
                <w:color w:val="auto"/>
                <w:sz w:val="20"/>
                <w:u w:val="none"/>
              </w:rPr>
            </w:pPr>
          </w:p>
          <w:p w:rsidR="004D3011" w:rsidRPr="003B13A2" w:rsidRDefault="00AA0702" w:rsidP="00CB0055">
            <w:pPr>
              <w:pStyle w:val="Heading3"/>
              <w:rPr>
                <w:sz w:val="24"/>
              </w:rPr>
            </w:pPr>
            <w:r w:rsidRPr="003B13A2">
              <w:rPr>
                <w:sz w:val="24"/>
              </w:rPr>
              <w:t>character references</w:t>
            </w:r>
          </w:p>
          <w:p w:rsidR="004D3011" w:rsidRPr="003B13A2" w:rsidRDefault="00AA0702" w:rsidP="004D3011">
            <w:pPr>
              <w:rPr>
                <w:sz w:val="20"/>
              </w:rPr>
            </w:pPr>
            <w:r w:rsidRPr="003B13A2">
              <w:rPr>
                <w:sz w:val="20"/>
              </w:rPr>
              <w:t>Ryan C. Dalhag</w:t>
            </w:r>
          </w:p>
          <w:p w:rsidR="00AA0702" w:rsidRPr="003B13A2" w:rsidRDefault="00AA0702" w:rsidP="004D3011">
            <w:pPr>
              <w:rPr>
                <w:sz w:val="20"/>
              </w:rPr>
            </w:pPr>
            <w:r w:rsidRPr="003B13A2">
              <w:rPr>
                <w:sz w:val="20"/>
              </w:rPr>
              <w:t>Head – ESH department</w:t>
            </w:r>
          </w:p>
          <w:p w:rsidR="00AA0702" w:rsidRPr="003B13A2" w:rsidRDefault="00AA0702" w:rsidP="004D3011">
            <w:pPr>
              <w:rPr>
                <w:sz w:val="20"/>
              </w:rPr>
            </w:pPr>
            <w:r w:rsidRPr="003B13A2">
              <w:rPr>
                <w:sz w:val="20"/>
              </w:rPr>
              <w:t>17.4 MW KMHPP</w:t>
            </w:r>
          </w:p>
          <w:p w:rsidR="00AA0702" w:rsidRPr="003B13A2" w:rsidRDefault="00AA0702" w:rsidP="004D3011">
            <w:pPr>
              <w:rPr>
                <w:sz w:val="20"/>
              </w:rPr>
            </w:pPr>
            <w:r w:rsidRPr="003B13A2">
              <w:rPr>
                <w:sz w:val="20"/>
              </w:rPr>
              <w:t>+639174217602</w:t>
            </w:r>
          </w:p>
          <w:p w:rsidR="00AA0702" w:rsidRPr="003B13A2" w:rsidRDefault="00203F39" w:rsidP="004D3011">
            <w:pPr>
              <w:rPr>
                <w:sz w:val="20"/>
              </w:rPr>
            </w:pPr>
            <w:hyperlink r:id="rId12" w:history="1">
              <w:r w:rsidR="00AA0702" w:rsidRPr="003B13A2">
                <w:rPr>
                  <w:rStyle w:val="Hyperlink"/>
                  <w:sz w:val="20"/>
                </w:rPr>
                <w:t>ryandalhag.staclara@gmail.com</w:t>
              </w:r>
            </w:hyperlink>
          </w:p>
          <w:p w:rsidR="00AA0702" w:rsidRPr="003B13A2" w:rsidRDefault="00AA0702" w:rsidP="004D3011">
            <w:pPr>
              <w:rPr>
                <w:sz w:val="20"/>
              </w:rPr>
            </w:pPr>
          </w:p>
          <w:p w:rsidR="00AA0702" w:rsidRPr="003B13A2" w:rsidRDefault="00AA0702" w:rsidP="004D3011">
            <w:pPr>
              <w:rPr>
                <w:sz w:val="20"/>
              </w:rPr>
            </w:pPr>
            <w:r w:rsidRPr="003B13A2">
              <w:rPr>
                <w:sz w:val="20"/>
              </w:rPr>
              <w:t>Alexander Lazaro</w:t>
            </w:r>
          </w:p>
          <w:p w:rsidR="00AA0702" w:rsidRPr="003B13A2" w:rsidRDefault="00AA0702" w:rsidP="004D3011">
            <w:pPr>
              <w:rPr>
                <w:sz w:val="20"/>
              </w:rPr>
            </w:pPr>
            <w:r w:rsidRPr="003B13A2">
              <w:rPr>
                <w:sz w:val="20"/>
              </w:rPr>
              <w:t>Acting Head Nurse – Male Ward</w:t>
            </w:r>
          </w:p>
          <w:p w:rsidR="00AA0702" w:rsidRPr="003B13A2" w:rsidRDefault="003B13A2" w:rsidP="004D3011">
            <w:pPr>
              <w:rPr>
                <w:sz w:val="20"/>
              </w:rPr>
            </w:pPr>
            <w:r w:rsidRPr="003B13A2">
              <w:rPr>
                <w:sz w:val="20"/>
              </w:rPr>
              <w:t>Armed Forces Hospital, Jubail</w:t>
            </w:r>
          </w:p>
          <w:p w:rsidR="003B13A2" w:rsidRPr="003B13A2" w:rsidRDefault="003B13A2" w:rsidP="004D3011">
            <w:pPr>
              <w:rPr>
                <w:sz w:val="20"/>
              </w:rPr>
            </w:pPr>
            <w:r w:rsidRPr="003B13A2">
              <w:rPr>
                <w:sz w:val="20"/>
              </w:rPr>
              <w:t>+966553117285</w:t>
            </w:r>
          </w:p>
          <w:p w:rsidR="003B13A2" w:rsidRPr="003B13A2" w:rsidRDefault="00203F39" w:rsidP="004D3011">
            <w:pPr>
              <w:rPr>
                <w:sz w:val="20"/>
              </w:rPr>
            </w:pPr>
            <w:hyperlink r:id="rId13" w:history="1">
              <w:r w:rsidR="00AA51D0" w:rsidRPr="005C1314">
                <w:rPr>
                  <w:rStyle w:val="Hyperlink"/>
                  <w:sz w:val="20"/>
                </w:rPr>
                <w:t>xander281984@yahoo.com</w:t>
              </w:r>
            </w:hyperlink>
          </w:p>
          <w:p w:rsidR="003B13A2" w:rsidRPr="003B13A2" w:rsidRDefault="003B13A2" w:rsidP="004D3011">
            <w:pPr>
              <w:rPr>
                <w:sz w:val="20"/>
              </w:rPr>
            </w:pPr>
          </w:p>
          <w:p w:rsidR="003B13A2" w:rsidRPr="003B13A2" w:rsidRDefault="003B13A2" w:rsidP="004D3011">
            <w:pPr>
              <w:rPr>
                <w:sz w:val="20"/>
              </w:rPr>
            </w:pPr>
            <w:r w:rsidRPr="003B13A2">
              <w:rPr>
                <w:sz w:val="20"/>
              </w:rPr>
              <w:t>Maria Nanette Custodio</w:t>
            </w:r>
          </w:p>
          <w:p w:rsidR="003B13A2" w:rsidRPr="003B13A2" w:rsidRDefault="003B13A2" w:rsidP="004D3011">
            <w:pPr>
              <w:rPr>
                <w:sz w:val="20"/>
              </w:rPr>
            </w:pPr>
            <w:r w:rsidRPr="003B13A2">
              <w:rPr>
                <w:sz w:val="20"/>
              </w:rPr>
              <w:t>Nursing Supervisor</w:t>
            </w:r>
          </w:p>
          <w:p w:rsidR="00AA0702" w:rsidRDefault="003B13A2" w:rsidP="004D3011">
            <w:pPr>
              <w:rPr>
                <w:sz w:val="20"/>
              </w:rPr>
            </w:pPr>
            <w:r w:rsidRPr="003B13A2">
              <w:rPr>
                <w:sz w:val="20"/>
              </w:rPr>
              <w:t>Armed Forces Hospital, Jubail</w:t>
            </w:r>
          </w:p>
          <w:p w:rsidR="00F370DF" w:rsidRDefault="00F370DF" w:rsidP="00F370DF">
            <w:pPr>
              <w:rPr>
                <w:sz w:val="20"/>
              </w:rPr>
            </w:pPr>
            <w:r>
              <w:rPr>
                <w:sz w:val="20"/>
              </w:rPr>
              <w:t>+966501180379</w:t>
            </w:r>
          </w:p>
          <w:p w:rsidR="00F370DF" w:rsidRPr="002D3861" w:rsidRDefault="00F370DF" w:rsidP="00F370DF">
            <w:pPr>
              <w:rPr>
                <w:color w:val="B85A22" w:themeColor="accent2" w:themeShade="BF"/>
                <w:sz w:val="20"/>
                <w:u w:val="single"/>
              </w:rPr>
            </w:pPr>
            <w:r w:rsidRPr="002D3861">
              <w:rPr>
                <w:color w:val="B85A22" w:themeColor="accent2" w:themeShade="BF"/>
                <w:sz w:val="20"/>
                <w:u w:val="single"/>
              </w:rPr>
              <w:t>custodionanette246@yahoo.com</w:t>
            </w:r>
          </w:p>
          <w:p w:rsidR="00F370DF" w:rsidRPr="003B13A2" w:rsidRDefault="00F370DF" w:rsidP="004D3011">
            <w:pPr>
              <w:rPr>
                <w:sz w:val="20"/>
              </w:rPr>
            </w:pPr>
          </w:p>
          <w:p w:rsidR="003B13A2" w:rsidRPr="003B13A2" w:rsidRDefault="003B13A2" w:rsidP="004D3011">
            <w:pPr>
              <w:rPr>
                <w:sz w:val="20"/>
              </w:rPr>
            </w:pPr>
          </w:p>
          <w:p w:rsidR="00AA0702" w:rsidRPr="004D3011" w:rsidRDefault="00AA0702" w:rsidP="004D3011"/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4C0A7C11C58B443E894A4190E6A776E1"/>
              </w:placeholder>
              <w:temporary/>
              <w:showingPlcHdr/>
              <w15:appearance w15:val="hidden"/>
            </w:sdtPr>
            <w:sdtEndPr/>
            <w:sdtContent>
              <w:p w:rsidR="001B2ABD" w:rsidRDefault="00E25A26" w:rsidP="00036450">
                <w:pPr>
                  <w:pStyle w:val="Heading2"/>
                </w:pPr>
                <w:r w:rsidRPr="003B13A2">
                  <w:rPr>
                    <w:sz w:val="24"/>
                    <w:szCs w:val="24"/>
                  </w:rPr>
                  <w:t>EDUCATION</w:t>
                </w:r>
              </w:p>
            </w:sdtContent>
          </w:sdt>
          <w:p w:rsidR="00036450" w:rsidRPr="003B13A2" w:rsidRDefault="00AA0702" w:rsidP="00B359E4">
            <w:pPr>
              <w:pStyle w:val="Heading4"/>
              <w:rPr>
                <w:sz w:val="20"/>
                <w:szCs w:val="20"/>
              </w:rPr>
            </w:pPr>
            <w:r w:rsidRPr="003B13A2">
              <w:rPr>
                <w:sz w:val="20"/>
                <w:szCs w:val="20"/>
              </w:rPr>
              <w:t>University of Baguio</w:t>
            </w:r>
          </w:p>
          <w:p w:rsidR="004D3011" w:rsidRPr="003B13A2" w:rsidRDefault="00AA0702" w:rsidP="00036450">
            <w:pPr>
              <w:rPr>
                <w:sz w:val="20"/>
                <w:szCs w:val="20"/>
              </w:rPr>
            </w:pPr>
            <w:r w:rsidRPr="003B13A2">
              <w:rPr>
                <w:sz w:val="20"/>
                <w:szCs w:val="20"/>
              </w:rPr>
              <w:t>Bachelors of Science in Nursing</w:t>
            </w:r>
          </w:p>
          <w:p w:rsidR="00036450" w:rsidRDefault="00AA0702" w:rsidP="00036450">
            <w:pPr>
              <w:rPr>
                <w:sz w:val="20"/>
                <w:szCs w:val="20"/>
              </w:rPr>
            </w:pPr>
            <w:r w:rsidRPr="003B13A2">
              <w:rPr>
                <w:sz w:val="20"/>
                <w:szCs w:val="20"/>
              </w:rPr>
              <w:t>March 2009</w:t>
            </w:r>
          </w:p>
          <w:p w:rsidR="003B13A2" w:rsidRPr="003B13A2" w:rsidRDefault="003B13A2" w:rsidP="00036450">
            <w:pPr>
              <w:rPr>
                <w:sz w:val="20"/>
                <w:szCs w:val="20"/>
              </w:rPr>
            </w:pPr>
          </w:p>
          <w:sdt>
            <w:sdtPr>
              <w:id w:val="1001553383"/>
              <w:placeholder>
                <w:docPart w:val="5266DE1FF43649338F911210C6FD3FC6"/>
              </w:placeholder>
              <w:temporary/>
              <w:showingPlcHdr/>
              <w15:appearance w15:val="hidden"/>
            </w:sdtPr>
            <w:sdtEndPr/>
            <w:sdtContent>
              <w:p w:rsidR="00036450" w:rsidRDefault="00036450" w:rsidP="00036450">
                <w:pPr>
                  <w:pStyle w:val="Heading2"/>
                </w:pPr>
                <w:r w:rsidRPr="003B13A2">
                  <w:rPr>
                    <w:sz w:val="24"/>
                    <w:szCs w:val="24"/>
                  </w:rPr>
                  <w:t>WORK EXPERIENCE</w:t>
                </w:r>
              </w:p>
            </w:sdtContent>
          </w:sdt>
          <w:p w:rsidR="00036450" w:rsidRPr="003B13A2" w:rsidRDefault="00AA0702" w:rsidP="00B359E4">
            <w:pPr>
              <w:pStyle w:val="Heading4"/>
              <w:rPr>
                <w:bCs/>
                <w:sz w:val="20"/>
              </w:rPr>
            </w:pPr>
            <w:r w:rsidRPr="003B13A2">
              <w:rPr>
                <w:sz w:val="20"/>
              </w:rPr>
              <w:t>Sta. Clara International Corporation</w:t>
            </w:r>
            <w:r w:rsidR="00036450" w:rsidRPr="003B13A2">
              <w:rPr>
                <w:sz w:val="20"/>
              </w:rPr>
              <w:t xml:space="preserve"> </w:t>
            </w:r>
            <w:r w:rsidRPr="003B13A2">
              <w:rPr>
                <w:sz w:val="20"/>
              </w:rPr>
              <w:t>-</w:t>
            </w:r>
            <w:r w:rsidR="00036450" w:rsidRPr="003B13A2">
              <w:rPr>
                <w:sz w:val="20"/>
              </w:rPr>
              <w:t xml:space="preserve"> </w:t>
            </w:r>
            <w:r w:rsidRPr="003B13A2">
              <w:rPr>
                <w:sz w:val="20"/>
              </w:rPr>
              <w:t>Company Nurse</w:t>
            </w:r>
          </w:p>
          <w:p w:rsidR="00036450" w:rsidRPr="00190D72" w:rsidRDefault="00AA0702" w:rsidP="00B359E4">
            <w:pPr>
              <w:pStyle w:val="Date"/>
              <w:rPr>
                <w:b/>
                <w:sz w:val="20"/>
              </w:rPr>
            </w:pPr>
            <w:r w:rsidRPr="00190D72">
              <w:rPr>
                <w:b/>
                <w:sz w:val="20"/>
              </w:rPr>
              <w:t xml:space="preserve">February 2022 to </w:t>
            </w:r>
            <w:r w:rsidR="00742784">
              <w:rPr>
                <w:b/>
                <w:sz w:val="20"/>
              </w:rPr>
              <w:t>July 2</w:t>
            </w:r>
            <w:r w:rsidR="00E33061">
              <w:rPr>
                <w:b/>
                <w:sz w:val="20"/>
              </w:rPr>
              <w:t>2</w:t>
            </w:r>
            <w:r w:rsidR="00742784">
              <w:rPr>
                <w:b/>
                <w:sz w:val="20"/>
              </w:rPr>
              <w:t>, 2023</w:t>
            </w:r>
          </w:p>
          <w:p w:rsidR="003B13A2" w:rsidRPr="003B13A2" w:rsidRDefault="00AA0702" w:rsidP="00AA0702">
            <w:pPr>
              <w:rPr>
                <w:sz w:val="20"/>
              </w:rPr>
            </w:pPr>
            <w:r w:rsidRPr="003B13A2">
              <w:rPr>
                <w:sz w:val="20"/>
              </w:rPr>
              <w:t>-Monitor employ</w:t>
            </w:r>
            <w:r w:rsidR="003B13A2" w:rsidRPr="003B13A2">
              <w:rPr>
                <w:sz w:val="20"/>
              </w:rPr>
              <w:t>ees health condition</w:t>
            </w:r>
            <w:r w:rsidRPr="003B13A2">
              <w:rPr>
                <w:sz w:val="20"/>
              </w:rPr>
              <w:t xml:space="preserve"> </w:t>
            </w:r>
          </w:p>
          <w:p w:rsidR="003B13A2" w:rsidRPr="003B13A2" w:rsidRDefault="00AA0702" w:rsidP="00AA0702">
            <w:pPr>
              <w:rPr>
                <w:sz w:val="20"/>
              </w:rPr>
            </w:pPr>
            <w:r w:rsidRPr="003B13A2">
              <w:rPr>
                <w:sz w:val="20"/>
              </w:rPr>
              <w:t>-provide h</w:t>
            </w:r>
            <w:r w:rsidR="003B13A2" w:rsidRPr="003B13A2">
              <w:rPr>
                <w:sz w:val="20"/>
              </w:rPr>
              <w:t>ealth teachings and trainings</w:t>
            </w:r>
          </w:p>
          <w:p w:rsidR="003B13A2" w:rsidRPr="003B13A2" w:rsidRDefault="00AA0702" w:rsidP="00AA0702">
            <w:pPr>
              <w:rPr>
                <w:sz w:val="20"/>
              </w:rPr>
            </w:pPr>
            <w:r w:rsidRPr="003B13A2">
              <w:rPr>
                <w:sz w:val="20"/>
              </w:rPr>
              <w:t>-coordinate with Corporate Ph</w:t>
            </w:r>
            <w:r w:rsidR="003B13A2" w:rsidRPr="003B13A2">
              <w:rPr>
                <w:sz w:val="20"/>
              </w:rPr>
              <w:t>ysician for consultation</w:t>
            </w:r>
          </w:p>
          <w:p w:rsidR="003B13A2" w:rsidRPr="003B13A2" w:rsidRDefault="00AA0702" w:rsidP="00AA0702">
            <w:pPr>
              <w:rPr>
                <w:sz w:val="20"/>
              </w:rPr>
            </w:pPr>
            <w:r w:rsidRPr="003B13A2">
              <w:rPr>
                <w:sz w:val="20"/>
              </w:rPr>
              <w:t>-assist employees on their Doctor</w:t>
            </w:r>
            <w:r w:rsidR="003B13A2" w:rsidRPr="003B13A2">
              <w:rPr>
                <w:sz w:val="20"/>
              </w:rPr>
              <w:t>’s visit</w:t>
            </w:r>
          </w:p>
          <w:p w:rsidR="00036450" w:rsidRPr="003B13A2" w:rsidRDefault="00AA0702" w:rsidP="00AA0702">
            <w:pPr>
              <w:rPr>
                <w:sz w:val="20"/>
              </w:rPr>
            </w:pPr>
            <w:r w:rsidRPr="003B13A2">
              <w:rPr>
                <w:sz w:val="20"/>
              </w:rPr>
              <w:t>-dispense medicines as prescribed by the Physician</w:t>
            </w:r>
            <w:r w:rsidR="00036450" w:rsidRPr="003B13A2">
              <w:rPr>
                <w:sz w:val="20"/>
              </w:rPr>
              <w:t xml:space="preserve"> </w:t>
            </w:r>
          </w:p>
          <w:p w:rsidR="004D3011" w:rsidRPr="003B13A2" w:rsidRDefault="004D3011" w:rsidP="00036450">
            <w:pPr>
              <w:rPr>
                <w:sz w:val="20"/>
              </w:rPr>
            </w:pPr>
          </w:p>
          <w:p w:rsidR="004D3011" w:rsidRPr="003B13A2" w:rsidRDefault="00AA0702" w:rsidP="00AA0702">
            <w:pPr>
              <w:pStyle w:val="Heading4"/>
              <w:rPr>
                <w:sz w:val="20"/>
              </w:rPr>
            </w:pPr>
            <w:r w:rsidRPr="003B13A2">
              <w:rPr>
                <w:sz w:val="20"/>
              </w:rPr>
              <w:t>Armed Forces Hospital, King Abdulaziz Naval Base – Staff Nurse</w:t>
            </w:r>
          </w:p>
          <w:p w:rsidR="00AA0702" w:rsidRPr="00190D72" w:rsidRDefault="00AA0702" w:rsidP="00AA0702">
            <w:pPr>
              <w:rPr>
                <w:b/>
                <w:sz w:val="20"/>
              </w:rPr>
            </w:pPr>
            <w:r w:rsidRPr="00190D72">
              <w:rPr>
                <w:b/>
                <w:sz w:val="20"/>
              </w:rPr>
              <w:t>August 2014 – August 2021</w:t>
            </w:r>
          </w:p>
          <w:p w:rsidR="003B13A2" w:rsidRPr="003B13A2" w:rsidRDefault="00AA0702" w:rsidP="004D3011">
            <w:pPr>
              <w:rPr>
                <w:sz w:val="20"/>
              </w:rPr>
            </w:pPr>
            <w:r w:rsidRPr="003B13A2">
              <w:rPr>
                <w:sz w:val="20"/>
              </w:rPr>
              <w:t>-Monitor patient’</w:t>
            </w:r>
            <w:r w:rsidR="003B13A2" w:rsidRPr="003B13A2">
              <w:rPr>
                <w:sz w:val="20"/>
              </w:rPr>
              <w:t>s status and refer accordingly</w:t>
            </w:r>
          </w:p>
          <w:p w:rsidR="003B13A2" w:rsidRPr="003B13A2" w:rsidRDefault="00AA0702" w:rsidP="004D3011">
            <w:pPr>
              <w:rPr>
                <w:sz w:val="20"/>
              </w:rPr>
            </w:pPr>
            <w:r w:rsidRPr="003B13A2">
              <w:rPr>
                <w:sz w:val="20"/>
              </w:rPr>
              <w:t xml:space="preserve">-administer </w:t>
            </w:r>
            <w:r w:rsidR="003B13A2" w:rsidRPr="003B13A2">
              <w:rPr>
                <w:sz w:val="20"/>
              </w:rPr>
              <w:t>prescribed medicines</w:t>
            </w:r>
          </w:p>
          <w:p w:rsidR="003B13A2" w:rsidRPr="003B13A2" w:rsidRDefault="00AA0702" w:rsidP="004D3011">
            <w:pPr>
              <w:rPr>
                <w:sz w:val="20"/>
              </w:rPr>
            </w:pPr>
            <w:r w:rsidRPr="003B13A2">
              <w:rPr>
                <w:sz w:val="20"/>
              </w:rPr>
              <w:t>-communicate with other departments to facilitate smooth work flow</w:t>
            </w:r>
          </w:p>
          <w:p w:rsidR="004D3011" w:rsidRPr="003B13A2" w:rsidRDefault="00AA0702" w:rsidP="004D3011">
            <w:pPr>
              <w:rPr>
                <w:sz w:val="20"/>
              </w:rPr>
            </w:pPr>
            <w:r w:rsidRPr="003B13A2">
              <w:rPr>
                <w:sz w:val="20"/>
              </w:rPr>
              <w:t>-prepare patients for their upcoming procedure</w:t>
            </w:r>
          </w:p>
          <w:p w:rsidR="00190D72" w:rsidRDefault="00190D72" w:rsidP="00036450"/>
          <w:p w:rsidR="00190D72" w:rsidRPr="003B13A2" w:rsidRDefault="00190D72" w:rsidP="00190D72">
            <w:pPr>
              <w:pStyle w:val="Heading4"/>
              <w:rPr>
                <w:sz w:val="20"/>
              </w:rPr>
            </w:pPr>
            <w:r>
              <w:rPr>
                <w:sz w:val="20"/>
              </w:rPr>
              <w:t>Naguilian District Hospital</w:t>
            </w:r>
            <w:r w:rsidRPr="003B13A2">
              <w:rPr>
                <w:sz w:val="20"/>
              </w:rPr>
              <w:t xml:space="preserve"> Base – Staff Nurse</w:t>
            </w:r>
          </w:p>
          <w:p w:rsidR="00190D72" w:rsidRPr="00190D72" w:rsidRDefault="00190D72" w:rsidP="00190D7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April 2010</w:t>
            </w:r>
            <w:r w:rsidRPr="00190D72">
              <w:rPr>
                <w:b/>
                <w:sz w:val="20"/>
              </w:rPr>
              <w:t xml:space="preserve"> – </w:t>
            </w:r>
            <w:r>
              <w:rPr>
                <w:b/>
                <w:sz w:val="20"/>
              </w:rPr>
              <w:t>May 2014</w:t>
            </w:r>
          </w:p>
          <w:p w:rsidR="00190D72" w:rsidRDefault="00190D72" w:rsidP="00036450"/>
          <w:p w:rsidR="00036450" w:rsidRPr="003B13A2" w:rsidRDefault="003B13A2" w:rsidP="00036450">
            <w:pPr>
              <w:pStyle w:val="Heading2"/>
              <w:rPr>
                <w:sz w:val="24"/>
                <w:szCs w:val="24"/>
              </w:rPr>
            </w:pPr>
            <w:r w:rsidRPr="003B13A2">
              <w:rPr>
                <w:sz w:val="24"/>
                <w:szCs w:val="24"/>
              </w:rPr>
              <w:t>trainings and seminars</w:t>
            </w:r>
          </w:p>
          <w:p w:rsidR="003B13A2" w:rsidRPr="003B13A2" w:rsidRDefault="003B13A2" w:rsidP="003B13A2">
            <w:pPr>
              <w:pStyle w:val="Heading4"/>
              <w:rPr>
                <w:sz w:val="20"/>
                <w:szCs w:val="20"/>
              </w:rPr>
            </w:pPr>
            <w:r w:rsidRPr="003B13A2">
              <w:rPr>
                <w:sz w:val="20"/>
                <w:szCs w:val="20"/>
              </w:rPr>
              <w:t>Basic Occupational Safety and Health (for Nurses)</w:t>
            </w:r>
          </w:p>
          <w:p w:rsidR="003B13A2" w:rsidRPr="003B13A2" w:rsidRDefault="003B13A2" w:rsidP="003B13A2">
            <w:pPr>
              <w:rPr>
                <w:sz w:val="20"/>
                <w:szCs w:val="20"/>
              </w:rPr>
            </w:pPr>
            <w:r w:rsidRPr="003B13A2">
              <w:rPr>
                <w:sz w:val="20"/>
                <w:szCs w:val="20"/>
              </w:rPr>
              <w:t>November 14-19, 2022</w:t>
            </w:r>
          </w:p>
          <w:p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:rsidR="00203F39" w:rsidRDefault="00203F39" w:rsidP="000C45FF">
      <w:pPr>
        <w:tabs>
          <w:tab w:val="left" w:pos="990"/>
        </w:tabs>
      </w:pPr>
    </w:p>
    <w:sectPr w:rsidR="0043117B" w:rsidSect="00F370DF">
      <w:headerReference w:type="default" r:id="rId14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667A" w:rsidRDefault="005A667A" w:rsidP="000C45FF">
      <w:r>
        <w:separator/>
      </w:r>
    </w:p>
  </w:endnote>
  <w:endnote w:type="continuationSeparator" w:id="0">
    <w:p w:rsidR="005A667A" w:rsidRDefault="005A667A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667A" w:rsidRDefault="005A667A" w:rsidP="000C45FF">
      <w:r>
        <w:separator/>
      </w:r>
    </w:p>
  </w:footnote>
  <w:footnote w:type="continuationSeparator" w:id="0">
    <w:p w:rsidR="005A667A" w:rsidRDefault="005A667A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097"/>
    <w:multiLevelType w:val="hybridMultilevel"/>
    <w:tmpl w:val="8AD24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17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02"/>
    <w:rsid w:val="00036450"/>
    <w:rsid w:val="00094499"/>
    <w:rsid w:val="000C45FF"/>
    <w:rsid w:val="000E3FD1"/>
    <w:rsid w:val="00112054"/>
    <w:rsid w:val="001525E1"/>
    <w:rsid w:val="00180329"/>
    <w:rsid w:val="0019001F"/>
    <w:rsid w:val="00190D72"/>
    <w:rsid w:val="001A74A5"/>
    <w:rsid w:val="001B2ABD"/>
    <w:rsid w:val="001E0391"/>
    <w:rsid w:val="001E1759"/>
    <w:rsid w:val="001F1ECC"/>
    <w:rsid w:val="00203F39"/>
    <w:rsid w:val="002400EB"/>
    <w:rsid w:val="00256CF7"/>
    <w:rsid w:val="00281FD5"/>
    <w:rsid w:val="002D3861"/>
    <w:rsid w:val="0030481B"/>
    <w:rsid w:val="003156FC"/>
    <w:rsid w:val="003254B5"/>
    <w:rsid w:val="0037121F"/>
    <w:rsid w:val="003A6B7D"/>
    <w:rsid w:val="003B06CA"/>
    <w:rsid w:val="003B13A2"/>
    <w:rsid w:val="004071FC"/>
    <w:rsid w:val="00445947"/>
    <w:rsid w:val="004813B3"/>
    <w:rsid w:val="00496591"/>
    <w:rsid w:val="004C63E4"/>
    <w:rsid w:val="004D3011"/>
    <w:rsid w:val="005262AC"/>
    <w:rsid w:val="005A667A"/>
    <w:rsid w:val="005E39D5"/>
    <w:rsid w:val="00600670"/>
    <w:rsid w:val="0062123A"/>
    <w:rsid w:val="00646E75"/>
    <w:rsid w:val="006771D0"/>
    <w:rsid w:val="00715FCB"/>
    <w:rsid w:val="00742784"/>
    <w:rsid w:val="00743101"/>
    <w:rsid w:val="007775E1"/>
    <w:rsid w:val="007867A0"/>
    <w:rsid w:val="007927F5"/>
    <w:rsid w:val="00802CA0"/>
    <w:rsid w:val="009260CD"/>
    <w:rsid w:val="00952C25"/>
    <w:rsid w:val="00A2118D"/>
    <w:rsid w:val="00AA0702"/>
    <w:rsid w:val="00AA51D0"/>
    <w:rsid w:val="00AD76E2"/>
    <w:rsid w:val="00AE02F2"/>
    <w:rsid w:val="00B20152"/>
    <w:rsid w:val="00B25C73"/>
    <w:rsid w:val="00B34DE3"/>
    <w:rsid w:val="00B359E4"/>
    <w:rsid w:val="00B57D98"/>
    <w:rsid w:val="00B70850"/>
    <w:rsid w:val="00B861DE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E14950"/>
    <w:rsid w:val="00E25A26"/>
    <w:rsid w:val="00E33061"/>
    <w:rsid w:val="00E4381A"/>
    <w:rsid w:val="00E50B01"/>
    <w:rsid w:val="00E55D74"/>
    <w:rsid w:val="00F370DF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9DC3B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AA0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3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="mailto:xander281984@yahoo.com" TargetMode="Externa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="mailto:ryandalhag.staclara@gmail.com" TargetMode="Externa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glossaryDocument" Target="glossary/document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mailto:roldan.cuaresma@gmail.com" TargetMode="External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 /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Roaming\Microsoft\Templates\Bold%20modern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2F27899D284AB185860AF66FCE1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D7219-C472-433F-92F9-E420F6187FB4}"/>
      </w:docPartPr>
      <w:docPartBody>
        <w:p w:rsidR="00C972EA" w:rsidRDefault="00C703E6">
          <w:pPr>
            <w:pStyle w:val="092F27899D284AB185860AF66FCE1638"/>
          </w:pPr>
          <w:r w:rsidRPr="00D5459D">
            <w:t>Profile</w:t>
          </w:r>
        </w:p>
      </w:docPartBody>
    </w:docPart>
    <w:docPart>
      <w:docPartPr>
        <w:name w:val="B29AE8D8D95741548736D0DCBA4D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08861-4C88-4045-ABCB-4D2AEBB27FB2}"/>
      </w:docPartPr>
      <w:docPartBody>
        <w:p w:rsidR="00C972EA" w:rsidRDefault="00C703E6">
          <w:pPr>
            <w:pStyle w:val="B29AE8D8D95741548736D0DCBA4DCC2B"/>
          </w:pPr>
          <w:r w:rsidRPr="00CB0055">
            <w:t>Contact</w:t>
          </w:r>
        </w:p>
      </w:docPartBody>
    </w:docPart>
    <w:docPart>
      <w:docPartPr>
        <w:name w:val="B92E6FDA0F0442CF944C4F8F84E12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12882-7EDC-4377-A944-1AA2DAD60A69}"/>
      </w:docPartPr>
      <w:docPartBody>
        <w:p w:rsidR="00C972EA" w:rsidRDefault="00C703E6">
          <w:pPr>
            <w:pStyle w:val="B92E6FDA0F0442CF944C4F8F84E12061"/>
          </w:pPr>
          <w:r w:rsidRPr="004D3011">
            <w:t>PHONE:</w:t>
          </w:r>
        </w:p>
      </w:docPartBody>
    </w:docPart>
    <w:docPart>
      <w:docPartPr>
        <w:name w:val="31EB5A40F5D8449281B444BDA97DE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FF5D0-3166-441C-8CCD-1C894C633EEE}"/>
      </w:docPartPr>
      <w:docPartBody>
        <w:p w:rsidR="00C972EA" w:rsidRDefault="00C703E6">
          <w:pPr>
            <w:pStyle w:val="31EB5A40F5D8449281B444BDA97DE34E"/>
          </w:pPr>
          <w:r w:rsidRPr="004D3011">
            <w:t>EMAIL:</w:t>
          </w:r>
        </w:p>
      </w:docPartBody>
    </w:docPart>
    <w:docPart>
      <w:docPartPr>
        <w:name w:val="4C0A7C11C58B443E894A4190E6A77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52359-92C2-4161-966E-9232D22A3854}"/>
      </w:docPartPr>
      <w:docPartBody>
        <w:p w:rsidR="00C972EA" w:rsidRDefault="00C703E6">
          <w:pPr>
            <w:pStyle w:val="4C0A7C11C58B443E894A4190E6A776E1"/>
          </w:pPr>
          <w:r w:rsidRPr="00036450">
            <w:t>EDUCATION</w:t>
          </w:r>
        </w:p>
      </w:docPartBody>
    </w:docPart>
    <w:docPart>
      <w:docPartPr>
        <w:name w:val="5266DE1FF43649338F911210C6FD3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35C31-4D40-481A-87FE-BE3CFF014125}"/>
      </w:docPartPr>
      <w:docPartBody>
        <w:p w:rsidR="00C972EA" w:rsidRDefault="00C703E6">
          <w:pPr>
            <w:pStyle w:val="5266DE1FF43649338F911210C6FD3FC6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72C"/>
    <w:rsid w:val="006122A6"/>
    <w:rsid w:val="00C703E6"/>
    <w:rsid w:val="00C972EA"/>
    <w:rsid w:val="00E33DCB"/>
    <w:rsid w:val="00EB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2F27899D284AB185860AF66FCE1638">
    <w:name w:val="092F27899D284AB185860AF66FCE1638"/>
  </w:style>
  <w:style w:type="paragraph" w:customStyle="1" w:styleId="B29AE8D8D95741548736D0DCBA4DCC2B">
    <w:name w:val="B29AE8D8D95741548736D0DCBA4DCC2B"/>
  </w:style>
  <w:style w:type="paragraph" w:customStyle="1" w:styleId="B92E6FDA0F0442CF944C4F8F84E12061">
    <w:name w:val="B92E6FDA0F0442CF944C4F8F84E12061"/>
  </w:style>
  <w:style w:type="paragraph" w:customStyle="1" w:styleId="31EB5A40F5D8449281B444BDA97DE34E">
    <w:name w:val="31EB5A40F5D8449281B444BDA97DE34E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4C0A7C11C58B443E894A4190E6A776E1">
    <w:name w:val="4C0A7C11C58B443E894A4190E6A776E1"/>
  </w:style>
  <w:style w:type="paragraph" w:customStyle="1" w:styleId="5266DE1FF43649338F911210C6FD3FC6">
    <w:name w:val="5266DE1FF43649338F911210C6FD3FC6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2C80128E-9D6D-4700-8171-DCE2F1FC4E38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4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Bold%20modern%20resume.dotx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2023-09-19T12:57:00Z</dcterms:created>
  <dcterms:modified xsi:type="dcterms:W3CDTF">2023-09-19T12:57:00Z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6e3c93f8-c224-4d5b-8086-ecede1688ea0</vt:lpwstr>
  </property>
</Properties>
</file>