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7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64"/>
        <w:gridCol w:w="6704"/>
      </w:tblGrid>
      <w:tr w:rsidR="002C2CDD" w:rsidRPr="00906BEE" w:rsidTr="000D693B">
        <w:trPr>
          <w:trHeight w:val="10107"/>
        </w:trPr>
        <w:tc>
          <w:tcPr>
            <w:tcW w:w="3764" w:type="dxa"/>
            <w:tcMar>
              <w:top w:w="504" w:type="dxa"/>
              <w:right w:w="720" w:type="dxa"/>
            </w:tcMar>
          </w:tcPr>
          <w:p w:rsidR="00523479" w:rsidRPr="00906BEE" w:rsidRDefault="0006723A" w:rsidP="00523479">
            <w:pPr>
              <w:pStyle w:val="Initials"/>
            </w:pPr>
            <w:r>
              <w:rPr>
                <w:noProof/>
                <w:lang w:val="en-PH" w:eastAsia="en-PH"/>
              </w:rPr>
              <w:drawing>
                <wp:anchor distT="0" distB="0" distL="114300" distR="114300" simplePos="0" relativeHeight="251660288" behindDoc="1" locked="0" layoutInCell="1" allowOverlap="1" wp14:anchorId="589D5407" wp14:editId="26AD7373">
                  <wp:simplePos x="0" y="0"/>
                  <wp:positionH relativeFrom="column">
                    <wp:posOffset>3163</wp:posOffset>
                  </wp:positionH>
                  <wp:positionV relativeFrom="paragraph">
                    <wp:posOffset>-325479</wp:posOffset>
                  </wp:positionV>
                  <wp:extent cx="1828800" cy="18288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64741495_2216208298497952_5844260238454161408_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2DCD" w:rsidRPr="00906BEE">
              <w:rPr>
                <w:noProof/>
                <w:lang w:val="en-PH" w:eastAsia="en-PH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709346A8" wp14:editId="5D0A7BE9">
                      <wp:simplePos x="0" y="0"/>
                      <wp:positionH relativeFrom="column">
                        <wp:posOffset>3175</wp:posOffset>
                      </wp:positionH>
                      <wp:positionV relativeFrom="page">
                        <wp:posOffset>-325755</wp:posOffset>
                      </wp:positionV>
                      <wp:extent cx="6665595" cy="1811020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1020"/>
                                <a:chOff x="0" y="0"/>
                                <a:chExt cx="6665911" cy="1810385"/>
                              </a:xfr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1C986A" id="Group 1" o:spid="_x0000_s1026" alt="Title: Header graphics" style="position:absolute;margin-left:.25pt;margin-top:-25.65pt;width:524.85pt;height:142.6pt;z-index:-251657216;mso-width-percent:858;mso-position-vertical-relative:page;mso-width-percent:858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">
                      <v:rect id="Red rectangle" o:spid="_x0000_s1027" style="position:absolute;left:11334;top:4191;width:55325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WlAsMA&#10;AADbAAAADwAAAGRycy9kb3ducmV2LnhtbESPT2sCMRTE74LfIbxCb5rtH4qsRqkFUfFQ1Pb+TJ67&#10;SzcvSxJ312/fCILHYWZ+w8wWva1FSz5UjhW8jDMQxNqZigsFP8fVaAIiRGSDtWNScKUAi/lwMMPc&#10;uI731B5iIRKEQ44KyhibXMqgS7IYxq4hTt7ZeYsxSV9I47FLcFvL1yz7kBYrTgslNvRVkv47XKyC&#10;X3dedlafeNtev6vLeue1nuyUen7qP6cgIvXxEb63N0bB+xvcvq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WlAsMAAADbAAAADwAAAAAAAAAAAAAAAACYAgAAZHJzL2Rv&#10;d25yZXYueG1sUEsFBgAAAAAEAAQA9QAAAIgD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SPdcQA&#10;AADbAAAADwAAAGRycy9kb3ducmV2LnhtbESPT2vCQBTE7wW/w/KE3upGCaLRjYgg7aUHtVC9PbIv&#10;fzD7NmRfNe2n7xYKHoeZ+Q2z3gyuVTfqQ+PZwHSSgCIuvG24MvBx2r8sQAVBtth6JgPfFGCTj57W&#10;mFl/5wPdjlKpCOGQoYFapMu0DkVNDsPEd8TRK33vUKLsK217vEe4a/UsSebaYcNxocaOdjUV1+OX&#10;M1Be0vRzd+DTmX6syPvyMm9eO2Oex8N2BUpokEf4v/1mDaQp/H2JP0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Ej3XEAAAA2wAAAA8AAAAAAAAAAAAAAAAAmAIAAGRycy9k&#10;b3ducmV2LnhtbFBLBQYAAAAABAAEAPUAAACJAwAAAAA=&#10;" adj="626" filled="f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oRsIA&#10;AADaAAAADwAAAGRycy9kb3ducmV2LnhtbESPQYvCMBSE7wv+h/AEL6Jp3WXVahQVlL1uVdDbo3m2&#10;xealNFHrv98Iwh6HmfmGmS9bU4k7Na60rCAeRiCIM6tLzhUc9tvBBITzyBory6TgSQ6Wi87HHBNt&#10;H/xL99TnIkDYJaig8L5OpHRZQQbd0NbEwbvYxqAPssmlbvAR4KaSoyj6lgZLDgsF1rQpKLumN6Pg&#10;OK3T+LMt4/G5/8zc18ru1oeTUr1uu5qB8NT6//C7/aMVjOB1Jd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dyhGwgAAANoAAAAPAAAAAAAAAAAAAAAAAJgCAABkcnMvZG93&#10;bnJldi54bWxQSwUGAAAAAAQABAD1AAAAhwM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:rsidR="00A50939" w:rsidRPr="00906BEE" w:rsidRDefault="00134ED4" w:rsidP="007569C1">
            <w:pPr>
              <w:pStyle w:val="Heading3"/>
            </w:pPr>
            <w:r>
              <w:t>ABOUT</w:t>
            </w:r>
          </w:p>
          <w:p w:rsidR="002C2CDD" w:rsidRPr="00906BEE" w:rsidRDefault="0076330C" w:rsidP="00DE3DC4">
            <w:pPr>
              <w:jc w:val="both"/>
            </w:pPr>
            <w:r>
              <w:rPr>
                <w:sz w:val="24"/>
              </w:rPr>
              <w:t>Adaptable researcher with extensive experience providing great results. Meets job demands and deadline through diligent work-ethic and dedication to quality.</w:t>
            </w:r>
          </w:p>
          <w:p w:rsidR="002C2CDD" w:rsidRPr="00906BEE" w:rsidRDefault="00666EA7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FF032B3A7123499DAE423A5C7D10C69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p w:rsidR="00F05192" w:rsidRPr="00F05192" w:rsidRDefault="00F05192" w:rsidP="00F05192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F05192">
              <w:rPr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="0076330C">
              <w:rPr>
                <w:color w:val="222222"/>
                <w:sz w:val="24"/>
                <w:szCs w:val="24"/>
                <w:shd w:val="clear" w:color="auto" w:fill="FFFFFF"/>
              </w:rPr>
              <w:t>General knowledge in Microbiology Techniques, DNA Molecular Fingerprinting and PCR Analysis</w:t>
            </w:r>
          </w:p>
          <w:p w:rsidR="00F05192" w:rsidRDefault="00F05192" w:rsidP="00F05192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F05192">
              <w:rPr>
                <w:color w:val="222222"/>
                <w:sz w:val="24"/>
                <w:szCs w:val="24"/>
                <w:shd w:val="clear" w:color="auto" w:fill="FFFFFF"/>
              </w:rPr>
              <w:t>- Ability to work independently or as part of a team</w:t>
            </w:r>
          </w:p>
          <w:p w:rsidR="00F05192" w:rsidRPr="00F05192" w:rsidRDefault="00F05192" w:rsidP="00F05192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- Ability to effectively multitask and prioritize work</w:t>
            </w:r>
          </w:p>
          <w:p w:rsidR="00F05192" w:rsidRPr="00F05192" w:rsidRDefault="00F05192" w:rsidP="00F05192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F05192">
              <w:rPr>
                <w:color w:val="222222"/>
                <w:sz w:val="24"/>
                <w:szCs w:val="24"/>
                <w:shd w:val="clear" w:color="auto" w:fill="FFFFFF"/>
              </w:rPr>
              <w:t>- Highly organized and efficient</w:t>
            </w:r>
          </w:p>
          <w:p w:rsidR="00F05192" w:rsidRPr="0076330C" w:rsidRDefault="00F05192" w:rsidP="0076330C">
            <w:pPr>
              <w:jc w:val="both"/>
              <w:rPr>
                <w:sz w:val="24"/>
                <w:szCs w:val="24"/>
              </w:rPr>
            </w:pPr>
            <w:r w:rsidRPr="00F05192">
              <w:rPr>
                <w:color w:val="222222"/>
                <w:sz w:val="24"/>
                <w:szCs w:val="24"/>
                <w:shd w:val="clear" w:color="auto" w:fill="FFFFFF"/>
              </w:rPr>
              <w:t>- Computer Literate</w:t>
            </w:r>
          </w:p>
        </w:tc>
        <w:tc>
          <w:tcPr>
            <w:tcW w:w="6704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04"/>
            </w:tblGrid>
            <w:tr w:rsidR="00C612DA" w:rsidRPr="00906BEE" w:rsidTr="00B244C2">
              <w:trPr>
                <w:trHeight w:hRule="exact" w:val="1926"/>
              </w:trPr>
              <w:tc>
                <w:tcPr>
                  <w:tcW w:w="6704" w:type="dxa"/>
                  <w:vAlign w:val="center"/>
                </w:tcPr>
                <w:p w:rsidR="00C612DA" w:rsidRPr="00906BEE" w:rsidRDefault="00666EA7" w:rsidP="00C612DA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1C466E92BD7240C6A862E2A1129575CC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76330C" w:rsidRPr="0076330C">
                        <w:rPr>
                          <w:sz w:val="44"/>
                        </w:rPr>
                        <w:t>KRISTINE DULAY</w:t>
                      </w:r>
                      <w:r w:rsidR="00F05192" w:rsidRPr="0076330C">
                        <w:rPr>
                          <w:sz w:val="44"/>
                        </w:rPr>
                        <w:t xml:space="preserve"> PAGUNTALAN</w:t>
                      </w:r>
                    </w:sdtContent>
                  </w:sdt>
                </w:p>
                <w:p w:rsidR="00906BEE" w:rsidRPr="00906BEE" w:rsidRDefault="00666EA7" w:rsidP="00134ED4">
                  <w:pPr>
                    <w:pStyle w:val="Heading2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223601802"/>
                      <w:placeholder>
                        <w:docPart w:val="7A96818D2CD941CAACDFD75CE4B8C2D8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DE3DC4">
                        <w:rPr>
                          <w:lang w:val="en-PH"/>
                        </w:rPr>
                        <w:t>MAPANAO STREET, KABACAN, NORTH COTABATO</w:t>
                      </w:r>
                      <w:r w:rsidR="00DE3DC4">
                        <w:rPr>
                          <w:lang w:val="en-PH"/>
                        </w:rPr>
                        <w:br/>
                        <w:t>KBPAGUNTALAN@GMAIL.COM</w:t>
                      </w:r>
                      <w:r w:rsidR="00DE3DC4">
                        <w:rPr>
                          <w:lang w:val="en-PH"/>
                        </w:rPr>
                        <w:br/>
                        <w:t>0977-794-4353</w:t>
                      </w:r>
                    </w:sdtContent>
                  </w:sdt>
                </w:p>
              </w:tc>
            </w:tr>
          </w:tbl>
          <w:p w:rsidR="002C2CDD" w:rsidRPr="00906BEE" w:rsidRDefault="00666EA7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F63FF9BFA4A54EF9BAF0C447BDF5A5B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Experience</w:t>
                </w:r>
              </w:sdtContent>
            </w:sdt>
          </w:p>
          <w:p w:rsidR="0076330C" w:rsidRDefault="0076330C" w:rsidP="007569C1">
            <w:pPr>
              <w:pStyle w:val="Heading4"/>
            </w:pPr>
          </w:p>
          <w:p w:rsidR="0076330C" w:rsidRDefault="0076330C" w:rsidP="0076330C">
            <w:pPr>
              <w:pStyle w:val="Heading4"/>
            </w:pPr>
            <w:r>
              <w:t>UNIVERSITY OF SOUTHERN MINDANAO</w:t>
            </w:r>
          </w:p>
          <w:p w:rsidR="0076330C" w:rsidRDefault="0076330C" w:rsidP="0076330C">
            <w:r>
              <w:t>Laboratory Aide of NICER Cacao Project 1</w:t>
            </w:r>
          </w:p>
          <w:p w:rsidR="0076330C" w:rsidRPr="0076330C" w:rsidRDefault="0076330C" w:rsidP="0076330C">
            <w:r>
              <w:t>July 01, 20</w:t>
            </w:r>
            <w:r w:rsidR="00DE3DC4">
              <w:t>2</w:t>
            </w:r>
            <w:r>
              <w:t xml:space="preserve">1 – </w:t>
            </w:r>
            <w:r w:rsidR="00DE3DC4">
              <w:t>present</w:t>
            </w:r>
          </w:p>
          <w:p w:rsidR="0076330C" w:rsidRDefault="0076330C" w:rsidP="0076330C">
            <w:pPr>
              <w:pStyle w:val="Heading4"/>
            </w:pPr>
          </w:p>
          <w:p w:rsidR="0076330C" w:rsidRPr="00906BEE" w:rsidRDefault="0076330C" w:rsidP="0076330C">
            <w:pPr>
              <w:pStyle w:val="Heading4"/>
            </w:pPr>
            <w:r>
              <w:t>Kabacan Municipal vice mayor’s office</w:t>
            </w:r>
          </w:p>
          <w:p w:rsidR="0076330C" w:rsidRDefault="0076330C" w:rsidP="0076330C">
            <w:r>
              <w:t>Administrative Aide</w:t>
            </w:r>
          </w:p>
          <w:p w:rsidR="0076330C" w:rsidRDefault="0076330C" w:rsidP="0076330C">
            <w:r>
              <w:t>June 01, 2020 – June 30, 2021</w:t>
            </w:r>
          </w:p>
          <w:p w:rsidR="002C2CDD" w:rsidRPr="00F05192" w:rsidRDefault="00F05192" w:rsidP="007569C1">
            <w:pPr>
              <w:pStyle w:val="Heading4"/>
            </w:pPr>
            <w:r w:rsidRPr="00F05192">
              <w:t>USM Agricultural research center – biotechnology unit</w:t>
            </w:r>
          </w:p>
          <w:p w:rsidR="002C2CDD" w:rsidRPr="00F05192" w:rsidRDefault="00F05192" w:rsidP="007569C1">
            <w:r w:rsidRPr="00F05192">
              <w:t>On-The-Job Trainee-Laboratory Assistant</w:t>
            </w:r>
          </w:p>
          <w:p w:rsidR="00F05192" w:rsidRPr="00F05192" w:rsidRDefault="00F05192" w:rsidP="007569C1">
            <w:r w:rsidRPr="00F05192">
              <w:t>June 26, 2018 – July 16, 2018</w:t>
            </w:r>
          </w:p>
          <w:p w:rsidR="002C2CDD" w:rsidRPr="00906BEE" w:rsidRDefault="00666EA7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80B465B2A7924C8F8F972B6D197265B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  <w:r w:rsidR="00134ED4">
              <w:t>/ELIGIBILITY</w:t>
            </w:r>
          </w:p>
          <w:p w:rsidR="0003518A" w:rsidRDefault="0003518A" w:rsidP="0003518A">
            <w:pPr>
              <w:pStyle w:val="Heading4"/>
              <w:rPr>
                <w:rFonts w:ascii="Verdana" w:hAnsi="Verdana"/>
                <w:b/>
              </w:rPr>
            </w:pPr>
          </w:p>
          <w:p w:rsidR="00134ED4" w:rsidRDefault="00134ED4" w:rsidP="00134ED4">
            <w:pPr>
              <w:pStyle w:val="Heading4"/>
            </w:pPr>
            <w:r>
              <w:rPr>
                <w:rFonts w:ascii="Verdana" w:hAnsi="Verdana"/>
                <w:b/>
              </w:rPr>
              <w:t xml:space="preserve">Eligibility:  </w:t>
            </w:r>
            <w:r>
              <w:t xml:space="preserve">CAREER SERVICE EXAMINATION PASSER:   </w:t>
            </w:r>
          </w:p>
          <w:p w:rsidR="00134ED4" w:rsidRPr="009707C3" w:rsidRDefault="00134ED4" w:rsidP="00134ED4">
            <w:pPr>
              <w:pStyle w:val="Heading4"/>
              <w:rPr>
                <w:rFonts w:ascii="Verdana" w:hAnsi="Verdana"/>
                <w:b/>
              </w:rPr>
            </w:pPr>
            <w:r>
              <w:t xml:space="preserve">                                 PROFESSIONAL LEVEL</w:t>
            </w:r>
          </w:p>
          <w:p w:rsidR="00134ED4" w:rsidRDefault="00134ED4" w:rsidP="00134ED4">
            <w:r>
              <w:t xml:space="preserve">                                 Kidapawan City</w:t>
            </w:r>
          </w:p>
          <w:p w:rsidR="00134ED4" w:rsidRPr="00134ED4" w:rsidRDefault="00134ED4" w:rsidP="00134ED4">
            <w:r>
              <w:t xml:space="preserve">                                 March 13, 2022</w:t>
            </w:r>
          </w:p>
          <w:p w:rsidR="00134ED4" w:rsidRDefault="00134ED4" w:rsidP="007569C1">
            <w:pPr>
              <w:pStyle w:val="Heading4"/>
              <w:rPr>
                <w:rFonts w:ascii="Verdana" w:hAnsi="Verdana"/>
                <w:b/>
              </w:rPr>
            </w:pPr>
          </w:p>
          <w:p w:rsidR="009707C3" w:rsidRPr="009707C3" w:rsidRDefault="009707C3" w:rsidP="007569C1">
            <w:pPr>
              <w:pStyle w:val="Heading4"/>
              <w:rPr>
                <w:rFonts w:ascii="Verdana" w:hAnsi="Verdana"/>
                <w:b/>
              </w:rPr>
            </w:pPr>
            <w:r w:rsidRPr="009707C3">
              <w:rPr>
                <w:rFonts w:ascii="Verdana" w:hAnsi="Verdana"/>
                <w:b/>
              </w:rPr>
              <w:t>tertiary</w:t>
            </w:r>
            <w:r>
              <w:rPr>
                <w:rFonts w:ascii="Verdana" w:hAnsi="Verdana"/>
                <w:b/>
              </w:rPr>
              <w:t xml:space="preserve">:      </w:t>
            </w:r>
            <w:r>
              <w:t>Central mindanao colleges</w:t>
            </w:r>
          </w:p>
          <w:p w:rsidR="002C2CDD" w:rsidRDefault="009707C3" w:rsidP="007569C1">
            <w:r>
              <w:t xml:space="preserve">                                 Professional Education</w:t>
            </w:r>
            <w:r w:rsidR="00C06CC9">
              <w:t xml:space="preserve"> Units</w:t>
            </w:r>
            <w:bookmarkStart w:id="0" w:name="_GoBack"/>
            <w:bookmarkEnd w:id="0"/>
            <w:r>
              <w:t xml:space="preserve"> Earner</w:t>
            </w:r>
          </w:p>
          <w:p w:rsidR="009707C3" w:rsidRDefault="009707C3" w:rsidP="007569C1">
            <w:r>
              <w:t xml:space="preserve">      </w:t>
            </w:r>
            <w:r w:rsidR="009D3D24">
              <w:t xml:space="preserve">                           Osmeñ</w:t>
            </w:r>
            <w:r>
              <w:t>a Drive, Kidapawan City</w:t>
            </w:r>
          </w:p>
          <w:p w:rsidR="009707C3" w:rsidRDefault="009707C3" w:rsidP="007569C1">
            <w:r>
              <w:t xml:space="preserve">                                 2019 – 2020</w:t>
            </w:r>
          </w:p>
          <w:p w:rsidR="009707C3" w:rsidRPr="00906BEE" w:rsidRDefault="009707C3" w:rsidP="009707C3">
            <w:pPr>
              <w:pStyle w:val="Heading4"/>
            </w:pPr>
            <w:r>
              <w:t xml:space="preserve">                                 university of southern mindanao</w:t>
            </w:r>
          </w:p>
          <w:p w:rsidR="009707C3" w:rsidRDefault="009707C3" w:rsidP="009707C3">
            <w:r>
              <w:t xml:space="preserve">                                 Bachelor of Science in Biology</w:t>
            </w:r>
          </w:p>
          <w:p w:rsidR="009707C3" w:rsidRDefault="009707C3" w:rsidP="009707C3">
            <w:r>
              <w:t xml:space="preserve">                                          Major in Microbiology</w:t>
            </w:r>
          </w:p>
          <w:p w:rsidR="009707C3" w:rsidRDefault="009707C3" w:rsidP="009707C3">
            <w:r>
              <w:t xml:space="preserve">                                 USM Compound, Kabacan, Cotabato</w:t>
            </w:r>
          </w:p>
          <w:p w:rsidR="009707C3" w:rsidRDefault="009707C3" w:rsidP="007569C1">
            <w:r>
              <w:t xml:space="preserve">                                 2015 – 2019</w:t>
            </w:r>
          </w:p>
          <w:p w:rsidR="009707C3" w:rsidRPr="009707C3" w:rsidRDefault="009707C3" w:rsidP="009707C3">
            <w:pPr>
              <w:pStyle w:val="Heading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SECONDARY:   </w:t>
            </w:r>
            <w:r>
              <w:t>university laboratory school</w:t>
            </w:r>
            <w:r w:rsidR="0076330C">
              <w:t>-USM</w:t>
            </w:r>
          </w:p>
          <w:p w:rsidR="009707C3" w:rsidRDefault="009707C3" w:rsidP="009707C3">
            <w:r>
              <w:t xml:space="preserve">                                 Awardee</w:t>
            </w:r>
          </w:p>
          <w:p w:rsidR="009707C3" w:rsidRDefault="009707C3" w:rsidP="009707C3">
            <w:r>
              <w:t xml:space="preserve">                                 USM Compound, Kabacan, Cotabato</w:t>
            </w:r>
          </w:p>
          <w:p w:rsidR="009707C3" w:rsidRDefault="009707C3" w:rsidP="009707C3">
            <w:r>
              <w:t xml:space="preserve">                                 2011 – 2015</w:t>
            </w:r>
          </w:p>
          <w:p w:rsidR="009707C3" w:rsidRPr="009707C3" w:rsidRDefault="009707C3" w:rsidP="009707C3">
            <w:pPr>
              <w:pStyle w:val="Heading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primary:        </w:t>
            </w:r>
            <w:r>
              <w:t>ddc academy montessori, inc.</w:t>
            </w:r>
          </w:p>
          <w:p w:rsidR="009707C3" w:rsidRDefault="009707C3" w:rsidP="009707C3">
            <w:r>
              <w:t xml:space="preserve">                                  Salutatorian</w:t>
            </w:r>
          </w:p>
          <w:p w:rsidR="009707C3" w:rsidRDefault="009707C3" w:rsidP="009707C3">
            <w:r>
              <w:t xml:space="preserve">                                  Mercado St., Kabacan, Cotabato</w:t>
            </w:r>
          </w:p>
          <w:p w:rsidR="009707C3" w:rsidRPr="00906BEE" w:rsidRDefault="009707C3" w:rsidP="009707C3">
            <w:r>
              <w:t xml:space="preserve">                                  2005 – 2011</w:t>
            </w:r>
          </w:p>
          <w:p w:rsidR="002C2CDD" w:rsidRPr="0006723A" w:rsidRDefault="0006723A" w:rsidP="007569C1">
            <w:pPr>
              <w:pStyle w:val="Heading3"/>
              <w:rPr>
                <w:sz w:val="31"/>
                <w:szCs w:val="31"/>
              </w:rPr>
            </w:pPr>
            <w:r w:rsidRPr="0006723A">
              <w:rPr>
                <w:sz w:val="31"/>
                <w:szCs w:val="31"/>
              </w:rPr>
              <w:t>school involvement &amp; seminar/trainings</w:t>
            </w:r>
          </w:p>
          <w:p w:rsidR="00502773" w:rsidRPr="00502773" w:rsidRDefault="00502773" w:rsidP="00502773">
            <w:pPr>
              <w:rPr>
                <w:rFonts w:asciiTheme="majorHAnsi" w:hAnsiTheme="majorHAnsi"/>
              </w:rPr>
            </w:pPr>
            <w:r w:rsidRPr="00502773">
              <w:rPr>
                <w:rFonts w:asciiTheme="majorHAnsi" w:hAnsiTheme="majorHAnsi"/>
              </w:rPr>
              <w:t>USM BIOLOGY CLUB</w:t>
            </w:r>
            <w:r>
              <w:rPr>
                <w:rFonts w:asciiTheme="majorHAnsi" w:hAnsiTheme="majorHAnsi"/>
              </w:rPr>
              <w:t xml:space="preserve">           UNIVERSITY PERFORMING ARTS GROUP</w:t>
            </w:r>
          </w:p>
          <w:p w:rsidR="00502773" w:rsidRDefault="00502773" w:rsidP="00502773">
            <w:r>
              <w:t>Member                               Member</w:t>
            </w:r>
          </w:p>
          <w:p w:rsidR="00502773" w:rsidRDefault="00502773" w:rsidP="00502773">
            <w:r>
              <w:t>S.Y 2015 – 2019                   S.Y 2016 – 2019</w:t>
            </w:r>
          </w:p>
          <w:p w:rsidR="00502773" w:rsidRDefault="00502773" w:rsidP="00502773"/>
          <w:p w:rsidR="0076330C" w:rsidRDefault="0076330C" w:rsidP="000672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TRAINING OF TRAINERS (TOT) ON CACAO FERMENTATION, DRYING AND BEAN GRADING</w:t>
            </w:r>
          </w:p>
          <w:p w:rsidR="0076330C" w:rsidRPr="0076330C" w:rsidRDefault="0076330C" w:rsidP="0006723A">
            <w:pPr>
              <w:rPr>
                <w:rFonts w:asciiTheme="majorHAnsi" w:hAnsiTheme="majorHAnsi"/>
              </w:rPr>
            </w:pPr>
            <w:r>
              <w:t>University of Southern Mindanao | February 1-10, 2023</w:t>
            </w:r>
          </w:p>
          <w:p w:rsidR="0076330C" w:rsidRDefault="0076330C" w:rsidP="0006723A">
            <w:pPr>
              <w:rPr>
                <w:rFonts w:asciiTheme="majorHAnsi" w:hAnsiTheme="majorHAnsi"/>
              </w:rPr>
            </w:pPr>
          </w:p>
          <w:p w:rsidR="00502773" w:rsidRDefault="00502773" w:rsidP="000672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BIOLOGY LECTURE SERIES </w:t>
            </w:r>
          </w:p>
          <w:p w:rsidR="00502773" w:rsidRDefault="00502773" w:rsidP="000672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RE: “ENDOPHYTES: A CERTIFIED MUTUALIST”</w:t>
            </w:r>
          </w:p>
          <w:p w:rsidR="00502773" w:rsidRDefault="00502773" w:rsidP="0006723A">
            <w:r>
              <w:t>Presenter | April 2018</w:t>
            </w:r>
          </w:p>
          <w:p w:rsidR="00502773" w:rsidRDefault="00502773" w:rsidP="0006723A"/>
          <w:p w:rsidR="005820E4" w:rsidRDefault="005820E4" w:rsidP="0006723A"/>
          <w:p w:rsidR="00502773" w:rsidRDefault="00502773" w:rsidP="000672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BIOLOGY SEMINAR SERIES ON STUDENTS</w:t>
            </w:r>
          </w:p>
          <w:p w:rsidR="00502773" w:rsidRDefault="00502773" w:rsidP="000672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RE: “DENGUE VIRUS: </w:t>
            </w:r>
            <w:r w:rsidR="00A16E17">
              <w:rPr>
                <w:rFonts w:asciiTheme="majorHAnsi" w:hAnsiTheme="majorHAnsi"/>
              </w:rPr>
              <w:t>PREDATOR OF RED BLOOD CELLS”</w:t>
            </w:r>
          </w:p>
          <w:p w:rsidR="00502773" w:rsidRDefault="00502773" w:rsidP="0006723A">
            <w:r>
              <w:t>Lecturer | November 5, 2018</w:t>
            </w:r>
          </w:p>
          <w:p w:rsidR="00502773" w:rsidRDefault="00502773" w:rsidP="0006723A"/>
          <w:p w:rsidR="00502773" w:rsidRPr="00BB19B5" w:rsidRDefault="00502773" w:rsidP="0006723A">
            <w:pPr>
              <w:rPr>
                <w:rFonts w:asciiTheme="majorHAnsi" w:hAnsiTheme="majorHAnsi"/>
              </w:rPr>
            </w:pPr>
            <w:r w:rsidRPr="00BB19B5">
              <w:rPr>
                <w:rFonts w:asciiTheme="majorHAnsi" w:hAnsiTheme="majorHAnsi"/>
              </w:rPr>
              <w:t>Group Growth Program</w:t>
            </w:r>
          </w:p>
          <w:p w:rsidR="00502773" w:rsidRDefault="00502773" w:rsidP="0006723A">
            <w:r>
              <w:t>University of Southern Mindanao</w:t>
            </w:r>
            <w:r w:rsidR="00BB19B5">
              <w:t xml:space="preserve"> | S.Y 2015 – 2016</w:t>
            </w:r>
          </w:p>
          <w:p w:rsidR="00BB19B5" w:rsidRDefault="00BB19B5" w:rsidP="0006723A"/>
          <w:p w:rsidR="00BB19B5" w:rsidRPr="00BB19B5" w:rsidRDefault="00BB19B5" w:rsidP="0006723A">
            <w:pPr>
              <w:rPr>
                <w:rFonts w:asciiTheme="majorHAnsi" w:hAnsiTheme="majorHAnsi"/>
              </w:rPr>
            </w:pPr>
            <w:r w:rsidRPr="00BB19B5">
              <w:rPr>
                <w:rFonts w:asciiTheme="majorHAnsi" w:hAnsiTheme="majorHAnsi"/>
              </w:rPr>
              <w:t>Working Safety with Biological Safety Cabinet End-Year Training</w:t>
            </w:r>
          </w:p>
          <w:p w:rsidR="00BB19B5" w:rsidRDefault="00BB19B5" w:rsidP="0006723A">
            <w:r>
              <w:t>University of Southern Mindanao | February 22, 2017</w:t>
            </w:r>
          </w:p>
          <w:p w:rsidR="00BB19B5" w:rsidRDefault="00BB19B5" w:rsidP="0006723A"/>
          <w:p w:rsidR="00BB19B5" w:rsidRPr="00BB19B5" w:rsidRDefault="00BB19B5" w:rsidP="0006723A">
            <w:pPr>
              <w:rPr>
                <w:rFonts w:asciiTheme="majorHAnsi" w:hAnsiTheme="majorHAnsi"/>
              </w:rPr>
            </w:pPr>
            <w:r w:rsidRPr="00BB19B5">
              <w:rPr>
                <w:rFonts w:asciiTheme="majorHAnsi" w:hAnsiTheme="majorHAnsi"/>
              </w:rPr>
              <w:t>ESCO Polymerase Chain Reaction and Multiskan Go Microplate Spectrophotometer Lecture</w:t>
            </w:r>
          </w:p>
          <w:p w:rsidR="00BB19B5" w:rsidRDefault="00BB19B5" w:rsidP="0006723A">
            <w:r>
              <w:t>USM Agricultural Research Center | June 25, 2018</w:t>
            </w:r>
          </w:p>
          <w:p w:rsidR="00BB19B5" w:rsidRDefault="00BB19B5" w:rsidP="0006723A"/>
          <w:p w:rsidR="00BB19B5" w:rsidRPr="00BB19B5" w:rsidRDefault="00BB19B5" w:rsidP="0006723A">
            <w:pPr>
              <w:rPr>
                <w:rFonts w:asciiTheme="majorHAnsi" w:hAnsiTheme="majorHAnsi"/>
              </w:rPr>
            </w:pPr>
            <w:r w:rsidRPr="00BB19B5">
              <w:rPr>
                <w:rFonts w:asciiTheme="majorHAnsi" w:hAnsiTheme="majorHAnsi"/>
              </w:rPr>
              <w:t>Philippine Society for Microbiology</w:t>
            </w:r>
          </w:p>
          <w:p w:rsidR="00BB19B5" w:rsidRDefault="00134ED4" w:rsidP="0006723A">
            <w:r>
              <w:t>Ritz</w:t>
            </w:r>
            <w:r w:rsidR="00BB19B5">
              <w:t xml:space="preserve"> Hotel at Garden Oases, Porras St., Obrero, Davao City | November 18, 2017</w:t>
            </w:r>
          </w:p>
          <w:p w:rsidR="00BB19B5" w:rsidRDefault="00BB19B5" w:rsidP="0006723A"/>
          <w:p w:rsidR="00BB19B5" w:rsidRPr="00BB19B5" w:rsidRDefault="00BB19B5" w:rsidP="0006723A">
            <w:pPr>
              <w:rPr>
                <w:rFonts w:asciiTheme="majorHAnsi" w:hAnsiTheme="majorHAnsi"/>
              </w:rPr>
            </w:pPr>
            <w:r w:rsidRPr="00BB19B5">
              <w:rPr>
                <w:rFonts w:asciiTheme="majorHAnsi" w:hAnsiTheme="majorHAnsi"/>
              </w:rPr>
              <w:t>Philippine Society for Microbiology</w:t>
            </w:r>
          </w:p>
          <w:p w:rsidR="00BB19B5" w:rsidRDefault="00BB19B5" w:rsidP="00BB19B5">
            <w:r>
              <w:t>Salome’s Garden by Chippens, Cabantian Road, Davao City | November 8-9, 2018</w:t>
            </w:r>
          </w:p>
          <w:p w:rsidR="00BB19B5" w:rsidRDefault="00BB19B5" w:rsidP="00BB19B5"/>
          <w:p w:rsidR="00134ED4" w:rsidRDefault="00134ED4" w:rsidP="00BB19B5">
            <w:pPr>
              <w:pStyle w:val="Heading3"/>
              <w:rPr>
                <w:sz w:val="31"/>
                <w:szCs w:val="31"/>
              </w:rPr>
            </w:pPr>
          </w:p>
          <w:p w:rsidR="00BB19B5" w:rsidRPr="0006723A" w:rsidRDefault="00BB19B5" w:rsidP="00BB19B5">
            <w:pPr>
              <w:pStyle w:val="Heading3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REFERENCES</w:t>
            </w:r>
          </w:p>
          <w:p w:rsidR="00BB19B5" w:rsidRPr="00BE63DA" w:rsidRDefault="00BB19B5" w:rsidP="00BB19B5">
            <w:pPr>
              <w:rPr>
                <w:rFonts w:asciiTheme="majorHAnsi" w:hAnsiTheme="majorHAnsi"/>
                <w:sz w:val="20"/>
                <w:szCs w:val="20"/>
              </w:rPr>
            </w:pPr>
            <w:r w:rsidRPr="00BE63DA">
              <w:rPr>
                <w:rFonts w:asciiTheme="majorHAnsi" w:hAnsiTheme="majorHAnsi"/>
                <w:sz w:val="20"/>
                <w:szCs w:val="20"/>
              </w:rPr>
              <w:t>ENGR. ANNALYN B. ASCANO</w:t>
            </w:r>
          </w:p>
          <w:p w:rsidR="00BB19B5" w:rsidRPr="00BE63DA" w:rsidRDefault="00BB19B5" w:rsidP="00BB19B5">
            <w:pPr>
              <w:rPr>
                <w:sz w:val="20"/>
                <w:szCs w:val="20"/>
              </w:rPr>
            </w:pPr>
            <w:r w:rsidRPr="00BE63DA">
              <w:rPr>
                <w:sz w:val="20"/>
                <w:szCs w:val="20"/>
              </w:rPr>
              <w:t>Administrator</w:t>
            </w:r>
          </w:p>
          <w:p w:rsidR="00BB19B5" w:rsidRPr="00BE63DA" w:rsidRDefault="00BB19B5" w:rsidP="00BB19B5">
            <w:pPr>
              <w:rPr>
                <w:sz w:val="20"/>
                <w:szCs w:val="20"/>
              </w:rPr>
            </w:pPr>
            <w:r w:rsidRPr="00BE63DA">
              <w:rPr>
                <w:sz w:val="20"/>
                <w:szCs w:val="20"/>
              </w:rPr>
              <w:t>DDC Academy Montessori</w:t>
            </w:r>
          </w:p>
          <w:p w:rsidR="00BB19B5" w:rsidRPr="00BE63DA" w:rsidRDefault="00822039" w:rsidP="00BB1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0998-996-2717</w:t>
            </w:r>
          </w:p>
          <w:p w:rsidR="00BB19B5" w:rsidRPr="00BE63DA" w:rsidRDefault="00BB19B5" w:rsidP="00BB19B5">
            <w:pPr>
              <w:rPr>
                <w:sz w:val="20"/>
                <w:szCs w:val="20"/>
              </w:rPr>
            </w:pPr>
          </w:p>
          <w:p w:rsidR="00BB19B5" w:rsidRPr="00BE63DA" w:rsidRDefault="0003518A" w:rsidP="00BB19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ANGEL ANNE R. EVANGELISTA</w:t>
            </w:r>
          </w:p>
          <w:p w:rsidR="00BB19B5" w:rsidRPr="00BE63DA" w:rsidRDefault="0003518A" w:rsidP="00BB1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Microbiologist</w:t>
            </w:r>
          </w:p>
          <w:p w:rsidR="00BB19B5" w:rsidRPr="00BE63DA" w:rsidRDefault="0003518A" w:rsidP="00BB1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Franklin Bakers Company</w:t>
            </w:r>
          </w:p>
          <w:p w:rsidR="00BB19B5" w:rsidRPr="00BE63DA" w:rsidRDefault="0003518A" w:rsidP="00BB1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0916-434-7892</w:t>
            </w:r>
          </w:p>
          <w:p w:rsidR="00BB19B5" w:rsidRPr="00BE63DA" w:rsidRDefault="00BB19B5" w:rsidP="00BB19B5">
            <w:pPr>
              <w:rPr>
                <w:sz w:val="20"/>
                <w:szCs w:val="20"/>
              </w:rPr>
            </w:pPr>
          </w:p>
          <w:p w:rsidR="00BB19B5" w:rsidRPr="00BE63DA" w:rsidRDefault="00134ED4" w:rsidP="00BB19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RYAN B. TOMONAS</w:t>
            </w:r>
          </w:p>
          <w:p w:rsidR="00BE63DA" w:rsidRPr="00BE63DA" w:rsidRDefault="00134ED4" w:rsidP="00BB1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Staff</w:t>
            </w:r>
          </w:p>
          <w:p w:rsidR="00BE63DA" w:rsidRPr="00BE63DA" w:rsidRDefault="00134ED4" w:rsidP="00BB1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DENR Region 12</w:t>
            </w:r>
          </w:p>
          <w:p w:rsidR="00BE63DA" w:rsidRDefault="00134ED4" w:rsidP="00BE63DA">
            <w:pPr>
              <w:tabs>
                <w:tab w:val="left" w:pos="44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0906-526-5286</w:t>
            </w:r>
          </w:p>
          <w:p w:rsidR="00B2066E" w:rsidRDefault="00B2066E" w:rsidP="00BE63DA">
            <w:pPr>
              <w:tabs>
                <w:tab w:val="left" w:pos="4454"/>
              </w:tabs>
              <w:rPr>
                <w:sz w:val="20"/>
                <w:szCs w:val="20"/>
              </w:rPr>
            </w:pPr>
          </w:p>
          <w:p w:rsidR="00B2066E" w:rsidRDefault="00B2066E" w:rsidP="00BE63DA">
            <w:pPr>
              <w:tabs>
                <w:tab w:val="left" w:pos="4454"/>
              </w:tabs>
              <w:rPr>
                <w:sz w:val="20"/>
                <w:szCs w:val="20"/>
              </w:rPr>
            </w:pPr>
          </w:p>
          <w:p w:rsidR="00B2066E" w:rsidRDefault="00B2066E" w:rsidP="00BE63DA">
            <w:pPr>
              <w:tabs>
                <w:tab w:val="left" w:pos="4454"/>
              </w:tabs>
            </w:pPr>
            <w:r>
              <w:t>I hereby certify that the above information is true and correct to the best of my knowledge and belief.</w:t>
            </w:r>
          </w:p>
          <w:p w:rsidR="00B2066E" w:rsidRDefault="00B2066E" w:rsidP="00BE63DA">
            <w:pPr>
              <w:tabs>
                <w:tab w:val="left" w:pos="4454"/>
              </w:tabs>
            </w:pPr>
          </w:p>
          <w:p w:rsidR="00B2066E" w:rsidRDefault="00B2066E" w:rsidP="00BE63DA">
            <w:pPr>
              <w:tabs>
                <w:tab w:val="left" w:pos="4454"/>
              </w:tabs>
            </w:pPr>
          </w:p>
          <w:p w:rsidR="00B2066E" w:rsidRDefault="00B2066E" w:rsidP="00BE63DA">
            <w:pPr>
              <w:tabs>
                <w:tab w:val="left" w:pos="4454"/>
              </w:tabs>
            </w:pPr>
          </w:p>
          <w:p w:rsidR="00B2066E" w:rsidRDefault="00B2066E" w:rsidP="00BE63DA">
            <w:pPr>
              <w:tabs>
                <w:tab w:val="left" w:pos="4454"/>
              </w:tabs>
            </w:pPr>
          </w:p>
          <w:p w:rsidR="00B2066E" w:rsidRPr="00B2066E" w:rsidRDefault="00B2066E" w:rsidP="00BE63DA">
            <w:pPr>
              <w:tabs>
                <w:tab w:val="left" w:pos="4454"/>
              </w:tabs>
              <w:rPr>
                <w:b/>
                <w:u w:val="single"/>
              </w:rPr>
            </w:pPr>
            <w:r>
              <w:t xml:space="preserve">                                                         </w:t>
            </w:r>
            <w:r w:rsidRPr="00B2066E">
              <w:rPr>
                <w:b/>
                <w:u w:val="single"/>
              </w:rPr>
              <w:t>KRISTINE D. PAGUNTALAN</w:t>
            </w:r>
          </w:p>
          <w:p w:rsidR="00B2066E" w:rsidRPr="00B2066E" w:rsidRDefault="00B2066E" w:rsidP="00BE63DA">
            <w:pPr>
              <w:tabs>
                <w:tab w:val="left" w:pos="4454"/>
              </w:tabs>
            </w:pPr>
            <w:r w:rsidRPr="00B2066E">
              <w:t xml:space="preserve">                                               </w:t>
            </w:r>
            <w:r>
              <w:t xml:space="preserve">                              </w:t>
            </w:r>
            <w:r w:rsidRPr="00B2066E">
              <w:t>Signature</w:t>
            </w:r>
          </w:p>
        </w:tc>
      </w:tr>
    </w:tbl>
    <w:p w:rsidR="00C62C50" w:rsidRDefault="00C62C50" w:rsidP="00134ED4">
      <w:pPr>
        <w:pStyle w:val="NoSpacing"/>
      </w:pPr>
    </w:p>
    <w:sectPr w:rsidR="00C62C50" w:rsidSect="00F05192">
      <w:headerReference w:type="default" r:id="rId11"/>
      <w:footerReference w:type="first" r:id="rId12"/>
      <w:pgSz w:w="12240" w:h="1872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EA7" w:rsidRDefault="00666EA7" w:rsidP="00713050">
      <w:pPr>
        <w:spacing w:line="240" w:lineRule="auto"/>
      </w:pPr>
      <w:r>
        <w:separator/>
      </w:r>
    </w:p>
  </w:endnote>
  <w:endnote w:type="continuationSeparator" w:id="0">
    <w:p w:rsidR="00666EA7" w:rsidRDefault="00666EA7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980" w:rsidRPr="0006723A" w:rsidRDefault="00217980" w:rsidP="0006723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EA7" w:rsidRDefault="00666EA7" w:rsidP="00713050">
      <w:pPr>
        <w:spacing w:line="240" w:lineRule="auto"/>
      </w:pPr>
      <w:r>
        <w:separator/>
      </w:r>
    </w:p>
  </w:footnote>
  <w:footnote w:type="continuationSeparator" w:id="0">
    <w:p w:rsidR="00666EA7" w:rsidRDefault="00666EA7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90" w:type="dxa"/>
      <w:shd w:val="clear" w:color="auto" w:fill="FFFFFF" w:themeFill="background1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10512"/>
    </w:tblGrid>
    <w:tr w:rsidR="000D693B" w:rsidRPr="00F207C0" w:rsidTr="000D693B">
      <w:trPr>
        <w:trHeight w:hRule="exact" w:val="2739"/>
      </w:trPr>
      <w:tc>
        <w:tcPr>
          <w:tcW w:w="10652" w:type="dxa"/>
          <w:shd w:val="clear" w:color="auto" w:fill="FFFFFF" w:themeFill="background1"/>
          <w:tcMar>
            <w:top w:w="821" w:type="dxa"/>
            <w:left w:w="0" w:type="dxa"/>
          </w:tcMar>
        </w:tcPr>
        <w:p w:rsidR="000D693B" w:rsidRPr="00906BEE" w:rsidRDefault="00666EA7" w:rsidP="000D693B">
          <w:pPr>
            <w:pStyle w:val="Heading1"/>
            <w:shd w:val="clear" w:color="auto" w:fill="F29494" w:themeFill="accent1" w:themeFillTint="99"/>
          </w:pPr>
          <w:sdt>
            <w:sdtPr>
              <w:alias w:val="Enter your name:"/>
              <w:tag w:val="Enter your name:"/>
              <w:id w:val="1219861965"/>
              <w:placeholder>
                <w:docPart w:val="625E73D1B58F4C43BB657E86FA2DB6B0"/>
              </w:placeholder>
              <w15:dataBinding w:prefixMappings="xmlns:ns0='http://schemas.microsoft.com/temp/samples' " w:xpath="/ns0:employees[1]/ns0:employee[1]/ns0:Address[1]" w:storeItemID="{00000000-0000-0000-0000-000000000000}"/>
              <w15:appearance w15:val="hidden"/>
            </w:sdtPr>
            <w:sdtEndPr/>
            <w:sdtContent>
              <w:r w:rsidR="000D693B">
                <w:t>KRISTINE D. PAGUNTALAN</w:t>
              </w:r>
            </w:sdtContent>
          </w:sdt>
        </w:p>
        <w:p w:rsidR="000D693B" w:rsidRPr="00F207C0" w:rsidRDefault="00666EA7" w:rsidP="000D693B">
          <w:pPr>
            <w:shd w:val="clear" w:color="auto" w:fill="F29494" w:themeFill="accent1" w:themeFillTint="99"/>
            <w:jc w:val="right"/>
          </w:pPr>
          <w:sdt>
            <w:sdtPr>
              <w:rPr>
                <w:rFonts w:asciiTheme="majorHAnsi" w:hAnsiTheme="majorHAnsi"/>
              </w:rPr>
              <w:alias w:val="Enter Profession or Industry:"/>
              <w:tag w:val="Enter Profession or Industry:"/>
              <w:id w:val="300892507"/>
              <w:placeholder>
                <w:docPart w:val="8ECEC45113F341E983E68F4852852DD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 w:multiLine="1"/>
            </w:sdtPr>
            <w:sdtEndPr/>
            <w:sdtContent>
              <w:r w:rsidR="00DE3DC4">
                <w:rPr>
                  <w:rFonts w:asciiTheme="majorHAnsi" w:hAnsiTheme="majorHAnsi"/>
                  <w:lang w:val="en-PH"/>
                </w:rPr>
                <w:t>MAPANAO STREET, KABACAN, NORTH COTABATO</w:t>
              </w:r>
              <w:r w:rsidR="00DE3DC4">
                <w:rPr>
                  <w:rFonts w:asciiTheme="majorHAnsi" w:hAnsiTheme="majorHAnsi"/>
                  <w:lang w:val="en-PH"/>
                </w:rPr>
                <w:br/>
                <w:t>KBPAGUNTALAN@GMAIL.COM</w:t>
              </w:r>
              <w:r w:rsidR="00DE3DC4">
                <w:rPr>
                  <w:rFonts w:asciiTheme="majorHAnsi" w:hAnsiTheme="majorHAnsi"/>
                  <w:lang w:val="en-PH"/>
                </w:rPr>
                <w:br/>
                <w:t>0977-794-4353</w:t>
              </w:r>
            </w:sdtContent>
          </w:sdt>
          <w:r w:rsidR="000D693B" w:rsidRPr="00F207C0">
            <w:t xml:space="preserve"> </w:t>
          </w:r>
        </w:p>
      </w:tc>
    </w:tr>
  </w:tbl>
  <w:p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92"/>
    <w:rsid w:val="0003518A"/>
    <w:rsid w:val="0006723A"/>
    <w:rsid w:val="00091382"/>
    <w:rsid w:val="000A07DA"/>
    <w:rsid w:val="000A2BFA"/>
    <w:rsid w:val="000B0619"/>
    <w:rsid w:val="000B61CA"/>
    <w:rsid w:val="000D693B"/>
    <w:rsid w:val="000F7610"/>
    <w:rsid w:val="00114ED7"/>
    <w:rsid w:val="001300CA"/>
    <w:rsid w:val="00134ED4"/>
    <w:rsid w:val="00140B0E"/>
    <w:rsid w:val="00182F86"/>
    <w:rsid w:val="001A2A7E"/>
    <w:rsid w:val="001A5CA9"/>
    <w:rsid w:val="001B2AC1"/>
    <w:rsid w:val="001B403A"/>
    <w:rsid w:val="001F4583"/>
    <w:rsid w:val="00205066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94FDC"/>
    <w:rsid w:val="003C5528"/>
    <w:rsid w:val="003D03E5"/>
    <w:rsid w:val="00401EF7"/>
    <w:rsid w:val="004077FB"/>
    <w:rsid w:val="004244FF"/>
    <w:rsid w:val="00424DD9"/>
    <w:rsid w:val="004305E4"/>
    <w:rsid w:val="0046104A"/>
    <w:rsid w:val="004717C5"/>
    <w:rsid w:val="004A24CC"/>
    <w:rsid w:val="00502773"/>
    <w:rsid w:val="00523479"/>
    <w:rsid w:val="00543DB7"/>
    <w:rsid w:val="005729B0"/>
    <w:rsid w:val="005820E4"/>
    <w:rsid w:val="00583E4F"/>
    <w:rsid w:val="00590DC5"/>
    <w:rsid w:val="00636481"/>
    <w:rsid w:val="00641630"/>
    <w:rsid w:val="00666EA7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30C"/>
    <w:rsid w:val="00763832"/>
    <w:rsid w:val="00772919"/>
    <w:rsid w:val="007D2696"/>
    <w:rsid w:val="007D2FD2"/>
    <w:rsid w:val="007D406E"/>
    <w:rsid w:val="007D6458"/>
    <w:rsid w:val="00811117"/>
    <w:rsid w:val="00822039"/>
    <w:rsid w:val="00823C54"/>
    <w:rsid w:val="00840DC4"/>
    <w:rsid w:val="00841146"/>
    <w:rsid w:val="008455C8"/>
    <w:rsid w:val="0088504C"/>
    <w:rsid w:val="0089382B"/>
    <w:rsid w:val="008A1907"/>
    <w:rsid w:val="008C6BCA"/>
    <w:rsid w:val="008C7B50"/>
    <w:rsid w:val="008E4B30"/>
    <w:rsid w:val="00906BEE"/>
    <w:rsid w:val="009243E7"/>
    <w:rsid w:val="009707C3"/>
    <w:rsid w:val="00985D58"/>
    <w:rsid w:val="009B3C40"/>
    <w:rsid w:val="009D3D24"/>
    <w:rsid w:val="009F7AD9"/>
    <w:rsid w:val="00A16E17"/>
    <w:rsid w:val="00A42540"/>
    <w:rsid w:val="00A50939"/>
    <w:rsid w:val="00A83413"/>
    <w:rsid w:val="00A94EE0"/>
    <w:rsid w:val="00AA6A40"/>
    <w:rsid w:val="00AA75F6"/>
    <w:rsid w:val="00AB7616"/>
    <w:rsid w:val="00AD00FD"/>
    <w:rsid w:val="00AF0A8E"/>
    <w:rsid w:val="00B2066E"/>
    <w:rsid w:val="00B244C2"/>
    <w:rsid w:val="00B27019"/>
    <w:rsid w:val="00B5664D"/>
    <w:rsid w:val="00B76A83"/>
    <w:rsid w:val="00B971D8"/>
    <w:rsid w:val="00BA5B40"/>
    <w:rsid w:val="00BB19B5"/>
    <w:rsid w:val="00BD0206"/>
    <w:rsid w:val="00BE63DA"/>
    <w:rsid w:val="00C06CC9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97A41"/>
    <w:rsid w:val="00DD3CF6"/>
    <w:rsid w:val="00DD6416"/>
    <w:rsid w:val="00DE3DC4"/>
    <w:rsid w:val="00DF4E0A"/>
    <w:rsid w:val="00E02DCD"/>
    <w:rsid w:val="00E12C60"/>
    <w:rsid w:val="00E22E87"/>
    <w:rsid w:val="00E57630"/>
    <w:rsid w:val="00E606D9"/>
    <w:rsid w:val="00E86C2B"/>
    <w:rsid w:val="00EB2D52"/>
    <w:rsid w:val="00EF7CC9"/>
    <w:rsid w:val="00F05192"/>
    <w:rsid w:val="00F207C0"/>
    <w:rsid w:val="00F20AE5"/>
    <w:rsid w:val="00F47E97"/>
    <w:rsid w:val="00F645C7"/>
    <w:rsid w:val="00F66580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EA4E4E" w:themeColor="accent1"/>
        <w:bottom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e%20Pc\AppData\Roaming\Microsoft\&#1064;&#1072;&#1073;&#1083;&#1086;&#1085;&#1099;\Polished%20resume,%20designed%20by%20MOO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032B3A7123499DAE423A5C7D10C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4B859-CF9C-43F7-A3B1-C16201FE8123}"/>
      </w:docPartPr>
      <w:docPartBody>
        <w:p w:rsidR="00650B34" w:rsidRDefault="00A52182">
          <w:pPr>
            <w:pStyle w:val="FF032B3A7123499DAE423A5C7D10C69D"/>
          </w:pPr>
          <w:r w:rsidRPr="00906BEE">
            <w:t>Skills</w:t>
          </w:r>
        </w:p>
      </w:docPartBody>
    </w:docPart>
    <w:docPart>
      <w:docPartPr>
        <w:name w:val="1C466E92BD7240C6A862E2A112957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0F708-A777-460D-94AF-2EF9AF1E91F6}"/>
      </w:docPartPr>
      <w:docPartBody>
        <w:p w:rsidR="00650B34" w:rsidRDefault="00A52182">
          <w:pPr>
            <w:pStyle w:val="1C466E92BD7240C6A862E2A1129575CC"/>
          </w:pPr>
          <w:r>
            <w:t>Your name</w:t>
          </w:r>
        </w:p>
      </w:docPartBody>
    </w:docPart>
    <w:docPart>
      <w:docPartPr>
        <w:name w:val="7A96818D2CD941CAACDFD75CE4B8C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D7796-4751-4851-A4B1-AE8CC27AB1CD}"/>
      </w:docPartPr>
      <w:docPartBody>
        <w:p w:rsidR="00650B34" w:rsidRDefault="00A52182">
          <w:pPr>
            <w:pStyle w:val="7A96818D2CD941CAACDFD75CE4B8C2D8"/>
          </w:pPr>
          <w:r w:rsidRPr="007D6458">
            <w:t>Profession or Industry</w:t>
          </w:r>
        </w:p>
      </w:docPartBody>
    </w:docPart>
    <w:docPart>
      <w:docPartPr>
        <w:name w:val="F63FF9BFA4A54EF9BAF0C447BDF5A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664F8-F6D0-4C8A-869E-22FB1D1AC90D}"/>
      </w:docPartPr>
      <w:docPartBody>
        <w:p w:rsidR="00650B34" w:rsidRDefault="00A52182">
          <w:pPr>
            <w:pStyle w:val="F63FF9BFA4A54EF9BAF0C447BDF5A5B7"/>
          </w:pPr>
          <w:r w:rsidRPr="00906BEE">
            <w:t>Experience</w:t>
          </w:r>
        </w:p>
      </w:docPartBody>
    </w:docPart>
    <w:docPart>
      <w:docPartPr>
        <w:name w:val="80B465B2A7924C8F8F972B6D19726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DA273-9081-45FD-9C47-87C9E888B2AF}"/>
      </w:docPartPr>
      <w:docPartBody>
        <w:p w:rsidR="00650B34" w:rsidRDefault="00A52182">
          <w:pPr>
            <w:pStyle w:val="80B465B2A7924C8F8F972B6D197265BD"/>
          </w:pPr>
          <w:r w:rsidRPr="00906BEE">
            <w:t>Education</w:t>
          </w:r>
        </w:p>
      </w:docPartBody>
    </w:docPart>
    <w:docPart>
      <w:docPartPr>
        <w:name w:val="625E73D1B58F4C43BB657E86FA2D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794FC-5A4C-4EE2-A881-E9473F1E4740}"/>
      </w:docPartPr>
      <w:docPartBody>
        <w:p w:rsidR="00B7312E" w:rsidRDefault="004A502F" w:rsidP="004A502F">
          <w:pPr>
            <w:pStyle w:val="625E73D1B58F4C43BB657E86FA2DB6B0"/>
          </w:pPr>
          <w:r>
            <w:t>Your name</w:t>
          </w:r>
        </w:p>
      </w:docPartBody>
    </w:docPart>
    <w:docPart>
      <w:docPartPr>
        <w:name w:val="8ECEC45113F341E983E68F4852852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35FFA-BBA6-434B-8EB2-D0632B9D439D}"/>
      </w:docPartPr>
      <w:docPartBody>
        <w:p w:rsidR="00B7312E" w:rsidRDefault="004A502F" w:rsidP="004A502F">
          <w:pPr>
            <w:pStyle w:val="8ECEC45113F341E983E68F4852852DD5"/>
          </w:pPr>
          <w:r w:rsidRPr="007D6458">
            <w:t>Profession or Industry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9B"/>
    <w:rsid w:val="000A6F26"/>
    <w:rsid w:val="00142D9B"/>
    <w:rsid w:val="002B6C8D"/>
    <w:rsid w:val="004A502F"/>
    <w:rsid w:val="00650B34"/>
    <w:rsid w:val="006A2CC2"/>
    <w:rsid w:val="009D696A"/>
    <w:rsid w:val="00A52182"/>
    <w:rsid w:val="00B16C00"/>
    <w:rsid w:val="00B7312E"/>
    <w:rsid w:val="00CB523B"/>
    <w:rsid w:val="00CC6934"/>
    <w:rsid w:val="00DD5514"/>
    <w:rsid w:val="00F8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FF9C66F561461C8704FD5B2F527445">
    <w:name w:val="E2FF9C66F561461C8704FD5B2F527445"/>
  </w:style>
  <w:style w:type="paragraph" w:customStyle="1" w:styleId="14DC078A172F4EFE9FD76170301B594A">
    <w:name w:val="14DC078A172F4EFE9FD76170301B594A"/>
  </w:style>
  <w:style w:type="paragraph" w:customStyle="1" w:styleId="29B755DC8F3B44C499B06FB66F7E8A3C">
    <w:name w:val="29B755DC8F3B44C499B06FB66F7E8A3C"/>
  </w:style>
  <w:style w:type="paragraph" w:customStyle="1" w:styleId="FF032B3A7123499DAE423A5C7D10C69D">
    <w:name w:val="FF032B3A7123499DAE423A5C7D10C69D"/>
  </w:style>
  <w:style w:type="paragraph" w:customStyle="1" w:styleId="7B18D2CD6E154EF48BCF8B90C657164F">
    <w:name w:val="7B18D2CD6E154EF48BCF8B90C657164F"/>
  </w:style>
  <w:style w:type="paragraph" w:customStyle="1" w:styleId="1C466E92BD7240C6A862E2A1129575CC">
    <w:name w:val="1C466E92BD7240C6A862E2A1129575CC"/>
  </w:style>
  <w:style w:type="paragraph" w:customStyle="1" w:styleId="7A96818D2CD941CAACDFD75CE4B8C2D8">
    <w:name w:val="7A96818D2CD941CAACDFD75CE4B8C2D8"/>
  </w:style>
  <w:style w:type="paragraph" w:customStyle="1" w:styleId="178533B990B041419832B8F8ED8E408A">
    <w:name w:val="178533B990B041419832B8F8ED8E408A"/>
  </w:style>
  <w:style w:type="paragraph" w:customStyle="1" w:styleId="F63FF9BFA4A54EF9BAF0C447BDF5A5B7">
    <w:name w:val="F63FF9BFA4A54EF9BAF0C447BDF5A5B7"/>
  </w:style>
  <w:style w:type="paragraph" w:customStyle="1" w:styleId="C3360E6BEE1F47D9BD23BA1F52B2D750">
    <w:name w:val="C3360E6BEE1F47D9BD23BA1F52B2D750"/>
  </w:style>
  <w:style w:type="paragraph" w:customStyle="1" w:styleId="6B50F68E9A7F49ABA3AA2301CADB8D9E">
    <w:name w:val="6B50F68E9A7F49ABA3AA2301CADB8D9E"/>
  </w:style>
  <w:style w:type="paragraph" w:customStyle="1" w:styleId="1E228D2F94F1460092D5D7412CC66408">
    <w:name w:val="1E228D2F94F1460092D5D7412CC66408"/>
  </w:style>
  <w:style w:type="paragraph" w:customStyle="1" w:styleId="AED156C995A744A188D06F2B58E5CD70">
    <w:name w:val="AED156C995A744A188D06F2B58E5CD70"/>
  </w:style>
  <w:style w:type="paragraph" w:customStyle="1" w:styleId="7770E1126BAF4BCDA7E74B59A017FF84">
    <w:name w:val="7770E1126BAF4BCDA7E74B59A017FF84"/>
  </w:style>
  <w:style w:type="paragraph" w:customStyle="1" w:styleId="233B1104FF2D4C9E9A49001519C28FB8">
    <w:name w:val="233B1104FF2D4C9E9A49001519C28FB8"/>
  </w:style>
  <w:style w:type="paragraph" w:customStyle="1" w:styleId="7B0C80848BA64D00A27CC725F3C089FB">
    <w:name w:val="7B0C80848BA64D00A27CC725F3C089FB"/>
  </w:style>
  <w:style w:type="paragraph" w:customStyle="1" w:styleId="3884078DF50241D999DABE712831672F">
    <w:name w:val="3884078DF50241D999DABE712831672F"/>
  </w:style>
  <w:style w:type="paragraph" w:customStyle="1" w:styleId="E68AB2BA24C3462F9340B0EB77A06F7B">
    <w:name w:val="E68AB2BA24C3462F9340B0EB77A06F7B"/>
  </w:style>
  <w:style w:type="paragraph" w:customStyle="1" w:styleId="F76AC171A7524B1E882060992B5B1485">
    <w:name w:val="F76AC171A7524B1E882060992B5B1485"/>
  </w:style>
  <w:style w:type="paragraph" w:customStyle="1" w:styleId="80B465B2A7924C8F8F972B6D197265BD">
    <w:name w:val="80B465B2A7924C8F8F972B6D197265BD"/>
  </w:style>
  <w:style w:type="paragraph" w:customStyle="1" w:styleId="3ED2A9FDE5F445CC9C9A79E0A5E2D016">
    <w:name w:val="3ED2A9FDE5F445CC9C9A79E0A5E2D016"/>
  </w:style>
  <w:style w:type="paragraph" w:customStyle="1" w:styleId="9F7F63ABB8B64ACA9F075D0DE09102B9">
    <w:name w:val="9F7F63ABB8B64ACA9F075D0DE09102B9"/>
  </w:style>
  <w:style w:type="paragraph" w:customStyle="1" w:styleId="AF67FA712FDD4301B8BE37AD458EFBD8">
    <w:name w:val="AF67FA712FDD4301B8BE37AD458EFBD8"/>
  </w:style>
  <w:style w:type="paragraph" w:customStyle="1" w:styleId="B248E888B9BC4FABB8F8443B192139C1">
    <w:name w:val="B248E888B9BC4FABB8F8443B192139C1"/>
  </w:style>
  <w:style w:type="paragraph" w:customStyle="1" w:styleId="9804B427321B4D498B439FDD3160FB3C">
    <w:name w:val="9804B427321B4D498B439FDD3160FB3C"/>
  </w:style>
  <w:style w:type="paragraph" w:customStyle="1" w:styleId="0045E3AA0A9241CD8DD5875814D29D87">
    <w:name w:val="0045E3AA0A9241CD8DD5875814D29D87"/>
  </w:style>
  <w:style w:type="paragraph" w:customStyle="1" w:styleId="215A667489684CCEBF70C24843CD1A15">
    <w:name w:val="215A667489684CCEBF70C24843CD1A15"/>
  </w:style>
  <w:style w:type="paragraph" w:customStyle="1" w:styleId="4165A106DB3B46FE974949739A43776E">
    <w:name w:val="4165A106DB3B46FE974949739A43776E"/>
  </w:style>
  <w:style w:type="paragraph" w:customStyle="1" w:styleId="758342BAE747420B93E683309FA7FADB">
    <w:name w:val="758342BAE747420B93E683309FA7FADB"/>
  </w:style>
  <w:style w:type="paragraph" w:customStyle="1" w:styleId="AB39E635AFF147B195F267270DC89B78">
    <w:name w:val="AB39E635AFF147B195F267270DC89B78"/>
  </w:style>
  <w:style w:type="paragraph" w:customStyle="1" w:styleId="12361F897F14405FAEDB0D4B56E458A1">
    <w:name w:val="12361F897F14405FAEDB0D4B56E458A1"/>
    <w:rsid w:val="00142D9B"/>
  </w:style>
  <w:style w:type="paragraph" w:customStyle="1" w:styleId="E1AB9E1A67804C91838BDB70226BCC08">
    <w:name w:val="E1AB9E1A67804C91838BDB70226BCC08"/>
    <w:rsid w:val="00142D9B"/>
  </w:style>
  <w:style w:type="paragraph" w:customStyle="1" w:styleId="5EC5A6A3D68446B3AEA01121361337CB">
    <w:name w:val="5EC5A6A3D68446B3AEA01121361337CB"/>
    <w:rsid w:val="004A502F"/>
  </w:style>
  <w:style w:type="paragraph" w:customStyle="1" w:styleId="625E73D1B58F4C43BB657E86FA2DB6B0">
    <w:name w:val="625E73D1B58F4C43BB657E86FA2DB6B0"/>
    <w:rsid w:val="004A502F"/>
  </w:style>
  <w:style w:type="paragraph" w:customStyle="1" w:styleId="8ECEC45113F341E983E68F4852852DD5">
    <w:name w:val="8ECEC45113F341E983E68F4852852DD5"/>
    <w:rsid w:val="004A502F"/>
  </w:style>
  <w:style w:type="paragraph" w:customStyle="1" w:styleId="869E365497F5498BA966CDBDA16B4401">
    <w:name w:val="869E365497F5498BA966CDBDA16B4401"/>
    <w:rsid w:val="000A6F26"/>
    <w:rPr>
      <w:lang w:val="en-PH" w:eastAsia="en-PH"/>
    </w:rPr>
  </w:style>
  <w:style w:type="paragraph" w:customStyle="1" w:styleId="298768FB89054353B99E67FD8B814A56">
    <w:name w:val="298768FB89054353B99E67FD8B814A56"/>
    <w:rsid w:val="000A6F26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MOO(2)</Template>
  <TotalTime>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MAPANAO STREET, KABACAN, NORTH COTABATO
KBPAGUNTALAN@GMAIL.COM
0977-794-4353</dc:subject>
  <dc:creator/>
  <cp:keywords/>
  <dc:description/>
  <cp:lastModifiedBy/>
  <cp:revision>1</cp:revision>
  <dcterms:created xsi:type="dcterms:W3CDTF">2021-01-07T08:54:00Z</dcterms:created>
  <dcterms:modified xsi:type="dcterms:W3CDTF">2024-03-15T06:22:00Z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