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111D" w14:textId="11E90A34" w:rsidR="001C0084" w:rsidRDefault="008124B2">
      <w:pPr>
        <w:pStyle w:val="Name"/>
      </w:pPr>
      <w:r>
        <w:t>novelyn andres</w:t>
      </w:r>
    </w:p>
    <w:p w14:paraId="26E75ACE" w14:textId="59F1AC8B" w:rsidR="001C0084" w:rsidRDefault="00ED5022">
      <w:pPr>
        <w:pStyle w:val="ContactInfo"/>
      </w:pPr>
      <w:proofErr w:type="spellStart"/>
      <w:r>
        <w:t>Aggassian</w:t>
      </w:r>
      <w:proofErr w:type="spellEnd"/>
      <w:r>
        <w:t xml:space="preserve"> Ilagan, Isabela Philippines</w:t>
      </w:r>
      <w:r w:rsidR="00DE0861">
        <w:t xml:space="preserve">| </w:t>
      </w:r>
      <w:r w:rsidR="00F94F92">
        <w:t>90940393</w:t>
      </w:r>
      <w:r w:rsidR="00DE0861">
        <w:t xml:space="preserve">| </w:t>
      </w:r>
      <w:sdt>
        <w:sdtPr>
          <w:alias w:val="Enter email:"/>
          <w:tag w:val="Enter email:"/>
          <w:id w:val="1913350914"/>
          <w:placeholder>
            <w:docPart w:val="B34B34AD7C9A9848BC90453256D4D1B0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Content>
          <w:r w:rsidR="00F94F92">
            <w:t>Novelynraquel@gmail.com</w:t>
          </w:r>
        </w:sdtContent>
      </w:sdt>
    </w:p>
    <w:p w14:paraId="2C57FF76" w14:textId="18D5F08F" w:rsidR="00626E15" w:rsidRDefault="00626E15">
      <w:pPr>
        <w:spacing w:after="180"/>
      </w:pPr>
      <w:r>
        <w:t xml:space="preserve">Dependable factory worker with 3 years of experience. Excellent teamwork skills and timely organization. Helped reduce workplace accidents by 40% through strict </w:t>
      </w:r>
      <w:proofErr w:type="spellStart"/>
      <w:r>
        <w:t>adherence.Seeking</w:t>
      </w:r>
      <w:proofErr w:type="spellEnd"/>
      <w:r>
        <w:t xml:space="preserve"> to join </w:t>
      </w:r>
      <w:r w:rsidR="00973DFD">
        <w:t xml:space="preserve">any </w:t>
      </w:r>
      <w:r>
        <w:t xml:space="preserve"> industry to bring safety orientation and reduce company costs.</w:t>
      </w:r>
    </w:p>
    <w:p w14:paraId="2E25FC1C" w14:textId="77777777" w:rsidR="001C0084" w:rsidRDefault="00000000">
      <w:pPr>
        <w:pStyle w:val="Heading1"/>
      </w:pPr>
      <w:sdt>
        <w:sdtPr>
          <w:alias w:val="Education:"/>
          <w:tag w:val="Education:"/>
          <w:id w:val="-1150367223"/>
          <w:placeholder>
            <w:docPart w:val="1F4FC6DC8603604AAFE9BFDD9ACA47AA"/>
          </w:placeholder>
          <w:temporary/>
          <w:showingPlcHdr/>
          <w15:appearance w15:val="hidden"/>
        </w:sdtPr>
        <w:sdtContent>
          <w:r w:rsidR="007F7DCE">
            <w:t>Education</w:t>
          </w:r>
        </w:sdtContent>
      </w:sdt>
    </w:p>
    <w:p w14:paraId="5E9C5934" w14:textId="3C07C795" w:rsidR="00C91BD1" w:rsidRDefault="00C91BD1">
      <w:pPr>
        <w:pStyle w:val="Heading2"/>
      </w:pPr>
      <w:r>
        <w:t>Isabela State University</w:t>
      </w:r>
    </w:p>
    <w:p w14:paraId="0B3E9739" w14:textId="7EE85B9F" w:rsidR="00C91BD1" w:rsidRDefault="00C91BD1" w:rsidP="00C91BD1">
      <w:r>
        <w:t>Bachelor of Science in Information Technology</w:t>
      </w:r>
    </w:p>
    <w:p w14:paraId="32338E57" w14:textId="77777777" w:rsidR="00DF2ADD" w:rsidRDefault="00C91BD1" w:rsidP="00C91BD1">
      <w:r>
        <w:t>Ilagan campus</w:t>
      </w:r>
    </w:p>
    <w:p w14:paraId="58A2A650" w14:textId="040440B8" w:rsidR="00C91BD1" w:rsidRDefault="00C91BD1" w:rsidP="00C91BD1">
      <w:r>
        <w:t>City of Ilagan Isabela</w:t>
      </w:r>
    </w:p>
    <w:p w14:paraId="3E7EAF75" w14:textId="290EFBA1" w:rsidR="001C0084" w:rsidRDefault="00C91BD1">
      <w:r>
        <w:t>Graduated in 2008-2012</w:t>
      </w:r>
    </w:p>
    <w:p w14:paraId="6FF175EA" w14:textId="77777777" w:rsidR="00931E6C" w:rsidRDefault="00931E6C"/>
    <w:p w14:paraId="7AC8CB66" w14:textId="5C6A2A9B" w:rsidR="00931E6C" w:rsidRDefault="00931E6C">
      <w:r>
        <w:t>Isabela National High School</w:t>
      </w:r>
    </w:p>
    <w:p w14:paraId="3E4FC50A" w14:textId="77777777" w:rsidR="00931E6C" w:rsidRDefault="00931E6C">
      <w:r>
        <w:t>Ilagan Isabela</w:t>
      </w:r>
    </w:p>
    <w:p w14:paraId="5B9E2123" w14:textId="77777777" w:rsidR="00931E6C" w:rsidRDefault="00931E6C">
      <w:r>
        <w:t>2004-2008</w:t>
      </w:r>
    </w:p>
    <w:p w14:paraId="3267890A" w14:textId="19FB87EB" w:rsidR="00210EDC" w:rsidRDefault="00210EDC"/>
    <w:p w14:paraId="6C5961E7" w14:textId="677B2AFE" w:rsidR="00210EDC" w:rsidRDefault="00210EDC">
      <w:proofErr w:type="spellStart"/>
      <w:r>
        <w:t>Aggassian</w:t>
      </w:r>
      <w:proofErr w:type="spellEnd"/>
      <w:r>
        <w:t xml:space="preserve"> Elementary School</w:t>
      </w:r>
    </w:p>
    <w:p w14:paraId="12C23B04" w14:textId="2C51A332" w:rsidR="00210EDC" w:rsidRDefault="00210EDC">
      <w:r>
        <w:t>Ilagan Isabela</w:t>
      </w:r>
    </w:p>
    <w:p w14:paraId="21EBADD3" w14:textId="4051CE27" w:rsidR="00210EDC" w:rsidRDefault="00210EDC">
      <w:r>
        <w:t>1998-2008</w:t>
      </w:r>
    </w:p>
    <w:p w14:paraId="1D1DF918" w14:textId="77777777" w:rsidR="001C0084" w:rsidRDefault="00000000">
      <w:pPr>
        <w:pStyle w:val="Heading1"/>
      </w:pPr>
      <w:sdt>
        <w:sdtPr>
          <w:alias w:val="Experience:"/>
          <w:tag w:val="Experience:"/>
          <w:id w:val="617349259"/>
          <w:placeholder>
            <w:docPart w:val="75C0EB037903EA48A3EB7B5735851B3E"/>
          </w:placeholder>
          <w:temporary/>
          <w:showingPlcHdr/>
          <w15:appearance w15:val="hidden"/>
        </w:sdtPr>
        <w:sdtContent>
          <w:r w:rsidR="007F7DCE">
            <w:t>Experience</w:t>
          </w:r>
        </w:sdtContent>
      </w:sdt>
    </w:p>
    <w:p w14:paraId="22574DCD" w14:textId="5014EE93" w:rsidR="001C0084" w:rsidRDefault="007E000C" w:rsidP="00FF66EF">
      <w:pPr>
        <w:pStyle w:val="Heading2"/>
      </w:pPr>
      <w:r>
        <w:t xml:space="preserve">The Ritz-Carlton hotel </w:t>
      </w:r>
      <w:r w:rsidR="00FF66EF">
        <w:t>/Room attendant/February 06</w:t>
      </w:r>
      <w:r w:rsidR="00327E72">
        <w:t>,2023-up-to-date</w:t>
      </w:r>
    </w:p>
    <w:p w14:paraId="6D007408" w14:textId="77777777" w:rsidR="007B3FAA" w:rsidRDefault="007B3FAA">
      <w:r>
        <w:t>Change bed linen and make beds.</w:t>
      </w:r>
    </w:p>
    <w:p w14:paraId="4570480C" w14:textId="77777777" w:rsidR="007B3FAA" w:rsidRDefault="007B3FAA">
      <w:r>
        <w:t>Replace used towels.</w:t>
      </w:r>
    </w:p>
    <w:p w14:paraId="7F88D8D6" w14:textId="77777777" w:rsidR="007B3FAA" w:rsidRDefault="007B3FAA">
      <w:r>
        <w:t>Sweep and mop floors.</w:t>
      </w:r>
    </w:p>
    <w:p w14:paraId="3FF379D6" w14:textId="77777777" w:rsidR="007B3FAA" w:rsidRDefault="007B3FAA">
      <w:r>
        <w:t>Vacuum carpets.</w:t>
      </w:r>
    </w:p>
    <w:p w14:paraId="7A95D663" w14:textId="77777777" w:rsidR="007B3FAA" w:rsidRDefault="007B3FAA">
      <w:r>
        <w:t>Dust furniture.</w:t>
      </w:r>
    </w:p>
    <w:p w14:paraId="614E9763" w14:textId="77777777" w:rsidR="007B3FAA" w:rsidRDefault="007B3FAA">
      <w:r>
        <w:t>Replenish bath care products (e.g. soap and shampoo)</w:t>
      </w:r>
    </w:p>
    <w:p w14:paraId="1F12A1BC" w14:textId="77777777" w:rsidR="007B3FAA" w:rsidRDefault="007B3FAA">
      <w:r>
        <w:t>Restock beverages and food items in the mini-bar.</w:t>
      </w:r>
    </w:p>
    <w:p w14:paraId="2F011057" w14:textId="77777777" w:rsidR="00B110E2" w:rsidRPr="00294B40" w:rsidRDefault="00B110E2">
      <w:pPr>
        <w:rPr>
          <w:b/>
          <w:bCs/>
          <w:i/>
          <w:iCs/>
        </w:rPr>
      </w:pPr>
      <w:r w:rsidRPr="00294B40">
        <w:rPr>
          <w:b/>
          <w:bCs/>
          <w:i/>
          <w:iCs/>
        </w:rPr>
        <w:t>Factory Worker</w:t>
      </w:r>
    </w:p>
    <w:p w14:paraId="56DCB864" w14:textId="77777777" w:rsidR="00B110E2" w:rsidRDefault="00B110E2"/>
    <w:p w14:paraId="6C9AA58C" w14:textId="77777777" w:rsidR="00B110E2" w:rsidRPr="00F63BDA" w:rsidRDefault="00B110E2">
      <w:pPr>
        <w:rPr>
          <w:b/>
          <w:bCs/>
        </w:rPr>
      </w:pPr>
      <w:proofErr w:type="spellStart"/>
      <w:r w:rsidRPr="00F63BDA">
        <w:rPr>
          <w:b/>
          <w:bCs/>
        </w:rPr>
        <w:t>Siliconware</w:t>
      </w:r>
      <w:proofErr w:type="spellEnd"/>
      <w:r w:rsidRPr="00F63BDA">
        <w:rPr>
          <w:b/>
          <w:bCs/>
        </w:rPr>
        <w:t xml:space="preserve"> Precision Industry Ltd.</w:t>
      </w:r>
    </w:p>
    <w:p w14:paraId="03CDE82B" w14:textId="77777777" w:rsidR="00B110E2" w:rsidRPr="00F63BDA" w:rsidRDefault="00B110E2">
      <w:pPr>
        <w:rPr>
          <w:b/>
          <w:bCs/>
        </w:rPr>
      </w:pPr>
    </w:p>
    <w:p w14:paraId="0D507A4A" w14:textId="77777777" w:rsidR="00B110E2" w:rsidRPr="00F63BDA" w:rsidRDefault="00B110E2">
      <w:pPr>
        <w:rPr>
          <w:b/>
          <w:bCs/>
        </w:rPr>
      </w:pPr>
      <w:r w:rsidRPr="00F63BDA">
        <w:rPr>
          <w:b/>
          <w:bCs/>
        </w:rPr>
        <w:t xml:space="preserve">Taichung </w:t>
      </w:r>
      <w:proofErr w:type="spellStart"/>
      <w:r w:rsidRPr="00F63BDA">
        <w:rPr>
          <w:b/>
          <w:bCs/>
        </w:rPr>
        <w:t>Taiwan,ROC</w:t>
      </w:r>
      <w:proofErr w:type="spellEnd"/>
    </w:p>
    <w:p w14:paraId="5D957742" w14:textId="560BFEDF" w:rsidR="00B110E2" w:rsidRDefault="00B110E2">
      <w:r w:rsidRPr="00F63BDA">
        <w:rPr>
          <w:b/>
          <w:bCs/>
        </w:rPr>
        <w:t>April 2017– April 2020</w:t>
      </w:r>
      <w:r>
        <w:t>-End of Contract</w:t>
      </w:r>
    </w:p>
    <w:p w14:paraId="4A0D08C6" w14:textId="77777777" w:rsidR="00B110E2" w:rsidRDefault="00B110E2"/>
    <w:p w14:paraId="7116800C" w14:textId="348F5F4D" w:rsidR="00B110E2" w:rsidRDefault="00B110E2" w:rsidP="00B110E2">
      <w:pPr>
        <w:pStyle w:val="ListParagraph"/>
        <w:numPr>
          <w:ilvl w:val="0"/>
          <w:numId w:val="11"/>
        </w:numPr>
      </w:pPr>
      <w:r>
        <w:t>Meeting the assigned quota ahead of time.</w:t>
      </w:r>
    </w:p>
    <w:p w14:paraId="073B50B0" w14:textId="77777777" w:rsidR="00B110E2" w:rsidRDefault="00B110E2"/>
    <w:p w14:paraId="09931AE0" w14:textId="14F7D1EB" w:rsidR="00B110E2" w:rsidRDefault="00B110E2" w:rsidP="00B110E2">
      <w:pPr>
        <w:pStyle w:val="ListParagraph"/>
        <w:numPr>
          <w:ilvl w:val="0"/>
          <w:numId w:val="11"/>
        </w:numPr>
      </w:pPr>
      <w:r>
        <w:t>Calibrated machinery to better adhere to quality standards, increasing QC pass rates of finished products.</w:t>
      </w:r>
      <w:r>
        <w:tab/>
      </w:r>
    </w:p>
    <w:p w14:paraId="531F5B76" w14:textId="77777777" w:rsidR="00B110E2" w:rsidRDefault="00B110E2" w:rsidP="00B110E2">
      <w:pPr>
        <w:pStyle w:val="ListParagraph"/>
      </w:pPr>
    </w:p>
    <w:p w14:paraId="6B7AB9EC" w14:textId="77777777" w:rsidR="00B110E2" w:rsidRDefault="00B110E2"/>
    <w:p w14:paraId="5E3B7590" w14:textId="75049DC6" w:rsidR="00B110E2" w:rsidRDefault="00B110E2" w:rsidP="00B110E2">
      <w:pPr>
        <w:pStyle w:val="ListParagraph"/>
        <w:numPr>
          <w:ilvl w:val="0"/>
          <w:numId w:val="11"/>
        </w:numPr>
      </w:pPr>
      <w:r>
        <w:t>Look over work orders, instructions, and processing charts to determine a work schedule</w:t>
      </w:r>
    </w:p>
    <w:p w14:paraId="2A1A05A2" w14:textId="77777777" w:rsidR="00B110E2" w:rsidRDefault="00B110E2"/>
    <w:p w14:paraId="4356D60B" w14:textId="59C38CCD" w:rsidR="00B110E2" w:rsidRDefault="00B110E2" w:rsidP="00B110E2">
      <w:pPr>
        <w:pStyle w:val="ListParagraph"/>
        <w:numPr>
          <w:ilvl w:val="0"/>
          <w:numId w:val="11"/>
        </w:numPr>
      </w:pPr>
      <w:r>
        <w:t>Monitor machines that slice silicon crystals into wafers for processing</w:t>
      </w:r>
    </w:p>
    <w:p w14:paraId="5E536F0C" w14:textId="77777777" w:rsidR="00B110E2" w:rsidRDefault="00B110E2" w:rsidP="00B110E2">
      <w:pPr>
        <w:pStyle w:val="ListParagraph"/>
      </w:pPr>
    </w:p>
    <w:p w14:paraId="755E34B1" w14:textId="77777777" w:rsidR="00B110E2" w:rsidRDefault="00B110E2"/>
    <w:p w14:paraId="3A185C31" w14:textId="41D819A4" w:rsidR="00B110E2" w:rsidRDefault="00B110E2" w:rsidP="00B110E2">
      <w:pPr>
        <w:pStyle w:val="ListParagraph"/>
        <w:numPr>
          <w:ilvl w:val="0"/>
          <w:numId w:val="11"/>
        </w:numPr>
      </w:pPr>
      <w:r>
        <w:t>Use robots to clean and polish the silicon wafers</w:t>
      </w:r>
    </w:p>
    <w:p w14:paraId="5395A13C" w14:textId="77777777" w:rsidR="00B110E2" w:rsidRDefault="00B110E2"/>
    <w:p w14:paraId="2E57680B" w14:textId="4C423AFF" w:rsidR="00B110E2" w:rsidRDefault="00B110E2" w:rsidP="00B110E2">
      <w:pPr>
        <w:pStyle w:val="ListParagraph"/>
        <w:numPr>
          <w:ilvl w:val="0"/>
          <w:numId w:val="11"/>
        </w:numPr>
      </w:pPr>
      <w:r>
        <w:t>Load wafers into the equipment that creates patterns and forms the electronic circuitry</w:t>
      </w:r>
    </w:p>
    <w:p w14:paraId="0F05DA8E" w14:textId="77777777" w:rsidR="00B110E2" w:rsidRDefault="00B110E2" w:rsidP="00B110E2">
      <w:pPr>
        <w:pStyle w:val="ListParagraph"/>
      </w:pPr>
    </w:p>
    <w:p w14:paraId="6A3F4164" w14:textId="77777777" w:rsidR="00B110E2" w:rsidRDefault="00B110E2"/>
    <w:p w14:paraId="17BC798A" w14:textId="6E9E3A66" w:rsidR="00B110E2" w:rsidRDefault="00B110E2" w:rsidP="00B110E2">
      <w:pPr>
        <w:pStyle w:val="ListParagraph"/>
        <w:numPr>
          <w:ilvl w:val="0"/>
          <w:numId w:val="11"/>
        </w:numPr>
      </w:pPr>
      <w:r>
        <w:t>Set and adjust controls to regulate the manufacturing equipment’s power level, temperature, and other process parameters.</w:t>
      </w:r>
    </w:p>
    <w:p w14:paraId="347A1199" w14:textId="77777777" w:rsidR="00E60ADF" w:rsidRDefault="00E60ADF" w:rsidP="007B7918">
      <w:pPr>
        <w:ind w:left="288"/>
        <w:rPr>
          <w:b/>
          <w:bCs/>
        </w:rPr>
      </w:pPr>
    </w:p>
    <w:p w14:paraId="0F68F2FA" w14:textId="4769AC26" w:rsidR="007B7918" w:rsidRDefault="007B7918" w:rsidP="00E60ADF">
      <w:pPr>
        <w:ind w:left="288"/>
        <w:rPr>
          <w:b/>
          <w:bCs/>
        </w:rPr>
      </w:pPr>
      <w:r>
        <w:rPr>
          <w:b/>
          <w:bCs/>
        </w:rPr>
        <w:t xml:space="preserve">Cashier/Loan </w:t>
      </w:r>
      <w:proofErr w:type="spellStart"/>
      <w:r>
        <w:rPr>
          <w:b/>
          <w:bCs/>
        </w:rPr>
        <w:t>procesor</w:t>
      </w:r>
      <w:proofErr w:type="spellEnd"/>
      <w:r w:rsidR="00E60ADF">
        <w:rPr>
          <w:b/>
          <w:bCs/>
        </w:rPr>
        <w:t>/</w:t>
      </w:r>
      <w:r>
        <w:rPr>
          <w:b/>
          <w:bCs/>
        </w:rPr>
        <w:t xml:space="preserve">City of </w:t>
      </w:r>
      <w:proofErr w:type="spellStart"/>
      <w:r>
        <w:rPr>
          <w:b/>
          <w:bCs/>
        </w:rPr>
        <w:t>Ilagan,Isabela</w:t>
      </w:r>
      <w:proofErr w:type="spellEnd"/>
    </w:p>
    <w:p w14:paraId="0F78467A" w14:textId="77777777" w:rsidR="007B7918" w:rsidRDefault="007B7918" w:rsidP="007B7918">
      <w:pPr>
        <w:ind w:left="288"/>
        <w:rPr>
          <w:b/>
          <w:bCs/>
        </w:rPr>
      </w:pPr>
      <w:r>
        <w:rPr>
          <w:b/>
          <w:bCs/>
        </w:rPr>
        <w:t>July 2015-December 2015-End of Contract</w:t>
      </w:r>
    </w:p>
    <w:p w14:paraId="397B0C67" w14:textId="0F527224" w:rsidR="007B7918" w:rsidRPr="00E60ADF" w:rsidRDefault="007B7918" w:rsidP="0028088B">
      <w:r w:rsidRPr="00E60ADF">
        <w:t>Greeting customers with a great attitude.</w:t>
      </w:r>
    </w:p>
    <w:p w14:paraId="14A5E6E9" w14:textId="702C54E6" w:rsidR="007B7918" w:rsidRPr="00E60ADF" w:rsidRDefault="007B7918" w:rsidP="0028088B">
      <w:r w:rsidRPr="00E60ADF">
        <w:t>Operating cash registers quickly and accurately.</w:t>
      </w:r>
    </w:p>
    <w:p w14:paraId="590C657C" w14:textId="606CA410" w:rsidR="007B7918" w:rsidRPr="00E60ADF" w:rsidRDefault="007B7918" w:rsidP="0028088B">
      <w:r w:rsidRPr="00E60ADF">
        <w:t>Answering customer questions.</w:t>
      </w:r>
    </w:p>
    <w:p w14:paraId="0B2BE54C" w14:textId="76307545" w:rsidR="007B7918" w:rsidRPr="00E60ADF" w:rsidRDefault="007B7918" w:rsidP="0028088B">
      <w:r w:rsidRPr="00E60ADF">
        <w:t>Balancing cash registers.</w:t>
      </w:r>
    </w:p>
    <w:p w14:paraId="0F40BFFA" w14:textId="3C3BFF2C" w:rsidR="007B7918" w:rsidRPr="00E60ADF" w:rsidRDefault="007B7918" w:rsidP="0028088B">
      <w:r w:rsidRPr="00E60ADF">
        <w:t>Handling returns, exchanges and complaints.</w:t>
      </w:r>
    </w:p>
    <w:p w14:paraId="37E79CF4" w14:textId="7356FC9C" w:rsidR="007B7918" w:rsidRPr="00E60ADF" w:rsidRDefault="007B7918" w:rsidP="0028088B">
      <w:r w:rsidRPr="00E60ADF">
        <w:t>Answering phones as needed.</w:t>
      </w:r>
    </w:p>
    <w:p w14:paraId="167E5942" w14:textId="203C21CD" w:rsidR="007B7918" w:rsidRPr="00E60ADF" w:rsidRDefault="007B7918" w:rsidP="0028088B">
      <w:r w:rsidRPr="00E60ADF">
        <w:t>Maintaining a safe and clean work environment.</w:t>
      </w:r>
    </w:p>
    <w:p w14:paraId="268E99D4" w14:textId="4607A8FD" w:rsidR="007B7918" w:rsidRPr="00E60ADF" w:rsidRDefault="007B7918" w:rsidP="0028088B">
      <w:r w:rsidRPr="00E60ADF">
        <w:t>Examine received applications.</w:t>
      </w:r>
    </w:p>
    <w:p w14:paraId="5DF36672" w14:textId="77777777" w:rsidR="0028088B" w:rsidRDefault="007B7918" w:rsidP="0028088B">
      <w:r w:rsidRPr="00E60ADF">
        <w:t>Conduct background research on applicants.</w:t>
      </w:r>
    </w:p>
    <w:p w14:paraId="18E67A7E" w14:textId="0BEEA9C3" w:rsidR="007B7918" w:rsidRPr="00E60ADF" w:rsidRDefault="007B7918" w:rsidP="0028088B">
      <w:r w:rsidRPr="00E60ADF">
        <w:t>Conduct detailed interview with applicants in order to examine if their eligibility for a loan.</w:t>
      </w:r>
    </w:p>
    <w:p w14:paraId="5B6F8D51" w14:textId="77777777" w:rsidR="007B7918" w:rsidRDefault="007B7918" w:rsidP="007B7918">
      <w:pPr>
        <w:pStyle w:val="ListParagraph"/>
        <w:rPr>
          <w:b/>
          <w:bCs/>
        </w:rPr>
      </w:pPr>
    </w:p>
    <w:p w14:paraId="0376D990" w14:textId="77777777" w:rsidR="002E2346" w:rsidRDefault="002E2346">
      <w:pPr>
        <w:pStyle w:val="Heading1"/>
      </w:pPr>
      <w:r>
        <w:t>Certifications</w:t>
      </w:r>
    </w:p>
    <w:p w14:paraId="0552B5A6" w14:textId="062CEA37" w:rsidR="002E2346" w:rsidRDefault="002E2346" w:rsidP="002E2346">
      <w:pPr>
        <w:pStyle w:val="ListParagraph"/>
        <w:numPr>
          <w:ilvl w:val="0"/>
          <w:numId w:val="12"/>
        </w:numPr>
      </w:pPr>
      <w:r>
        <w:t>National Certificate  on Tailoring 2021</w:t>
      </w:r>
    </w:p>
    <w:p w14:paraId="510F60B1" w14:textId="77777777" w:rsidR="002E2346" w:rsidRDefault="002E2346" w:rsidP="002E2346"/>
    <w:p w14:paraId="55FD59C4" w14:textId="3213676E" w:rsidR="002E2346" w:rsidRPr="002E2346" w:rsidRDefault="002E2346" w:rsidP="002E2346">
      <w:pPr>
        <w:pStyle w:val="ListParagraph"/>
        <w:numPr>
          <w:ilvl w:val="0"/>
          <w:numId w:val="11"/>
        </w:numPr>
      </w:pPr>
      <w:r>
        <w:t>National Certificate on Driving 2021</w:t>
      </w:r>
    </w:p>
    <w:p w14:paraId="4E7F41D7" w14:textId="55BAC842" w:rsidR="001C0084" w:rsidRDefault="001C0084"/>
    <w:sectPr w:rsidR="001C0084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A227" w14:textId="77777777" w:rsidR="00CA5711" w:rsidRDefault="00CA5711">
      <w:pPr>
        <w:spacing w:after="0" w:line="240" w:lineRule="auto"/>
      </w:pPr>
      <w:r>
        <w:separator/>
      </w:r>
    </w:p>
  </w:endnote>
  <w:endnote w:type="continuationSeparator" w:id="0">
    <w:p w14:paraId="4DB7B803" w14:textId="77777777" w:rsidR="00CA5711" w:rsidRDefault="00CA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DD500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6439" w14:textId="77777777" w:rsidR="00CA5711" w:rsidRDefault="00CA5711">
      <w:pPr>
        <w:spacing w:after="0" w:line="240" w:lineRule="auto"/>
      </w:pPr>
      <w:r>
        <w:separator/>
      </w:r>
    </w:p>
  </w:footnote>
  <w:footnote w:type="continuationSeparator" w:id="0">
    <w:p w14:paraId="2C3F9E62" w14:textId="77777777" w:rsidR="00CA5711" w:rsidRDefault="00CA5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B467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193FAB" wp14:editId="49AC4BA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73A8F66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BF96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1DF18E9" wp14:editId="16CB9B4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71465D4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">
              <v:rect id="Rectangle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273C55"/>
    <w:multiLevelType w:val="hybridMultilevel"/>
    <w:tmpl w:val="1B3C1CB6"/>
    <w:lvl w:ilvl="0" w:tplc="FFFFFFFF">
      <w:start w:val="1998"/>
      <w:numFmt w:val="bullet"/>
      <w:lvlText w:val="•"/>
      <w:lvlJc w:val="left"/>
      <w:pPr>
        <w:ind w:left="648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5B5A4FBD"/>
    <w:multiLevelType w:val="hybridMultilevel"/>
    <w:tmpl w:val="A3C426E2"/>
    <w:lvl w:ilvl="0" w:tplc="FFFFFFFF">
      <w:start w:val="1998"/>
      <w:numFmt w:val="bullet"/>
      <w:lvlText w:val="•"/>
      <w:lvlJc w:val="left"/>
      <w:pPr>
        <w:ind w:left="648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425068">
    <w:abstractNumId w:val="9"/>
  </w:num>
  <w:num w:numId="2" w16cid:durableId="361512900">
    <w:abstractNumId w:val="7"/>
  </w:num>
  <w:num w:numId="3" w16cid:durableId="586964114">
    <w:abstractNumId w:val="6"/>
  </w:num>
  <w:num w:numId="4" w16cid:durableId="625041705">
    <w:abstractNumId w:val="5"/>
  </w:num>
  <w:num w:numId="5" w16cid:durableId="229192432">
    <w:abstractNumId w:val="4"/>
  </w:num>
  <w:num w:numId="6" w16cid:durableId="2022662925">
    <w:abstractNumId w:val="8"/>
  </w:num>
  <w:num w:numId="7" w16cid:durableId="463474653">
    <w:abstractNumId w:val="3"/>
  </w:num>
  <w:num w:numId="8" w16cid:durableId="1228343361">
    <w:abstractNumId w:val="2"/>
  </w:num>
  <w:num w:numId="9" w16cid:durableId="1013069861">
    <w:abstractNumId w:val="1"/>
  </w:num>
  <w:num w:numId="10" w16cid:durableId="1450008220">
    <w:abstractNumId w:val="0"/>
  </w:num>
  <w:num w:numId="11" w16cid:durableId="968781347">
    <w:abstractNumId w:val="10"/>
  </w:num>
  <w:num w:numId="12" w16cid:durableId="653797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B2"/>
    <w:rsid w:val="0000092C"/>
    <w:rsid w:val="00047CB1"/>
    <w:rsid w:val="00130908"/>
    <w:rsid w:val="001C0084"/>
    <w:rsid w:val="00210EDC"/>
    <w:rsid w:val="0028088B"/>
    <w:rsid w:val="00294B40"/>
    <w:rsid w:val="002E1F8E"/>
    <w:rsid w:val="002E2346"/>
    <w:rsid w:val="003023EC"/>
    <w:rsid w:val="00327E72"/>
    <w:rsid w:val="003C1C78"/>
    <w:rsid w:val="00626E15"/>
    <w:rsid w:val="007B3FAA"/>
    <w:rsid w:val="007B7918"/>
    <w:rsid w:val="007E000C"/>
    <w:rsid w:val="007F7DCE"/>
    <w:rsid w:val="008124B2"/>
    <w:rsid w:val="00931E6C"/>
    <w:rsid w:val="00973DFD"/>
    <w:rsid w:val="00B110E2"/>
    <w:rsid w:val="00C91BD1"/>
    <w:rsid w:val="00CA5711"/>
    <w:rsid w:val="00DE0861"/>
    <w:rsid w:val="00DF2ADD"/>
    <w:rsid w:val="00E60ADF"/>
    <w:rsid w:val="00EC0642"/>
    <w:rsid w:val="00ED5022"/>
    <w:rsid w:val="00F63BDA"/>
    <w:rsid w:val="00F94F92"/>
    <w:rsid w:val="00F9747C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0D74C"/>
  <w15:chartTrackingRefBased/>
  <w15:docId w15:val="{0D486415-898E-7D46-9770-767192E2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5C164EF-0C65-A948-A6FA-933F340EBB67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4B34AD7C9A9848BC90453256D4D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168C-8A1B-FF44-AC75-7F7A63549B26}"/>
      </w:docPartPr>
      <w:docPartBody>
        <w:p w:rsidR="009C4EA6" w:rsidRDefault="00000000">
          <w:pPr>
            <w:pStyle w:val="B34B34AD7C9A9848BC90453256D4D1B0"/>
          </w:pPr>
          <w:r>
            <w:t>Email</w:t>
          </w:r>
        </w:p>
      </w:docPartBody>
    </w:docPart>
    <w:docPart>
      <w:docPartPr>
        <w:name w:val="1F4FC6DC8603604AAFE9BFDD9ACA4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F3DF8-4663-7347-997C-699D9F5A89C2}"/>
      </w:docPartPr>
      <w:docPartBody>
        <w:p w:rsidR="009C4EA6" w:rsidRDefault="00000000">
          <w:pPr>
            <w:pStyle w:val="1F4FC6DC8603604AAFE9BFDD9ACA47AA"/>
          </w:pPr>
          <w:r>
            <w:t>Education</w:t>
          </w:r>
        </w:p>
      </w:docPartBody>
    </w:docPart>
    <w:docPart>
      <w:docPartPr>
        <w:name w:val="75C0EB037903EA48A3EB7B573585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528FA-E07D-AA4F-9AA0-A00E21B61073}"/>
      </w:docPartPr>
      <w:docPartBody>
        <w:p w:rsidR="009C4EA6" w:rsidRDefault="00000000">
          <w:pPr>
            <w:pStyle w:val="75C0EB037903EA48A3EB7B5735851B3E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A6"/>
    <w:rsid w:val="001B5BC5"/>
    <w:rsid w:val="009C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4B34AD7C9A9848BC90453256D4D1B0">
    <w:name w:val="B34B34AD7C9A9848BC90453256D4D1B0"/>
  </w:style>
  <w:style w:type="paragraph" w:customStyle="1" w:styleId="1F4FC6DC8603604AAFE9BFDD9ACA47AA">
    <w:name w:val="1F4FC6DC8603604AAFE9BFDD9ACA47AA"/>
  </w:style>
  <w:style w:type="paragraph" w:customStyle="1" w:styleId="75C0EB037903EA48A3EB7B5735851B3E">
    <w:name w:val="75C0EB037903EA48A3EB7B5735851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Novelynraquel@gmail.com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%7b55C164EF-0C65-A948-A6FA-933F340EBB67%7dtf50002038.dotx</Template>
  <TotalTime>4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novelynraquel@gmail.com</dc:creator>
  <cp:keywords/>
  <cp:lastModifiedBy>novelynraquel@gmail.com</cp:lastModifiedBy>
  <cp:revision>3</cp:revision>
  <dcterms:created xsi:type="dcterms:W3CDTF">2023-07-02T13:59:00Z</dcterms:created>
  <dcterms:modified xsi:type="dcterms:W3CDTF">2023-08-19T02:10:00Z</dcterms:modified>
</cp:coreProperties>
</file>