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0246" w14:textId="74C187EF" w:rsidR="0012364A" w:rsidRDefault="00E364EB" w:rsidP="00A335F9">
      <w:pPr>
        <w:pStyle w:val="Name"/>
        <w:rPr>
          <w:rFonts w:ascii="Cambria Math" w:hAnsi="Cambria Math" w:cs="Cambria Math"/>
          <w:color w:val="000000" w:themeColor="text1"/>
          <w:sz w:val="32"/>
          <w:szCs w:val="32"/>
        </w:rPr>
      </w:pPr>
      <w:r>
        <w:rPr>
          <w:rFonts w:ascii="Cambria Math" w:hAnsi="Cambria Math" w:cs="Cambria Math"/>
          <w:noProof/>
        </w:rPr>
        <w:drawing>
          <wp:anchor distT="0" distB="0" distL="114300" distR="114300" simplePos="0" relativeHeight="251660288" behindDoc="0" locked="0" layoutInCell="1" allowOverlap="1" wp14:anchorId="725C76BB" wp14:editId="1C169EEA">
            <wp:simplePos x="0" y="0"/>
            <wp:positionH relativeFrom="column">
              <wp:posOffset>23774</wp:posOffset>
            </wp:positionH>
            <wp:positionV relativeFrom="paragraph">
              <wp:posOffset>594</wp:posOffset>
            </wp:positionV>
            <wp:extent cx="2084832" cy="2281063"/>
            <wp:effectExtent l="0" t="0" r="0" b="508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085789" cy="228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E78" w:rsidRPr="00411C65">
        <w:rPr>
          <w:rFonts w:ascii="Cambria Math" w:hAnsi="Cambria Math" w:cs="Cambria Math"/>
          <w:color w:val="000000" w:themeColor="text1"/>
          <w:sz w:val="32"/>
          <w:szCs w:val="32"/>
        </w:rPr>
        <w:t>Alejandro</w:t>
      </w:r>
      <w:r w:rsidR="002E5601" w:rsidRPr="00411C65">
        <w:rPr>
          <w:rFonts w:ascii="Cambria Math" w:hAnsi="Cambria Math" w:cs="Cambria Math"/>
          <w:color w:val="000000" w:themeColor="text1"/>
          <w:sz w:val="32"/>
          <w:szCs w:val="32"/>
        </w:rPr>
        <w:t xml:space="preserve"> </w:t>
      </w:r>
      <w:r w:rsidR="00F90E78" w:rsidRPr="00411C65">
        <w:rPr>
          <w:rFonts w:ascii="Cambria Math" w:hAnsi="Cambria Math" w:cs="Cambria Math"/>
          <w:color w:val="000000" w:themeColor="text1"/>
          <w:sz w:val="32"/>
          <w:szCs w:val="32"/>
        </w:rPr>
        <w:t>torres, subito.</w:t>
      </w:r>
    </w:p>
    <w:p w14:paraId="2677018F" w14:textId="77777777" w:rsidR="00A335F9" w:rsidRPr="00A335F9" w:rsidRDefault="00A335F9" w:rsidP="00A335F9">
      <w:pPr>
        <w:pStyle w:val="Name"/>
        <w:rPr>
          <w:rFonts w:ascii="Cambria Math" w:hAnsi="Cambria Math" w:cs="Cambria Math"/>
        </w:rPr>
      </w:pPr>
    </w:p>
    <w:p w14:paraId="16A2CABA" w14:textId="77777777" w:rsidR="00F90E78" w:rsidRPr="00F90E78" w:rsidRDefault="00F90E78" w:rsidP="00BD6F64">
      <w:pPr>
        <w:pStyle w:val="Name"/>
        <w:ind w:left="720"/>
        <w:jc w:val="both"/>
        <w:rPr>
          <w:rFonts w:ascii="Cambria Math" w:hAnsi="Cambria Math" w:cs="Cambria Math"/>
          <w:b w:val="0"/>
          <w:bCs/>
          <w:i/>
          <w:iCs/>
          <w:sz w:val="20"/>
        </w:rPr>
      </w:pPr>
    </w:p>
    <w:p w14:paraId="41DAB47E" w14:textId="45CD7749" w:rsidR="00D26E79" w:rsidRPr="00A13EC3" w:rsidRDefault="002A29B9" w:rsidP="005B0803">
      <w:pPr>
        <w:pStyle w:val="Name"/>
        <w:rPr>
          <w:sz w:val="24"/>
          <w:szCs w:val="24"/>
        </w:rPr>
      </w:pPr>
      <w:r w:rsidRPr="00A13EC3">
        <w:rPr>
          <w:sz w:val="24"/>
          <w:szCs w:val="24"/>
        </w:rPr>
        <w:t>Purok 4-A Elizalde maco, davao de oro.</w:t>
      </w:r>
    </w:p>
    <w:p w14:paraId="43EA2C02" w14:textId="3E6A4C0E" w:rsidR="00064B36" w:rsidRPr="0092454D" w:rsidRDefault="005C7144">
      <w:pPr>
        <w:pStyle w:val="ContactInfo"/>
        <w:rPr>
          <w:b/>
          <w:bCs/>
          <w:color w:val="0E0B05" w:themeColor="text2"/>
          <w:szCs w:val="24"/>
        </w:rPr>
      </w:pPr>
      <w:r>
        <w:rPr>
          <w:b/>
          <w:bCs/>
          <w:color w:val="0E0B05" w:themeColor="text2"/>
          <w:szCs w:val="24"/>
        </w:rPr>
        <w:t>0969 017 8328</w:t>
      </w:r>
    </w:p>
    <w:p w14:paraId="778B764B" w14:textId="044009ED" w:rsidR="00916535" w:rsidRPr="007F6AFA" w:rsidRDefault="00FF1962" w:rsidP="002F4372">
      <w:pPr>
        <w:pStyle w:val="ContactInfo"/>
        <w:rPr>
          <w:b/>
          <w:bCs/>
          <w:color w:val="0E0B05" w:themeColor="text2"/>
          <w:szCs w:val="24"/>
        </w:rPr>
      </w:pPr>
      <w:r w:rsidRPr="007F6AFA">
        <w:rPr>
          <w:b/>
          <w:bCs/>
          <w:color w:val="0E0B05" w:themeColor="text2"/>
          <w:szCs w:val="24"/>
        </w:rPr>
        <w:t>alejandrosubito228</w:t>
      </w:r>
      <w:r w:rsidR="007F42D5" w:rsidRPr="007F6AFA">
        <w:rPr>
          <w:b/>
          <w:bCs/>
          <w:color w:val="0E0B05" w:themeColor="text2"/>
          <w:szCs w:val="24"/>
        </w:rPr>
        <w:t>@gmail.com</w:t>
      </w:r>
    </w:p>
    <w:p w14:paraId="2B595EED" w14:textId="08DEBEDE" w:rsidR="002F4372" w:rsidRPr="007F6AFA" w:rsidRDefault="002F4372" w:rsidP="002F4372">
      <w:pPr>
        <w:pStyle w:val="ContactInfo"/>
        <w:rPr>
          <w:b/>
          <w:bCs/>
          <w:color w:val="0E0B05" w:themeColor="text2"/>
          <w:szCs w:val="24"/>
          <w:u w:val="single"/>
        </w:rPr>
      </w:pPr>
    </w:p>
    <w:p w14:paraId="644D0A30" w14:textId="459263BC" w:rsidR="002F4372" w:rsidRPr="00475519" w:rsidRDefault="000A41BC" w:rsidP="002F4372">
      <w:pPr>
        <w:pStyle w:val="ContactInfo"/>
        <w:rPr>
          <w:b/>
          <w:bCs/>
          <w:color w:val="000000" w:themeColor="text1"/>
          <w:szCs w:val="24"/>
        </w:rPr>
      </w:pPr>
      <w:r w:rsidRPr="00475519">
        <w:rPr>
          <w:b/>
          <w:bCs/>
          <w:color w:val="000000" w:themeColor="text1"/>
          <w:szCs w:val="24"/>
        </w:rPr>
        <w:t>Personal Details:</w:t>
      </w:r>
    </w:p>
    <w:p w14:paraId="2544BB06" w14:textId="77777777" w:rsidR="00697634" w:rsidRPr="00477885" w:rsidRDefault="00697634" w:rsidP="002F4372">
      <w:pPr>
        <w:pStyle w:val="ContactInfo"/>
        <w:rPr>
          <w:color w:val="000000" w:themeColor="text1"/>
          <w:szCs w:val="24"/>
          <w:u w:val="single"/>
        </w:rPr>
      </w:pPr>
    </w:p>
    <w:p w14:paraId="7BCCB472" w14:textId="15830C41" w:rsidR="00D26DE4" w:rsidRPr="00477885" w:rsidRDefault="00622A41" w:rsidP="002F4372">
      <w:pPr>
        <w:pStyle w:val="ContactInfo"/>
        <w:rPr>
          <w:color w:val="000000" w:themeColor="text1"/>
          <w:szCs w:val="24"/>
        </w:rPr>
      </w:pPr>
      <w:r w:rsidRPr="00477885">
        <w:rPr>
          <w:color w:val="000000" w:themeColor="text1"/>
          <w:szCs w:val="24"/>
        </w:rPr>
        <w:t>Date Of</w:t>
      </w:r>
      <w:r w:rsidR="00ED57E1" w:rsidRPr="00477885">
        <w:rPr>
          <w:color w:val="000000" w:themeColor="text1"/>
          <w:szCs w:val="24"/>
        </w:rPr>
        <w:t xml:space="preserve"> </w:t>
      </w:r>
      <w:r w:rsidR="00C26134" w:rsidRPr="00477885">
        <w:rPr>
          <w:color w:val="000000" w:themeColor="text1"/>
          <w:szCs w:val="24"/>
        </w:rPr>
        <w:t>Birth :</w:t>
      </w:r>
      <w:r w:rsidR="00903EE1" w:rsidRPr="00477885">
        <w:rPr>
          <w:color w:val="000000" w:themeColor="text1"/>
          <w:szCs w:val="24"/>
        </w:rPr>
        <w:t xml:space="preserve">      </w:t>
      </w:r>
      <w:r w:rsidR="005319B9">
        <w:rPr>
          <w:color w:val="000000" w:themeColor="text1"/>
          <w:szCs w:val="24"/>
        </w:rPr>
        <w:t>March 9,1998</w:t>
      </w:r>
    </w:p>
    <w:p w14:paraId="73E27EFD" w14:textId="1CCD8E41" w:rsidR="00C26134" w:rsidRPr="00477885" w:rsidRDefault="00C26134" w:rsidP="002F4372">
      <w:pPr>
        <w:pStyle w:val="ContactInfo"/>
        <w:rPr>
          <w:color w:val="000000" w:themeColor="text1"/>
          <w:szCs w:val="24"/>
        </w:rPr>
      </w:pPr>
      <w:r w:rsidRPr="00477885">
        <w:rPr>
          <w:color w:val="000000" w:themeColor="text1"/>
          <w:szCs w:val="24"/>
        </w:rPr>
        <w:t>Age :</w:t>
      </w:r>
      <w:r w:rsidR="00EF70A9" w:rsidRPr="00477885">
        <w:rPr>
          <w:color w:val="000000" w:themeColor="text1"/>
          <w:szCs w:val="24"/>
        </w:rPr>
        <w:t xml:space="preserve">  </w:t>
      </w:r>
      <w:r w:rsidR="003F4F98" w:rsidRPr="00477885">
        <w:rPr>
          <w:color w:val="000000" w:themeColor="text1"/>
          <w:szCs w:val="24"/>
        </w:rPr>
        <w:t xml:space="preserve">                 </w:t>
      </w:r>
      <w:r w:rsidR="00527784">
        <w:rPr>
          <w:color w:val="000000" w:themeColor="text1"/>
          <w:szCs w:val="24"/>
        </w:rPr>
        <w:t>2</w:t>
      </w:r>
      <w:r w:rsidR="009B69B0">
        <w:rPr>
          <w:color w:val="000000" w:themeColor="text1"/>
          <w:szCs w:val="24"/>
        </w:rPr>
        <w:t xml:space="preserve">6 </w:t>
      </w:r>
      <w:r w:rsidR="003F4F98" w:rsidRPr="00477885">
        <w:rPr>
          <w:color w:val="000000" w:themeColor="text1"/>
          <w:szCs w:val="24"/>
        </w:rPr>
        <w:t>Years Old.</w:t>
      </w:r>
    </w:p>
    <w:p w14:paraId="022B4FA8" w14:textId="5CD3A915" w:rsidR="00BD2C00" w:rsidRPr="00477885" w:rsidRDefault="00C26134" w:rsidP="002F4372">
      <w:pPr>
        <w:pStyle w:val="ContactInfo"/>
        <w:rPr>
          <w:color w:val="000000" w:themeColor="text1"/>
          <w:szCs w:val="24"/>
        </w:rPr>
      </w:pPr>
      <w:r w:rsidRPr="00477885">
        <w:rPr>
          <w:color w:val="000000" w:themeColor="text1"/>
          <w:szCs w:val="24"/>
        </w:rPr>
        <w:t>Marital</w:t>
      </w:r>
      <w:r w:rsidR="0016670C" w:rsidRPr="00477885">
        <w:rPr>
          <w:color w:val="000000" w:themeColor="text1"/>
          <w:szCs w:val="24"/>
        </w:rPr>
        <w:t xml:space="preserve"> S</w:t>
      </w:r>
      <w:r w:rsidR="00BD2C00" w:rsidRPr="00477885">
        <w:rPr>
          <w:color w:val="000000" w:themeColor="text1"/>
          <w:szCs w:val="24"/>
        </w:rPr>
        <w:t xml:space="preserve">tatus: </w:t>
      </w:r>
      <w:r w:rsidR="00F3467D" w:rsidRPr="00477885">
        <w:rPr>
          <w:color w:val="000000" w:themeColor="text1"/>
          <w:szCs w:val="24"/>
        </w:rPr>
        <w:t xml:space="preserve">     </w:t>
      </w:r>
      <w:r w:rsidR="009B69B0">
        <w:rPr>
          <w:color w:val="000000" w:themeColor="text1"/>
          <w:szCs w:val="24"/>
        </w:rPr>
        <w:t xml:space="preserve">Married </w:t>
      </w:r>
    </w:p>
    <w:p w14:paraId="4AD178F2" w14:textId="02652008" w:rsidR="00C26134" w:rsidRPr="00477885" w:rsidRDefault="00C26134" w:rsidP="002F4372">
      <w:pPr>
        <w:pStyle w:val="ContactInfo"/>
        <w:rPr>
          <w:color w:val="000000" w:themeColor="text1"/>
          <w:szCs w:val="24"/>
        </w:rPr>
      </w:pPr>
      <w:r w:rsidRPr="00477885">
        <w:rPr>
          <w:color w:val="000000" w:themeColor="text1"/>
          <w:szCs w:val="24"/>
        </w:rPr>
        <w:t>sex :</w:t>
      </w:r>
      <w:r w:rsidR="00F3467D" w:rsidRPr="00477885">
        <w:rPr>
          <w:color w:val="000000" w:themeColor="text1"/>
          <w:szCs w:val="24"/>
        </w:rPr>
        <w:t xml:space="preserve">                  </w:t>
      </w:r>
      <w:r w:rsidR="003F4F98" w:rsidRPr="00477885">
        <w:rPr>
          <w:color w:val="000000" w:themeColor="text1"/>
          <w:szCs w:val="24"/>
        </w:rPr>
        <w:t xml:space="preserve"> </w:t>
      </w:r>
      <w:r w:rsidR="00BD2C00" w:rsidRPr="00477885">
        <w:rPr>
          <w:color w:val="000000" w:themeColor="text1"/>
          <w:szCs w:val="24"/>
        </w:rPr>
        <w:t>Male</w:t>
      </w:r>
    </w:p>
    <w:p w14:paraId="3D70BF61" w14:textId="70D91CDE" w:rsidR="00C26134" w:rsidRPr="00477885" w:rsidRDefault="00C26134" w:rsidP="002F4372">
      <w:pPr>
        <w:pStyle w:val="ContactInfo"/>
        <w:rPr>
          <w:color w:val="000000" w:themeColor="text1"/>
          <w:szCs w:val="24"/>
        </w:rPr>
      </w:pPr>
      <w:r w:rsidRPr="00477885">
        <w:rPr>
          <w:color w:val="000000" w:themeColor="text1"/>
          <w:szCs w:val="24"/>
        </w:rPr>
        <w:t>Height :</w:t>
      </w:r>
      <w:r w:rsidR="003F4F98" w:rsidRPr="00477885">
        <w:rPr>
          <w:color w:val="000000" w:themeColor="text1"/>
          <w:szCs w:val="24"/>
        </w:rPr>
        <w:t xml:space="preserve">              </w:t>
      </w:r>
      <w:r w:rsidR="007D7DB1" w:rsidRPr="00477885">
        <w:rPr>
          <w:color w:val="000000" w:themeColor="text1"/>
          <w:szCs w:val="24"/>
        </w:rPr>
        <w:t>5’7(FT)</w:t>
      </w:r>
    </w:p>
    <w:p w14:paraId="7E6EB9A3" w14:textId="638861A3" w:rsidR="00C26134" w:rsidRPr="00477885" w:rsidRDefault="00C26134" w:rsidP="002F4372">
      <w:pPr>
        <w:pStyle w:val="ContactInfo"/>
        <w:rPr>
          <w:color w:val="000000" w:themeColor="text1"/>
          <w:szCs w:val="24"/>
        </w:rPr>
      </w:pPr>
      <w:r w:rsidRPr="00477885">
        <w:rPr>
          <w:color w:val="000000" w:themeColor="text1"/>
          <w:szCs w:val="24"/>
        </w:rPr>
        <w:t>Weight :</w:t>
      </w:r>
      <w:r w:rsidR="007D7DB1" w:rsidRPr="00477885">
        <w:rPr>
          <w:color w:val="000000" w:themeColor="text1"/>
          <w:szCs w:val="24"/>
        </w:rPr>
        <w:t xml:space="preserve">             56</w:t>
      </w:r>
      <w:r w:rsidR="00D248ED" w:rsidRPr="00477885">
        <w:rPr>
          <w:color w:val="000000" w:themeColor="text1"/>
          <w:szCs w:val="24"/>
        </w:rPr>
        <w:t>(KG)</w:t>
      </w:r>
    </w:p>
    <w:p w14:paraId="59802022" w14:textId="37D8AF43" w:rsidR="00903EE1" w:rsidRPr="00477885" w:rsidRDefault="00903EE1" w:rsidP="002F4372">
      <w:pPr>
        <w:pStyle w:val="ContactInfo"/>
        <w:rPr>
          <w:color w:val="000000" w:themeColor="text1"/>
          <w:szCs w:val="24"/>
        </w:rPr>
      </w:pPr>
      <w:r w:rsidRPr="00477885">
        <w:rPr>
          <w:color w:val="000000" w:themeColor="text1"/>
          <w:szCs w:val="24"/>
        </w:rPr>
        <w:t>Nationality :</w:t>
      </w:r>
      <w:r w:rsidR="00D248ED" w:rsidRPr="00477885">
        <w:rPr>
          <w:color w:val="000000" w:themeColor="text1"/>
          <w:szCs w:val="24"/>
        </w:rPr>
        <w:t xml:space="preserve">        Filipino</w:t>
      </w:r>
    </w:p>
    <w:p w14:paraId="652230AF" w14:textId="6BB2A55A" w:rsidR="0061472A" w:rsidRPr="00477885" w:rsidRDefault="0061472A" w:rsidP="002F4372">
      <w:pPr>
        <w:pStyle w:val="ContactInfo"/>
        <w:rPr>
          <w:color w:val="000000" w:themeColor="text1"/>
          <w:szCs w:val="24"/>
          <w:u w:val="single"/>
        </w:rPr>
      </w:pPr>
    </w:p>
    <w:p w14:paraId="78E5AF9A" w14:textId="65318A99" w:rsidR="00FF1962" w:rsidRPr="00477885" w:rsidRDefault="001D2607" w:rsidP="009E1A3E">
      <w:pPr>
        <w:pStyle w:val="ContactInfo"/>
        <w:rPr>
          <w:color w:val="000000" w:themeColor="text1"/>
          <w:szCs w:val="24"/>
        </w:rPr>
      </w:pPr>
      <w:r w:rsidRPr="008B7A09">
        <w:rPr>
          <w:b/>
          <w:bCs/>
          <w:color w:val="000000" w:themeColor="text1"/>
          <w:szCs w:val="24"/>
        </w:rPr>
        <w:t>OBJECTIVE</w:t>
      </w:r>
      <w:r w:rsidRPr="00477885">
        <w:rPr>
          <w:color w:val="000000" w:themeColor="text1"/>
          <w:szCs w:val="24"/>
        </w:rPr>
        <w:t>:</w:t>
      </w:r>
    </w:p>
    <w:p w14:paraId="0A642BA3" w14:textId="274ADD64" w:rsidR="005C7D74" w:rsidRDefault="00C6041F" w:rsidP="009E1A3E">
      <w:pPr>
        <w:pStyle w:val="ContactInfo"/>
        <w:rPr>
          <w:color w:val="000000" w:themeColor="text1"/>
          <w:szCs w:val="24"/>
        </w:rPr>
      </w:pPr>
      <w:r w:rsidRPr="00477885">
        <w:rPr>
          <w:color w:val="000000" w:themeColor="text1"/>
          <w:szCs w:val="24"/>
        </w:rPr>
        <w:t xml:space="preserve">• </w:t>
      </w:r>
      <w:r w:rsidR="005B3D8B">
        <w:rPr>
          <w:color w:val="000000" w:themeColor="text1"/>
          <w:szCs w:val="24"/>
        </w:rPr>
        <w:t xml:space="preserve">In my experience as a </w:t>
      </w:r>
      <w:r w:rsidR="003366F4">
        <w:rPr>
          <w:color w:val="000000" w:themeColor="text1"/>
          <w:szCs w:val="24"/>
        </w:rPr>
        <w:t xml:space="preserve">butcher I learned </w:t>
      </w:r>
      <w:r w:rsidR="00C17A15">
        <w:rPr>
          <w:color w:val="000000" w:themeColor="text1"/>
          <w:szCs w:val="24"/>
        </w:rPr>
        <w:t xml:space="preserve">a </w:t>
      </w:r>
      <w:r w:rsidR="00233348">
        <w:rPr>
          <w:color w:val="000000" w:themeColor="text1"/>
          <w:szCs w:val="24"/>
        </w:rPr>
        <w:t xml:space="preserve">proper </w:t>
      </w:r>
      <w:r w:rsidR="0067472E">
        <w:rPr>
          <w:color w:val="000000" w:themeColor="text1"/>
          <w:szCs w:val="24"/>
        </w:rPr>
        <w:t>process</w:t>
      </w:r>
      <w:r w:rsidR="003170E0">
        <w:rPr>
          <w:color w:val="000000" w:themeColor="text1"/>
          <w:szCs w:val="24"/>
        </w:rPr>
        <w:t xml:space="preserve"> </w:t>
      </w:r>
      <w:r w:rsidR="00807651">
        <w:rPr>
          <w:color w:val="000000" w:themeColor="text1"/>
          <w:szCs w:val="24"/>
        </w:rPr>
        <w:t xml:space="preserve"> on </w:t>
      </w:r>
      <w:r w:rsidR="003170E0">
        <w:rPr>
          <w:color w:val="000000" w:themeColor="text1"/>
          <w:szCs w:val="24"/>
        </w:rPr>
        <w:t xml:space="preserve"> how to </w:t>
      </w:r>
      <w:r w:rsidR="006D3DF6">
        <w:rPr>
          <w:color w:val="000000" w:themeColor="text1"/>
          <w:szCs w:val="24"/>
        </w:rPr>
        <w:t xml:space="preserve">separate the </w:t>
      </w:r>
      <w:r w:rsidR="001703B5">
        <w:rPr>
          <w:color w:val="000000" w:themeColor="text1"/>
          <w:szCs w:val="24"/>
        </w:rPr>
        <w:t xml:space="preserve">meat </w:t>
      </w:r>
      <w:r w:rsidR="00F25EF4">
        <w:rPr>
          <w:color w:val="000000" w:themeColor="text1"/>
          <w:szCs w:val="24"/>
        </w:rPr>
        <w:t xml:space="preserve">into the </w:t>
      </w:r>
      <w:r w:rsidR="001703B5">
        <w:rPr>
          <w:color w:val="000000" w:themeColor="text1"/>
          <w:szCs w:val="24"/>
        </w:rPr>
        <w:t xml:space="preserve"> bone </w:t>
      </w:r>
      <w:r w:rsidR="003170E0">
        <w:rPr>
          <w:color w:val="000000" w:themeColor="text1"/>
          <w:szCs w:val="24"/>
        </w:rPr>
        <w:t xml:space="preserve">and </w:t>
      </w:r>
      <w:r w:rsidR="009235A2">
        <w:rPr>
          <w:color w:val="000000" w:themeColor="text1"/>
          <w:szCs w:val="24"/>
        </w:rPr>
        <w:t>fat off.</w:t>
      </w:r>
    </w:p>
    <w:p w14:paraId="23249165" w14:textId="77777777" w:rsidR="00E35AD9" w:rsidRDefault="00E35AD9" w:rsidP="009E1A3E">
      <w:pPr>
        <w:pStyle w:val="ContactInfo"/>
        <w:rPr>
          <w:color w:val="000000" w:themeColor="text1"/>
          <w:szCs w:val="24"/>
        </w:rPr>
      </w:pPr>
    </w:p>
    <w:p w14:paraId="609C21E8" w14:textId="41FB0ACA" w:rsidR="00E35AD9" w:rsidRDefault="00E35AD9" w:rsidP="009E1A3E">
      <w:pPr>
        <w:pStyle w:val="ContactInfo"/>
        <w:rPr>
          <w:color w:val="000000" w:themeColor="text1"/>
          <w:szCs w:val="24"/>
        </w:rPr>
      </w:pPr>
      <w:r w:rsidRPr="00E35AD9">
        <w:rPr>
          <w:b/>
          <w:bCs/>
          <w:color w:val="000000" w:themeColor="text1"/>
          <w:szCs w:val="24"/>
        </w:rPr>
        <w:t>EXPERIENCES</w:t>
      </w:r>
      <w:r>
        <w:rPr>
          <w:color w:val="000000" w:themeColor="text1"/>
          <w:szCs w:val="24"/>
        </w:rPr>
        <w:t>:</w:t>
      </w:r>
    </w:p>
    <w:p w14:paraId="60CDA0F7" w14:textId="77777777" w:rsidR="00E35AD9" w:rsidRDefault="00E35AD9" w:rsidP="009E1A3E">
      <w:pPr>
        <w:pStyle w:val="ContactInf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• Butcher – Dvs Meat Distributors Inc – From March 2018 up to July 2022.</w:t>
      </w:r>
    </w:p>
    <w:p w14:paraId="4BA4FBD9" w14:textId="77777777" w:rsidR="00E35AD9" w:rsidRDefault="00E35AD9" w:rsidP="009E1A3E">
      <w:pPr>
        <w:pStyle w:val="ContactInfo"/>
        <w:rPr>
          <w:color w:val="000000" w:themeColor="text1"/>
          <w:szCs w:val="24"/>
        </w:rPr>
      </w:pPr>
    </w:p>
    <w:p w14:paraId="53C4370D" w14:textId="77777777" w:rsidR="0015604E" w:rsidRDefault="0015604E" w:rsidP="009E1A3E">
      <w:pPr>
        <w:pStyle w:val="ContactInfo"/>
        <w:rPr>
          <w:b/>
          <w:bCs/>
          <w:color w:val="000000" w:themeColor="text1"/>
          <w:szCs w:val="24"/>
        </w:rPr>
      </w:pPr>
    </w:p>
    <w:p w14:paraId="50F0DE2B" w14:textId="7FF77804" w:rsidR="009C3A96" w:rsidRPr="000F3B25" w:rsidRDefault="009C3A96" w:rsidP="009E1A3E">
      <w:pPr>
        <w:pStyle w:val="ContactInfo"/>
        <w:rPr>
          <w:b/>
          <w:bCs/>
          <w:color w:val="000000" w:themeColor="text1"/>
          <w:szCs w:val="24"/>
        </w:rPr>
      </w:pPr>
      <w:r w:rsidRPr="000F3B25">
        <w:rPr>
          <w:b/>
          <w:bCs/>
          <w:color w:val="000000" w:themeColor="text1"/>
          <w:szCs w:val="24"/>
        </w:rPr>
        <w:t>Duties and Responsibilities</w:t>
      </w:r>
    </w:p>
    <w:p w14:paraId="4387F38F" w14:textId="4E6A4A6F" w:rsidR="009C3A96" w:rsidRDefault="009C3A96" w:rsidP="009E1A3E">
      <w:pPr>
        <w:pStyle w:val="ContactInf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• Responsible for providing good quality  meats preparation for selling.</w:t>
      </w:r>
    </w:p>
    <w:p w14:paraId="519789EB" w14:textId="77777777" w:rsidR="009C3A96" w:rsidRDefault="009C3A96" w:rsidP="009E1A3E">
      <w:pPr>
        <w:pStyle w:val="ContactInfo"/>
        <w:rPr>
          <w:color w:val="000000" w:themeColor="text1"/>
          <w:szCs w:val="24"/>
        </w:rPr>
      </w:pPr>
    </w:p>
    <w:p w14:paraId="3D92D576" w14:textId="14AC09EB" w:rsidR="009C3A96" w:rsidRDefault="009C3A96" w:rsidP="009E1A3E">
      <w:pPr>
        <w:pStyle w:val="ContactInf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• Responsible for preparing the monthly / weekly inventory of all store stocks.</w:t>
      </w:r>
    </w:p>
    <w:p w14:paraId="4513E895" w14:textId="77777777" w:rsidR="009C3A96" w:rsidRDefault="009C3A96" w:rsidP="009E1A3E">
      <w:pPr>
        <w:pStyle w:val="ContactInfo"/>
        <w:rPr>
          <w:color w:val="000000" w:themeColor="text1"/>
          <w:szCs w:val="24"/>
        </w:rPr>
      </w:pPr>
    </w:p>
    <w:p w14:paraId="27CE785E" w14:textId="17C9E926" w:rsidR="009C3A96" w:rsidRDefault="001300D0" w:rsidP="009E1A3E">
      <w:pPr>
        <w:pStyle w:val="ContactInf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• </w:t>
      </w:r>
      <w:r w:rsidR="009C3A96">
        <w:rPr>
          <w:color w:val="000000" w:themeColor="text1"/>
          <w:szCs w:val="24"/>
        </w:rPr>
        <w:t>Responsible for cleaning and sanitising equipment.</w:t>
      </w:r>
    </w:p>
    <w:p w14:paraId="36EC78A1" w14:textId="77777777" w:rsidR="009C3A96" w:rsidRDefault="009C3A96" w:rsidP="009E1A3E">
      <w:pPr>
        <w:pStyle w:val="ContactInfo"/>
        <w:rPr>
          <w:color w:val="000000" w:themeColor="text1"/>
          <w:szCs w:val="24"/>
        </w:rPr>
      </w:pPr>
    </w:p>
    <w:p w14:paraId="28DC8118" w14:textId="448D1895" w:rsidR="009C3A96" w:rsidRDefault="001300D0" w:rsidP="009E1A3E">
      <w:pPr>
        <w:pStyle w:val="ContactInf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• </w:t>
      </w:r>
      <w:r w:rsidR="009C3A96">
        <w:rPr>
          <w:color w:val="000000" w:themeColor="text1"/>
          <w:szCs w:val="24"/>
        </w:rPr>
        <w:t>Responsible inspecting, assessing and evaluating the quality of newly delivered raw materials.</w:t>
      </w:r>
    </w:p>
    <w:p w14:paraId="2E514FEF" w14:textId="77777777" w:rsidR="009C3A96" w:rsidRDefault="009C3A96" w:rsidP="009E1A3E">
      <w:pPr>
        <w:pStyle w:val="ContactInfo"/>
        <w:rPr>
          <w:color w:val="000000" w:themeColor="text1"/>
          <w:szCs w:val="24"/>
        </w:rPr>
      </w:pPr>
    </w:p>
    <w:p w14:paraId="007451FB" w14:textId="1571E968" w:rsidR="009C3A96" w:rsidRDefault="001300D0" w:rsidP="009E1A3E">
      <w:pPr>
        <w:pStyle w:val="ContactInf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• </w:t>
      </w:r>
      <w:r w:rsidR="009C3A96">
        <w:rPr>
          <w:color w:val="000000" w:themeColor="text1"/>
          <w:szCs w:val="24"/>
        </w:rPr>
        <w:t>Responsible for reporting to the Head Butcher and Supervisor regarding meat product concerns.</w:t>
      </w:r>
    </w:p>
    <w:p w14:paraId="0979A89C" w14:textId="77777777" w:rsidR="009C3A96" w:rsidRDefault="009C3A96" w:rsidP="009E1A3E">
      <w:pPr>
        <w:pStyle w:val="ContactInfo"/>
        <w:rPr>
          <w:color w:val="000000" w:themeColor="text1"/>
          <w:szCs w:val="24"/>
        </w:rPr>
      </w:pPr>
    </w:p>
    <w:p w14:paraId="1B461269" w14:textId="30E9C73E" w:rsidR="009C3A96" w:rsidRDefault="001300D0" w:rsidP="009E1A3E">
      <w:pPr>
        <w:pStyle w:val="ContactInf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• R</w:t>
      </w:r>
      <w:r w:rsidR="009C3A96">
        <w:rPr>
          <w:color w:val="000000" w:themeColor="text1"/>
          <w:szCs w:val="24"/>
        </w:rPr>
        <w:t>esponsible for breakdown carcasses such as beef and pork.</w:t>
      </w:r>
    </w:p>
    <w:p w14:paraId="6A3D0BCA" w14:textId="77777777" w:rsidR="009C3A96" w:rsidRDefault="009C3A96" w:rsidP="009E1A3E">
      <w:pPr>
        <w:pStyle w:val="ContactInfo"/>
        <w:rPr>
          <w:color w:val="000000" w:themeColor="text1"/>
          <w:szCs w:val="24"/>
        </w:rPr>
      </w:pPr>
    </w:p>
    <w:p w14:paraId="708921D5" w14:textId="3EBD31BF" w:rsidR="00C42748" w:rsidRDefault="00C42748" w:rsidP="009E1A3E">
      <w:pPr>
        <w:pStyle w:val="ContactInfo"/>
        <w:rPr>
          <w:color w:val="000000" w:themeColor="text1"/>
          <w:szCs w:val="24"/>
        </w:rPr>
      </w:pPr>
      <w:r w:rsidRPr="00C42748">
        <w:rPr>
          <w:b/>
          <w:bCs/>
          <w:color w:val="000000" w:themeColor="text1"/>
          <w:szCs w:val="24"/>
        </w:rPr>
        <w:t>SKILL</w:t>
      </w:r>
      <w:r>
        <w:rPr>
          <w:color w:val="000000" w:themeColor="text1"/>
          <w:szCs w:val="24"/>
        </w:rPr>
        <w:t>:</w:t>
      </w:r>
    </w:p>
    <w:p w14:paraId="57E3D998" w14:textId="4B222D8C" w:rsidR="00C42748" w:rsidRDefault="00C42748" w:rsidP="009E1A3E">
      <w:pPr>
        <w:pStyle w:val="ContactInf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• BUTCHER (Meat Cutter , Trimmer and Deboner.</w:t>
      </w:r>
      <w:r w:rsidR="009B69B0">
        <w:rPr>
          <w:color w:val="000000" w:themeColor="text1"/>
          <w:szCs w:val="24"/>
        </w:rPr>
        <w:t>)</w:t>
      </w:r>
    </w:p>
    <w:p w14:paraId="24CBEFDA" w14:textId="77777777" w:rsidR="00C42748" w:rsidRPr="00477885" w:rsidRDefault="00C42748" w:rsidP="009E1A3E">
      <w:pPr>
        <w:pStyle w:val="ContactInfo"/>
        <w:rPr>
          <w:color w:val="000000" w:themeColor="text1"/>
          <w:szCs w:val="24"/>
        </w:rPr>
      </w:pPr>
    </w:p>
    <w:p w14:paraId="7AFF33CE" w14:textId="0E245624" w:rsidR="00916535" w:rsidRPr="00477885" w:rsidRDefault="009E0F54" w:rsidP="00AD40C2">
      <w:pPr>
        <w:rPr>
          <w:color w:val="000000" w:themeColor="text1"/>
          <w:sz w:val="24"/>
          <w:szCs w:val="24"/>
        </w:rPr>
      </w:pPr>
      <w:r w:rsidRPr="00887756">
        <w:rPr>
          <w:b/>
          <w:bCs/>
          <w:color w:val="000000" w:themeColor="text1"/>
          <w:sz w:val="24"/>
          <w:szCs w:val="24"/>
        </w:rPr>
        <w:t>EDUCATION</w:t>
      </w:r>
      <w:r w:rsidRPr="00477885">
        <w:rPr>
          <w:color w:val="000000" w:themeColor="text1"/>
          <w:sz w:val="24"/>
          <w:szCs w:val="24"/>
        </w:rPr>
        <w:t>:</w:t>
      </w:r>
    </w:p>
    <w:p w14:paraId="230968FD" w14:textId="62B28074" w:rsidR="00D677AC" w:rsidRPr="00477885" w:rsidRDefault="00D677AC" w:rsidP="00AD40C2">
      <w:pPr>
        <w:rPr>
          <w:color w:val="000000" w:themeColor="text1"/>
          <w:sz w:val="24"/>
          <w:szCs w:val="24"/>
        </w:rPr>
      </w:pPr>
      <w:r w:rsidRPr="00477885">
        <w:rPr>
          <w:color w:val="000000" w:themeColor="text1"/>
          <w:sz w:val="24"/>
          <w:szCs w:val="24"/>
        </w:rPr>
        <w:t>•</w:t>
      </w:r>
      <w:r w:rsidR="005F22D8">
        <w:rPr>
          <w:color w:val="000000" w:themeColor="text1"/>
          <w:sz w:val="24"/>
          <w:szCs w:val="24"/>
        </w:rPr>
        <w:t xml:space="preserve"> </w:t>
      </w:r>
      <w:r w:rsidR="00792E73" w:rsidRPr="00477885">
        <w:rPr>
          <w:color w:val="000000" w:themeColor="text1"/>
          <w:sz w:val="24"/>
          <w:szCs w:val="24"/>
        </w:rPr>
        <w:t xml:space="preserve">Elizalde </w:t>
      </w:r>
      <w:r w:rsidR="00974F77" w:rsidRPr="00477885">
        <w:rPr>
          <w:color w:val="000000" w:themeColor="text1"/>
          <w:sz w:val="24"/>
          <w:szCs w:val="24"/>
        </w:rPr>
        <w:t>Senior High School (2017-2018)</w:t>
      </w:r>
    </w:p>
    <w:p w14:paraId="1FBEFCD7" w14:textId="0366F43D" w:rsidR="00B4389C" w:rsidRPr="00477885" w:rsidRDefault="00B4389C" w:rsidP="00AD40C2">
      <w:pPr>
        <w:rPr>
          <w:color w:val="000000" w:themeColor="text1"/>
          <w:sz w:val="24"/>
          <w:szCs w:val="24"/>
        </w:rPr>
      </w:pPr>
      <w:r w:rsidRPr="00477885">
        <w:rPr>
          <w:color w:val="000000" w:themeColor="text1"/>
          <w:sz w:val="24"/>
          <w:szCs w:val="24"/>
        </w:rPr>
        <w:t>Technical, Vocational And Livelihood Track And Agri-Fishery Arts Strand.</w:t>
      </w:r>
    </w:p>
    <w:p w14:paraId="30C30254" w14:textId="73109B1F" w:rsidR="002F0B55" w:rsidRPr="00477885" w:rsidRDefault="002F0B55" w:rsidP="00AD40C2">
      <w:pPr>
        <w:rPr>
          <w:color w:val="000000" w:themeColor="text1"/>
          <w:sz w:val="24"/>
          <w:szCs w:val="24"/>
        </w:rPr>
      </w:pPr>
    </w:p>
    <w:p w14:paraId="4EAB3697" w14:textId="6124DC45" w:rsidR="009E2D19" w:rsidRPr="00477885" w:rsidRDefault="00F8488C" w:rsidP="00AD40C2">
      <w:pPr>
        <w:rPr>
          <w:color w:val="000000" w:themeColor="text1"/>
          <w:sz w:val="24"/>
          <w:szCs w:val="24"/>
        </w:rPr>
      </w:pPr>
      <w:r w:rsidRPr="009235A2">
        <w:rPr>
          <w:b/>
          <w:bCs/>
          <w:color w:val="000000" w:themeColor="text1"/>
          <w:sz w:val="24"/>
          <w:szCs w:val="24"/>
        </w:rPr>
        <w:t>ACHIEVEMENTS</w:t>
      </w:r>
      <w:r w:rsidRPr="00477885">
        <w:rPr>
          <w:color w:val="000000" w:themeColor="text1"/>
          <w:sz w:val="24"/>
          <w:szCs w:val="24"/>
        </w:rPr>
        <w:t>:</w:t>
      </w:r>
    </w:p>
    <w:p w14:paraId="5E232E83" w14:textId="17FF9F1C" w:rsidR="00E75C1C" w:rsidRPr="00477885" w:rsidRDefault="00E75C1C" w:rsidP="00AD40C2">
      <w:pPr>
        <w:rPr>
          <w:color w:val="000000" w:themeColor="text1"/>
          <w:sz w:val="24"/>
          <w:szCs w:val="24"/>
        </w:rPr>
      </w:pPr>
      <w:r w:rsidRPr="00477885">
        <w:rPr>
          <w:color w:val="000000" w:themeColor="text1"/>
          <w:sz w:val="24"/>
          <w:szCs w:val="24"/>
        </w:rPr>
        <w:t>•</w:t>
      </w:r>
      <w:r w:rsidR="00947B67">
        <w:rPr>
          <w:color w:val="000000" w:themeColor="text1"/>
          <w:sz w:val="24"/>
          <w:szCs w:val="24"/>
        </w:rPr>
        <w:t xml:space="preserve"> C</w:t>
      </w:r>
      <w:r w:rsidR="00F762B3" w:rsidRPr="00477885">
        <w:rPr>
          <w:color w:val="000000" w:themeColor="text1"/>
          <w:sz w:val="24"/>
          <w:szCs w:val="24"/>
        </w:rPr>
        <w:t xml:space="preserve">ertificate Of Forty Days Work Immersion Programs </w:t>
      </w:r>
      <w:r w:rsidR="0074281A" w:rsidRPr="00477885">
        <w:rPr>
          <w:color w:val="000000" w:themeColor="text1"/>
          <w:sz w:val="24"/>
          <w:szCs w:val="24"/>
        </w:rPr>
        <w:t>(WIP) Completion At 2018. (</w:t>
      </w:r>
      <w:r w:rsidR="00901685" w:rsidRPr="00477885">
        <w:rPr>
          <w:color w:val="000000" w:themeColor="text1"/>
          <w:sz w:val="24"/>
          <w:szCs w:val="24"/>
        </w:rPr>
        <w:t>ATS-Department Of Apex Mining Co.Inc</w:t>
      </w:r>
      <w:r w:rsidR="00872D0E" w:rsidRPr="00477885">
        <w:rPr>
          <w:color w:val="000000" w:themeColor="text1"/>
          <w:sz w:val="24"/>
          <w:szCs w:val="24"/>
        </w:rPr>
        <w:t>.)</w:t>
      </w:r>
    </w:p>
    <w:p w14:paraId="7C05E40C" w14:textId="389F0DFD" w:rsidR="004B2D7A" w:rsidRPr="002B05D3" w:rsidRDefault="00FF46CD" w:rsidP="00AD40C2">
      <w:pPr>
        <w:rPr>
          <w:color w:val="000000" w:themeColor="text1"/>
          <w:sz w:val="24"/>
          <w:szCs w:val="24"/>
        </w:rPr>
      </w:pPr>
      <w:r w:rsidRPr="00477885">
        <w:rPr>
          <w:color w:val="000000" w:themeColor="text1"/>
          <w:sz w:val="24"/>
          <w:szCs w:val="24"/>
        </w:rPr>
        <w:t>•</w:t>
      </w:r>
      <w:r w:rsidR="00947B67">
        <w:rPr>
          <w:color w:val="000000" w:themeColor="text1"/>
          <w:sz w:val="24"/>
          <w:szCs w:val="24"/>
        </w:rPr>
        <w:t xml:space="preserve"> C</w:t>
      </w:r>
      <w:r w:rsidRPr="00477885">
        <w:rPr>
          <w:color w:val="000000" w:themeColor="text1"/>
          <w:sz w:val="24"/>
          <w:szCs w:val="24"/>
        </w:rPr>
        <w:t>ertificate Of Agricultural Crops Production NC II</w:t>
      </w:r>
      <w:r w:rsidR="00C60786" w:rsidRPr="00477885">
        <w:rPr>
          <w:color w:val="000000" w:themeColor="text1"/>
          <w:sz w:val="24"/>
          <w:szCs w:val="24"/>
        </w:rPr>
        <w:t>.</w:t>
      </w:r>
    </w:p>
    <w:p w14:paraId="0E9C67EA" w14:textId="77777777" w:rsidR="009D3076" w:rsidRDefault="009D3076" w:rsidP="00AD40C2">
      <w:pPr>
        <w:rPr>
          <w:b/>
          <w:bCs/>
          <w:color w:val="000000" w:themeColor="text1"/>
          <w:sz w:val="24"/>
          <w:szCs w:val="24"/>
        </w:rPr>
      </w:pPr>
    </w:p>
    <w:p w14:paraId="328B5D9F" w14:textId="57E2B8C6" w:rsidR="00FF565F" w:rsidRPr="00094DDC" w:rsidRDefault="00693CCD" w:rsidP="00AD40C2">
      <w:pPr>
        <w:rPr>
          <w:b/>
          <w:bCs/>
          <w:color w:val="000000" w:themeColor="text1"/>
          <w:sz w:val="24"/>
          <w:szCs w:val="24"/>
        </w:rPr>
      </w:pPr>
      <w:r w:rsidRPr="00094DDC">
        <w:rPr>
          <w:b/>
          <w:bCs/>
          <w:color w:val="000000" w:themeColor="text1"/>
          <w:sz w:val="24"/>
          <w:szCs w:val="24"/>
        </w:rPr>
        <w:t>REFERENCE</w:t>
      </w:r>
      <w:r w:rsidR="00352A9A">
        <w:rPr>
          <w:b/>
          <w:bCs/>
          <w:color w:val="000000" w:themeColor="text1"/>
          <w:sz w:val="24"/>
          <w:szCs w:val="24"/>
        </w:rPr>
        <w:t>S:</w:t>
      </w:r>
    </w:p>
    <w:p w14:paraId="3389E8AA" w14:textId="77777777" w:rsidR="00EC0CAF" w:rsidRDefault="00FF3C64" w:rsidP="00AD40C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• </w:t>
      </w:r>
      <w:r w:rsidR="00413415" w:rsidRPr="00FF3C64">
        <w:rPr>
          <w:color w:val="000000" w:themeColor="text1"/>
          <w:sz w:val="24"/>
          <w:szCs w:val="24"/>
        </w:rPr>
        <w:t xml:space="preserve">Elia Ann E. Osmeña </w:t>
      </w:r>
    </w:p>
    <w:p w14:paraId="2A327A5F" w14:textId="560AA541" w:rsidR="00693CCD" w:rsidRPr="00FF3C64" w:rsidRDefault="00E669A1" w:rsidP="00AD40C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Company</w:t>
      </w:r>
      <w:r w:rsidR="00C338CB">
        <w:rPr>
          <w:color w:val="000000" w:themeColor="text1"/>
          <w:sz w:val="24"/>
          <w:szCs w:val="24"/>
        </w:rPr>
        <w:t xml:space="preserve">: </w:t>
      </w:r>
      <w:r w:rsidR="00B46783">
        <w:rPr>
          <w:color w:val="000000" w:themeColor="text1"/>
          <w:sz w:val="24"/>
          <w:szCs w:val="24"/>
        </w:rPr>
        <w:t>Rs</w:t>
      </w:r>
      <w:r w:rsidR="00413415" w:rsidRPr="00FF3C64">
        <w:rPr>
          <w:color w:val="000000" w:themeColor="text1"/>
          <w:sz w:val="24"/>
          <w:szCs w:val="24"/>
        </w:rPr>
        <w:t xml:space="preserve"> Rp Tagum</w:t>
      </w:r>
    </w:p>
    <w:p w14:paraId="45052705" w14:textId="11E2D811" w:rsidR="00887463" w:rsidRPr="00A63AFB" w:rsidRDefault="00C338CB" w:rsidP="00AD40C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Occupation: F</w:t>
      </w:r>
      <w:r w:rsidR="00887463" w:rsidRPr="00A63AFB">
        <w:rPr>
          <w:color w:val="000000" w:themeColor="text1"/>
          <w:sz w:val="24"/>
          <w:szCs w:val="24"/>
        </w:rPr>
        <w:t>resh Department Head</w:t>
      </w:r>
    </w:p>
    <w:p w14:paraId="24B70612" w14:textId="1236DF1C" w:rsidR="003D0E7F" w:rsidRPr="00C707D7" w:rsidRDefault="00323ED0" w:rsidP="00AD40C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</w:t>
      </w:r>
      <w:r w:rsidR="00887463" w:rsidRPr="00A63AFB">
        <w:rPr>
          <w:color w:val="000000" w:themeColor="text1"/>
          <w:sz w:val="24"/>
          <w:szCs w:val="24"/>
        </w:rPr>
        <w:t>9</w:t>
      </w:r>
      <w:r w:rsidR="003D0E7F" w:rsidRPr="00A63AFB">
        <w:rPr>
          <w:color w:val="000000" w:themeColor="text1"/>
          <w:sz w:val="24"/>
          <w:szCs w:val="24"/>
        </w:rPr>
        <w:t>913346572</w:t>
      </w:r>
    </w:p>
    <w:p w14:paraId="28273282" w14:textId="77777777" w:rsidR="00C707D7" w:rsidRDefault="00BC0D59" w:rsidP="00C707D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• Dexter Borja Flores</w:t>
      </w:r>
    </w:p>
    <w:p w14:paraId="24C91D80" w14:textId="26F88C32" w:rsidR="00916535" w:rsidRPr="00C707D7" w:rsidRDefault="00E50A78" w:rsidP="00C707D7">
      <w:pPr>
        <w:rPr>
          <w:color w:val="000000" w:themeColor="text1"/>
          <w:sz w:val="24"/>
          <w:szCs w:val="24"/>
        </w:rPr>
      </w:pPr>
      <w:r>
        <w:rPr>
          <w:color w:val="0E0B05" w:themeColor="text2"/>
          <w:sz w:val="24"/>
          <w:szCs w:val="24"/>
        </w:rPr>
        <w:t>Occupation: Butcher</w:t>
      </w:r>
    </w:p>
    <w:p w14:paraId="0674DC37" w14:textId="27A453CC" w:rsidR="00E50A78" w:rsidRPr="00023AB6" w:rsidRDefault="00E50A78" w:rsidP="00B26FB9">
      <w:pPr>
        <w:pStyle w:val="ListBullet"/>
        <w:numPr>
          <w:ilvl w:val="0"/>
          <w:numId w:val="0"/>
        </w:numPr>
        <w:rPr>
          <w:color w:val="0E0B05" w:themeColor="text2"/>
          <w:sz w:val="24"/>
          <w:szCs w:val="24"/>
        </w:rPr>
      </w:pPr>
      <w:r>
        <w:rPr>
          <w:color w:val="0E0B05" w:themeColor="text2"/>
          <w:sz w:val="24"/>
          <w:szCs w:val="24"/>
        </w:rPr>
        <w:t>Company: Abp linden foods</w:t>
      </w:r>
      <w:r w:rsidR="00585C3A">
        <w:rPr>
          <w:color w:val="0E0B05" w:themeColor="text2"/>
          <w:sz w:val="24"/>
          <w:szCs w:val="24"/>
        </w:rPr>
        <w:t>.</w:t>
      </w:r>
    </w:p>
    <w:sectPr w:rsidR="00E50A78" w:rsidRPr="00023AB6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884A" w14:textId="77777777" w:rsidR="003E5C59" w:rsidRDefault="003E5C59">
      <w:r>
        <w:separator/>
      </w:r>
    </w:p>
  </w:endnote>
  <w:endnote w:type="continuationSeparator" w:id="0">
    <w:p w14:paraId="29954EFB" w14:textId="77777777" w:rsidR="003E5C59" w:rsidRDefault="003E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5E8E" w14:textId="77777777" w:rsidR="00916535" w:rsidRDefault="00F437B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CA2B" w14:textId="77777777" w:rsidR="003E5C59" w:rsidRDefault="003E5C59">
      <w:r>
        <w:separator/>
      </w:r>
    </w:p>
  </w:footnote>
  <w:footnote w:type="continuationSeparator" w:id="0">
    <w:p w14:paraId="625AC531" w14:textId="77777777" w:rsidR="003E5C59" w:rsidRDefault="003E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EB3D" w14:textId="77777777" w:rsidR="00916535" w:rsidRDefault="00F437BE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1B2989D" wp14:editId="7B958AC9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835AD40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A684" w14:textId="77777777" w:rsidR="00916535" w:rsidRDefault="00F437BE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2FA335C" wp14:editId="4391317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231199" w14:textId="77777777" w:rsidR="00916535" w:rsidRDefault="0091653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2FA335C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4231199" w14:textId="77777777" w:rsidR="00916535" w:rsidRDefault="0091653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63004"/>
    <w:multiLevelType w:val="hybridMultilevel"/>
    <w:tmpl w:val="698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A648B"/>
    <w:multiLevelType w:val="hybridMultilevel"/>
    <w:tmpl w:val="F488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23423"/>
    <w:multiLevelType w:val="hybridMultilevel"/>
    <w:tmpl w:val="CE12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C63F2"/>
    <w:multiLevelType w:val="hybridMultilevel"/>
    <w:tmpl w:val="F8A2E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45960">
    <w:abstractNumId w:val="9"/>
  </w:num>
  <w:num w:numId="2" w16cid:durableId="26178019">
    <w:abstractNumId w:val="11"/>
  </w:num>
  <w:num w:numId="3" w16cid:durableId="736443845">
    <w:abstractNumId w:val="10"/>
  </w:num>
  <w:num w:numId="4" w16cid:durableId="396054129">
    <w:abstractNumId w:val="7"/>
  </w:num>
  <w:num w:numId="5" w16cid:durableId="266547119">
    <w:abstractNumId w:val="6"/>
  </w:num>
  <w:num w:numId="6" w16cid:durableId="1144002764">
    <w:abstractNumId w:val="5"/>
  </w:num>
  <w:num w:numId="7" w16cid:durableId="672489576">
    <w:abstractNumId w:val="4"/>
  </w:num>
  <w:num w:numId="8" w16cid:durableId="1584218877">
    <w:abstractNumId w:val="8"/>
  </w:num>
  <w:num w:numId="9" w16cid:durableId="761679211">
    <w:abstractNumId w:val="3"/>
  </w:num>
  <w:num w:numId="10" w16cid:durableId="215090806">
    <w:abstractNumId w:val="2"/>
  </w:num>
  <w:num w:numId="11" w16cid:durableId="4671476">
    <w:abstractNumId w:val="1"/>
  </w:num>
  <w:num w:numId="12" w16cid:durableId="1453862656">
    <w:abstractNumId w:val="0"/>
  </w:num>
  <w:num w:numId="13" w16cid:durableId="1947418857">
    <w:abstractNumId w:val="14"/>
  </w:num>
  <w:num w:numId="14" w16cid:durableId="1639066746">
    <w:abstractNumId w:val="12"/>
  </w:num>
  <w:num w:numId="15" w16cid:durableId="1155534111">
    <w:abstractNumId w:val="16"/>
  </w:num>
  <w:num w:numId="16" w16cid:durableId="2014840044">
    <w:abstractNumId w:val="15"/>
  </w:num>
  <w:num w:numId="17" w16cid:durableId="4159766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revisionView w:inkAnnotations="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39"/>
    <w:rsid w:val="00000169"/>
    <w:rsid w:val="000128DC"/>
    <w:rsid w:val="00013D75"/>
    <w:rsid w:val="00023AB6"/>
    <w:rsid w:val="000262CF"/>
    <w:rsid w:val="000269BD"/>
    <w:rsid w:val="000354BC"/>
    <w:rsid w:val="00050935"/>
    <w:rsid w:val="000629FB"/>
    <w:rsid w:val="00064B36"/>
    <w:rsid w:val="00073CBE"/>
    <w:rsid w:val="00094DDC"/>
    <w:rsid w:val="000A232C"/>
    <w:rsid w:val="000A41BC"/>
    <w:rsid w:val="000A7957"/>
    <w:rsid w:val="000B71CE"/>
    <w:rsid w:val="000B7579"/>
    <w:rsid w:val="000E12B6"/>
    <w:rsid w:val="000F3B25"/>
    <w:rsid w:val="000F41EF"/>
    <w:rsid w:val="00111667"/>
    <w:rsid w:val="00113AA7"/>
    <w:rsid w:val="0012364A"/>
    <w:rsid w:val="001300D0"/>
    <w:rsid w:val="001530E0"/>
    <w:rsid w:val="0015604E"/>
    <w:rsid w:val="00162F6A"/>
    <w:rsid w:val="0016670C"/>
    <w:rsid w:val="00167A3A"/>
    <w:rsid w:val="001703B5"/>
    <w:rsid w:val="00174BC6"/>
    <w:rsid w:val="00174D91"/>
    <w:rsid w:val="00180072"/>
    <w:rsid w:val="0019226F"/>
    <w:rsid w:val="00196C9A"/>
    <w:rsid w:val="001A3FDF"/>
    <w:rsid w:val="001B27DE"/>
    <w:rsid w:val="001C6AEF"/>
    <w:rsid w:val="001C71DC"/>
    <w:rsid w:val="001D2607"/>
    <w:rsid w:val="001E3849"/>
    <w:rsid w:val="001E45AD"/>
    <w:rsid w:val="002014A6"/>
    <w:rsid w:val="00203FEC"/>
    <w:rsid w:val="00215340"/>
    <w:rsid w:val="00233348"/>
    <w:rsid w:val="00273D8B"/>
    <w:rsid w:val="0028589C"/>
    <w:rsid w:val="002A29B9"/>
    <w:rsid w:val="002A7D1A"/>
    <w:rsid w:val="002B05D3"/>
    <w:rsid w:val="002B3698"/>
    <w:rsid w:val="002D43FA"/>
    <w:rsid w:val="002E21BA"/>
    <w:rsid w:val="002E51CE"/>
    <w:rsid w:val="002E5601"/>
    <w:rsid w:val="002F0B55"/>
    <w:rsid w:val="002F4372"/>
    <w:rsid w:val="002F43F3"/>
    <w:rsid w:val="002F69AD"/>
    <w:rsid w:val="00300F47"/>
    <w:rsid w:val="00304EAF"/>
    <w:rsid w:val="00315172"/>
    <w:rsid w:val="00315808"/>
    <w:rsid w:val="0031588D"/>
    <w:rsid w:val="003170E0"/>
    <w:rsid w:val="00317BA8"/>
    <w:rsid w:val="00323ED0"/>
    <w:rsid w:val="003366F4"/>
    <w:rsid w:val="003372CC"/>
    <w:rsid w:val="00352A9A"/>
    <w:rsid w:val="00374890"/>
    <w:rsid w:val="0039583C"/>
    <w:rsid w:val="003B75C8"/>
    <w:rsid w:val="003C15AC"/>
    <w:rsid w:val="003C2AE1"/>
    <w:rsid w:val="003C42DD"/>
    <w:rsid w:val="003D0E7F"/>
    <w:rsid w:val="003D5907"/>
    <w:rsid w:val="003E5C59"/>
    <w:rsid w:val="003F07AA"/>
    <w:rsid w:val="003F22F8"/>
    <w:rsid w:val="003F4F98"/>
    <w:rsid w:val="00402797"/>
    <w:rsid w:val="00410036"/>
    <w:rsid w:val="00411C65"/>
    <w:rsid w:val="00413415"/>
    <w:rsid w:val="0041606F"/>
    <w:rsid w:val="00422B64"/>
    <w:rsid w:val="004253F6"/>
    <w:rsid w:val="00425A2D"/>
    <w:rsid w:val="0043421B"/>
    <w:rsid w:val="0043778D"/>
    <w:rsid w:val="00446D12"/>
    <w:rsid w:val="00453D1D"/>
    <w:rsid w:val="004558E5"/>
    <w:rsid w:val="00464788"/>
    <w:rsid w:val="00466EB9"/>
    <w:rsid w:val="004676E7"/>
    <w:rsid w:val="00475519"/>
    <w:rsid w:val="00477885"/>
    <w:rsid w:val="004A4ED8"/>
    <w:rsid w:val="004B135E"/>
    <w:rsid w:val="004B1F99"/>
    <w:rsid w:val="004B2D7A"/>
    <w:rsid w:val="004B3539"/>
    <w:rsid w:val="004C6F68"/>
    <w:rsid w:val="004D0453"/>
    <w:rsid w:val="004D4EA0"/>
    <w:rsid w:val="004E3062"/>
    <w:rsid w:val="00525BB5"/>
    <w:rsid w:val="00527784"/>
    <w:rsid w:val="005319B9"/>
    <w:rsid w:val="0056181C"/>
    <w:rsid w:val="0057637A"/>
    <w:rsid w:val="00585C3A"/>
    <w:rsid w:val="005A287F"/>
    <w:rsid w:val="005A3E14"/>
    <w:rsid w:val="005B0170"/>
    <w:rsid w:val="005B0803"/>
    <w:rsid w:val="005B3D8B"/>
    <w:rsid w:val="005B3FA3"/>
    <w:rsid w:val="005B4217"/>
    <w:rsid w:val="005C4781"/>
    <w:rsid w:val="005C7144"/>
    <w:rsid w:val="005C7D74"/>
    <w:rsid w:val="005D240E"/>
    <w:rsid w:val="005E1647"/>
    <w:rsid w:val="005F0C2B"/>
    <w:rsid w:val="005F22D8"/>
    <w:rsid w:val="00613462"/>
    <w:rsid w:val="0061472A"/>
    <w:rsid w:val="00616AD3"/>
    <w:rsid w:val="00622A41"/>
    <w:rsid w:val="006266E6"/>
    <w:rsid w:val="006440D8"/>
    <w:rsid w:val="006674D7"/>
    <w:rsid w:val="00670FC4"/>
    <w:rsid w:val="0067472E"/>
    <w:rsid w:val="00681E8F"/>
    <w:rsid w:val="00693CCD"/>
    <w:rsid w:val="00697634"/>
    <w:rsid w:val="006D3181"/>
    <w:rsid w:val="006D3DF6"/>
    <w:rsid w:val="006D6FD0"/>
    <w:rsid w:val="006D7BFF"/>
    <w:rsid w:val="00700B7F"/>
    <w:rsid w:val="00701A83"/>
    <w:rsid w:val="007036A6"/>
    <w:rsid w:val="00703934"/>
    <w:rsid w:val="00741FAA"/>
    <w:rsid w:val="0074281A"/>
    <w:rsid w:val="00744B06"/>
    <w:rsid w:val="007618F2"/>
    <w:rsid w:val="007727E0"/>
    <w:rsid w:val="00784EFE"/>
    <w:rsid w:val="007905DE"/>
    <w:rsid w:val="00792E73"/>
    <w:rsid w:val="007A2003"/>
    <w:rsid w:val="007B0E8A"/>
    <w:rsid w:val="007B47E6"/>
    <w:rsid w:val="007B629D"/>
    <w:rsid w:val="007D7DB1"/>
    <w:rsid w:val="007F42D5"/>
    <w:rsid w:val="007F433E"/>
    <w:rsid w:val="007F6AFA"/>
    <w:rsid w:val="00807651"/>
    <w:rsid w:val="008251DA"/>
    <w:rsid w:val="008429F5"/>
    <w:rsid w:val="00850B4F"/>
    <w:rsid w:val="00861532"/>
    <w:rsid w:val="00865D8A"/>
    <w:rsid w:val="00872D0E"/>
    <w:rsid w:val="00873678"/>
    <w:rsid w:val="008802A9"/>
    <w:rsid w:val="00887463"/>
    <w:rsid w:val="00887756"/>
    <w:rsid w:val="00890AF4"/>
    <w:rsid w:val="008B7A09"/>
    <w:rsid w:val="008C41E7"/>
    <w:rsid w:val="008C4953"/>
    <w:rsid w:val="008C5091"/>
    <w:rsid w:val="008E577E"/>
    <w:rsid w:val="008F49EF"/>
    <w:rsid w:val="008F5F1E"/>
    <w:rsid w:val="00901275"/>
    <w:rsid w:val="00901685"/>
    <w:rsid w:val="00903EE1"/>
    <w:rsid w:val="009042B8"/>
    <w:rsid w:val="00904ED2"/>
    <w:rsid w:val="00916535"/>
    <w:rsid w:val="00922027"/>
    <w:rsid w:val="009235A2"/>
    <w:rsid w:val="0092454D"/>
    <w:rsid w:val="00947B67"/>
    <w:rsid w:val="0095425E"/>
    <w:rsid w:val="00964356"/>
    <w:rsid w:val="0097068C"/>
    <w:rsid w:val="00974029"/>
    <w:rsid w:val="00974F77"/>
    <w:rsid w:val="009827A3"/>
    <w:rsid w:val="009B3338"/>
    <w:rsid w:val="009B69B0"/>
    <w:rsid w:val="009C3A96"/>
    <w:rsid w:val="009C446E"/>
    <w:rsid w:val="009D3076"/>
    <w:rsid w:val="009D5F39"/>
    <w:rsid w:val="009E0CFE"/>
    <w:rsid w:val="009E0F54"/>
    <w:rsid w:val="009E1156"/>
    <w:rsid w:val="009E1A3E"/>
    <w:rsid w:val="009E2D19"/>
    <w:rsid w:val="00A04089"/>
    <w:rsid w:val="00A11B43"/>
    <w:rsid w:val="00A13EC3"/>
    <w:rsid w:val="00A159C2"/>
    <w:rsid w:val="00A2743C"/>
    <w:rsid w:val="00A300BD"/>
    <w:rsid w:val="00A335F9"/>
    <w:rsid w:val="00A63AFB"/>
    <w:rsid w:val="00A84030"/>
    <w:rsid w:val="00A8582E"/>
    <w:rsid w:val="00AA0150"/>
    <w:rsid w:val="00AA410B"/>
    <w:rsid w:val="00AA65E3"/>
    <w:rsid w:val="00AB09F1"/>
    <w:rsid w:val="00AB11E1"/>
    <w:rsid w:val="00AB4243"/>
    <w:rsid w:val="00AC2F0D"/>
    <w:rsid w:val="00AC483A"/>
    <w:rsid w:val="00AC585D"/>
    <w:rsid w:val="00AC661E"/>
    <w:rsid w:val="00AD40C2"/>
    <w:rsid w:val="00AE1198"/>
    <w:rsid w:val="00B11EA5"/>
    <w:rsid w:val="00B26FB9"/>
    <w:rsid w:val="00B32CED"/>
    <w:rsid w:val="00B4389C"/>
    <w:rsid w:val="00B46783"/>
    <w:rsid w:val="00B63358"/>
    <w:rsid w:val="00B66EE7"/>
    <w:rsid w:val="00B70A07"/>
    <w:rsid w:val="00B90CFF"/>
    <w:rsid w:val="00B949A8"/>
    <w:rsid w:val="00B95A06"/>
    <w:rsid w:val="00BB68A0"/>
    <w:rsid w:val="00BC0D59"/>
    <w:rsid w:val="00BD2C00"/>
    <w:rsid w:val="00BD6F64"/>
    <w:rsid w:val="00BF0540"/>
    <w:rsid w:val="00C06BB9"/>
    <w:rsid w:val="00C1023F"/>
    <w:rsid w:val="00C17A15"/>
    <w:rsid w:val="00C26134"/>
    <w:rsid w:val="00C338CB"/>
    <w:rsid w:val="00C3682E"/>
    <w:rsid w:val="00C42748"/>
    <w:rsid w:val="00C5243F"/>
    <w:rsid w:val="00C6041F"/>
    <w:rsid w:val="00C60786"/>
    <w:rsid w:val="00C707D7"/>
    <w:rsid w:val="00C757E7"/>
    <w:rsid w:val="00C767F7"/>
    <w:rsid w:val="00CA4DFD"/>
    <w:rsid w:val="00CD2E9E"/>
    <w:rsid w:val="00D04F9D"/>
    <w:rsid w:val="00D1148E"/>
    <w:rsid w:val="00D248ED"/>
    <w:rsid w:val="00D26DE4"/>
    <w:rsid w:val="00D26E79"/>
    <w:rsid w:val="00D3279F"/>
    <w:rsid w:val="00D677AC"/>
    <w:rsid w:val="00D90D8E"/>
    <w:rsid w:val="00D93C7D"/>
    <w:rsid w:val="00DA5C3C"/>
    <w:rsid w:val="00DB4C8B"/>
    <w:rsid w:val="00DC41F5"/>
    <w:rsid w:val="00DD5EAB"/>
    <w:rsid w:val="00DE3A85"/>
    <w:rsid w:val="00DE3C4D"/>
    <w:rsid w:val="00DF05EF"/>
    <w:rsid w:val="00DF473B"/>
    <w:rsid w:val="00DF5965"/>
    <w:rsid w:val="00E00E6C"/>
    <w:rsid w:val="00E032D4"/>
    <w:rsid w:val="00E07F72"/>
    <w:rsid w:val="00E30320"/>
    <w:rsid w:val="00E311D5"/>
    <w:rsid w:val="00E338E8"/>
    <w:rsid w:val="00E35AD9"/>
    <w:rsid w:val="00E364EB"/>
    <w:rsid w:val="00E45EB8"/>
    <w:rsid w:val="00E50A78"/>
    <w:rsid w:val="00E55D55"/>
    <w:rsid w:val="00E642D9"/>
    <w:rsid w:val="00E669A1"/>
    <w:rsid w:val="00E74CA7"/>
    <w:rsid w:val="00E75C1C"/>
    <w:rsid w:val="00E94FE3"/>
    <w:rsid w:val="00EB4063"/>
    <w:rsid w:val="00EC0CAF"/>
    <w:rsid w:val="00ED0C5E"/>
    <w:rsid w:val="00ED57E1"/>
    <w:rsid w:val="00EF11A4"/>
    <w:rsid w:val="00EF70A9"/>
    <w:rsid w:val="00F20CC3"/>
    <w:rsid w:val="00F25EF4"/>
    <w:rsid w:val="00F3467D"/>
    <w:rsid w:val="00F437BE"/>
    <w:rsid w:val="00F44D33"/>
    <w:rsid w:val="00F453CA"/>
    <w:rsid w:val="00F5526F"/>
    <w:rsid w:val="00F62470"/>
    <w:rsid w:val="00F6398A"/>
    <w:rsid w:val="00F66D8E"/>
    <w:rsid w:val="00F762B3"/>
    <w:rsid w:val="00F8488C"/>
    <w:rsid w:val="00F90E78"/>
    <w:rsid w:val="00F916F9"/>
    <w:rsid w:val="00FA327E"/>
    <w:rsid w:val="00FC0359"/>
    <w:rsid w:val="00FC6060"/>
    <w:rsid w:val="00FC74B1"/>
    <w:rsid w:val="00FE65E1"/>
    <w:rsid w:val="00FF1962"/>
    <w:rsid w:val="00FF3C64"/>
    <w:rsid w:val="00FF46CD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C600C"/>
  <w15:chartTrackingRefBased/>
  <w15:docId w15:val="{B8E108E0-1E2F-494A-AAB9-B95D6B7A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2F4372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10AE1C8-9CC6-0D4B-98FB-B2989FDA7CF2%7dtf5000201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%7bF10AE1C8-9CC6-0D4B-98FB-B2989FDA7CF2%7dtf50002018.dotx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alejandrosubito228@gmail.com</dc:creator>
  <cp:keywords/>
  <dc:description/>
  <cp:lastModifiedBy>Guest User</cp:lastModifiedBy>
  <cp:revision>2</cp:revision>
  <dcterms:created xsi:type="dcterms:W3CDTF">2024-03-15T12:09:00Z</dcterms:created>
  <dcterms:modified xsi:type="dcterms:W3CDTF">2024-03-15T12:09:00Z</dcterms:modified>
</cp:coreProperties>
</file>