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AD1F42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7FFF00F" w14:textId="77777777" w:rsidR="00692703" w:rsidRPr="00CF1A49" w:rsidRDefault="007553C7" w:rsidP="00913946">
            <w:pPr>
              <w:pStyle w:val="Title"/>
            </w:pPr>
            <w:r>
              <w:t>CEASAR J. NAVARRO</w:t>
            </w:r>
          </w:p>
          <w:p w14:paraId="60A95008" w14:textId="77777777" w:rsidR="00692703" w:rsidRPr="00CF1A49" w:rsidRDefault="007553C7" w:rsidP="00913946">
            <w:pPr>
              <w:pStyle w:val="ContactInfo"/>
              <w:contextualSpacing w:val="0"/>
            </w:pPr>
            <w:r>
              <w:t>79 BGH COMPOUND, BAGUO CITY PHILIPPINES 2600</w:t>
            </w:r>
          </w:p>
          <w:p w14:paraId="2286BAD7" w14:textId="25208E99" w:rsidR="00692703" w:rsidRDefault="00000000" w:rsidP="007553C7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1A66364033CA438D976DBC38ADE85720"/>
                </w:placeholder>
                <w:temporary/>
                <w:showingPlcHdr/>
                <w15:appearance w15:val="hidden"/>
              </w:sdtPr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r w:rsidR="007553C7">
              <w:t xml:space="preserve">: </w:t>
            </w:r>
            <w:hyperlink r:id="rId7" w:history="1">
              <w:r w:rsidR="00A96A89" w:rsidRPr="00BA7F9D">
                <w:rPr>
                  <w:rStyle w:val="Hyperlink"/>
                </w:rPr>
                <w:t>ceasarnavarro@gmail.com</w:t>
              </w:r>
            </w:hyperlink>
          </w:p>
          <w:p w14:paraId="5A7021EA" w14:textId="04D64884" w:rsidR="00A96A89" w:rsidRPr="00CF1A49" w:rsidRDefault="00A96A89" w:rsidP="007553C7">
            <w:pPr>
              <w:pStyle w:val="ContactInfoEmphasis"/>
              <w:contextualSpacing w:val="0"/>
            </w:pPr>
            <w:r>
              <w:t>Cellphone no. +639155883285</w:t>
            </w:r>
          </w:p>
        </w:tc>
      </w:tr>
      <w:tr w:rsidR="009571D8" w:rsidRPr="00CF1A49" w14:paraId="39D1A152" w14:textId="77777777" w:rsidTr="00692703">
        <w:tc>
          <w:tcPr>
            <w:tcW w:w="9360" w:type="dxa"/>
            <w:tcMar>
              <w:top w:w="432" w:type="dxa"/>
            </w:tcMar>
          </w:tcPr>
          <w:p w14:paraId="038FAC4C" w14:textId="77777777" w:rsidR="001755A8" w:rsidRPr="00CF1A49" w:rsidRDefault="001755A8" w:rsidP="007553C7">
            <w:pPr>
              <w:contextualSpacing w:val="0"/>
            </w:pPr>
          </w:p>
        </w:tc>
      </w:tr>
    </w:tbl>
    <w:p w14:paraId="3A26AC18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9FCA9B1B37C42B0ACB0A8691E01AE38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1C00002" w14:textId="77777777" w:rsidTr="00D66A52">
        <w:tc>
          <w:tcPr>
            <w:tcW w:w="9355" w:type="dxa"/>
          </w:tcPr>
          <w:p w14:paraId="78A4DE5F" w14:textId="77777777" w:rsidR="001D0BF1" w:rsidRDefault="007553C7" w:rsidP="007553C7">
            <w:pPr>
              <w:pStyle w:val="Heading3"/>
              <w:contextualSpacing w:val="0"/>
            </w:pPr>
            <w:r>
              <w:t>september 2, 2022 to present</w:t>
            </w:r>
          </w:p>
          <w:p w14:paraId="67F3D18E" w14:textId="77777777" w:rsidR="00796989" w:rsidRDefault="007553C7" w:rsidP="007553C7">
            <w:pPr>
              <w:pStyle w:val="Heading3"/>
              <w:contextualSpacing w:val="0"/>
            </w:pPr>
            <w:r>
              <w:t>nurse 1</w:t>
            </w:r>
          </w:p>
          <w:p w14:paraId="0FBB15EC" w14:textId="77777777" w:rsidR="00796989" w:rsidRDefault="00796989" w:rsidP="007553C7">
            <w:pPr>
              <w:pStyle w:val="Heading3"/>
              <w:contextualSpacing w:val="0"/>
            </w:pPr>
            <w:r>
              <w:t>OPERATING room</w:t>
            </w:r>
          </w:p>
          <w:p w14:paraId="1744B057" w14:textId="77777777" w:rsidR="007553C7" w:rsidRPr="00CF1A49" w:rsidRDefault="007553C7" w:rsidP="007553C7">
            <w:pPr>
              <w:pStyle w:val="Heading3"/>
              <w:contextualSpacing w:val="0"/>
            </w:pPr>
            <w:r>
              <w:t>baguio general hospital and medical center</w:t>
            </w:r>
          </w:p>
          <w:p w14:paraId="412DB686" w14:textId="77777777" w:rsidR="001E3120" w:rsidRPr="00CF1A49" w:rsidRDefault="001E3120" w:rsidP="00796989">
            <w:pPr>
              <w:contextualSpacing w:val="0"/>
            </w:pPr>
          </w:p>
        </w:tc>
      </w:tr>
      <w:tr w:rsidR="00F61DF9" w:rsidRPr="00CF1A49" w14:paraId="5FC39C5C" w14:textId="77777777" w:rsidTr="00F61DF9">
        <w:tc>
          <w:tcPr>
            <w:tcW w:w="9355" w:type="dxa"/>
            <w:tcMar>
              <w:top w:w="216" w:type="dxa"/>
            </w:tcMar>
          </w:tcPr>
          <w:p w14:paraId="0DCD1197" w14:textId="77777777" w:rsidR="00F61DF9" w:rsidRDefault="00796989" w:rsidP="00796989">
            <w:pPr>
              <w:pStyle w:val="Heading3"/>
              <w:contextualSpacing w:val="0"/>
            </w:pPr>
            <w:r>
              <w:t>september 2, 2022 to october 15, 2022</w:t>
            </w:r>
          </w:p>
          <w:p w14:paraId="0F287E90" w14:textId="77777777" w:rsidR="00796989" w:rsidRDefault="00796989" w:rsidP="00796989">
            <w:pPr>
              <w:pStyle w:val="Heading3"/>
              <w:contextualSpacing w:val="0"/>
            </w:pPr>
            <w:r>
              <w:t>nurse 1</w:t>
            </w:r>
          </w:p>
          <w:p w14:paraId="1F8C1057" w14:textId="77777777" w:rsidR="00796989" w:rsidRDefault="00796989" w:rsidP="00796989">
            <w:pPr>
              <w:pStyle w:val="Heading3"/>
              <w:contextualSpacing w:val="0"/>
            </w:pPr>
            <w:r>
              <w:t>CANCER center / adult hematology and oncology</w:t>
            </w:r>
          </w:p>
          <w:p w14:paraId="5B5B8BA8" w14:textId="77777777" w:rsidR="00796989" w:rsidRDefault="00796989" w:rsidP="00796989">
            <w:pPr>
              <w:pStyle w:val="Heading3"/>
              <w:contextualSpacing w:val="0"/>
            </w:pPr>
            <w:r>
              <w:t>baguio general hospital and medical center</w:t>
            </w:r>
          </w:p>
          <w:p w14:paraId="620992C2" w14:textId="77777777" w:rsidR="00796989" w:rsidRDefault="00796989" w:rsidP="00796989">
            <w:pPr>
              <w:pStyle w:val="Heading3"/>
              <w:contextualSpacing w:val="0"/>
            </w:pPr>
          </w:p>
          <w:p w14:paraId="244FF771" w14:textId="77777777" w:rsidR="00796989" w:rsidRDefault="00796989" w:rsidP="00796989">
            <w:pPr>
              <w:pStyle w:val="Heading3"/>
              <w:contextualSpacing w:val="0"/>
            </w:pPr>
            <w:r>
              <w:t>august 16, 2016 to september 2, 2022</w:t>
            </w:r>
          </w:p>
          <w:p w14:paraId="2AD47129" w14:textId="77777777" w:rsidR="00796989" w:rsidRDefault="00796989" w:rsidP="00796989">
            <w:pPr>
              <w:pStyle w:val="Heading3"/>
              <w:contextualSpacing w:val="0"/>
            </w:pPr>
            <w:r>
              <w:t>nursing attendant ii</w:t>
            </w:r>
          </w:p>
          <w:p w14:paraId="3305F3D5" w14:textId="77777777" w:rsidR="00796989" w:rsidRPr="00CF1A49" w:rsidRDefault="00796989" w:rsidP="00796989">
            <w:pPr>
              <w:pStyle w:val="Heading3"/>
              <w:contextualSpacing w:val="0"/>
            </w:pPr>
            <w:r>
              <w:t>baguio general hospital and medical center</w:t>
            </w:r>
          </w:p>
          <w:p w14:paraId="0668063A" w14:textId="77777777" w:rsidR="00F61DF9" w:rsidRDefault="00F61DF9" w:rsidP="00796989"/>
        </w:tc>
      </w:tr>
    </w:tbl>
    <w:p w14:paraId="6BB3D12A" w14:textId="72C2BCAB" w:rsidR="00AC4744" w:rsidRPr="00CF1A49" w:rsidRDefault="00AC2DA5" w:rsidP="00486277">
      <w:pPr>
        <w:pStyle w:val="Heading1"/>
      </w:pPr>
      <w:r>
        <w:t>TRAININGS AND SEMENARS</w:t>
      </w:r>
    </w:p>
    <w:tbl>
      <w:tblPr>
        <w:tblStyle w:val="TableGrid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</w:tblGrid>
      <w:tr w:rsidR="00106EF1" w:rsidRPr="006E1507" w14:paraId="03AD3AC6" w14:textId="77777777" w:rsidTr="00106EF1">
        <w:tc>
          <w:tcPr>
            <w:tcW w:w="4680" w:type="dxa"/>
          </w:tcPr>
          <w:p w14:paraId="06DB99C1" w14:textId="77777777" w:rsidR="00106EF1" w:rsidRPr="00911E14" w:rsidRDefault="00106EF1" w:rsidP="00AC4744">
            <w:pPr>
              <w:pStyle w:val="ListBullet"/>
            </w:pPr>
            <w:r>
              <w:rPr>
                <w:rFonts w:ascii="Tahoma" w:hAnsi="Tahoma" w:cs="Tahoma"/>
              </w:rPr>
              <w:t xml:space="preserve">NOVEMBER 18, 2022                           Safe Handling of Hazardous Drugs  </w:t>
            </w:r>
          </w:p>
          <w:p w14:paraId="0EE324D1" w14:textId="43073727" w:rsidR="00106EF1" w:rsidRPr="00AC4744" w:rsidRDefault="00106EF1" w:rsidP="00911E14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rPr>
                <w:rFonts w:ascii="Tahoma" w:hAnsi="Tahoma" w:cs="Tahoma"/>
              </w:rPr>
              <w:t xml:space="preserve">                                            </w:t>
            </w:r>
          </w:p>
          <w:p w14:paraId="35C38FE9" w14:textId="77777777" w:rsidR="00106EF1" w:rsidRPr="00106EF1" w:rsidRDefault="00106EF1" w:rsidP="00AC4744">
            <w:pPr>
              <w:pStyle w:val="ListBullet"/>
              <w:rPr>
                <w:rFonts w:ascii="Tahoma" w:hAnsi="Tahoma" w:cs="Tahoma"/>
              </w:rPr>
            </w:pPr>
            <w:r w:rsidRPr="00106EF1">
              <w:rPr>
                <w:rFonts w:ascii="Tahoma" w:hAnsi="Tahoma" w:cs="Tahoma"/>
              </w:rPr>
              <w:t>OCTOBER 20-21, 2022                                        Advanced Cardiovascular Life Support (ACLS) Training for Healthcare Providers</w:t>
            </w:r>
          </w:p>
          <w:p w14:paraId="2A74B78F" w14:textId="77777777" w:rsidR="00106EF1" w:rsidRDefault="00106EF1" w:rsidP="00911E14">
            <w:pPr>
              <w:pStyle w:val="ListParagraph"/>
            </w:pPr>
          </w:p>
          <w:p w14:paraId="7F267E8F" w14:textId="77777777" w:rsidR="00106EF1" w:rsidRPr="00106EF1" w:rsidRDefault="00106EF1" w:rsidP="00AC4744">
            <w:pPr>
              <w:pStyle w:val="ListBullet"/>
              <w:rPr>
                <w:rFonts w:ascii="Tahoma" w:hAnsi="Tahoma" w:cs="Tahoma"/>
              </w:rPr>
            </w:pPr>
            <w:r w:rsidRPr="00106EF1">
              <w:rPr>
                <w:rFonts w:ascii="Tahoma" w:hAnsi="Tahoma" w:cs="Tahoma"/>
              </w:rPr>
              <w:t xml:space="preserve">OCTOBER 19, 2022 Basic Life Support (BLS) Training for Healthcare Providers </w:t>
            </w:r>
          </w:p>
          <w:p w14:paraId="02D2216C" w14:textId="77777777" w:rsidR="00106EF1" w:rsidRDefault="00106EF1" w:rsidP="00106EF1">
            <w:pPr>
              <w:pStyle w:val="ListParagraph"/>
            </w:pPr>
          </w:p>
          <w:p w14:paraId="5258EE3F" w14:textId="77777777" w:rsidR="00106EF1" w:rsidRPr="00AC4744" w:rsidRDefault="00106EF1" w:rsidP="00106EF1">
            <w:pPr>
              <w:pStyle w:val="ListBullet"/>
              <w:contextualSpacing w:val="0"/>
            </w:pPr>
            <w:r>
              <w:rPr>
                <w:rFonts w:ascii="Tahoma" w:hAnsi="Tahoma" w:cs="Tahoma"/>
              </w:rPr>
              <w:t>SEPTEMBER 23 TO 25 2022                        Cancer Chemotherapy Course for Nurses and Allied Health Professional</w:t>
            </w:r>
          </w:p>
          <w:p w14:paraId="23CDEA98" w14:textId="77777777" w:rsidR="00106EF1" w:rsidRDefault="00106EF1" w:rsidP="00106EF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1DC279BF" w14:textId="4C34E1F9" w:rsidR="00106EF1" w:rsidRPr="006E1507" w:rsidRDefault="00106EF1" w:rsidP="00106EF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27B47035" w14:textId="247529D1" w:rsidR="00AD782D" w:rsidRDefault="00AD782D" w:rsidP="0062312F">
      <w:pPr>
        <w:pStyle w:val="Heading1"/>
      </w:pPr>
    </w:p>
    <w:sdt>
      <w:sdtPr>
        <w:alias w:val="Education:"/>
        <w:tag w:val="Education:"/>
        <w:id w:val="-1239095296"/>
        <w:placeholder>
          <w:docPart w:val="4FBC49AE7B3242DBA9F3DF4C722BBA1E"/>
        </w:placeholder>
        <w:temporary/>
        <w:showingPlcHdr/>
        <w15:appearance w15:val="hidden"/>
      </w:sdtPr>
      <w:sdtContent>
        <w:p w14:paraId="5450A42B" w14:textId="77777777" w:rsidR="00AC4744" w:rsidRPr="00CF1A49" w:rsidRDefault="00AC4744" w:rsidP="00AC4744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AC4744" w:rsidRPr="00CF1A49" w14:paraId="173EFFB2" w14:textId="77777777" w:rsidTr="00606613">
        <w:tc>
          <w:tcPr>
            <w:tcW w:w="9355" w:type="dxa"/>
          </w:tcPr>
          <w:p w14:paraId="34B6E9F3" w14:textId="77777777" w:rsidR="00AC4744" w:rsidRDefault="00AC4744" w:rsidP="00606613">
            <w:pPr>
              <w:pStyle w:val="Heading3"/>
              <w:contextualSpacing w:val="0"/>
            </w:pPr>
            <w:r>
              <w:t>college</w:t>
            </w:r>
          </w:p>
          <w:p w14:paraId="6839F16E" w14:textId="5544C9C5" w:rsidR="00AC4744" w:rsidRDefault="00AC4744" w:rsidP="00606613">
            <w:pPr>
              <w:pStyle w:val="Heading3"/>
              <w:contextualSpacing w:val="0"/>
            </w:pPr>
          </w:p>
          <w:p w14:paraId="11F00738" w14:textId="61D92AA3" w:rsidR="00AC4744" w:rsidRPr="00CF1A49" w:rsidRDefault="00AC4744" w:rsidP="00606613">
            <w:pPr>
              <w:pStyle w:val="Heading3"/>
              <w:contextualSpacing w:val="0"/>
            </w:pPr>
            <w:r>
              <w:t>baguio central university</w:t>
            </w:r>
            <w:r w:rsidR="00106EF1">
              <w:t xml:space="preserve">                         2002-2007</w:t>
            </w:r>
          </w:p>
          <w:p w14:paraId="4051A54B" w14:textId="77777777" w:rsidR="00AC4744" w:rsidRPr="00CF1A49" w:rsidRDefault="00AC4744" w:rsidP="00606613">
            <w:pPr>
              <w:contextualSpacing w:val="0"/>
            </w:pPr>
            <w:r>
              <w:t>BAGUIO CITY</w:t>
            </w:r>
          </w:p>
        </w:tc>
      </w:tr>
      <w:tr w:rsidR="00AC4744" w:rsidRPr="00CF1A49" w14:paraId="495216E3" w14:textId="77777777" w:rsidTr="00606613">
        <w:tc>
          <w:tcPr>
            <w:tcW w:w="9355" w:type="dxa"/>
            <w:tcMar>
              <w:top w:w="216" w:type="dxa"/>
            </w:tcMar>
          </w:tcPr>
          <w:p w14:paraId="66E41425" w14:textId="77777777" w:rsidR="00AC4744" w:rsidRDefault="00AC4744" w:rsidP="00606613">
            <w:pPr>
              <w:pStyle w:val="Heading3"/>
              <w:contextualSpacing w:val="0"/>
            </w:pPr>
            <w:r>
              <w:t>SECONDARY</w:t>
            </w:r>
          </w:p>
          <w:p w14:paraId="56E5D064" w14:textId="77777777" w:rsidR="00AC4744" w:rsidRDefault="00AC4744" w:rsidP="00606613">
            <w:pPr>
              <w:pStyle w:val="Heading3"/>
              <w:contextualSpacing w:val="0"/>
            </w:pPr>
          </w:p>
          <w:p w14:paraId="49787D52" w14:textId="0747E6D8" w:rsidR="00AC4744" w:rsidRPr="00CF1A49" w:rsidRDefault="00AC4744" w:rsidP="00606613">
            <w:pPr>
              <w:pStyle w:val="Heading3"/>
              <w:contextualSpacing w:val="0"/>
            </w:pPr>
            <w:r>
              <w:t>CAMABU NATIONAL HIGH SCHOOL</w:t>
            </w:r>
            <w:r w:rsidR="00106EF1">
              <w:t xml:space="preserve">                1995-2001</w:t>
            </w:r>
          </w:p>
          <w:p w14:paraId="2E6C8955" w14:textId="77777777" w:rsidR="00AC4744" w:rsidRDefault="00AC4744" w:rsidP="00606613">
            <w:r>
              <w:t>URDANETA PANGASINAN</w:t>
            </w:r>
          </w:p>
          <w:p w14:paraId="14DD53DA" w14:textId="77777777" w:rsidR="00AC4744" w:rsidRDefault="00AC4744" w:rsidP="00606613"/>
          <w:p w14:paraId="09E6A119" w14:textId="77777777" w:rsidR="00AC4744" w:rsidRDefault="00AC4744" w:rsidP="00606613">
            <w:pPr>
              <w:rPr>
                <w:b/>
              </w:rPr>
            </w:pPr>
            <w:r w:rsidRPr="00AC2DA5">
              <w:rPr>
                <w:b/>
              </w:rPr>
              <w:t>ELEMENTARY</w:t>
            </w:r>
          </w:p>
          <w:p w14:paraId="6FBEF9D2" w14:textId="77777777" w:rsidR="00AC4744" w:rsidRPr="00106EF1" w:rsidRDefault="00AC4744" w:rsidP="00606613">
            <w:pPr>
              <w:rPr>
                <w:b/>
                <w:bCs/>
              </w:rPr>
            </w:pPr>
          </w:p>
          <w:p w14:paraId="0C82E0E8" w14:textId="71888FC9" w:rsidR="00AC4744" w:rsidRPr="00106EF1" w:rsidRDefault="00AC4744" w:rsidP="00606613">
            <w:pPr>
              <w:rPr>
                <w:b/>
                <w:bCs/>
              </w:rPr>
            </w:pPr>
            <w:r w:rsidRPr="00106EF1">
              <w:rPr>
                <w:b/>
                <w:bCs/>
              </w:rPr>
              <w:t>BAGUIO CENTRAL SCHOOL</w:t>
            </w:r>
            <w:r w:rsidR="00106EF1">
              <w:rPr>
                <w:b/>
                <w:bCs/>
              </w:rPr>
              <w:t xml:space="preserve">                                1989-1995</w:t>
            </w:r>
          </w:p>
          <w:p w14:paraId="134C0216" w14:textId="29F1CD7B" w:rsidR="00106EF1" w:rsidRPr="00AC2DA5" w:rsidRDefault="00106EF1" w:rsidP="00606613">
            <w:r>
              <w:t>BAGUIO CITY</w:t>
            </w:r>
          </w:p>
          <w:p w14:paraId="13FAE240" w14:textId="77777777" w:rsidR="00AC4744" w:rsidRDefault="00AC4744" w:rsidP="00606613"/>
          <w:p w14:paraId="1AC66D0C" w14:textId="77777777" w:rsidR="00AC4744" w:rsidRDefault="00AC4744" w:rsidP="00606613"/>
        </w:tc>
      </w:tr>
    </w:tbl>
    <w:p w14:paraId="428D536D" w14:textId="4CC534FF" w:rsidR="00AC4744" w:rsidRDefault="00106EF1" w:rsidP="0062312F">
      <w:pPr>
        <w:pStyle w:val="Heading1"/>
      </w:pPr>
      <w:r>
        <w:t xml:space="preserve">REFERENCES </w:t>
      </w:r>
    </w:p>
    <w:p w14:paraId="22D185D7" w14:textId="1784C965" w:rsidR="00106EF1" w:rsidRPr="00106EF1" w:rsidRDefault="00106EF1" w:rsidP="0062312F">
      <w:pPr>
        <w:pStyle w:val="Heading1"/>
        <w:rPr>
          <w:rFonts w:asciiTheme="minorHAnsi" w:hAnsiTheme="minorHAnsi" w:cstheme="minorHAnsi"/>
        </w:rPr>
      </w:pPr>
    </w:p>
    <w:p w14:paraId="5C2EF311" w14:textId="20713799" w:rsidR="00106EF1" w:rsidRDefault="00106EF1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06EF1">
        <w:rPr>
          <w:rFonts w:asciiTheme="minorHAnsi" w:hAnsiTheme="minorHAnsi" w:cstheme="minorHAnsi"/>
          <w:b w:val="0"/>
          <w:bCs/>
          <w:sz w:val="22"/>
          <w:szCs w:val="22"/>
        </w:rPr>
        <w:t>KAREN TADEO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, MD                    </w:t>
      </w:r>
      <w:r w:rsidR="00C95C09"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BAGUIO CITY          09177961982</w:t>
      </w:r>
    </w:p>
    <w:p w14:paraId="629145A7" w14:textId="40FCD168" w:rsidR="00106EF1" w:rsidRDefault="00106EF1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DFA519B" w14:textId="77777777" w:rsidR="00C95C09" w:rsidRDefault="00C95C09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778EA82" w14:textId="092FB888" w:rsidR="00106EF1" w:rsidRDefault="00106EF1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JEAN LARDIZABAL                     </w:t>
      </w:r>
      <w:r w:rsidR="00C95C09"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BAGUIO CITY          09478260204</w:t>
      </w:r>
    </w:p>
    <w:p w14:paraId="0B8122D6" w14:textId="5F1F75F7" w:rsidR="00106EF1" w:rsidRDefault="00106EF1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NURSE SUPERVISOR</w:t>
      </w:r>
    </w:p>
    <w:p w14:paraId="3582509C" w14:textId="77777777" w:rsidR="00C95C09" w:rsidRDefault="00C95C09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049BA4E" w14:textId="44702B37" w:rsidR="00106EF1" w:rsidRDefault="00C95C09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WENCY GISELLE DE GUZMAN                 BAGUIO CITY         09171277573</w:t>
      </w:r>
    </w:p>
    <w:p w14:paraId="329305AB" w14:textId="5897574C" w:rsidR="00106EF1" w:rsidRPr="00106EF1" w:rsidRDefault="00C95C09" w:rsidP="0062312F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NURSE 2</w:t>
      </w:r>
    </w:p>
    <w:p w14:paraId="1F3FE7B2" w14:textId="77777777" w:rsidR="00106EF1" w:rsidRDefault="00106EF1" w:rsidP="0062312F">
      <w:pPr>
        <w:pStyle w:val="Heading1"/>
      </w:pPr>
    </w:p>
    <w:p w14:paraId="3B2F12B8" w14:textId="77777777" w:rsidR="00106EF1" w:rsidRDefault="00106EF1" w:rsidP="0062312F">
      <w:pPr>
        <w:pStyle w:val="Heading1"/>
      </w:pPr>
    </w:p>
    <w:sectPr w:rsidR="00106EF1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F3C5" w14:textId="77777777" w:rsidR="00125C8D" w:rsidRDefault="00125C8D" w:rsidP="0068194B">
      <w:r>
        <w:separator/>
      </w:r>
    </w:p>
    <w:p w14:paraId="729FB3E4" w14:textId="77777777" w:rsidR="00125C8D" w:rsidRDefault="00125C8D"/>
    <w:p w14:paraId="73C51E2C" w14:textId="77777777" w:rsidR="00125C8D" w:rsidRDefault="00125C8D"/>
  </w:endnote>
  <w:endnote w:type="continuationSeparator" w:id="0">
    <w:p w14:paraId="26B2DFF3" w14:textId="77777777" w:rsidR="00125C8D" w:rsidRDefault="00125C8D" w:rsidP="0068194B">
      <w:r>
        <w:continuationSeparator/>
      </w:r>
    </w:p>
    <w:p w14:paraId="374623C0" w14:textId="77777777" w:rsidR="00125C8D" w:rsidRDefault="00125C8D"/>
    <w:p w14:paraId="18D6589D" w14:textId="77777777" w:rsidR="00125C8D" w:rsidRDefault="00125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6584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D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1BB8" w14:textId="77777777" w:rsidR="00125C8D" w:rsidRDefault="00125C8D" w:rsidP="0068194B">
      <w:r>
        <w:separator/>
      </w:r>
    </w:p>
    <w:p w14:paraId="4D6656F5" w14:textId="77777777" w:rsidR="00125C8D" w:rsidRDefault="00125C8D"/>
    <w:p w14:paraId="6A22CB2B" w14:textId="77777777" w:rsidR="00125C8D" w:rsidRDefault="00125C8D"/>
  </w:footnote>
  <w:footnote w:type="continuationSeparator" w:id="0">
    <w:p w14:paraId="4D8C27D3" w14:textId="77777777" w:rsidR="00125C8D" w:rsidRDefault="00125C8D" w:rsidP="0068194B">
      <w:r>
        <w:continuationSeparator/>
      </w:r>
    </w:p>
    <w:p w14:paraId="14E0ABE3" w14:textId="77777777" w:rsidR="00125C8D" w:rsidRDefault="00125C8D"/>
    <w:p w14:paraId="0A2EDBF7" w14:textId="77777777" w:rsidR="00125C8D" w:rsidRDefault="00125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74FA" w14:textId="77777777" w:rsidR="00236D54" w:rsidRPr="004E01EB" w:rsidRDefault="00F476C4" w:rsidP="005A1B10">
    <w:pPr>
      <w:pStyle w:val="Header"/>
    </w:pPr>
    <w:r w:rsidRPr="004E01E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CA57ED" wp14:editId="489BEA9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FC0011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9824144">
    <w:abstractNumId w:val="9"/>
  </w:num>
  <w:num w:numId="2" w16cid:durableId="1546479134">
    <w:abstractNumId w:val="8"/>
  </w:num>
  <w:num w:numId="3" w16cid:durableId="992828980">
    <w:abstractNumId w:val="7"/>
  </w:num>
  <w:num w:numId="4" w16cid:durableId="959527298">
    <w:abstractNumId w:val="6"/>
  </w:num>
  <w:num w:numId="5" w16cid:durableId="1467552374">
    <w:abstractNumId w:val="10"/>
  </w:num>
  <w:num w:numId="6" w16cid:durableId="1893418147">
    <w:abstractNumId w:val="3"/>
  </w:num>
  <w:num w:numId="7" w16cid:durableId="217517782">
    <w:abstractNumId w:val="11"/>
  </w:num>
  <w:num w:numId="8" w16cid:durableId="537930598">
    <w:abstractNumId w:val="2"/>
  </w:num>
  <w:num w:numId="9" w16cid:durableId="338847296">
    <w:abstractNumId w:val="12"/>
  </w:num>
  <w:num w:numId="10" w16cid:durableId="947011360">
    <w:abstractNumId w:val="5"/>
  </w:num>
  <w:num w:numId="11" w16cid:durableId="1847750044">
    <w:abstractNumId w:val="4"/>
  </w:num>
  <w:num w:numId="12" w16cid:durableId="1099984493">
    <w:abstractNumId w:val="1"/>
  </w:num>
  <w:num w:numId="13" w16cid:durableId="21056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C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0F90"/>
    <w:rsid w:val="001045A8"/>
    <w:rsid w:val="00106EF1"/>
    <w:rsid w:val="00114A91"/>
    <w:rsid w:val="00125C8D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16DB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60F6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53C7"/>
    <w:rsid w:val="00757803"/>
    <w:rsid w:val="0079206B"/>
    <w:rsid w:val="00796076"/>
    <w:rsid w:val="00796989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1E14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6A89"/>
    <w:rsid w:val="00AB32F8"/>
    <w:rsid w:val="00AB610B"/>
    <w:rsid w:val="00AC2DA5"/>
    <w:rsid w:val="00AC4744"/>
    <w:rsid w:val="00AC48EE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5C09"/>
    <w:rsid w:val="00CA4B4D"/>
    <w:rsid w:val="00CB35C3"/>
    <w:rsid w:val="00CD023D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77304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7FB49"/>
  <w15:chartTrackingRefBased/>
  <w15:docId w15:val="{CB23F696-AF68-4C4F-942D-27872CD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A9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asarnavarr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8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6364033CA438D976DBC38ADE8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DFBCA-8041-4E6D-AB48-2C0956B12746}"/>
      </w:docPartPr>
      <w:docPartBody>
        <w:p w:rsidR="00D07520" w:rsidRDefault="00C63AB7">
          <w:pPr>
            <w:pStyle w:val="1A66364033CA438D976DBC38ADE85720"/>
          </w:pPr>
          <w:r w:rsidRPr="00CF1A49">
            <w:t>Email</w:t>
          </w:r>
        </w:p>
      </w:docPartBody>
    </w:docPart>
    <w:docPart>
      <w:docPartPr>
        <w:name w:val="39FCA9B1B37C42B0ACB0A8691E01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39581-ECF4-4580-9E32-059A528BC7F6}"/>
      </w:docPartPr>
      <w:docPartBody>
        <w:p w:rsidR="00D07520" w:rsidRDefault="00C63AB7">
          <w:pPr>
            <w:pStyle w:val="39FCA9B1B37C42B0ACB0A8691E01AE38"/>
          </w:pPr>
          <w:r w:rsidRPr="00CF1A49">
            <w:t>Experience</w:t>
          </w:r>
        </w:p>
      </w:docPartBody>
    </w:docPart>
    <w:docPart>
      <w:docPartPr>
        <w:name w:val="4FBC49AE7B3242DBA9F3DF4C722B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279CF-943C-4B4F-9147-B029FA45454F}"/>
      </w:docPartPr>
      <w:docPartBody>
        <w:p w:rsidR="00D65E85" w:rsidRDefault="00634B61" w:rsidP="00634B61">
          <w:pPr>
            <w:pStyle w:val="4FBC49AE7B3242DBA9F3DF4C722BBA1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B7"/>
    <w:rsid w:val="00114321"/>
    <w:rsid w:val="00634B61"/>
    <w:rsid w:val="00937A35"/>
    <w:rsid w:val="00A17F9D"/>
    <w:rsid w:val="00C63AB7"/>
    <w:rsid w:val="00D07520"/>
    <w:rsid w:val="00D65E85"/>
    <w:rsid w:val="00F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C49AE7B3242DBA9F3DF4C722BBA1E">
    <w:name w:val="4FBC49AE7B3242DBA9F3DF4C722BBA1E"/>
    <w:rsid w:val="00634B6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A66364033CA438D976DBC38ADE85720">
    <w:name w:val="1A66364033CA438D976DBC38ADE85720"/>
  </w:style>
  <w:style w:type="paragraph" w:customStyle="1" w:styleId="39FCA9B1B37C42B0ACB0A8691E01AE38">
    <w:name w:val="39FCA9B1B37C42B0ACB0A8691E01AE3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OR7</dc:creator>
  <cp:keywords/>
  <dc:description/>
  <cp:lastModifiedBy>MY PC</cp:lastModifiedBy>
  <cp:revision>3</cp:revision>
  <dcterms:created xsi:type="dcterms:W3CDTF">2023-02-06T03:51:00Z</dcterms:created>
  <dcterms:modified xsi:type="dcterms:W3CDTF">2023-02-09T02:54:00Z</dcterms:modified>
  <cp:category/>
</cp:coreProperties>
</file>