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80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83"/>
        <w:gridCol w:w="695"/>
        <w:gridCol w:w="6261"/>
      </w:tblGrid>
      <w:tr w:rsidR="001B2ABD" w14:paraId="6EA6EBD4" w14:textId="77777777" w:rsidTr="004F3F11">
        <w:trPr>
          <w:trHeight w:val="2271"/>
        </w:trPr>
        <w:tc>
          <w:tcPr>
            <w:tcW w:w="3483" w:type="dxa"/>
            <w:vAlign w:val="bottom"/>
          </w:tcPr>
          <w:p w14:paraId="3887AA18" w14:textId="59EE8CFD" w:rsidR="001B2ABD" w:rsidRPr="004F3F11" w:rsidRDefault="001B2ABD" w:rsidP="004F3F11">
            <w:pPr>
              <w:tabs>
                <w:tab w:val="left" w:pos="990"/>
              </w:tabs>
              <w:rPr>
                <w:sz w:val="56"/>
              </w:rPr>
            </w:pPr>
          </w:p>
        </w:tc>
        <w:tc>
          <w:tcPr>
            <w:tcW w:w="695" w:type="dxa"/>
          </w:tcPr>
          <w:p w14:paraId="47953B00" w14:textId="77777777" w:rsidR="001B2ABD" w:rsidRPr="004F3F11" w:rsidRDefault="001B2ABD" w:rsidP="004F3F11">
            <w:pPr>
              <w:tabs>
                <w:tab w:val="left" w:pos="990"/>
              </w:tabs>
              <w:rPr>
                <w:sz w:val="56"/>
              </w:rPr>
            </w:pPr>
          </w:p>
        </w:tc>
        <w:tc>
          <w:tcPr>
            <w:tcW w:w="6261" w:type="dxa"/>
            <w:vAlign w:val="bottom"/>
          </w:tcPr>
          <w:p w14:paraId="326BB3A1" w14:textId="77777777" w:rsidR="001B2ABD" w:rsidRDefault="00E92BE8" w:rsidP="004F3F11">
            <w:pPr>
              <w:pStyle w:val="Title"/>
              <w:rPr>
                <w:sz w:val="56"/>
              </w:rPr>
            </w:pPr>
            <w:r w:rsidRPr="004F3F11">
              <w:rPr>
                <w:sz w:val="56"/>
              </w:rPr>
              <w:t>MARK ANTHONY R. GANTANG</w:t>
            </w:r>
          </w:p>
          <w:p w14:paraId="3F20F6C0" w14:textId="41A357CA" w:rsidR="004F3F11" w:rsidRPr="004F3F11" w:rsidRDefault="004F3F11" w:rsidP="004F3F11"/>
        </w:tc>
      </w:tr>
      <w:tr w:rsidR="001B2ABD" w14:paraId="54913B4A" w14:textId="77777777" w:rsidTr="002C3052">
        <w:trPr>
          <w:trHeight w:val="14655"/>
        </w:trPr>
        <w:tc>
          <w:tcPr>
            <w:tcW w:w="3483" w:type="dxa"/>
          </w:tcPr>
          <w:p w14:paraId="73918BAD" w14:textId="58D7A96E" w:rsidR="004F3F11" w:rsidRDefault="002C3052" w:rsidP="004F3F11">
            <w:pPr>
              <w:pStyle w:val="Heading3"/>
            </w:pPr>
            <w:r w:rsidRPr="004F3F11">
              <w:rPr>
                <w:noProof/>
                <w:sz w:val="56"/>
                <w:lang w:eastAsia="en-US"/>
              </w:rPr>
              <w:drawing>
                <wp:anchor distT="0" distB="0" distL="114300" distR="114300" simplePos="0" relativeHeight="251658240" behindDoc="0" locked="0" layoutInCell="1" allowOverlap="1" wp14:anchorId="1BDBD9B2" wp14:editId="117CA2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-1263650</wp:posOffset>
                  </wp:positionV>
                  <wp:extent cx="2222500" cy="1971675"/>
                  <wp:effectExtent l="76200" t="76200" r="82550" b="98107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39" t="6781" r="12055" b="33645"/>
                          <a:stretch/>
                        </pic:blipFill>
                        <pic:spPr bwMode="auto">
                          <a:xfrm>
                            <a:off x="0" y="0"/>
                            <a:ext cx="2222500" cy="1971675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>
                            <a:outerShdw blurRad="381000" dist="292100" dir="5400000" sx="-80000" sy="-18000" rotWithShape="0">
                              <a:srgbClr val="000000">
                                <a:alpha val="22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2BD1015" w14:textId="77777777" w:rsidR="002C3052" w:rsidRDefault="002C3052" w:rsidP="004F3F11">
            <w:pPr>
              <w:pStyle w:val="Heading3"/>
            </w:pPr>
          </w:p>
          <w:p w14:paraId="2071FD40" w14:textId="2D0078D1" w:rsidR="00036450" w:rsidRDefault="00800125" w:rsidP="004F3F11">
            <w:pPr>
              <w:pStyle w:val="Heading3"/>
            </w:pPr>
            <w:r>
              <w:t>Address</w:t>
            </w:r>
          </w:p>
          <w:p w14:paraId="45E7891D" w14:textId="5C4109EE" w:rsidR="00800125" w:rsidRDefault="00800125" w:rsidP="004F3F11">
            <w:proofErr w:type="spellStart"/>
            <w:r>
              <w:t>Tampo</w:t>
            </w:r>
            <w:proofErr w:type="spellEnd"/>
            <w:r>
              <w:t xml:space="preserve">, </w:t>
            </w:r>
            <w:proofErr w:type="spellStart"/>
            <w:r>
              <w:t>Botolan</w:t>
            </w:r>
            <w:proofErr w:type="spellEnd"/>
            <w:r>
              <w:t xml:space="preserve">, </w:t>
            </w:r>
            <w:proofErr w:type="spellStart"/>
            <w:r>
              <w:t>Zambales</w:t>
            </w:r>
            <w:proofErr w:type="spellEnd"/>
            <w:r>
              <w:t xml:space="preserve"> </w:t>
            </w:r>
          </w:p>
          <w:p w14:paraId="28D21518" w14:textId="0627C0B2" w:rsidR="00800125" w:rsidRDefault="00800125" w:rsidP="004F3F11"/>
          <w:p w14:paraId="3E182D2E" w14:textId="2B4A6CA2" w:rsidR="00800125" w:rsidRDefault="00800125" w:rsidP="004F3F11">
            <w:pPr>
              <w:pStyle w:val="Heading3"/>
            </w:pPr>
            <w:r>
              <w:t>AGE</w:t>
            </w:r>
          </w:p>
          <w:p w14:paraId="61364C6E" w14:textId="1296D8E6" w:rsidR="00800125" w:rsidRDefault="001B6B0F" w:rsidP="004F3F11">
            <w:r>
              <w:t>31</w:t>
            </w:r>
          </w:p>
          <w:p w14:paraId="454AA334" w14:textId="77777777" w:rsidR="00800125" w:rsidRPr="00800125" w:rsidRDefault="00800125" w:rsidP="004F3F11"/>
          <w:sdt>
            <w:sdtPr>
              <w:id w:val="-1954003311"/>
              <w:placeholder>
                <w:docPart w:val="C86BF8C1BA0047208C34F4F3B705984A"/>
              </w:placeholder>
              <w:temporary/>
              <w:showingPlcHdr/>
              <w15:appearance w15:val="hidden"/>
            </w:sdtPr>
            <w:sdtEndPr/>
            <w:sdtContent>
              <w:p w14:paraId="500D4EA0" w14:textId="77777777" w:rsidR="00036450" w:rsidRPr="00CB0055" w:rsidRDefault="00CB0055" w:rsidP="004F3F11">
                <w:pPr>
                  <w:pStyle w:val="Heading3"/>
                </w:pPr>
                <w:r w:rsidRPr="00CB0055">
                  <w:t>Contact</w:t>
                </w:r>
              </w:p>
            </w:sdtContent>
          </w:sdt>
          <w:sdt>
            <w:sdtPr>
              <w:id w:val="1111563247"/>
              <w:placeholder>
                <w:docPart w:val="3E485B969A2B4BD2A7CD9A4641C4B051"/>
              </w:placeholder>
              <w:temporary/>
              <w:showingPlcHdr/>
              <w15:appearance w15:val="hidden"/>
            </w:sdtPr>
            <w:sdtEndPr/>
            <w:sdtContent>
              <w:p w14:paraId="298E29D1" w14:textId="77777777" w:rsidR="004D3011" w:rsidRDefault="004D3011" w:rsidP="004F3F11">
                <w:r w:rsidRPr="004D3011">
                  <w:t>PHONE:</w:t>
                </w:r>
              </w:p>
            </w:sdtContent>
          </w:sdt>
          <w:p w14:paraId="4DE6FAA9" w14:textId="674DC17A" w:rsidR="004D3011" w:rsidRDefault="000A174B" w:rsidP="004F3F11">
            <w:r>
              <w:t>09501694961</w:t>
            </w:r>
          </w:p>
          <w:p w14:paraId="1565439D" w14:textId="4B1250FF" w:rsidR="004D3011" w:rsidRDefault="004D3011" w:rsidP="004F3F11"/>
          <w:p w14:paraId="68DFACDC" w14:textId="77777777" w:rsidR="004D3011" w:rsidRDefault="004D3011" w:rsidP="004F3F11"/>
          <w:sdt>
            <w:sdtPr>
              <w:id w:val="-240260293"/>
              <w:placeholder>
                <w:docPart w:val="FF6CC5701AAB442C8D124F4FEC6CDEF8"/>
              </w:placeholder>
              <w:temporary/>
              <w:showingPlcHdr/>
              <w15:appearance w15:val="hidden"/>
            </w:sdtPr>
            <w:sdtEndPr/>
            <w:sdtContent>
              <w:p w14:paraId="67F7510E" w14:textId="77777777" w:rsidR="004D3011" w:rsidRDefault="004D3011" w:rsidP="004F3F11">
                <w:r w:rsidRPr="004D3011">
                  <w:t>EMAIL:</w:t>
                </w:r>
              </w:p>
            </w:sdtContent>
          </w:sdt>
          <w:p w14:paraId="15ED7DD3" w14:textId="3280E65D" w:rsidR="00036450" w:rsidRPr="00E4381A" w:rsidRDefault="00800125" w:rsidP="004F3F11">
            <w:pPr>
              <w:rPr>
                <w:rStyle w:val="Hyperlink"/>
              </w:rPr>
            </w:pPr>
            <w:r>
              <w:t>g</w:t>
            </w:r>
            <w:r w:rsidR="000A174B">
              <w:t>antangmarkanthony8@gmail.com</w:t>
            </w:r>
          </w:p>
          <w:p w14:paraId="62F8BD5F" w14:textId="77777777" w:rsidR="004D3011" w:rsidRDefault="004D3011" w:rsidP="004F3F11"/>
          <w:p w14:paraId="5535CF6D" w14:textId="77777777" w:rsidR="002A6AD1" w:rsidRDefault="002A6AD1" w:rsidP="004F3F11"/>
          <w:p w14:paraId="6B976738" w14:textId="38BB3ED5" w:rsidR="00E7420E" w:rsidRDefault="00E7420E" w:rsidP="004F3F11">
            <w:pPr>
              <w:pStyle w:val="Heading3"/>
            </w:pPr>
            <w:r>
              <w:t xml:space="preserve">ORGANIZATION </w:t>
            </w:r>
          </w:p>
          <w:p w14:paraId="02663904" w14:textId="479F706A" w:rsidR="00E7420E" w:rsidRPr="00E7420E" w:rsidRDefault="00E7420E" w:rsidP="00E7420E">
            <w:pPr>
              <w:rPr>
                <w:b/>
              </w:rPr>
            </w:pPr>
            <w:r w:rsidRPr="00E7420E">
              <w:rPr>
                <w:b/>
              </w:rPr>
              <w:t>Journal of Emerging Technology and Innovative Research (JITER)</w:t>
            </w:r>
          </w:p>
          <w:p w14:paraId="4AA8696D" w14:textId="77777777" w:rsidR="00E7420E" w:rsidRDefault="00E7420E" w:rsidP="00E7420E">
            <w:r>
              <w:t xml:space="preserve">Review Member </w:t>
            </w:r>
          </w:p>
          <w:p w14:paraId="12BC3205" w14:textId="77777777" w:rsidR="00E7420E" w:rsidRDefault="00E7420E" w:rsidP="00E7420E"/>
          <w:p w14:paraId="648BC2F7" w14:textId="256D17BA" w:rsidR="00E7420E" w:rsidRPr="00E7420E" w:rsidRDefault="00E7420E" w:rsidP="00E7420E">
            <w:pPr>
              <w:rPr>
                <w:b/>
              </w:rPr>
            </w:pPr>
            <w:r w:rsidRPr="00E7420E">
              <w:rPr>
                <w:b/>
              </w:rPr>
              <w:t>Philippine Organization of TVE and TVL Educators, Inc. (POTTE, Inc.)</w:t>
            </w:r>
          </w:p>
          <w:p w14:paraId="6534098B" w14:textId="0C953AEB" w:rsidR="00E7420E" w:rsidRDefault="00E7420E" w:rsidP="00E7420E">
            <w:r>
              <w:t>Member</w:t>
            </w:r>
          </w:p>
          <w:p w14:paraId="6D7EF357" w14:textId="77777777" w:rsidR="001B6B0F" w:rsidRDefault="001B6B0F" w:rsidP="00E7420E"/>
          <w:p w14:paraId="38FF630B" w14:textId="77777777" w:rsidR="001B6B0F" w:rsidRDefault="001B6B0F" w:rsidP="001B6B0F">
            <w:pPr>
              <w:rPr>
                <w:b/>
              </w:rPr>
            </w:pPr>
            <w:r w:rsidRPr="001B6B0F">
              <w:rPr>
                <w:b/>
              </w:rPr>
              <w:t>International Journal of Research and Innovation in Social Science (IJRISS)</w:t>
            </w:r>
          </w:p>
          <w:p w14:paraId="3B81BED1" w14:textId="388776D6" w:rsidR="001B6B0F" w:rsidRDefault="001B6B0F" w:rsidP="001B6B0F">
            <w:r>
              <w:t xml:space="preserve">Review Member </w:t>
            </w:r>
          </w:p>
          <w:p w14:paraId="4C99D50B" w14:textId="77777777" w:rsidR="001B6B0F" w:rsidRPr="00E7420E" w:rsidRDefault="001B6B0F" w:rsidP="00E7420E"/>
          <w:p w14:paraId="540210C7" w14:textId="77777777" w:rsidR="00E7420E" w:rsidRDefault="00E7420E" w:rsidP="004F3F11">
            <w:pPr>
              <w:pStyle w:val="Heading3"/>
            </w:pPr>
          </w:p>
          <w:p w14:paraId="65C77D16" w14:textId="05A02426" w:rsidR="002A6AD1" w:rsidRDefault="002A6AD1" w:rsidP="004F3F11">
            <w:pPr>
              <w:pStyle w:val="Heading3"/>
            </w:pPr>
            <w:r>
              <w:t>SKILLS</w:t>
            </w:r>
          </w:p>
          <w:p w14:paraId="6DB48762" w14:textId="77777777" w:rsidR="002A6AD1" w:rsidRDefault="002A6AD1" w:rsidP="004F3F11">
            <w:r>
              <w:t xml:space="preserve">Microsoft Office </w:t>
            </w:r>
          </w:p>
          <w:p w14:paraId="66DF9EFD" w14:textId="77777777" w:rsidR="00FB5EE2" w:rsidRDefault="00FB5EE2" w:rsidP="004F3F11">
            <w:r>
              <w:t xml:space="preserve">Academic Advisement </w:t>
            </w:r>
          </w:p>
          <w:p w14:paraId="34081716" w14:textId="43C5C289" w:rsidR="00FB5EE2" w:rsidRPr="002A6AD1" w:rsidRDefault="00FB5EE2" w:rsidP="004F3F11">
            <w:r>
              <w:t xml:space="preserve">Relationship development </w:t>
            </w:r>
          </w:p>
        </w:tc>
        <w:tc>
          <w:tcPr>
            <w:tcW w:w="695" w:type="dxa"/>
          </w:tcPr>
          <w:p w14:paraId="356A7405" w14:textId="77777777" w:rsidR="001B2ABD" w:rsidRDefault="001B2ABD" w:rsidP="004F3F11">
            <w:pPr>
              <w:tabs>
                <w:tab w:val="left" w:pos="990"/>
              </w:tabs>
            </w:pPr>
          </w:p>
        </w:tc>
        <w:tc>
          <w:tcPr>
            <w:tcW w:w="6261" w:type="dxa"/>
          </w:tcPr>
          <w:sdt>
            <w:sdtPr>
              <w:id w:val="1049110328"/>
              <w:placeholder>
                <w:docPart w:val="DDA2AF4F2977406B881582A10006B87B"/>
              </w:placeholder>
              <w:temporary/>
              <w:showingPlcHdr/>
              <w15:appearance w15:val="hidden"/>
            </w:sdtPr>
            <w:sdtEndPr>
              <w:rPr>
                <w:rFonts w:asciiTheme="minorHAnsi" w:hAnsiTheme="minorHAnsi" w:cs="Arial"/>
                <w:sz w:val="18"/>
                <w:szCs w:val="22"/>
              </w:rPr>
            </w:sdtEndPr>
            <w:sdtContent>
              <w:p w14:paraId="4FF1B32A" w14:textId="77777777" w:rsidR="001B2ABD" w:rsidRPr="002C3052" w:rsidRDefault="00E25A26" w:rsidP="004F3F11">
                <w:pPr>
                  <w:pStyle w:val="Heading2"/>
                  <w:rPr>
                    <w:rFonts w:asciiTheme="minorHAnsi" w:hAnsiTheme="minorHAnsi" w:cs="Arial"/>
                    <w:sz w:val="18"/>
                    <w:szCs w:val="22"/>
                  </w:rPr>
                </w:pPr>
                <w:r w:rsidRPr="002C3052">
                  <w:rPr>
                    <w:rFonts w:asciiTheme="minorHAnsi" w:hAnsiTheme="minorHAnsi" w:cs="Arial"/>
                    <w:sz w:val="18"/>
                    <w:szCs w:val="22"/>
                  </w:rPr>
                  <w:t>EDUCATION</w:t>
                </w:r>
              </w:p>
            </w:sdtContent>
          </w:sdt>
          <w:p w14:paraId="13F30108" w14:textId="77777777" w:rsidR="00B5652F" w:rsidRDefault="00E92BE8" w:rsidP="004F3F11">
            <w:pPr>
              <w:pStyle w:val="NoSpacing"/>
              <w:rPr>
                <w:rFonts w:cs="Arial"/>
                <w:b/>
                <w:bCs/>
                <w:sz w:val="18"/>
                <w:lang w:val="en-US"/>
              </w:rPr>
            </w:pPr>
            <w:r w:rsidRPr="002C3052">
              <w:rPr>
                <w:rFonts w:cs="Arial"/>
                <w:b/>
                <w:bCs/>
                <w:sz w:val="18"/>
                <w:lang w:val="en-US"/>
              </w:rPr>
              <w:t>Doctor of Philosophy Major in Development Education</w:t>
            </w:r>
            <w:r w:rsidR="004F3F11" w:rsidRPr="002C3052">
              <w:rPr>
                <w:rFonts w:cs="Arial"/>
                <w:b/>
                <w:bCs/>
                <w:sz w:val="18"/>
                <w:lang w:val="en-US"/>
              </w:rPr>
              <w:t xml:space="preserve"> </w:t>
            </w:r>
          </w:p>
          <w:p w14:paraId="067339D0" w14:textId="6C7B4208" w:rsidR="00036450" w:rsidRPr="002C3052" w:rsidRDefault="004F3F11" w:rsidP="004F3F11">
            <w:pPr>
              <w:pStyle w:val="NoSpacing"/>
              <w:rPr>
                <w:rFonts w:cs="Arial"/>
                <w:b/>
                <w:bCs/>
                <w:sz w:val="18"/>
                <w:lang w:val="en-US"/>
              </w:rPr>
            </w:pPr>
            <w:r w:rsidRPr="002C3052">
              <w:rPr>
                <w:rFonts w:cs="Arial"/>
                <w:b/>
                <w:bCs/>
                <w:sz w:val="18"/>
                <w:lang w:val="en-US"/>
              </w:rPr>
              <w:t>(Dissertation Writing</w:t>
            </w:r>
            <w:r w:rsidR="00F84B2A" w:rsidRPr="002C3052">
              <w:rPr>
                <w:rFonts w:cs="Arial"/>
                <w:b/>
                <w:bCs/>
                <w:sz w:val="18"/>
                <w:lang w:val="en-US"/>
              </w:rPr>
              <w:t>)</w:t>
            </w:r>
          </w:p>
          <w:p w14:paraId="0D7D9517" w14:textId="72865CC9" w:rsidR="00036450" w:rsidRPr="002C3052" w:rsidRDefault="00E92BE8" w:rsidP="004F3F11">
            <w:pPr>
              <w:pStyle w:val="Date"/>
              <w:rPr>
                <w:rFonts w:cs="Arial"/>
              </w:rPr>
            </w:pPr>
            <w:r w:rsidRPr="002C3052">
              <w:rPr>
                <w:rFonts w:cs="Arial"/>
              </w:rPr>
              <w:t>2021</w:t>
            </w:r>
            <w:r w:rsidR="00036450" w:rsidRPr="002C3052">
              <w:rPr>
                <w:rFonts w:cs="Arial"/>
              </w:rPr>
              <w:t xml:space="preserve"> </w:t>
            </w:r>
            <w:r w:rsidRPr="002C3052">
              <w:rPr>
                <w:rFonts w:cs="Arial"/>
              </w:rPr>
              <w:t>–</w:t>
            </w:r>
            <w:r w:rsidR="00036450" w:rsidRPr="002C3052">
              <w:rPr>
                <w:rFonts w:cs="Arial"/>
              </w:rPr>
              <w:t xml:space="preserve"> </w:t>
            </w:r>
            <w:r w:rsidR="00B5652F">
              <w:rPr>
                <w:rFonts w:cs="Arial"/>
              </w:rPr>
              <w:t xml:space="preserve">Present </w:t>
            </w:r>
          </w:p>
          <w:p w14:paraId="25CD537F" w14:textId="2DD49677" w:rsidR="004D3011" w:rsidRPr="002C3052" w:rsidRDefault="00E92BE8" w:rsidP="004F3F11">
            <w:pPr>
              <w:rPr>
                <w:rFonts w:cs="Arial"/>
              </w:rPr>
            </w:pPr>
            <w:r w:rsidRPr="002C3052">
              <w:rPr>
                <w:rFonts w:cs="Arial"/>
              </w:rPr>
              <w:t>University of Luzon</w:t>
            </w:r>
          </w:p>
          <w:p w14:paraId="4F9D2893" w14:textId="104E7A15" w:rsidR="00E92BE8" w:rsidRPr="002C3052" w:rsidRDefault="00E92BE8" w:rsidP="004F3F11">
            <w:pPr>
              <w:rPr>
                <w:rFonts w:cs="Arial"/>
              </w:rPr>
            </w:pPr>
            <w:proofErr w:type="spellStart"/>
            <w:r w:rsidRPr="002C3052">
              <w:rPr>
                <w:rFonts w:cs="Arial"/>
              </w:rPr>
              <w:t>Dagupan</w:t>
            </w:r>
            <w:proofErr w:type="spellEnd"/>
            <w:r w:rsidRPr="002C3052">
              <w:rPr>
                <w:rFonts w:cs="Arial"/>
              </w:rPr>
              <w:t xml:space="preserve"> City, </w:t>
            </w:r>
            <w:proofErr w:type="spellStart"/>
            <w:r w:rsidRPr="002C3052">
              <w:rPr>
                <w:rFonts w:cs="Arial"/>
              </w:rPr>
              <w:t>Pangasinan</w:t>
            </w:r>
            <w:proofErr w:type="spellEnd"/>
            <w:r w:rsidRPr="002C3052">
              <w:rPr>
                <w:rFonts w:cs="Arial"/>
              </w:rPr>
              <w:t>, Philippines</w:t>
            </w:r>
          </w:p>
          <w:p w14:paraId="5108F532" w14:textId="77777777" w:rsidR="00036450" w:rsidRPr="002C3052" w:rsidRDefault="00036450" w:rsidP="004F3F11">
            <w:pPr>
              <w:rPr>
                <w:rFonts w:cs="Arial"/>
              </w:rPr>
            </w:pPr>
          </w:p>
          <w:p w14:paraId="5FB352A2" w14:textId="29CB33EF" w:rsidR="00036450" w:rsidRPr="002C3052" w:rsidRDefault="00F84B2A" w:rsidP="004F3F11">
            <w:pPr>
              <w:pStyle w:val="Heading4"/>
              <w:rPr>
                <w:rFonts w:cs="Arial"/>
              </w:rPr>
            </w:pPr>
            <w:r w:rsidRPr="002C3052">
              <w:rPr>
                <w:rFonts w:cs="Arial"/>
              </w:rPr>
              <w:t>Master of Arts in Education Major in Educational Administration</w:t>
            </w:r>
            <w:r w:rsidR="00E92BE8" w:rsidRPr="002C3052">
              <w:rPr>
                <w:rFonts w:cs="Arial"/>
              </w:rPr>
              <w:t xml:space="preserve"> </w:t>
            </w:r>
          </w:p>
          <w:p w14:paraId="7D75F806" w14:textId="2EACED18" w:rsidR="00036450" w:rsidRPr="002C3052" w:rsidRDefault="00F84B2A" w:rsidP="004F3F11">
            <w:pPr>
              <w:pStyle w:val="Date"/>
              <w:rPr>
                <w:rFonts w:cs="Arial"/>
              </w:rPr>
            </w:pPr>
            <w:r w:rsidRPr="002C3052">
              <w:rPr>
                <w:rFonts w:cs="Arial"/>
              </w:rPr>
              <w:t>2018</w:t>
            </w:r>
            <w:r w:rsidR="00036450" w:rsidRPr="002C3052">
              <w:rPr>
                <w:rFonts w:cs="Arial"/>
              </w:rPr>
              <w:t xml:space="preserve"> - </w:t>
            </w:r>
            <w:r w:rsidRPr="002C3052">
              <w:rPr>
                <w:rFonts w:cs="Arial"/>
              </w:rPr>
              <w:t>2021</w:t>
            </w:r>
          </w:p>
          <w:p w14:paraId="31B902F4" w14:textId="2F467CCA" w:rsidR="00036450" w:rsidRPr="002C3052" w:rsidRDefault="00F84B2A" w:rsidP="004F3F11">
            <w:pPr>
              <w:rPr>
                <w:rFonts w:cs="Arial"/>
              </w:rPr>
            </w:pPr>
            <w:r w:rsidRPr="002C3052">
              <w:rPr>
                <w:rFonts w:cs="Arial"/>
              </w:rPr>
              <w:t>President Ramon Magsaysay State University</w:t>
            </w:r>
          </w:p>
          <w:p w14:paraId="3E2E2F1E" w14:textId="405CFBF0" w:rsidR="00F84B2A" w:rsidRPr="002C3052" w:rsidRDefault="00F84B2A" w:rsidP="004F3F11">
            <w:pPr>
              <w:rPr>
                <w:rFonts w:cs="Arial"/>
              </w:rPr>
            </w:pPr>
            <w:proofErr w:type="spellStart"/>
            <w:r w:rsidRPr="002C3052">
              <w:rPr>
                <w:rFonts w:cs="Arial"/>
              </w:rPr>
              <w:t>Iba</w:t>
            </w:r>
            <w:proofErr w:type="spellEnd"/>
            <w:r w:rsidRPr="002C3052">
              <w:rPr>
                <w:rFonts w:cs="Arial"/>
              </w:rPr>
              <w:t xml:space="preserve">, </w:t>
            </w:r>
            <w:proofErr w:type="spellStart"/>
            <w:r w:rsidRPr="002C3052">
              <w:rPr>
                <w:rFonts w:cs="Arial"/>
              </w:rPr>
              <w:t>Zambales</w:t>
            </w:r>
            <w:proofErr w:type="spellEnd"/>
            <w:r w:rsidRPr="002C3052">
              <w:rPr>
                <w:rFonts w:cs="Arial"/>
              </w:rPr>
              <w:t>, Philippines</w:t>
            </w:r>
          </w:p>
          <w:p w14:paraId="798CBE38" w14:textId="77777777" w:rsidR="006B490B" w:rsidRPr="002C3052" w:rsidRDefault="006B490B" w:rsidP="004F3F11">
            <w:pPr>
              <w:rPr>
                <w:rFonts w:cs="Arial"/>
              </w:rPr>
            </w:pPr>
          </w:p>
          <w:p w14:paraId="68AE7A70" w14:textId="3E1E8E63" w:rsidR="001305C7" w:rsidRPr="002C3052" w:rsidRDefault="001305C7" w:rsidP="004F3F11">
            <w:pPr>
              <w:rPr>
                <w:rFonts w:cs="Arial"/>
                <w:b/>
              </w:rPr>
            </w:pPr>
            <w:r w:rsidRPr="002C3052">
              <w:rPr>
                <w:rFonts w:cs="Arial"/>
                <w:b/>
              </w:rPr>
              <w:t xml:space="preserve">Continuing Professional Education </w:t>
            </w:r>
          </w:p>
          <w:p w14:paraId="089C0E15" w14:textId="4A828E19" w:rsidR="001305C7" w:rsidRPr="002C3052" w:rsidRDefault="001305C7" w:rsidP="004F3F11">
            <w:pPr>
              <w:rPr>
                <w:rFonts w:cs="Arial"/>
              </w:rPr>
            </w:pPr>
            <w:r w:rsidRPr="002C3052">
              <w:rPr>
                <w:rFonts w:cs="Arial"/>
              </w:rPr>
              <w:t>2015-2016</w:t>
            </w:r>
          </w:p>
          <w:p w14:paraId="65D4E49D" w14:textId="77777777" w:rsidR="001305C7" w:rsidRPr="002C3052" w:rsidRDefault="001305C7" w:rsidP="004F3F11">
            <w:pPr>
              <w:rPr>
                <w:rFonts w:cs="Arial"/>
              </w:rPr>
            </w:pPr>
            <w:r w:rsidRPr="002C3052">
              <w:rPr>
                <w:rFonts w:cs="Arial"/>
              </w:rPr>
              <w:t xml:space="preserve">Polytechnic College of </w:t>
            </w:r>
            <w:proofErr w:type="spellStart"/>
            <w:r w:rsidRPr="002C3052">
              <w:rPr>
                <w:rFonts w:cs="Arial"/>
              </w:rPr>
              <w:t>Botolan</w:t>
            </w:r>
            <w:proofErr w:type="spellEnd"/>
          </w:p>
          <w:p w14:paraId="33534296" w14:textId="77777777" w:rsidR="001305C7" w:rsidRPr="002C3052" w:rsidRDefault="001305C7" w:rsidP="004F3F11">
            <w:pPr>
              <w:rPr>
                <w:rFonts w:cs="Arial"/>
              </w:rPr>
            </w:pPr>
            <w:proofErr w:type="spellStart"/>
            <w:r w:rsidRPr="002C3052">
              <w:rPr>
                <w:rFonts w:cs="Arial"/>
              </w:rPr>
              <w:t>Botolan</w:t>
            </w:r>
            <w:proofErr w:type="spellEnd"/>
            <w:r w:rsidRPr="002C3052">
              <w:rPr>
                <w:rFonts w:cs="Arial"/>
              </w:rPr>
              <w:t xml:space="preserve">, </w:t>
            </w:r>
            <w:proofErr w:type="spellStart"/>
            <w:r w:rsidRPr="002C3052">
              <w:rPr>
                <w:rFonts w:cs="Arial"/>
              </w:rPr>
              <w:t>Zambales</w:t>
            </w:r>
            <w:proofErr w:type="spellEnd"/>
          </w:p>
          <w:p w14:paraId="64854B81" w14:textId="77777777" w:rsidR="001305C7" w:rsidRPr="002C3052" w:rsidRDefault="001305C7" w:rsidP="004F3F11">
            <w:pPr>
              <w:rPr>
                <w:rFonts w:cs="Arial"/>
              </w:rPr>
            </w:pPr>
          </w:p>
          <w:p w14:paraId="276A6EE5" w14:textId="77777777" w:rsidR="006B490B" w:rsidRPr="002C3052" w:rsidRDefault="006B490B" w:rsidP="004F3F11">
            <w:pPr>
              <w:rPr>
                <w:rFonts w:cs="Arial"/>
                <w:b/>
              </w:rPr>
            </w:pPr>
            <w:r w:rsidRPr="002C3052">
              <w:rPr>
                <w:rFonts w:cs="Arial"/>
                <w:b/>
              </w:rPr>
              <w:t xml:space="preserve">Bachelor of Science in Hotel and Restaurant Management </w:t>
            </w:r>
          </w:p>
          <w:p w14:paraId="392D071B" w14:textId="77777777" w:rsidR="006B490B" w:rsidRPr="002C3052" w:rsidRDefault="006B490B" w:rsidP="004F3F11">
            <w:pPr>
              <w:rPr>
                <w:rFonts w:cs="Arial"/>
              </w:rPr>
            </w:pPr>
            <w:r w:rsidRPr="002C3052">
              <w:rPr>
                <w:rFonts w:cs="Arial"/>
              </w:rPr>
              <w:t>2012-2013</w:t>
            </w:r>
          </w:p>
          <w:p w14:paraId="4D7345FC" w14:textId="77777777" w:rsidR="006B490B" w:rsidRPr="002C3052" w:rsidRDefault="006B490B" w:rsidP="004F3F11">
            <w:pPr>
              <w:rPr>
                <w:rFonts w:cs="Arial"/>
              </w:rPr>
            </w:pPr>
            <w:r w:rsidRPr="002C3052">
              <w:rPr>
                <w:rFonts w:cs="Arial"/>
              </w:rPr>
              <w:t xml:space="preserve">Polytechnic College of </w:t>
            </w:r>
            <w:proofErr w:type="spellStart"/>
            <w:r w:rsidRPr="002C3052">
              <w:rPr>
                <w:rFonts w:cs="Arial"/>
              </w:rPr>
              <w:t>Botolan</w:t>
            </w:r>
            <w:proofErr w:type="spellEnd"/>
          </w:p>
          <w:p w14:paraId="6613688E" w14:textId="1B2E0C96" w:rsidR="006B490B" w:rsidRPr="002C3052" w:rsidRDefault="006B490B" w:rsidP="004F3F11">
            <w:pPr>
              <w:rPr>
                <w:rFonts w:cs="Arial"/>
              </w:rPr>
            </w:pPr>
            <w:proofErr w:type="spellStart"/>
            <w:r w:rsidRPr="002C3052">
              <w:rPr>
                <w:rFonts w:cs="Arial"/>
              </w:rPr>
              <w:t>Botolan</w:t>
            </w:r>
            <w:proofErr w:type="spellEnd"/>
            <w:r w:rsidRPr="002C3052">
              <w:rPr>
                <w:rFonts w:cs="Arial"/>
              </w:rPr>
              <w:t xml:space="preserve">, </w:t>
            </w:r>
            <w:proofErr w:type="spellStart"/>
            <w:r w:rsidRPr="002C3052">
              <w:rPr>
                <w:rFonts w:cs="Arial"/>
              </w:rPr>
              <w:t>Zambales</w:t>
            </w:r>
            <w:proofErr w:type="spellEnd"/>
          </w:p>
          <w:sdt>
            <w:sdtPr>
              <w:rPr>
                <w:rFonts w:asciiTheme="minorHAnsi" w:hAnsiTheme="minorHAnsi" w:cs="Arial"/>
                <w:sz w:val="18"/>
                <w:szCs w:val="22"/>
              </w:rPr>
              <w:id w:val="1001553383"/>
              <w:placeholder>
                <w:docPart w:val="F6B0320EB03343D8A9E0672F770804C7"/>
              </w:placeholder>
              <w:temporary/>
              <w:showingPlcHdr/>
              <w15:appearance w15:val="hidden"/>
            </w:sdtPr>
            <w:sdtEndPr/>
            <w:sdtContent>
              <w:p w14:paraId="21B31F63" w14:textId="77777777" w:rsidR="00036450" w:rsidRPr="002C3052" w:rsidRDefault="00036450" w:rsidP="004F3F11">
                <w:pPr>
                  <w:pStyle w:val="Heading2"/>
                  <w:rPr>
                    <w:rFonts w:asciiTheme="minorHAnsi" w:hAnsiTheme="minorHAnsi" w:cs="Arial"/>
                    <w:sz w:val="18"/>
                    <w:szCs w:val="22"/>
                  </w:rPr>
                </w:pPr>
                <w:r w:rsidRPr="002C3052">
                  <w:rPr>
                    <w:rFonts w:asciiTheme="minorHAnsi" w:hAnsiTheme="minorHAnsi" w:cs="Arial"/>
                    <w:sz w:val="18"/>
                    <w:szCs w:val="22"/>
                  </w:rPr>
                  <w:t>WORK EXPERIENCE</w:t>
                </w:r>
              </w:p>
            </w:sdtContent>
          </w:sdt>
          <w:p w14:paraId="6FC7DD26" w14:textId="55D45B9E" w:rsidR="00036450" w:rsidRPr="002C3052" w:rsidRDefault="00F84B2A" w:rsidP="004F3F11">
            <w:pPr>
              <w:pStyle w:val="Heading4"/>
              <w:rPr>
                <w:rFonts w:cs="Arial"/>
                <w:bCs/>
              </w:rPr>
            </w:pPr>
            <w:r w:rsidRPr="002C3052">
              <w:rPr>
                <w:rFonts w:cs="Arial"/>
              </w:rPr>
              <w:t xml:space="preserve">Polytechnic College of </w:t>
            </w:r>
            <w:proofErr w:type="spellStart"/>
            <w:r w:rsidRPr="002C3052">
              <w:rPr>
                <w:rFonts w:cs="Arial"/>
              </w:rPr>
              <w:t>Botolan</w:t>
            </w:r>
            <w:proofErr w:type="spellEnd"/>
            <w:r w:rsidR="000A174B" w:rsidRPr="002C3052">
              <w:rPr>
                <w:rFonts w:cs="Arial"/>
              </w:rPr>
              <w:t>-</w:t>
            </w:r>
            <w:r w:rsidRPr="002C3052">
              <w:rPr>
                <w:rFonts w:cs="Arial"/>
              </w:rPr>
              <w:t>Instructor</w:t>
            </w:r>
          </w:p>
          <w:p w14:paraId="617BDFE2" w14:textId="3058AE65" w:rsidR="00036450" w:rsidRPr="002C3052" w:rsidRDefault="00F84B2A" w:rsidP="004F3F11">
            <w:pPr>
              <w:pStyle w:val="Date"/>
              <w:rPr>
                <w:rFonts w:cs="Arial"/>
              </w:rPr>
            </w:pPr>
            <w:r w:rsidRPr="002C3052">
              <w:rPr>
                <w:rFonts w:cs="Arial"/>
              </w:rPr>
              <w:t>2018</w:t>
            </w:r>
            <w:r w:rsidR="00036450" w:rsidRPr="002C3052">
              <w:rPr>
                <w:rFonts w:cs="Arial"/>
              </w:rPr>
              <w:t>–</w:t>
            </w:r>
            <w:r w:rsidRPr="002C3052">
              <w:rPr>
                <w:rFonts w:cs="Arial"/>
              </w:rPr>
              <w:t>Present</w:t>
            </w:r>
          </w:p>
          <w:p w14:paraId="38B276B3" w14:textId="42579918" w:rsidR="003F3208" w:rsidRPr="002C3052" w:rsidRDefault="003F3208" w:rsidP="004F3F11">
            <w:pPr>
              <w:pStyle w:val="NoSpacing"/>
              <w:numPr>
                <w:ilvl w:val="0"/>
                <w:numId w:val="5"/>
              </w:numPr>
              <w:rPr>
                <w:rFonts w:cs="Arial"/>
                <w:sz w:val="18"/>
                <w:lang w:val="en-US"/>
              </w:rPr>
            </w:pPr>
            <w:r w:rsidRPr="002C3052">
              <w:rPr>
                <w:rFonts w:cs="Arial"/>
                <w:sz w:val="18"/>
                <w:lang w:val="en-US"/>
              </w:rPr>
              <w:t>Prepared and Update Course Syllabus every semester</w:t>
            </w:r>
          </w:p>
          <w:p w14:paraId="053EF3D9" w14:textId="6E4A801A" w:rsidR="003F3208" w:rsidRPr="002C3052" w:rsidRDefault="003F3208" w:rsidP="004F3F11">
            <w:pPr>
              <w:pStyle w:val="NoSpacing"/>
              <w:numPr>
                <w:ilvl w:val="0"/>
                <w:numId w:val="5"/>
              </w:numPr>
              <w:rPr>
                <w:rFonts w:cs="Arial"/>
                <w:sz w:val="18"/>
                <w:lang w:val="en-US"/>
              </w:rPr>
            </w:pPr>
            <w:r w:rsidRPr="002C3052">
              <w:rPr>
                <w:rFonts w:cs="Arial"/>
                <w:sz w:val="18"/>
                <w:lang w:val="en-US"/>
              </w:rPr>
              <w:t>Checked and evaluate student manuscript</w:t>
            </w:r>
            <w:r w:rsidR="00E7420E">
              <w:rPr>
                <w:rFonts w:cs="Arial"/>
                <w:sz w:val="18"/>
                <w:lang w:val="en-US"/>
              </w:rPr>
              <w:t>s</w:t>
            </w:r>
            <w:r w:rsidRPr="002C3052">
              <w:rPr>
                <w:rFonts w:cs="Arial"/>
                <w:sz w:val="18"/>
                <w:lang w:val="en-US"/>
              </w:rPr>
              <w:t xml:space="preserve"> (Research Panel)</w:t>
            </w:r>
          </w:p>
          <w:p w14:paraId="6848BC4A" w14:textId="35E854E7" w:rsidR="00036450" w:rsidRPr="002C3052" w:rsidRDefault="003F3208" w:rsidP="004F3F11">
            <w:pPr>
              <w:pStyle w:val="NoSpacing"/>
              <w:numPr>
                <w:ilvl w:val="0"/>
                <w:numId w:val="5"/>
              </w:numPr>
              <w:rPr>
                <w:rFonts w:cs="Arial"/>
                <w:sz w:val="18"/>
                <w:lang w:val="en-US"/>
              </w:rPr>
            </w:pPr>
            <w:r w:rsidRPr="002C3052">
              <w:rPr>
                <w:rFonts w:cs="Arial"/>
                <w:sz w:val="18"/>
                <w:lang w:val="en-US"/>
              </w:rPr>
              <w:t xml:space="preserve">Participate/Attend Webinars/Seminars </w:t>
            </w:r>
            <w:r w:rsidR="00E7420E">
              <w:rPr>
                <w:rFonts w:cs="Arial"/>
                <w:sz w:val="18"/>
                <w:lang w:val="en-US"/>
              </w:rPr>
              <w:t>o</w:t>
            </w:r>
            <w:r w:rsidRPr="002C3052">
              <w:rPr>
                <w:rFonts w:cs="Arial"/>
                <w:sz w:val="18"/>
                <w:lang w:val="en-US"/>
              </w:rPr>
              <w:t xml:space="preserve">n New Trends in </w:t>
            </w:r>
            <w:r w:rsidR="00E7420E">
              <w:rPr>
                <w:rFonts w:cs="Arial"/>
                <w:sz w:val="18"/>
                <w:lang w:val="en-US"/>
              </w:rPr>
              <w:t>E</w:t>
            </w:r>
            <w:r w:rsidRPr="002C3052">
              <w:rPr>
                <w:rFonts w:cs="Arial"/>
                <w:sz w:val="18"/>
                <w:lang w:val="en-US"/>
              </w:rPr>
              <w:t>ducation.</w:t>
            </w:r>
          </w:p>
          <w:p w14:paraId="3E46444F" w14:textId="28B77254" w:rsidR="004F3F11" w:rsidRPr="002C3052" w:rsidRDefault="004F3F11" w:rsidP="004F3F11">
            <w:pPr>
              <w:pStyle w:val="NoSpacing"/>
              <w:numPr>
                <w:ilvl w:val="0"/>
                <w:numId w:val="5"/>
              </w:numPr>
              <w:rPr>
                <w:rFonts w:cs="Arial"/>
                <w:sz w:val="18"/>
                <w:lang w:val="en-US"/>
              </w:rPr>
            </w:pPr>
            <w:r w:rsidRPr="002C3052">
              <w:rPr>
                <w:rFonts w:cs="Arial"/>
                <w:sz w:val="18"/>
                <w:lang w:val="en-US"/>
              </w:rPr>
              <w:t xml:space="preserve">Panel and Adviser in Research </w:t>
            </w:r>
          </w:p>
          <w:p w14:paraId="496C3EE5" w14:textId="77777777" w:rsidR="004D3011" w:rsidRPr="002C3052" w:rsidRDefault="004D3011" w:rsidP="004F3F11">
            <w:pPr>
              <w:rPr>
                <w:rFonts w:cs="Arial"/>
              </w:rPr>
            </w:pPr>
          </w:p>
          <w:p w14:paraId="58B5B321" w14:textId="0532CDE9" w:rsidR="004D3011" w:rsidRPr="002C3052" w:rsidRDefault="003F3208" w:rsidP="004F3F11">
            <w:pPr>
              <w:pStyle w:val="Heading4"/>
              <w:rPr>
                <w:rFonts w:cs="Arial"/>
                <w:bCs/>
              </w:rPr>
            </w:pPr>
            <w:proofErr w:type="spellStart"/>
            <w:r w:rsidRPr="002C3052">
              <w:rPr>
                <w:rFonts w:cs="Arial"/>
              </w:rPr>
              <w:t>Botolan</w:t>
            </w:r>
            <w:proofErr w:type="spellEnd"/>
            <w:r w:rsidRPr="002C3052">
              <w:rPr>
                <w:rFonts w:cs="Arial"/>
              </w:rPr>
              <w:t xml:space="preserve"> Community College</w:t>
            </w:r>
            <w:r w:rsidR="000A174B" w:rsidRPr="002C3052">
              <w:rPr>
                <w:rFonts w:cs="Arial"/>
              </w:rPr>
              <w:t>-</w:t>
            </w:r>
            <w:r w:rsidR="00E7420E">
              <w:rPr>
                <w:rFonts w:cs="Arial"/>
              </w:rPr>
              <w:t>Instructor</w:t>
            </w:r>
          </w:p>
          <w:p w14:paraId="4DA5CDF5" w14:textId="76522A8B" w:rsidR="004D3011" w:rsidRPr="002C3052" w:rsidRDefault="003F3208" w:rsidP="004F3F11">
            <w:pPr>
              <w:pStyle w:val="Date"/>
              <w:rPr>
                <w:rFonts w:cs="Arial"/>
              </w:rPr>
            </w:pPr>
            <w:r w:rsidRPr="002C3052">
              <w:rPr>
                <w:rFonts w:cs="Arial"/>
              </w:rPr>
              <w:t>2016</w:t>
            </w:r>
            <w:r w:rsidR="004D3011" w:rsidRPr="002C3052">
              <w:rPr>
                <w:rFonts w:cs="Arial"/>
              </w:rPr>
              <w:t>–</w:t>
            </w:r>
            <w:r w:rsidRPr="002C3052">
              <w:rPr>
                <w:rFonts w:cs="Arial"/>
              </w:rPr>
              <w:t>2018</w:t>
            </w:r>
          </w:p>
          <w:p w14:paraId="56BC736A" w14:textId="77777777" w:rsidR="003F3208" w:rsidRPr="002C3052" w:rsidRDefault="003F3208" w:rsidP="004F3F11">
            <w:pPr>
              <w:pStyle w:val="ListParagraph"/>
              <w:numPr>
                <w:ilvl w:val="0"/>
                <w:numId w:val="5"/>
              </w:numPr>
              <w:rPr>
                <w:rFonts w:cs="Arial"/>
              </w:rPr>
            </w:pPr>
            <w:r w:rsidRPr="002C3052">
              <w:rPr>
                <w:rFonts w:cs="Arial"/>
              </w:rPr>
              <w:t>Prepared and enrolled students in Learner Information System</w:t>
            </w:r>
          </w:p>
          <w:p w14:paraId="6CDB0917" w14:textId="09120CA2" w:rsidR="004D3011" w:rsidRPr="002C3052" w:rsidRDefault="003F3208" w:rsidP="004F3F11">
            <w:pPr>
              <w:pStyle w:val="NoSpacing"/>
              <w:numPr>
                <w:ilvl w:val="0"/>
                <w:numId w:val="5"/>
              </w:numPr>
              <w:rPr>
                <w:rFonts w:cs="Arial"/>
                <w:sz w:val="18"/>
                <w:lang w:val="en-US"/>
              </w:rPr>
            </w:pPr>
            <w:r w:rsidRPr="002C3052">
              <w:rPr>
                <w:rFonts w:cs="Arial"/>
                <w:sz w:val="18"/>
                <w:lang w:val="en-US"/>
              </w:rPr>
              <w:t>Prepared Lesson Plan</w:t>
            </w:r>
            <w:r w:rsidR="00E7420E">
              <w:rPr>
                <w:rFonts w:cs="Arial"/>
                <w:sz w:val="18"/>
                <w:lang w:val="en-US"/>
              </w:rPr>
              <w:t>s</w:t>
            </w:r>
            <w:r w:rsidRPr="002C3052">
              <w:rPr>
                <w:rFonts w:cs="Arial"/>
                <w:sz w:val="18"/>
                <w:lang w:val="en-US"/>
              </w:rPr>
              <w:t xml:space="preserve"> and Instructional Materials</w:t>
            </w:r>
            <w:r w:rsidR="00036450" w:rsidRPr="002C3052">
              <w:rPr>
                <w:rFonts w:cs="Arial"/>
                <w:sz w:val="18"/>
              </w:rPr>
              <w:t xml:space="preserve"> </w:t>
            </w:r>
          </w:p>
          <w:p w14:paraId="29F8B66F" w14:textId="77777777" w:rsidR="004D3011" w:rsidRPr="002C3052" w:rsidRDefault="004D3011" w:rsidP="004F3F11">
            <w:pPr>
              <w:rPr>
                <w:rFonts w:cs="Arial"/>
              </w:rPr>
            </w:pPr>
          </w:p>
          <w:p w14:paraId="457B9C90" w14:textId="17353277" w:rsidR="004D3011" w:rsidRPr="002C3052" w:rsidRDefault="003F3208" w:rsidP="004F3F11">
            <w:pPr>
              <w:pStyle w:val="Heading4"/>
              <w:rPr>
                <w:rFonts w:cs="Arial"/>
                <w:bCs/>
              </w:rPr>
            </w:pPr>
            <w:r w:rsidRPr="002C3052">
              <w:rPr>
                <w:rFonts w:cs="Arial"/>
              </w:rPr>
              <w:t>SVIATI</w:t>
            </w:r>
            <w:r w:rsidR="004D3011" w:rsidRPr="002C3052">
              <w:rPr>
                <w:rFonts w:cs="Arial"/>
              </w:rPr>
              <w:t xml:space="preserve"> </w:t>
            </w:r>
            <w:r w:rsidR="000A174B" w:rsidRPr="002C3052">
              <w:rPr>
                <w:rFonts w:cs="Arial"/>
              </w:rPr>
              <w:t>-</w:t>
            </w:r>
            <w:proofErr w:type="spellStart"/>
            <w:r w:rsidRPr="002C3052">
              <w:rPr>
                <w:rFonts w:cs="Arial"/>
              </w:rPr>
              <w:t>Trainor</w:t>
            </w:r>
            <w:proofErr w:type="spellEnd"/>
          </w:p>
          <w:p w14:paraId="32320ACB" w14:textId="327ADBF0" w:rsidR="004D3011" w:rsidRPr="002C3052" w:rsidRDefault="000A174B" w:rsidP="004F3F11">
            <w:pPr>
              <w:pStyle w:val="Date"/>
              <w:rPr>
                <w:rFonts w:cs="Arial"/>
              </w:rPr>
            </w:pPr>
            <w:r w:rsidRPr="002C3052">
              <w:rPr>
                <w:rFonts w:cs="Arial"/>
              </w:rPr>
              <w:t>2013</w:t>
            </w:r>
            <w:r w:rsidR="004D3011" w:rsidRPr="002C3052">
              <w:rPr>
                <w:rFonts w:cs="Arial"/>
              </w:rPr>
              <w:t>–</w:t>
            </w:r>
            <w:r w:rsidRPr="002C3052">
              <w:rPr>
                <w:rFonts w:cs="Arial"/>
              </w:rPr>
              <w:t>2016</w:t>
            </w:r>
          </w:p>
          <w:p w14:paraId="44D4D65A" w14:textId="2677F6B5" w:rsidR="004D3011" w:rsidRPr="002C3052" w:rsidRDefault="000A174B" w:rsidP="004F3F11">
            <w:pPr>
              <w:pStyle w:val="ListParagraph"/>
              <w:numPr>
                <w:ilvl w:val="0"/>
                <w:numId w:val="5"/>
              </w:numPr>
              <w:rPr>
                <w:rFonts w:cs="Arial"/>
              </w:rPr>
            </w:pPr>
            <w:r w:rsidRPr="002C3052">
              <w:rPr>
                <w:rFonts w:cs="Arial"/>
                <w:shd w:val="clear" w:color="auto" w:fill="FAFAFA"/>
              </w:rPr>
              <w:t>Trained students in Technical Vocational and Livelihood</w:t>
            </w:r>
          </w:p>
          <w:p w14:paraId="63403B45" w14:textId="5CB9AE85" w:rsidR="000A174B" w:rsidRPr="002C3052" w:rsidRDefault="000A174B" w:rsidP="004F3F11">
            <w:pPr>
              <w:pStyle w:val="NoSpacing"/>
              <w:numPr>
                <w:ilvl w:val="0"/>
                <w:numId w:val="5"/>
              </w:numPr>
              <w:rPr>
                <w:rFonts w:cs="Arial"/>
                <w:b/>
                <w:bCs/>
                <w:sz w:val="18"/>
                <w:shd w:val="clear" w:color="auto" w:fill="FAFAFA"/>
              </w:rPr>
            </w:pPr>
            <w:r w:rsidRPr="002C3052">
              <w:rPr>
                <w:rFonts w:cs="Arial"/>
                <w:sz w:val="18"/>
                <w:shd w:val="clear" w:color="auto" w:fill="FAFAFA"/>
              </w:rPr>
              <w:t xml:space="preserve">Prepared students </w:t>
            </w:r>
            <w:r w:rsidR="00E7420E">
              <w:rPr>
                <w:rFonts w:cs="Arial"/>
                <w:sz w:val="18"/>
                <w:shd w:val="clear" w:color="auto" w:fill="FAFAFA"/>
              </w:rPr>
              <w:t>for</w:t>
            </w:r>
            <w:r w:rsidRPr="002C3052">
              <w:rPr>
                <w:rFonts w:cs="Arial"/>
                <w:sz w:val="18"/>
                <w:shd w:val="clear" w:color="auto" w:fill="FAFAFA"/>
              </w:rPr>
              <w:t xml:space="preserve"> National Assessment </w:t>
            </w:r>
          </w:p>
          <w:p w14:paraId="343014E9" w14:textId="77777777" w:rsidR="004D3011" w:rsidRPr="002C3052" w:rsidRDefault="004D3011" w:rsidP="004F3F11">
            <w:pPr>
              <w:rPr>
                <w:rFonts w:cs="Arial"/>
              </w:rPr>
            </w:pPr>
          </w:p>
          <w:p w14:paraId="6024AA73" w14:textId="0835893F" w:rsidR="004F3F11" w:rsidRPr="002C3052" w:rsidRDefault="004F3F11" w:rsidP="004F3F11">
            <w:pPr>
              <w:pStyle w:val="Heading2"/>
              <w:rPr>
                <w:rFonts w:asciiTheme="minorHAnsi" w:hAnsiTheme="minorHAnsi" w:cs="Arial"/>
                <w:sz w:val="18"/>
                <w:szCs w:val="22"/>
              </w:rPr>
            </w:pPr>
            <w:r w:rsidRPr="002C3052">
              <w:rPr>
                <w:rFonts w:asciiTheme="minorHAnsi" w:hAnsiTheme="minorHAnsi" w:cs="Arial"/>
                <w:sz w:val="18"/>
                <w:szCs w:val="22"/>
              </w:rPr>
              <w:t>CERTIFICATE</w:t>
            </w:r>
          </w:p>
          <w:p w14:paraId="64202476" w14:textId="731DC839" w:rsidR="004F3F11" w:rsidRPr="002C3052" w:rsidRDefault="004F3F11" w:rsidP="004F3F11">
            <w:pPr>
              <w:rPr>
                <w:rFonts w:cs="Arial"/>
                <w:b/>
              </w:rPr>
            </w:pPr>
            <w:r w:rsidRPr="002C3052">
              <w:rPr>
                <w:rFonts w:cs="Arial"/>
                <w:b/>
              </w:rPr>
              <w:t>MICROPLASTICS AS POLLUTANTS IN THE MARINE ENVIRONMENT: A REVIEW</w:t>
            </w:r>
          </w:p>
          <w:p w14:paraId="4AABF1F7" w14:textId="67772072" w:rsidR="004F3F11" w:rsidRPr="002C3052" w:rsidRDefault="004F3F11" w:rsidP="004F3F11">
            <w:pPr>
              <w:rPr>
                <w:rFonts w:cs="Arial"/>
              </w:rPr>
            </w:pPr>
            <w:r w:rsidRPr="002C3052">
              <w:rPr>
                <w:rFonts w:cs="Arial"/>
              </w:rPr>
              <w:t>International Journal of Advanced Multidisciplinary Research (IJAMR)</w:t>
            </w:r>
          </w:p>
          <w:p w14:paraId="3F3CE711" w14:textId="77777777" w:rsidR="004F3F11" w:rsidRPr="002C3052" w:rsidRDefault="004F3F11" w:rsidP="004F3F11">
            <w:pPr>
              <w:rPr>
                <w:rFonts w:cs="Arial"/>
              </w:rPr>
            </w:pPr>
          </w:p>
          <w:p w14:paraId="3B591394" w14:textId="5A690AD1" w:rsidR="004F3F11" w:rsidRPr="002C3052" w:rsidRDefault="004F3F11" w:rsidP="004F3F11">
            <w:pPr>
              <w:rPr>
                <w:rFonts w:cs="Arial"/>
                <w:b/>
              </w:rPr>
            </w:pPr>
            <w:r w:rsidRPr="002C3052">
              <w:rPr>
                <w:rFonts w:cs="Arial"/>
                <w:b/>
              </w:rPr>
              <w:t>SOLID WASTE MANAGEMENT AWARENESS AND PRACTICES AMONG ZONE 2 HIGHER EDUCATION INSTITUTION</w:t>
            </w:r>
            <w:r w:rsidR="00E7420E">
              <w:rPr>
                <w:rFonts w:cs="Arial"/>
                <w:b/>
              </w:rPr>
              <w:t>S</w:t>
            </w:r>
            <w:r w:rsidRPr="002C3052">
              <w:rPr>
                <w:rFonts w:cs="Arial"/>
                <w:b/>
              </w:rPr>
              <w:t xml:space="preserve"> IN ZAMBALES</w:t>
            </w:r>
          </w:p>
          <w:p w14:paraId="42423C1D" w14:textId="77777777" w:rsidR="004F3F11" w:rsidRPr="002C3052" w:rsidRDefault="004F3F11" w:rsidP="004F3F11">
            <w:pPr>
              <w:rPr>
                <w:rFonts w:cs="Arial"/>
              </w:rPr>
            </w:pPr>
            <w:r w:rsidRPr="002C3052">
              <w:rPr>
                <w:rFonts w:cs="Arial"/>
              </w:rPr>
              <w:t xml:space="preserve">Journal of Emerging Technologies and Innovative Research </w:t>
            </w:r>
          </w:p>
          <w:p w14:paraId="3060C009" w14:textId="77777777" w:rsidR="004F3F11" w:rsidRPr="002C3052" w:rsidRDefault="004F3F11" w:rsidP="004F3F11">
            <w:pPr>
              <w:rPr>
                <w:rFonts w:cs="Arial"/>
              </w:rPr>
            </w:pPr>
          </w:p>
          <w:p w14:paraId="766199F3" w14:textId="77777777" w:rsidR="004F3F11" w:rsidRPr="002C3052" w:rsidRDefault="004F3F11" w:rsidP="004F3F11">
            <w:pPr>
              <w:rPr>
                <w:rFonts w:cs="Arial"/>
                <w:b/>
              </w:rPr>
            </w:pPr>
            <w:r w:rsidRPr="002C3052">
              <w:rPr>
                <w:rFonts w:cs="Arial"/>
              </w:rPr>
              <w:t xml:space="preserve"> </w:t>
            </w:r>
            <w:r w:rsidRPr="002C3052">
              <w:rPr>
                <w:rFonts w:cs="Arial"/>
                <w:b/>
              </w:rPr>
              <w:t>THE EFFECTS OF ALCOHOL CONSUMPTION ON ACADEMIC PERFORMANCE:  A LITERATURE REVIEW</w:t>
            </w:r>
          </w:p>
          <w:p w14:paraId="2DEB2A9C" w14:textId="77777777" w:rsidR="004F3F11" w:rsidRPr="002C3052" w:rsidRDefault="004F3F11" w:rsidP="004F3F11">
            <w:pPr>
              <w:rPr>
                <w:rFonts w:cs="Arial"/>
              </w:rPr>
            </w:pPr>
            <w:r w:rsidRPr="002C3052">
              <w:rPr>
                <w:rFonts w:cs="Arial"/>
              </w:rPr>
              <w:t>American Journal of Multidisciplinary Research and Development (AJMRD)</w:t>
            </w:r>
          </w:p>
          <w:p w14:paraId="31CE7F5C" w14:textId="77777777" w:rsidR="002C3052" w:rsidRPr="002C3052" w:rsidRDefault="002C3052" w:rsidP="004F3F11">
            <w:pPr>
              <w:rPr>
                <w:rFonts w:cs="Arial"/>
              </w:rPr>
            </w:pPr>
          </w:p>
          <w:p w14:paraId="49BB0297" w14:textId="77777777" w:rsidR="002C3052" w:rsidRPr="002C3052" w:rsidRDefault="002C3052" w:rsidP="004F3F11">
            <w:pPr>
              <w:rPr>
                <w:rFonts w:cs="Arial"/>
                <w:b/>
              </w:rPr>
            </w:pPr>
            <w:r w:rsidRPr="002C3052">
              <w:rPr>
                <w:rFonts w:cs="Arial"/>
                <w:b/>
              </w:rPr>
              <w:t xml:space="preserve">INTEGRATION AND IMPLEMENTATION OF INDIGENOUS PEOPLES EDUCATION: A GUIDE FOR EDUCATORS AND POLICY MAKERS </w:t>
            </w:r>
          </w:p>
          <w:p w14:paraId="7554E2E4" w14:textId="24534207" w:rsidR="002C3052" w:rsidRPr="004F3F11" w:rsidRDefault="002C3052" w:rsidP="004F3F11">
            <w:r w:rsidRPr="002C3052">
              <w:rPr>
                <w:rFonts w:cs="Arial"/>
              </w:rPr>
              <w:t>John 14:14 Book Publishing Center</w:t>
            </w:r>
          </w:p>
        </w:tc>
      </w:tr>
    </w:tbl>
    <w:p w14:paraId="629C6677" w14:textId="02090DBD" w:rsidR="0043117B" w:rsidRDefault="009513A6" w:rsidP="000C45FF">
      <w:pPr>
        <w:tabs>
          <w:tab w:val="left" w:pos="990"/>
        </w:tabs>
      </w:pPr>
      <w:bookmarkStart w:id="0" w:name="_GoBack"/>
      <w:bookmarkEnd w:id="0"/>
    </w:p>
    <w:sectPr w:rsidR="0043117B" w:rsidSect="002B4694">
      <w:headerReference w:type="default" r:id="rId8"/>
      <w:pgSz w:w="12240" w:h="18720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CC7171" w14:textId="77777777" w:rsidR="009513A6" w:rsidRDefault="009513A6" w:rsidP="000C45FF">
      <w:r>
        <w:separator/>
      </w:r>
    </w:p>
  </w:endnote>
  <w:endnote w:type="continuationSeparator" w:id="0">
    <w:p w14:paraId="69A568E1" w14:textId="77777777" w:rsidR="009513A6" w:rsidRDefault="009513A6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8457CA" w14:textId="77777777" w:rsidR="009513A6" w:rsidRDefault="009513A6" w:rsidP="000C45FF">
      <w:r>
        <w:separator/>
      </w:r>
    </w:p>
  </w:footnote>
  <w:footnote w:type="continuationSeparator" w:id="0">
    <w:p w14:paraId="60A8BA7A" w14:textId="77777777" w:rsidR="009513A6" w:rsidRDefault="009513A6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A43780" w14:textId="77777777" w:rsidR="000C45FF" w:rsidRDefault="000C45FF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708B4910" wp14:editId="2A7EF19C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6D2D2B"/>
    <w:multiLevelType w:val="hybridMultilevel"/>
    <w:tmpl w:val="0E648292"/>
    <w:lvl w:ilvl="0" w:tplc="3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4AFC5E66"/>
    <w:multiLevelType w:val="hybridMultilevel"/>
    <w:tmpl w:val="5E5AFB72"/>
    <w:lvl w:ilvl="0" w:tplc="3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">
    <w:nsid w:val="53AD4EDF"/>
    <w:multiLevelType w:val="hybridMultilevel"/>
    <w:tmpl w:val="F4DC1CD0"/>
    <w:lvl w:ilvl="0" w:tplc="3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>
    <w:nsid w:val="5E1D593F"/>
    <w:multiLevelType w:val="hybridMultilevel"/>
    <w:tmpl w:val="3528C9E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0A78EA"/>
    <w:multiLevelType w:val="hybridMultilevel"/>
    <w:tmpl w:val="FDDED35C"/>
    <w:lvl w:ilvl="0" w:tplc="3409000B">
      <w:start w:val="1"/>
      <w:numFmt w:val="bullet"/>
      <w:lvlText w:val=""/>
      <w:lvlJc w:val="left"/>
      <w:pPr>
        <w:ind w:left="3644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964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8684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9404" w:hanging="360"/>
      </w:pPr>
      <w:rPr>
        <w:rFonts w:ascii="Wingdings" w:hAnsi="Wingdings" w:hint="default"/>
      </w:rPr>
    </w:lvl>
  </w:abstractNum>
  <w:abstractNum w:abstractNumId="5">
    <w:nsid w:val="7C3E177D"/>
    <w:multiLevelType w:val="hybridMultilevel"/>
    <w:tmpl w:val="A8B486B8"/>
    <w:lvl w:ilvl="0" w:tplc="3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hideSpellingErrors/>
  <w:hideGrammaticalError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IwNjKyMDcwMTK0NDBW0lEKTi0uzszPAykwrAUAfbfoeCwAAAA="/>
  </w:docVars>
  <w:rsids>
    <w:rsidRoot w:val="00E92BE8"/>
    <w:rsid w:val="00036450"/>
    <w:rsid w:val="00094499"/>
    <w:rsid w:val="000A174B"/>
    <w:rsid w:val="000C45FF"/>
    <w:rsid w:val="000E3FD1"/>
    <w:rsid w:val="00112054"/>
    <w:rsid w:val="001305C7"/>
    <w:rsid w:val="001317D8"/>
    <w:rsid w:val="001525E1"/>
    <w:rsid w:val="00180329"/>
    <w:rsid w:val="0019001F"/>
    <w:rsid w:val="001A74A5"/>
    <w:rsid w:val="001B2ABD"/>
    <w:rsid w:val="001B6B0F"/>
    <w:rsid w:val="001C1954"/>
    <w:rsid w:val="001E0391"/>
    <w:rsid w:val="001E1759"/>
    <w:rsid w:val="001F1ECC"/>
    <w:rsid w:val="002400EB"/>
    <w:rsid w:val="00256CF7"/>
    <w:rsid w:val="00281FD5"/>
    <w:rsid w:val="002A6AD1"/>
    <w:rsid w:val="002B4694"/>
    <w:rsid w:val="002C3052"/>
    <w:rsid w:val="0030481B"/>
    <w:rsid w:val="003156FC"/>
    <w:rsid w:val="003254B5"/>
    <w:rsid w:val="0037121F"/>
    <w:rsid w:val="003910D8"/>
    <w:rsid w:val="003A6B7D"/>
    <w:rsid w:val="003B06CA"/>
    <w:rsid w:val="003C08F3"/>
    <w:rsid w:val="003F3208"/>
    <w:rsid w:val="004071FC"/>
    <w:rsid w:val="00441C51"/>
    <w:rsid w:val="00445947"/>
    <w:rsid w:val="004813B3"/>
    <w:rsid w:val="00487CDE"/>
    <w:rsid w:val="00496591"/>
    <w:rsid w:val="004C63E4"/>
    <w:rsid w:val="004D3011"/>
    <w:rsid w:val="004E5649"/>
    <w:rsid w:val="004F2337"/>
    <w:rsid w:val="004F3F11"/>
    <w:rsid w:val="005262AC"/>
    <w:rsid w:val="00541625"/>
    <w:rsid w:val="00554A35"/>
    <w:rsid w:val="00574D5F"/>
    <w:rsid w:val="005E39D5"/>
    <w:rsid w:val="006001AA"/>
    <w:rsid w:val="00600670"/>
    <w:rsid w:val="0062123A"/>
    <w:rsid w:val="00646B8B"/>
    <w:rsid w:val="00646E75"/>
    <w:rsid w:val="006771D0"/>
    <w:rsid w:val="006B490B"/>
    <w:rsid w:val="006F5E80"/>
    <w:rsid w:val="00715FCB"/>
    <w:rsid w:val="00731F2E"/>
    <w:rsid w:val="00743101"/>
    <w:rsid w:val="00764C9F"/>
    <w:rsid w:val="007775E1"/>
    <w:rsid w:val="007867A0"/>
    <w:rsid w:val="007927F5"/>
    <w:rsid w:val="007C5781"/>
    <w:rsid w:val="00800125"/>
    <w:rsid w:val="00802CA0"/>
    <w:rsid w:val="008D4244"/>
    <w:rsid w:val="009260CD"/>
    <w:rsid w:val="00940A66"/>
    <w:rsid w:val="009513A6"/>
    <w:rsid w:val="00952C25"/>
    <w:rsid w:val="00A04AA9"/>
    <w:rsid w:val="00A2118D"/>
    <w:rsid w:val="00AD0A50"/>
    <w:rsid w:val="00AD76E2"/>
    <w:rsid w:val="00B20152"/>
    <w:rsid w:val="00B359E4"/>
    <w:rsid w:val="00B5652F"/>
    <w:rsid w:val="00B57D98"/>
    <w:rsid w:val="00B70850"/>
    <w:rsid w:val="00C066B6"/>
    <w:rsid w:val="00C37BA1"/>
    <w:rsid w:val="00C4674C"/>
    <w:rsid w:val="00C506CF"/>
    <w:rsid w:val="00C72BED"/>
    <w:rsid w:val="00C74D9C"/>
    <w:rsid w:val="00C9578B"/>
    <w:rsid w:val="00CB0055"/>
    <w:rsid w:val="00CD4D40"/>
    <w:rsid w:val="00D2522B"/>
    <w:rsid w:val="00D36191"/>
    <w:rsid w:val="00D422DE"/>
    <w:rsid w:val="00D5459D"/>
    <w:rsid w:val="00DA1F4D"/>
    <w:rsid w:val="00DD172A"/>
    <w:rsid w:val="00E25A26"/>
    <w:rsid w:val="00E4381A"/>
    <w:rsid w:val="00E55D74"/>
    <w:rsid w:val="00E67A0E"/>
    <w:rsid w:val="00E7420E"/>
    <w:rsid w:val="00E92BE8"/>
    <w:rsid w:val="00F60274"/>
    <w:rsid w:val="00F77FB9"/>
    <w:rsid w:val="00F84B2A"/>
    <w:rsid w:val="00FB068F"/>
    <w:rsid w:val="00FB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304D44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0A66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940A66"/>
    <w:rPr>
      <w:rFonts w:asciiTheme="majorHAnsi" w:eastAsiaTheme="majorEastAsia" w:hAnsiTheme="majorHAnsi" w:cstheme="majorBidi"/>
      <w:b/>
      <w:caps/>
      <w:color w:val="548AB7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NoSpacing">
    <w:name w:val="No Spacing"/>
    <w:uiPriority w:val="1"/>
    <w:qFormat/>
    <w:rsid w:val="00E92BE8"/>
    <w:rPr>
      <w:rFonts w:eastAsiaTheme="minorHAnsi"/>
      <w:sz w:val="22"/>
      <w:szCs w:val="22"/>
      <w:lang w:val="en-PH" w:eastAsia="en-US"/>
    </w:rPr>
  </w:style>
  <w:style w:type="paragraph" w:styleId="ListParagraph">
    <w:name w:val="List Paragraph"/>
    <w:basedOn w:val="Normal"/>
    <w:uiPriority w:val="34"/>
    <w:semiHidden/>
    <w:qFormat/>
    <w:rsid w:val="003F32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4D9C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D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Office\16.0\DTS\en-US%7b41A9E01C-703C-4349-A98C-216DEE1373AE%7d\%7bE610EAB6-A80C-41A0-A4E9-13A7C207DD27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86BF8C1BA0047208C34F4F3B7059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13743-F07D-4327-A68E-C8AE5F2962AA}"/>
      </w:docPartPr>
      <w:docPartBody>
        <w:p w:rsidR="008C5342" w:rsidRDefault="00786307">
          <w:pPr>
            <w:pStyle w:val="C86BF8C1BA0047208C34F4F3B705984A"/>
          </w:pPr>
          <w:r w:rsidRPr="00CB0055">
            <w:t>Contact</w:t>
          </w:r>
        </w:p>
      </w:docPartBody>
    </w:docPart>
    <w:docPart>
      <w:docPartPr>
        <w:name w:val="3E485B969A2B4BD2A7CD9A4641C4B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9C008-F46C-4317-A18F-6C90F0C1DBC3}"/>
      </w:docPartPr>
      <w:docPartBody>
        <w:p w:rsidR="008C5342" w:rsidRDefault="00786307">
          <w:pPr>
            <w:pStyle w:val="3E485B969A2B4BD2A7CD9A4641C4B051"/>
          </w:pPr>
          <w:r w:rsidRPr="004D3011">
            <w:t>PHONE:</w:t>
          </w:r>
        </w:p>
      </w:docPartBody>
    </w:docPart>
    <w:docPart>
      <w:docPartPr>
        <w:name w:val="FF6CC5701AAB442C8D124F4FEC6CD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DF932-0DFF-46B7-837F-A158B7D45160}"/>
      </w:docPartPr>
      <w:docPartBody>
        <w:p w:rsidR="008C5342" w:rsidRDefault="00786307">
          <w:pPr>
            <w:pStyle w:val="FF6CC5701AAB442C8D124F4FEC6CDEF8"/>
          </w:pPr>
          <w:r w:rsidRPr="004D3011">
            <w:t>EMAIL:</w:t>
          </w:r>
        </w:p>
      </w:docPartBody>
    </w:docPart>
    <w:docPart>
      <w:docPartPr>
        <w:name w:val="DDA2AF4F2977406B881582A10006B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7362A-29FD-485E-ACB6-FBA31D67B085}"/>
      </w:docPartPr>
      <w:docPartBody>
        <w:p w:rsidR="008C5342" w:rsidRDefault="00786307">
          <w:pPr>
            <w:pStyle w:val="DDA2AF4F2977406B881582A10006B87B"/>
          </w:pPr>
          <w:r w:rsidRPr="00036450">
            <w:t>EDUCATION</w:t>
          </w:r>
        </w:p>
      </w:docPartBody>
    </w:docPart>
    <w:docPart>
      <w:docPartPr>
        <w:name w:val="F6B0320EB03343D8A9E0672F77080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372AD-5F29-44C8-BEA6-DD22B5B456CF}"/>
      </w:docPartPr>
      <w:docPartBody>
        <w:p w:rsidR="008C5342" w:rsidRDefault="00786307">
          <w:pPr>
            <w:pStyle w:val="F6B0320EB03343D8A9E0672F770804C7"/>
          </w:pPr>
          <w:r w:rsidRPr="00036450">
            <w:t>WORK 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307"/>
    <w:rsid w:val="001F383E"/>
    <w:rsid w:val="003A2828"/>
    <w:rsid w:val="00444A0F"/>
    <w:rsid w:val="00786307"/>
    <w:rsid w:val="008C5342"/>
    <w:rsid w:val="008F2652"/>
    <w:rsid w:val="00B478A9"/>
    <w:rsid w:val="00B50FC3"/>
    <w:rsid w:val="00CE17BE"/>
    <w:rsid w:val="00E569BD"/>
    <w:rsid w:val="00E61E03"/>
    <w:rsid w:val="00EC0D59"/>
    <w:rsid w:val="00F3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5B9BD5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86BF8C1BA0047208C34F4F3B705984A">
    <w:name w:val="C86BF8C1BA0047208C34F4F3B705984A"/>
  </w:style>
  <w:style w:type="paragraph" w:customStyle="1" w:styleId="3E485B969A2B4BD2A7CD9A4641C4B051">
    <w:name w:val="3E485B969A2B4BD2A7CD9A4641C4B051"/>
  </w:style>
  <w:style w:type="paragraph" w:customStyle="1" w:styleId="FF6CC5701AAB442C8D124F4FEC6CDEF8">
    <w:name w:val="FF6CC5701AAB442C8D124F4FEC6CDEF8"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DDA2AF4F2977406B881582A10006B87B">
    <w:name w:val="DDA2AF4F2977406B881582A10006B87B"/>
  </w:style>
  <w:style w:type="paragraph" w:customStyle="1" w:styleId="F6B0320EB03343D8A9E0672F770804C7">
    <w:name w:val="F6B0320EB03343D8A9E0672F770804C7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{E610EAB6-A80C-41A0-A4E9-13A7C207DD27}tf00546271_win32</Template>
  <TotalTime>0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2022-03-23T12:00:00Z</dcterms:created>
  <dcterms:modified xsi:type="dcterms:W3CDTF">2023-07-07T12:59:00Z</dcterms:modified>
</cp:coreProperties>
</file>