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45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2614A7" w14:paraId="1EBA2BC1" w14:textId="77777777" w:rsidTr="00AF120E">
        <w:trPr>
          <w:trHeight w:val="3686"/>
        </w:trPr>
        <w:tc>
          <w:tcPr>
            <w:tcW w:w="3600" w:type="dxa"/>
            <w:vAlign w:val="bottom"/>
          </w:tcPr>
          <w:p w14:paraId="6E6CB9AB" w14:textId="0030D40D" w:rsidR="002614A7" w:rsidRDefault="002614A7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5C1BC271" w14:textId="77777777" w:rsidR="002614A7" w:rsidRDefault="002614A7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FFF437E" w14:textId="33D81D31" w:rsidR="002614A7" w:rsidRDefault="00EE6330">
            <w:pPr>
              <w:pStyle w:val="Title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MANUEL P. CRUZA</w:t>
            </w:r>
          </w:p>
          <w:p w14:paraId="47F1B504" w14:textId="77777777" w:rsidR="002614A7" w:rsidRDefault="002614A7" w:rsidP="00BA30B8"/>
        </w:tc>
      </w:tr>
      <w:tr w:rsidR="002614A7" w14:paraId="112B2A48" w14:textId="77777777">
        <w:tc>
          <w:tcPr>
            <w:tcW w:w="3600" w:type="dxa"/>
          </w:tcPr>
          <w:p w14:paraId="672D41A9" w14:textId="6C43B4C3" w:rsidR="002614A7" w:rsidRDefault="00EE6330">
            <w:pPr>
              <w:pStyle w:val="Heading3"/>
              <w:rPr>
                <w:sz w:val="24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E4E146" wp14:editId="547F9D55">
                  <wp:simplePos x="0" y="0"/>
                  <wp:positionH relativeFrom="column">
                    <wp:posOffset>225775</wp:posOffset>
                  </wp:positionH>
                  <wp:positionV relativeFrom="paragraph">
                    <wp:posOffset>-737580</wp:posOffset>
                  </wp:positionV>
                  <wp:extent cx="1309820" cy="1695725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289" cy="169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3CD339" w14:textId="35A2C16E" w:rsidR="002614A7" w:rsidRDefault="002614A7">
            <w:pPr>
              <w:pStyle w:val="Heading3"/>
              <w:rPr>
                <w:sz w:val="24"/>
                <w:szCs w:val="22"/>
              </w:rPr>
            </w:pPr>
          </w:p>
          <w:p w14:paraId="1E0EFA78" w14:textId="1BBF7FF5" w:rsidR="00383EBF" w:rsidRPr="00383EBF" w:rsidRDefault="00383EBF" w:rsidP="00383EBF"/>
          <w:p w14:paraId="028DB9F4" w14:textId="6021EC5A" w:rsidR="003536A3" w:rsidRPr="00CB6112" w:rsidRDefault="003536A3" w:rsidP="003536A3">
            <w:pPr>
              <w:pStyle w:val="Heading2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OBJECTIVES</w:t>
            </w:r>
          </w:p>
          <w:p w14:paraId="64A344DC" w14:textId="77777777" w:rsidR="002614A7" w:rsidRDefault="00000000">
            <w:pPr>
              <w:contextualSpacing/>
            </w:pPr>
            <w:r>
              <w:t>Secure a responsible career opportunity to fully utilize my training and skills, while making a significant contribution to the success of the company.</w:t>
            </w:r>
          </w:p>
          <w:p w14:paraId="4DF21454" w14:textId="5DAE4B5B" w:rsidR="003536A3" w:rsidRPr="00CB6112" w:rsidRDefault="003536A3" w:rsidP="003536A3">
            <w:pPr>
              <w:pStyle w:val="Heading2"/>
              <w:rPr>
                <w:color w:val="0070C0"/>
                <w:sz w:val="24"/>
                <w:szCs w:val="24"/>
              </w:rPr>
            </w:pPr>
            <w:r w:rsidRPr="00CB6112">
              <w:rPr>
                <w:color w:val="0070C0"/>
                <w:sz w:val="24"/>
                <w:szCs w:val="24"/>
              </w:rPr>
              <w:t xml:space="preserve"> </w:t>
            </w:r>
            <w:r>
              <w:rPr>
                <w:color w:val="0070C0"/>
                <w:sz w:val="24"/>
                <w:szCs w:val="24"/>
              </w:rPr>
              <w:t>CONTACT</w:t>
            </w:r>
          </w:p>
          <w:p w14:paraId="10DE9B54" w14:textId="036C6C8D" w:rsidR="002614A7" w:rsidRDefault="00000000">
            <w:pPr>
              <w:contextualSpacing/>
            </w:pPr>
            <w:sdt>
              <w:sdtPr>
                <w:id w:val="1111563247"/>
                <w:placeholder>
                  <w:docPart w:val="E75A6285B4EF495683C9E2B3D9E77885"/>
                </w:placeholder>
                <w:temporary/>
                <w:showingPlcHdr/>
                <w15:appearance w15:val="hidden"/>
              </w:sdtPr>
              <w:sdtContent>
                <w:r>
                  <w:t>PHONE:</w:t>
                </w:r>
              </w:sdtContent>
            </w:sdt>
            <w:r w:rsidR="00D75A83">
              <w:t xml:space="preserve"> 09</w:t>
            </w:r>
            <w:r w:rsidR="00EE6330">
              <w:t>283985686</w:t>
            </w:r>
          </w:p>
          <w:p w14:paraId="70AE5719" w14:textId="2E1F958F" w:rsidR="002614A7" w:rsidRDefault="00000000">
            <w:pPr>
              <w:contextualSpacing/>
              <w:rPr>
                <w:i/>
                <w:iCs/>
                <w:color w:val="FF0000"/>
              </w:rPr>
            </w:pPr>
            <w:sdt>
              <w:sdtPr>
                <w:id w:val="-240260293"/>
                <w:placeholder>
                  <w:docPart w:val="6A80ABBAF92B42618EAD190963941387"/>
                </w:placeholder>
                <w:temporary/>
                <w:showingPlcHdr/>
                <w15:appearance w15:val="hidden"/>
              </w:sdtPr>
              <w:sdtContent>
                <w:r>
                  <w:t>EMAIL:</w:t>
                </w:r>
              </w:sdtContent>
            </w:sdt>
            <w:r w:rsidR="00EE6330">
              <w:rPr>
                <w:color w:val="FF0000"/>
              </w:rPr>
              <w:t>manuelcruza28</w:t>
            </w:r>
            <w:hyperlink r:id="rId9" w:history="1">
              <w:r>
                <w:rPr>
                  <w:rStyle w:val="Hyperlink"/>
                  <w:i/>
                  <w:iCs/>
                  <w:color w:val="FF0000"/>
                  <w:u w:val="none"/>
                </w:rPr>
                <w:t>@gmail.com</w:t>
              </w:r>
            </w:hyperlink>
          </w:p>
          <w:p w14:paraId="027C8D1A" w14:textId="008BF8B5" w:rsidR="002614A7" w:rsidRDefault="00000000">
            <w:pPr>
              <w:contextualSpacing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PRESENT ADDRESS:</w:t>
            </w:r>
            <w:r w:rsidR="00D75A83">
              <w:rPr>
                <w:rStyle w:val="Hyperlink"/>
                <w:color w:val="auto"/>
                <w:u w:val="none"/>
              </w:rPr>
              <w:t xml:space="preserve"> 614A </w:t>
            </w:r>
            <w:proofErr w:type="spellStart"/>
            <w:r w:rsidR="00D75A83">
              <w:rPr>
                <w:rStyle w:val="Hyperlink"/>
                <w:color w:val="auto"/>
                <w:u w:val="none"/>
              </w:rPr>
              <w:t>Tramo</w:t>
            </w:r>
            <w:proofErr w:type="spellEnd"/>
            <w:r w:rsidR="00D75A83">
              <w:rPr>
                <w:rStyle w:val="Hyperlink"/>
                <w:color w:val="auto"/>
                <w:u w:val="none"/>
              </w:rPr>
              <w:t xml:space="preserve"> Road </w:t>
            </w:r>
            <w:proofErr w:type="spellStart"/>
            <w:r w:rsidR="00D75A83">
              <w:rPr>
                <w:rStyle w:val="Hyperlink"/>
                <w:color w:val="auto"/>
                <w:u w:val="none"/>
              </w:rPr>
              <w:t>Ligtong</w:t>
            </w:r>
            <w:proofErr w:type="spellEnd"/>
            <w:r w:rsidR="00D75A83">
              <w:rPr>
                <w:rStyle w:val="Hyperlink"/>
                <w:color w:val="auto"/>
                <w:u w:val="none"/>
              </w:rPr>
              <w:t xml:space="preserve"> III, Rosario Cavite</w:t>
            </w:r>
          </w:p>
          <w:p w14:paraId="0CEB233F" w14:textId="2CFE3AD1" w:rsidR="003536A3" w:rsidRPr="00CB6112" w:rsidRDefault="003536A3" w:rsidP="003536A3">
            <w:pPr>
              <w:pStyle w:val="Heading2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PERSONAL DETAILS</w:t>
            </w:r>
          </w:p>
          <w:p w14:paraId="008029DD" w14:textId="14663FA8" w:rsidR="002614A7" w:rsidRDefault="00000000">
            <w:pPr>
              <w:contextualSpacing/>
            </w:pPr>
            <w:r>
              <w:t xml:space="preserve">Age:                    </w:t>
            </w:r>
            <w:r w:rsidR="005A329B">
              <w:t>3</w:t>
            </w:r>
            <w:r w:rsidR="00FE4202">
              <w:t>7</w:t>
            </w:r>
            <w:r>
              <w:t xml:space="preserve"> years old</w:t>
            </w:r>
          </w:p>
          <w:p w14:paraId="4FD2AD9E" w14:textId="74BD47AA" w:rsidR="002614A7" w:rsidRDefault="00000000">
            <w:pPr>
              <w:contextualSpacing/>
            </w:pPr>
            <w:r>
              <w:t xml:space="preserve">Date of birth:     </w:t>
            </w:r>
            <w:r w:rsidR="00FE4202">
              <w:t>March 28, 1986</w:t>
            </w:r>
            <w:r>
              <w:t xml:space="preserve"> </w:t>
            </w:r>
          </w:p>
          <w:p w14:paraId="302297C9" w14:textId="0B3FF07C" w:rsidR="002614A7" w:rsidRDefault="00000000" w:rsidP="005A329B">
            <w:pPr>
              <w:contextualSpacing/>
            </w:pPr>
            <w:r>
              <w:t xml:space="preserve">Place of birth:    </w:t>
            </w:r>
            <w:proofErr w:type="spellStart"/>
            <w:r w:rsidR="00FE4202">
              <w:t>Abuyog</w:t>
            </w:r>
            <w:proofErr w:type="spellEnd"/>
            <w:r w:rsidR="00FE4202">
              <w:t>, Leyte</w:t>
            </w:r>
          </w:p>
          <w:p w14:paraId="3A25B8E3" w14:textId="3764C192" w:rsidR="002614A7" w:rsidRDefault="00000000">
            <w:pPr>
              <w:contextualSpacing/>
            </w:pPr>
            <w:r>
              <w:t xml:space="preserve">Civil Status:        </w:t>
            </w:r>
            <w:r w:rsidR="00FE4202">
              <w:t xml:space="preserve"> Married</w:t>
            </w:r>
          </w:p>
          <w:p w14:paraId="54329F26" w14:textId="0D6FC0D1" w:rsidR="002614A7" w:rsidRDefault="00000000">
            <w:pPr>
              <w:contextualSpacing/>
            </w:pPr>
            <w:r>
              <w:t>Height:                5’</w:t>
            </w:r>
            <w:r w:rsidR="00FE4202">
              <w:t>4</w:t>
            </w:r>
            <w:r>
              <w:t>”</w:t>
            </w:r>
          </w:p>
          <w:p w14:paraId="351067F8" w14:textId="26A3B8CA" w:rsidR="002614A7" w:rsidRDefault="00000000">
            <w:pPr>
              <w:contextualSpacing/>
            </w:pPr>
            <w:r>
              <w:t xml:space="preserve">Weight:              </w:t>
            </w:r>
            <w:r w:rsidR="0036451E">
              <w:t xml:space="preserve"> </w:t>
            </w:r>
            <w:r w:rsidR="00FE4202">
              <w:t>55</w:t>
            </w:r>
            <w:r>
              <w:t xml:space="preserve"> kgs.</w:t>
            </w:r>
          </w:p>
          <w:p w14:paraId="517175E6" w14:textId="77777777" w:rsidR="002614A7" w:rsidRDefault="00000000">
            <w:pPr>
              <w:contextualSpacing/>
            </w:pPr>
            <w:r>
              <w:t>Citizenship:         Filipino</w:t>
            </w:r>
          </w:p>
          <w:p w14:paraId="08C4EC79" w14:textId="71F4E589" w:rsidR="002614A7" w:rsidRDefault="00000000">
            <w:pPr>
              <w:contextualSpacing/>
            </w:pPr>
            <w:r>
              <w:t>Religion:              Roman Catholic</w:t>
            </w:r>
          </w:p>
          <w:p w14:paraId="5B16B5E6" w14:textId="4CF5488C" w:rsidR="00FE4202" w:rsidRDefault="00FE4202">
            <w:pPr>
              <w:contextualSpacing/>
            </w:pPr>
            <w:r>
              <w:t xml:space="preserve">Spouse Name:   </w:t>
            </w:r>
            <w:proofErr w:type="spellStart"/>
            <w:r>
              <w:t>Riza</w:t>
            </w:r>
            <w:r w:rsidR="00DB4B6E">
              <w:t>lyn</w:t>
            </w:r>
            <w:proofErr w:type="spellEnd"/>
            <w:r w:rsidR="00DB4B6E">
              <w:t xml:space="preserve"> F. </w:t>
            </w:r>
            <w:proofErr w:type="spellStart"/>
            <w:r w:rsidR="00DB4B6E">
              <w:t>Cruza</w:t>
            </w:r>
            <w:proofErr w:type="spellEnd"/>
          </w:p>
          <w:p w14:paraId="05B0915D" w14:textId="14816CDB" w:rsidR="002614A7" w:rsidRDefault="00000000">
            <w:pPr>
              <w:contextualSpacing/>
            </w:pPr>
            <w:r>
              <w:t xml:space="preserve">Father’s Name:  </w:t>
            </w:r>
            <w:proofErr w:type="spellStart"/>
            <w:r w:rsidR="00DB4B6E">
              <w:t>Venerando</w:t>
            </w:r>
            <w:proofErr w:type="spellEnd"/>
            <w:r w:rsidR="00DB4B6E">
              <w:t xml:space="preserve"> M. </w:t>
            </w:r>
            <w:proofErr w:type="spellStart"/>
            <w:r w:rsidR="00DB4B6E">
              <w:t>Cruza</w:t>
            </w:r>
            <w:proofErr w:type="spellEnd"/>
          </w:p>
          <w:p w14:paraId="61C54120" w14:textId="07DE4B28" w:rsidR="002614A7" w:rsidRDefault="00000000">
            <w:pPr>
              <w:contextualSpacing/>
            </w:pPr>
            <w:r>
              <w:t xml:space="preserve">Mother’s Name: </w:t>
            </w:r>
            <w:r w:rsidR="00DB4B6E">
              <w:t>Teofila Paganpan</w:t>
            </w:r>
            <w:r>
              <w:t xml:space="preserve"> </w:t>
            </w:r>
          </w:p>
          <w:p w14:paraId="67604622" w14:textId="1BD835A9" w:rsidR="002614A7" w:rsidRDefault="00000000">
            <w:pPr>
              <w:contextualSpacing/>
            </w:pPr>
            <w:r>
              <w:t xml:space="preserve">Person to be notify in case of emergency:      </w:t>
            </w:r>
            <w:r w:rsidR="00CB6112">
              <w:t xml:space="preserve"> </w:t>
            </w:r>
            <w:r w:rsidR="00B12BCA">
              <w:t xml:space="preserve"> </w:t>
            </w:r>
            <w:proofErr w:type="spellStart"/>
            <w:r w:rsidR="00B12BCA">
              <w:t>Rizalyn</w:t>
            </w:r>
            <w:proofErr w:type="spellEnd"/>
            <w:r w:rsidR="00B12BCA">
              <w:t xml:space="preserve"> F. </w:t>
            </w:r>
            <w:proofErr w:type="spellStart"/>
            <w:r w:rsidR="00B12BCA">
              <w:t>Cruza</w:t>
            </w:r>
            <w:proofErr w:type="spellEnd"/>
            <w:r w:rsidR="00B12BCA">
              <w:t xml:space="preserve"> / Wife</w:t>
            </w:r>
          </w:p>
          <w:p w14:paraId="736F7A90" w14:textId="4DC3C6BC" w:rsidR="002614A7" w:rsidRDefault="00000000">
            <w:pPr>
              <w:contextualSpacing/>
            </w:pPr>
            <w:r>
              <w:t xml:space="preserve">                           </w:t>
            </w:r>
            <w:r w:rsidR="00CB6112">
              <w:t xml:space="preserve"> </w:t>
            </w:r>
            <w:r w:rsidR="00B12BCA">
              <w:t xml:space="preserve"> 09</w:t>
            </w:r>
          </w:p>
          <w:p w14:paraId="43C7A89A" w14:textId="77777777" w:rsidR="003536A3" w:rsidRPr="00CB6112" w:rsidRDefault="003536A3" w:rsidP="003536A3">
            <w:pPr>
              <w:pStyle w:val="Heading2"/>
              <w:rPr>
                <w:color w:val="0070C0"/>
                <w:sz w:val="24"/>
                <w:szCs w:val="24"/>
              </w:rPr>
            </w:pPr>
            <w:r w:rsidRPr="00CB6112">
              <w:rPr>
                <w:color w:val="0070C0"/>
                <w:sz w:val="24"/>
                <w:szCs w:val="24"/>
              </w:rPr>
              <w:t>EDUCATION</w:t>
            </w:r>
          </w:p>
          <w:p w14:paraId="5D9BEFDD" w14:textId="008F11E7" w:rsidR="003536A3" w:rsidRDefault="004F32CC" w:rsidP="003536A3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Sisters of Mary </w:t>
            </w:r>
            <w:proofErr w:type="spellStart"/>
            <w:r>
              <w:rPr>
                <w:b/>
                <w:bCs/>
                <w:sz w:val="20"/>
                <w:szCs w:val="20"/>
              </w:rPr>
              <w:t>Boystown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School</w:t>
            </w:r>
          </w:p>
          <w:p w14:paraId="0BAE8E35" w14:textId="410F94A1" w:rsidR="004F32CC" w:rsidRPr="00383EBF" w:rsidRDefault="004F32CC" w:rsidP="003536A3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(Cebu City)</w:t>
            </w:r>
          </w:p>
          <w:p w14:paraId="424DDBE9" w14:textId="795E4C4D" w:rsidR="003536A3" w:rsidRPr="00383EBF" w:rsidRDefault="004F32CC" w:rsidP="003536A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</w:t>
            </w:r>
            <w:r w:rsidR="003536A3" w:rsidRPr="00383EBF">
              <w:rPr>
                <w:sz w:val="20"/>
                <w:szCs w:val="20"/>
              </w:rPr>
              <w:t>Graduate</w:t>
            </w:r>
          </w:p>
          <w:p w14:paraId="3FFA3F54" w14:textId="77777777" w:rsidR="003536A3" w:rsidRPr="00383EBF" w:rsidRDefault="003536A3" w:rsidP="003536A3">
            <w:pPr>
              <w:contextualSpacing/>
              <w:rPr>
                <w:i/>
                <w:iCs/>
                <w:sz w:val="20"/>
                <w:szCs w:val="20"/>
              </w:rPr>
            </w:pPr>
            <w:r w:rsidRPr="00383EBF">
              <w:rPr>
                <w:i/>
                <w:iCs/>
                <w:sz w:val="20"/>
                <w:szCs w:val="20"/>
              </w:rPr>
              <w:t>Secondary Education</w:t>
            </w:r>
          </w:p>
          <w:p w14:paraId="7E5C5081" w14:textId="77777777" w:rsidR="003536A3" w:rsidRPr="00383EBF" w:rsidRDefault="003536A3" w:rsidP="003536A3">
            <w:pPr>
              <w:contextualSpacing/>
              <w:rPr>
                <w:sz w:val="20"/>
                <w:szCs w:val="20"/>
              </w:rPr>
            </w:pPr>
          </w:p>
          <w:p w14:paraId="368960A5" w14:textId="66353D72" w:rsidR="003536A3" w:rsidRPr="00383EBF" w:rsidRDefault="004F32CC" w:rsidP="003536A3">
            <w:pPr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Hingatuan</w:t>
            </w:r>
            <w:proofErr w:type="spellEnd"/>
            <w:r w:rsidR="003536A3" w:rsidRPr="00383EBF">
              <w:rPr>
                <w:b/>
                <w:bCs/>
                <w:sz w:val="20"/>
                <w:szCs w:val="20"/>
              </w:rPr>
              <w:t xml:space="preserve"> Elementary School</w:t>
            </w:r>
          </w:p>
          <w:p w14:paraId="4F4D767A" w14:textId="53CF4948" w:rsidR="003536A3" w:rsidRPr="00383EBF" w:rsidRDefault="004F32CC" w:rsidP="003536A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3536A3" w:rsidRPr="00383EBF">
              <w:rPr>
                <w:sz w:val="20"/>
                <w:szCs w:val="20"/>
              </w:rPr>
              <w:t xml:space="preserve"> Graduate</w:t>
            </w:r>
          </w:p>
          <w:p w14:paraId="69C70CAC" w14:textId="77777777" w:rsidR="003536A3" w:rsidRPr="00383EBF" w:rsidRDefault="003536A3" w:rsidP="003536A3">
            <w:pPr>
              <w:rPr>
                <w:i/>
                <w:iCs/>
                <w:sz w:val="20"/>
                <w:szCs w:val="20"/>
              </w:rPr>
            </w:pPr>
            <w:r w:rsidRPr="00383EBF">
              <w:rPr>
                <w:i/>
                <w:iCs/>
                <w:sz w:val="20"/>
                <w:szCs w:val="20"/>
              </w:rPr>
              <w:t>Primary Education</w:t>
            </w:r>
          </w:p>
          <w:p w14:paraId="63C68D6E" w14:textId="77777777" w:rsidR="002614A7" w:rsidRDefault="002614A7">
            <w:pPr>
              <w:contextualSpacing/>
            </w:pPr>
          </w:p>
        </w:tc>
        <w:tc>
          <w:tcPr>
            <w:tcW w:w="720" w:type="dxa"/>
          </w:tcPr>
          <w:p w14:paraId="532C9B9D" w14:textId="77777777" w:rsidR="002614A7" w:rsidRDefault="002614A7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sz w:val="18"/>
                <w:szCs w:val="22"/>
              </w:rPr>
              <w:id w:val="1001553383"/>
              <w:placeholder>
                <w:docPart w:val="7C1B05EDD43544DB91EE5108CA0E60F3"/>
              </w:placeholder>
              <w:temporary/>
              <w:showingPlcHdr/>
              <w15:appearance w15:val="hidden"/>
            </w:sdtPr>
            <w:sdtContent>
              <w:p w14:paraId="4E48B7E4" w14:textId="77777777" w:rsidR="002614A7" w:rsidRPr="00BE6103" w:rsidRDefault="00000000">
                <w:pPr>
                  <w:pStyle w:val="Heading2"/>
                  <w:rPr>
                    <w:rFonts w:asciiTheme="minorHAnsi" w:eastAsiaTheme="minorEastAsia" w:hAnsiTheme="minorHAnsi" w:cstheme="minorBidi"/>
                    <w:sz w:val="18"/>
                    <w:szCs w:val="22"/>
                  </w:rPr>
                </w:pPr>
                <w:r w:rsidRPr="00CB6112">
                  <w:rPr>
                    <w:color w:val="0070C0"/>
                    <w:sz w:val="24"/>
                    <w:szCs w:val="24"/>
                  </w:rPr>
                  <w:t>WORK EXPERIENCE</w:t>
                </w:r>
              </w:p>
            </w:sdtContent>
          </w:sdt>
          <w:p w14:paraId="56C38E34" w14:textId="2A2873F4" w:rsidR="002614A7" w:rsidRPr="00383EBF" w:rsidRDefault="004F32C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TECHNOLOGY INDUSTRIES PTE., LTD</w:t>
            </w:r>
          </w:p>
          <w:p w14:paraId="11871AC1" w14:textId="07D71230" w:rsidR="004F32CC" w:rsidRDefault="004F32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Team Leader</w:t>
            </w:r>
          </w:p>
          <w:p w14:paraId="738647EC" w14:textId="3E027FDE" w:rsidR="002614A7" w:rsidRPr="00383EBF" w:rsidRDefault="004F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  <w:r w:rsidR="00CB6112" w:rsidRPr="00383EBF">
              <w:rPr>
                <w:sz w:val="20"/>
                <w:szCs w:val="20"/>
              </w:rPr>
              <w:t xml:space="preserve"> up to Present</w:t>
            </w:r>
          </w:p>
          <w:p w14:paraId="01821948" w14:textId="072EAC0A" w:rsidR="002614A7" w:rsidRPr="00383EBF" w:rsidRDefault="004F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 II, General Trias Cavite</w:t>
            </w:r>
          </w:p>
          <w:p w14:paraId="77108C09" w14:textId="77777777" w:rsidR="002614A7" w:rsidRPr="00383EBF" w:rsidRDefault="002614A7">
            <w:pPr>
              <w:rPr>
                <w:sz w:val="20"/>
                <w:szCs w:val="20"/>
              </w:rPr>
            </w:pPr>
          </w:p>
          <w:p w14:paraId="50D92DE8" w14:textId="1BCA935B" w:rsidR="002614A7" w:rsidRPr="00383EBF" w:rsidRDefault="004F32C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MATLASTER CORP</w:t>
            </w:r>
          </w:p>
          <w:p w14:paraId="36C2ED3B" w14:textId="0B73585C" w:rsidR="002614A7" w:rsidRPr="00383EBF" w:rsidRDefault="004F32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Machine </w:t>
            </w:r>
            <w:r w:rsidRPr="00383EBF">
              <w:rPr>
                <w:b/>
                <w:bCs/>
                <w:sz w:val="20"/>
                <w:szCs w:val="20"/>
              </w:rPr>
              <w:t>Operator</w:t>
            </w:r>
          </w:p>
          <w:p w14:paraId="6F13C301" w14:textId="1E98FAB6" w:rsidR="002614A7" w:rsidRPr="00383EBF" w:rsidRDefault="004F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– 2007 </w:t>
            </w:r>
          </w:p>
          <w:p w14:paraId="4D3B862E" w14:textId="0DD1345D" w:rsidR="00CB6112" w:rsidRPr="00383EBF" w:rsidRDefault="004F32CC" w:rsidP="00CB6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Mactan Cebu Economic Zone</w:t>
            </w:r>
          </w:p>
          <w:p w14:paraId="24CF5720" w14:textId="67A5D9FC" w:rsidR="004F32CC" w:rsidRPr="00CB6112" w:rsidRDefault="004F32CC" w:rsidP="004F32CC">
            <w:pPr>
              <w:pStyle w:val="Heading2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SKILLS</w:t>
            </w:r>
          </w:p>
          <w:p w14:paraId="414E3C31" w14:textId="77777777" w:rsidR="004F32CC" w:rsidRDefault="004F32CC" w:rsidP="004F32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Creativity</w:t>
            </w:r>
          </w:p>
          <w:p w14:paraId="71680E45" w14:textId="77777777" w:rsidR="004F32CC" w:rsidRDefault="004F32CC" w:rsidP="004F32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Listening</w:t>
            </w:r>
          </w:p>
          <w:p w14:paraId="3FF8718A" w14:textId="77777777" w:rsidR="004F32CC" w:rsidRDefault="004F32CC" w:rsidP="004F32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Speak and Understand the English Language</w:t>
            </w:r>
          </w:p>
          <w:p w14:paraId="39289A5E" w14:textId="77777777" w:rsidR="004F32CC" w:rsidRDefault="004F32CC" w:rsidP="004F32C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 to train and to learn more to enhance my skills and knowledge and can work under pressure.</w:t>
            </w:r>
          </w:p>
          <w:p w14:paraId="283FEC84" w14:textId="77777777" w:rsidR="002614A7" w:rsidRPr="00383EBF" w:rsidRDefault="00000000">
            <w:pPr>
              <w:pStyle w:val="Heading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383EBF">
              <w:rPr>
                <w:color w:val="0070C0"/>
                <w:sz w:val="24"/>
                <w:szCs w:val="24"/>
              </w:rPr>
              <w:t>CHARACTER REFERENCES</w:t>
            </w:r>
          </w:p>
          <w:p w14:paraId="37615B2C" w14:textId="3D7F9021" w:rsidR="002614A7" w:rsidRPr="00383EBF" w:rsidRDefault="004F32CC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Nita P. </w:t>
            </w:r>
            <w:proofErr w:type="spellStart"/>
            <w:r>
              <w:rPr>
                <w:b/>
                <w:bCs/>
                <w:sz w:val="20"/>
                <w:szCs w:val="20"/>
              </w:rPr>
              <w:t>Cupino</w:t>
            </w:r>
            <w:proofErr w:type="spellEnd"/>
          </w:p>
          <w:p w14:paraId="2CF36AF2" w14:textId="3D692D7E" w:rsidR="002614A7" w:rsidRPr="00383EBF" w:rsidRDefault="004F32CC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Housewife</w:t>
            </w:r>
          </w:p>
          <w:p w14:paraId="115A9617" w14:textId="026B5A0B" w:rsidR="002614A7" w:rsidRPr="00383EBF" w:rsidRDefault="004F3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Sunflower St. </w:t>
            </w:r>
            <w:proofErr w:type="spellStart"/>
            <w:r>
              <w:rPr>
                <w:sz w:val="20"/>
                <w:szCs w:val="20"/>
              </w:rPr>
              <w:t>Bagbag</w:t>
            </w:r>
            <w:proofErr w:type="spellEnd"/>
            <w:r>
              <w:rPr>
                <w:sz w:val="20"/>
                <w:szCs w:val="20"/>
              </w:rPr>
              <w:t xml:space="preserve"> II, Rosario Cavite</w:t>
            </w:r>
          </w:p>
          <w:p w14:paraId="5B3CB178" w14:textId="2D006BA9" w:rsidR="002614A7" w:rsidRPr="00383EBF" w:rsidRDefault="002614A7">
            <w:pPr>
              <w:pStyle w:val="NoSpacing"/>
              <w:rPr>
                <w:sz w:val="20"/>
                <w:szCs w:val="20"/>
              </w:rPr>
            </w:pPr>
          </w:p>
          <w:p w14:paraId="18911287" w14:textId="4CBABC28" w:rsidR="00BF524F" w:rsidRPr="00383EBF" w:rsidRDefault="004F32CC" w:rsidP="00BF524F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Tethel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Amot</w:t>
            </w:r>
          </w:p>
          <w:p w14:paraId="10808902" w14:textId="6F554F03" w:rsidR="00BF524F" w:rsidRPr="00383EBF" w:rsidRDefault="004F32CC" w:rsidP="00BF524F">
            <w:pPr>
              <w:pStyle w:val="Heading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Brgy</w:t>
            </w:r>
            <w:proofErr w:type="spellEnd"/>
            <w:r>
              <w:rPr>
                <w:sz w:val="20"/>
                <w:szCs w:val="20"/>
              </w:rPr>
              <w:t>. Councilor</w:t>
            </w:r>
          </w:p>
          <w:p w14:paraId="085FB837" w14:textId="5F41D204" w:rsidR="002614A7" w:rsidRPr="00383EBF" w:rsidRDefault="004F32CC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Dama</w:t>
            </w:r>
            <w:proofErr w:type="spellEnd"/>
            <w:r>
              <w:rPr>
                <w:sz w:val="20"/>
                <w:szCs w:val="20"/>
              </w:rPr>
              <w:t xml:space="preserve"> De Noche St. </w:t>
            </w:r>
            <w:proofErr w:type="spellStart"/>
            <w:r>
              <w:rPr>
                <w:sz w:val="20"/>
                <w:szCs w:val="20"/>
              </w:rPr>
              <w:t>Bagbag</w:t>
            </w:r>
            <w:proofErr w:type="spellEnd"/>
            <w:r>
              <w:rPr>
                <w:sz w:val="20"/>
                <w:szCs w:val="20"/>
              </w:rPr>
              <w:t xml:space="preserve"> II, Rosario Cavite</w:t>
            </w:r>
          </w:p>
          <w:p w14:paraId="28A5421C" w14:textId="77777777" w:rsidR="00383EBF" w:rsidRPr="00383EBF" w:rsidRDefault="00383EBF">
            <w:pPr>
              <w:pStyle w:val="NoSpacing"/>
              <w:rPr>
                <w:sz w:val="20"/>
                <w:szCs w:val="20"/>
              </w:rPr>
            </w:pPr>
          </w:p>
          <w:p w14:paraId="7B4F7B8A" w14:textId="60A89946" w:rsidR="00383EBF" w:rsidRDefault="00383EBF">
            <w:pPr>
              <w:pStyle w:val="NoSpacing"/>
              <w:rPr>
                <w:sz w:val="20"/>
                <w:szCs w:val="20"/>
              </w:rPr>
            </w:pPr>
          </w:p>
          <w:p w14:paraId="3F0CEE84" w14:textId="77777777" w:rsidR="004F32CC" w:rsidRPr="00383EBF" w:rsidRDefault="004F32CC">
            <w:pPr>
              <w:pStyle w:val="NoSpacing"/>
              <w:rPr>
                <w:sz w:val="20"/>
                <w:szCs w:val="20"/>
              </w:rPr>
            </w:pPr>
          </w:p>
          <w:p w14:paraId="5B2ADBAA" w14:textId="77777777" w:rsidR="002614A7" w:rsidRPr="00383EBF" w:rsidRDefault="00000000">
            <w:pPr>
              <w:pStyle w:val="NoSpacing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 w:rsidRPr="00383EBF"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      I hereby certify that all information written above is true and correct to the best of my knowledge.</w:t>
            </w:r>
          </w:p>
          <w:p w14:paraId="1639DFC1" w14:textId="77777777" w:rsidR="002614A7" w:rsidRPr="00383EBF" w:rsidRDefault="002614A7">
            <w:pPr>
              <w:pStyle w:val="NoSpacing"/>
              <w:rPr>
                <w:rFonts w:ascii="Century Gothic" w:hAnsi="Century Gothic"/>
                <w:bCs/>
                <w:i/>
                <w:sz w:val="20"/>
                <w:szCs w:val="20"/>
              </w:rPr>
            </w:pPr>
          </w:p>
          <w:p w14:paraId="45499E2B" w14:textId="33434CB4" w:rsidR="002614A7" w:rsidRPr="00383EBF" w:rsidRDefault="002614A7">
            <w:pPr>
              <w:pStyle w:val="NoSpacing"/>
              <w:rPr>
                <w:rFonts w:ascii="Century Gothic" w:hAnsi="Century Gothic"/>
                <w:bCs/>
                <w:i/>
                <w:sz w:val="20"/>
                <w:szCs w:val="20"/>
              </w:rPr>
            </w:pPr>
          </w:p>
          <w:p w14:paraId="37E25AB3" w14:textId="2B6CFD8E" w:rsidR="00383EBF" w:rsidRPr="00383EBF" w:rsidRDefault="00383EBF">
            <w:pPr>
              <w:pStyle w:val="NoSpacing"/>
              <w:rPr>
                <w:rFonts w:ascii="Century Gothic" w:hAnsi="Century Gothic"/>
                <w:bCs/>
                <w:i/>
                <w:sz w:val="20"/>
                <w:szCs w:val="20"/>
              </w:rPr>
            </w:pPr>
          </w:p>
          <w:p w14:paraId="0F47FEAA" w14:textId="77777777" w:rsidR="00383EBF" w:rsidRPr="00383EBF" w:rsidRDefault="00383EBF">
            <w:pPr>
              <w:pStyle w:val="NoSpacing"/>
              <w:rPr>
                <w:rFonts w:ascii="Century Gothic" w:hAnsi="Century Gothic"/>
                <w:bCs/>
                <w:i/>
                <w:sz w:val="20"/>
                <w:szCs w:val="20"/>
              </w:rPr>
            </w:pPr>
          </w:p>
          <w:p w14:paraId="711D48E1" w14:textId="209F2F16" w:rsidR="002614A7" w:rsidRPr="00383EBF" w:rsidRDefault="004F32CC">
            <w:pPr>
              <w:pStyle w:val="NoSpacing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u w:val="single"/>
              </w:rPr>
              <w:t>MANUEL P. CRUZA</w:t>
            </w:r>
          </w:p>
          <w:p w14:paraId="0B81E497" w14:textId="77777777" w:rsidR="002614A7" w:rsidRPr="00BE6103" w:rsidRDefault="00000000">
            <w:pPr>
              <w:pStyle w:val="NoSpacing"/>
              <w:jc w:val="center"/>
            </w:pPr>
            <w:r w:rsidRPr="00383EBF">
              <w:rPr>
                <w:rFonts w:ascii="Century Gothic" w:hAnsi="Century Gothic"/>
                <w:bCs/>
                <w:iCs/>
                <w:sz w:val="20"/>
                <w:szCs w:val="20"/>
              </w:rPr>
              <w:t>Applicant</w:t>
            </w:r>
          </w:p>
        </w:tc>
      </w:tr>
    </w:tbl>
    <w:p w14:paraId="4001D330" w14:textId="77777777" w:rsidR="002614A7" w:rsidRDefault="002614A7">
      <w:pPr>
        <w:tabs>
          <w:tab w:val="left" w:pos="990"/>
        </w:tabs>
      </w:pPr>
    </w:p>
    <w:sectPr w:rsidR="002614A7">
      <w:headerReference w:type="default" r:id="rId1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26C8" w14:textId="77777777" w:rsidR="006C7C92" w:rsidRDefault="006C7C92">
      <w:r>
        <w:separator/>
      </w:r>
    </w:p>
  </w:endnote>
  <w:endnote w:type="continuationSeparator" w:id="0">
    <w:p w14:paraId="64C2E53E" w14:textId="77777777" w:rsidR="006C7C92" w:rsidRDefault="006C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ADCD" w14:textId="77777777" w:rsidR="006C7C92" w:rsidRDefault="006C7C92">
      <w:r>
        <w:separator/>
      </w:r>
    </w:p>
  </w:footnote>
  <w:footnote w:type="continuationSeparator" w:id="0">
    <w:p w14:paraId="07F5F646" w14:textId="77777777" w:rsidR="006C7C92" w:rsidRDefault="006C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AA62" w14:textId="77777777" w:rsidR="002614A7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F7416" wp14:editId="4CE5496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066"/>
    <w:multiLevelType w:val="hybridMultilevel"/>
    <w:tmpl w:val="0EAA13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B6959"/>
    <w:multiLevelType w:val="multilevel"/>
    <w:tmpl w:val="635B695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9024">
    <w:abstractNumId w:val="1"/>
  </w:num>
  <w:num w:numId="2" w16cid:durableId="11580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removePersonalInformation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22"/>
    <w:rsid w:val="00033DE7"/>
    <w:rsid w:val="00036450"/>
    <w:rsid w:val="000479C2"/>
    <w:rsid w:val="00057171"/>
    <w:rsid w:val="0008496A"/>
    <w:rsid w:val="00094499"/>
    <w:rsid w:val="000B4C02"/>
    <w:rsid w:val="000B4DAA"/>
    <w:rsid w:val="000C209A"/>
    <w:rsid w:val="000C3752"/>
    <w:rsid w:val="000C45FF"/>
    <w:rsid w:val="000E3FD1"/>
    <w:rsid w:val="001030C8"/>
    <w:rsid w:val="00112054"/>
    <w:rsid w:val="001317D8"/>
    <w:rsid w:val="00132BAE"/>
    <w:rsid w:val="001525E1"/>
    <w:rsid w:val="001603C9"/>
    <w:rsid w:val="00180329"/>
    <w:rsid w:val="00182C7D"/>
    <w:rsid w:val="0019001F"/>
    <w:rsid w:val="001A74A5"/>
    <w:rsid w:val="001B2ABD"/>
    <w:rsid w:val="001D36E9"/>
    <w:rsid w:val="001E0391"/>
    <w:rsid w:val="001E1759"/>
    <w:rsid w:val="001E6D9B"/>
    <w:rsid w:val="001F1ECC"/>
    <w:rsid w:val="001F73F1"/>
    <w:rsid w:val="00213C15"/>
    <w:rsid w:val="002400EB"/>
    <w:rsid w:val="00253023"/>
    <w:rsid w:val="00256CF7"/>
    <w:rsid w:val="002614A7"/>
    <w:rsid w:val="002749FB"/>
    <w:rsid w:val="00281FD5"/>
    <w:rsid w:val="00295153"/>
    <w:rsid w:val="002B4E2F"/>
    <w:rsid w:val="002D2664"/>
    <w:rsid w:val="0030481B"/>
    <w:rsid w:val="003156FC"/>
    <w:rsid w:val="003254B5"/>
    <w:rsid w:val="003536A3"/>
    <w:rsid w:val="0036451E"/>
    <w:rsid w:val="00366B8E"/>
    <w:rsid w:val="00370029"/>
    <w:rsid w:val="0037121F"/>
    <w:rsid w:val="00377D96"/>
    <w:rsid w:val="00380132"/>
    <w:rsid w:val="00383EBF"/>
    <w:rsid w:val="003910D8"/>
    <w:rsid w:val="003938B5"/>
    <w:rsid w:val="003A4E63"/>
    <w:rsid w:val="003A6B7D"/>
    <w:rsid w:val="003B06CA"/>
    <w:rsid w:val="004071FC"/>
    <w:rsid w:val="00441DB4"/>
    <w:rsid w:val="00445947"/>
    <w:rsid w:val="0044621A"/>
    <w:rsid w:val="004813B3"/>
    <w:rsid w:val="004836DE"/>
    <w:rsid w:val="00496591"/>
    <w:rsid w:val="004B5D91"/>
    <w:rsid w:val="004C63E4"/>
    <w:rsid w:val="004D3011"/>
    <w:rsid w:val="004D7837"/>
    <w:rsid w:val="004E310E"/>
    <w:rsid w:val="004F32CC"/>
    <w:rsid w:val="00510B1C"/>
    <w:rsid w:val="00512BA5"/>
    <w:rsid w:val="005262AC"/>
    <w:rsid w:val="00546F90"/>
    <w:rsid w:val="005562FF"/>
    <w:rsid w:val="00571997"/>
    <w:rsid w:val="0058530E"/>
    <w:rsid w:val="005869E2"/>
    <w:rsid w:val="00590E6D"/>
    <w:rsid w:val="005956B6"/>
    <w:rsid w:val="005A329B"/>
    <w:rsid w:val="005C41E9"/>
    <w:rsid w:val="005E158B"/>
    <w:rsid w:val="005E39D5"/>
    <w:rsid w:val="005F7AD4"/>
    <w:rsid w:val="00600670"/>
    <w:rsid w:val="0062123A"/>
    <w:rsid w:val="00641DAE"/>
    <w:rsid w:val="00646E75"/>
    <w:rsid w:val="00675565"/>
    <w:rsid w:val="0067563C"/>
    <w:rsid w:val="006771D0"/>
    <w:rsid w:val="006776C6"/>
    <w:rsid w:val="006C7C92"/>
    <w:rsid w:val="006F2D49"/>
    <w:rsid w:val="00715FCB"/>
    <w:rsid w:val="0072280F"/>
    <w:rsid w:val="00743101"/>
    <w:rsid w:val="00751022"/>
    <w:rsid w:val="00751E21"/>
    <w:rsid w:val="00764C9F"/>
    <w:rsid w:val="007775E1"/>
    <w:rsid w:val="00777A57"/>
    <w:rsid w:val="00785003"/>
    <w:rsid w:val="007867A0"/>
    <w:rsid w:val="007927F5"/>
    <w:rsid w:val="007929E1"/>
    <w:rsid w:val="00795213"/>
    <w:rsid w:val="007E742F"/>
    <w:rsid w:val="00802CA0"/>
    <w:rsid w:val="0081548D"/>
    <w:rsid w:val="0081699D"/>
    <w:rsid w:val="00840AD7"/>
    <w:rsid w:val="0085600B"/>
    <w:rsid w:val="00856308"/>
    <w:rsid w:val="00857ECC"/>
    <w:rsid w:val="008630E4"/>
    <w:rsid w:val="00872FDB"/>
    <w:rsid w:val="00876F01"/>
    <w:rsid w:val="00892B4E"/>
    <w:rsid w:val="00895DD3"/>
    <w:rsid w:val="008C2FF9"/>
    <w:rsid w:val="008F467A"/>
    <w:rsid w:val="009260CD"/>
    <w:rsid w:val="009323FB"/>
    <w:rsid w:val="00935955"/>
    <w:rsid w:val="00940A66"/>
    <w:rsid w:val="00952C25"/>
    <w:rsid w:val="0097467F"/>
    <w:rsid w:val="009A219A"/>
    <w:rsid w:val="009C3A69"/>
    <w:rsid w:val="009E1228"/>
    <w:rsid w:val="009E737A"/>
    <w:rsid w:val="009F3915"/>
    <w:rsid w:val="009F6B58"/>
    <w:rsid w:val="00A03F11"/>
    <w:rsid w:val="00A2118D"/>
    <w:rsid w:val="00A532C5"/>
    <w:rsid w:val="00A80FED"/>
    <w:rsid w:val="00A86909"/>
    <w:rsid w:val="00AA01A6"/>
    <w:rsid w:val="00AB592F"/>
    <w:rsid w:val="00AD0934"/>
    <w:rsid w:val="00AD0A50"/>
    <w:rsid w:val="00AD47E6"/>
    <w:rsid w:val="00AD76E2"/>
    <w:rsid w:val="00AE42E4"/>
    <w:rsid w:val="00AF120E"/>
    <w:rsid w:val="00B121E1"/>
    <w:rsid w:val="00B12BCA"/>
    <w:rsid w:val="00B1675B"/>
    <w:rsid w:val="00B167BB"/>
    <w:rsid w:val="00B20152"/>
    <w:rsid w:val="00B359E4"/>
    <w:rsid w:val="00B57D98"/>
    <w:rsid w:val="00B70850"/>
    <w:rsid w:val="00B808EA"/>
    <w:rsid w:val="00B96594"/>
    <w:rsid w:val="00B97B90"/>
    <w:rsid w:val="00BA0BDC"/>
    <w:rsid w:val="00BA30B8"/>
    <w:rsid w:val="00BA38D5"/>
    <w:rsid w:val="00BE0168"/>
    <w:rsid w:val="00BE6103"/>
    <w:rsid w:val="00BF524F"/>
    <w:rsid w:val="00C066B6"/>
    <w:rsid w:val="00C37BA1"/>
    <w:rsid w:val="00C4674C"/>
    <w:rsid w:val="00C506CF"/>
    <w:rsid w:val="00C548DE"/>
    <w:rsid w:val="00C6009E"/>
    <w:rsid w:val="00C72BED"/>
    <w:rsid w:val="00C9578B"/>
    <w:rsid w:val="00CA0CD3"/>
    <w:rsid w:val="00CB0055"/>
    <w:rsid w:val="00CB6112"/>
    <w:rsid w:val="00CC5143"/>
    <w:rsid w:val="00CE0CAF"/>
    <w:rsid w:val="00D14DED"/>
    <w:rsid w:val="00D2522B"/>
    <w:rsid w:val="00D30F23"/>
    <w:rsid w:val="00D34C76"/>
    <w:rsid w:val="00D422DE"/>
    <w:rsid w:val="00D439AB"/>
    <w:rsid w:val="00D5459D"/>
    <w:rsid w:val="00D54E58"/>
    <w:rsid w:val="00D5634B"/>
    <w:rsid w:val="00D64D74"/>
    <w:rsid w:val="00D74D5C"/>
    <w:rsid w:val="00D75A83"/>
    <w:rsid w:val="00D8403D"/>
    <w:rsid w:val="00D9297D"/>
    <w:rsid w:val="00DA1F4D"/>
    <w:rsid w:val="00DB0365"/>
    <w:rsid w:val="00DB4B6E"/>
    <w:rsid w:val="00DD172A"/>
    <w:rsid w:val="00E25A26"/>
    <w:rsid w:val="00E4381A"/>
    <w:rsid w:val="00E55D74"/>
    <w:rsid w:val="00E635DF"/>
    <w:rsid w:val="00E729BD"/>
    <w:rsid w:val="00E860EC"/>
    <w:rsid w:val="00EB6BA4"/>
    <w:rsid w:val="00EE6330"/>
    <w:rsid w:val="00F1704F"/>
    <w:rsid w:val="00F60274"/>
    <w:rsid w:val="00F60CC9"/>
    <w:rsid w:val="00F77FB9"/>
    <w:rsid w:val="00FA47E9"/>
    <w:rsid w:val="00FA55FF"/>
    <w:rsid w:val="00FB068F"/>
    <w:rsid w:val="00FB6C1C"/>
    <w:rsid w:val="00FE0C0E"/>
    <w:rsid w:val="00FE4202"/>
    <w:rsid w:val="14844FC8"/>
    <w:rsid w:val="33FC34AA"/>
    <w:rsid w:val="52C3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A24AC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  <w:szCs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B85A22" w:themeColor="accent2" w:themeShade="B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NoSpacing">
    <w:name w:val="No Spacing"/>
    <w:uiPriority w:val="1"/>
    <w:qFormat/>
    <w:rPr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opher9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puser\AppData\Local\Microsoft\Office\16.0\DTS\en-US%7b27A16423-55CB-440F-A591-73149A4D4C6A%7d\%7b93592170-DB95-4FAA-997E-859FE6B107D1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5A6285B4EF495683C9E2B3D9E7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F1053-0FDA-4579-8DF5-CFA0974F18C2}"/>
      </w:docPartPr>
      <w:docPartBody>
        <w:p w:rsidR="00F03C47" w:rsidRDefault="00000000">
          <w:pPr>
            <w:pStyle w:val="E75A6285B4EF495683C9E2B3D9E77885"/>
          </w:pPr>
          <w:r>
            <w:t>PHONE:</w:t>
          </w:r>
        </w:p>
      </w:docPartBody>
    </w:docPart>
    <w:docPart>
      <w:docPartPr>
        <w:name w:val="6A80ABBAF92B42618EAD19096394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910EE-7D96-44F0-9F8B-47C26661F471}"/>
      </w:docPartPr>
      <w:docPartBody>
        <w:p w:rsidR="00F03C47" w:rsidRDefault="00000000">
          <w:pPr>
            <w:pStyle w:val="6A80ABBAF92B42618EAD190963941387"/>
          </w:pPr>
          <w:r>
            <w:t>EMAIL:</w:t>
          </w:r>
        </w:p>
      </w:docPartBody>
    </w:docPart>
    <w:docPart>
      <w:docPartPr>
        <w:name w:val="7C1B05EDD43544DB91EE5108CA0E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9035-361F-4C19-86D7-27494649BCF8}"/>
      </w:docPartPr>
      <w:docPartBody>
        <w:p w:rsidR="00F03C47" w:rsidRDefault="00000000">
          <w:pPr>
            <w:pStyle w:val="7C1B05EDD43544DB91EE5108CA0E60F3"/>
          </w:pPr>
          <w:r>
            <w:t>WORK EXPERIENCE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ABE" w:rsidRDefault="00E11ABE">
      <w:pPr>
        <w:spacing w:line="240" w:lineRule="auto"/>
      </w:pPr>
      <w:r>
        <w:separator/>
      </w:r>
    </w:p>
  </w:endnote>
  <w:endnote w:type="continuationSeparator" w:id="0">
    <w:p w:rsidR="00E11ABE" w:rsidRDefault="00E11AB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ABE" w:rsidRDefault="00E11ABE">
      <w:pPr>
        <w:spacing w:after="0"/>
      </w:pPr>
      <w:r>
        <w:separator/>
      </w:r>
    </w:p>
  </w:footnote>
  <w:footnote w:type="continuationSeparator" w:id="0">
    <w:p w:rsidR="00E11ABE" w:rsidRDefault="00E11AB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33"/>
    <w:rsid w:val="001269D8"/>
    <w:rsid w:val="00193ED8"/>
    <w:rsid w:val="001B5D05"/>
    <w:rsid w:val="002C3E0F"/>
    <w:rsid w:val="00301733"/>
    <w:rsid w:val="003C29ED"/>
    <w:rsid w:val="00520FD0"/>
    <w:rsid w:val="00536D4D"/>
    <w:rsid w:val="00632A6D"/>
    <w:rsid w:val="006943EB"/>
    <w:rsid w:val="007C3160"/>
    <w:rsid w:val="008933F9"/>
    <w:rsid w:val="008A24CC"/>
    <w:rsid w:val="008F5D99"/>
    <w:rsid w:val="00973073"/>
    <w:rsid w:val="00AA43AB"/>
    <w:rsid w:val="00B30416"/>
    <w:rsid w:val="00B9620A"/>
    <w:rsid w:val="00D74DBE"/>
    <w:rsid w:val="00E11ABE"/>
    <w:rsid w:val="00E40E47"/>
    <w:rsid w:val="00E935CF"/>
    <w:rsid w:val="00F03C47"/>
    <w:rsid w:val="00F14B8A"/>
    <w:rsid w:val="00F32295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5A6285B4EF495683C9E2B3D9E77885">
    <w:name w:val="E75A6285B4EF495683C9E2B3D9E77885"/>
    <w:pPr>
      <w:spacing w:after="160" w:line="259" w:lineRule="auto"/>
    </w:pPr>
    <w:rPr>
      <w:sz w:val="22"/>
      <w:szCs w:val="22"/>
    </w:rPr>
  </w:style>
  <w:style w:type="paragraph" w:customStyle="1" w:styleId="6A80ABBAF92B42618EAD190963941387">
    <w:name w:val="6A80ABBAF92B42618EAD190963941387"/>
    <w:pPr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C1B05EDD43544DB91EE5108CA0E60F3">
    <w:name w:val="7C1B05EDD43544DB91EE5108CA0E60F3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0C45-4C42-43BA-AE0E-0C150CD6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{93592170-DB95-4FAA-997E-859FE6B107D1}tf00546271_win32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2024-03-13T02:47:00Z</dcterms:created>
  <dcterms:modified xsi:type="dcterms:W3CDTF">2024-03-15T03:57:00Z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11B6602409C84E6496CE56D066346779</vt:lpwstr>
  </property>
</Properties>
</file>