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3876" w14:textId="6A76D493" w:rsidR="009230EE" w:rsidRDefault="001E1EF3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8E67D835FBAE4C25B60CC7C1597DE34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312E1">
            <w:br/>
          </w:r>
          <w:r w:rsidR="0072244A">
            <w:t xml:space="preserve">Upper </w:t>
          </w:r>
          <w:proofErr w:type="spellStart"/>
          <w:r w:rsidR="0072244A">
            <w:t>Ibabao</w:t>
          </w:r>
          <w:proofErr w:type="spellEnd"/>
          <w:r w:rsidR="0072244A">
            <w:t xml:space="preserve"> Sun-ok, Cordova</w:t>
          </w:r>
        </w:sdtContent>
      </w:sdt>
    </w:p>
    <w:sdt>
      <w:sdtPr>
        <w:alias w:val="Category"/>
        <w:tag w:val=""/>
        <w:id w:val="1543715586"/>
        <w:placeholder>
          <w:docPart w:val="4522EC90B189495289F87214861B4D4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1496F085" w14:textId="30E9BEAF" w:rsidR="009230EE" w:rsidRDefault="0072244A">
          <w:pPr>
            <w:pStyle w:val="ContactInfo"/>
          </w:pPr>
          <w:proofErr w:type="gramStart"/>
          <w:r>
            <w:t>Cebu ,</w:t>
          </w:r>
          <w:proofErr w:type="gramEnd"/>
          <w:r>
            <w:t xml:space="preserve"> Philippines 6017</w:t>
          </w:r>
        </w:p>
      </w:sdtContent>
    </w:sdt>
    <w:p w14:paraId="784AA2A8" w14:textId="2BA2C979" w:rsidR="009230EE" w:rsidRDefault="001E1EF3" w:rsidP="00AF0B34">
      <w:pPr>
        <w:pStyle w:val="ContactInfo"/>
      </w:pPr>
      <w:sdt>
        <w:sdtPr>
          <w:alias w:val="Telephone"/>
          <w:tag w:val="Telephone"/>
          <w:id w:val="599758962"/>
          <w:placeholder>
            <w:docPart w:val="3BD0AAC227AF448BAB3C3673E59B2A3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02A8D">
            <w:t>09456424734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F906EA60F98A46A3A1493305CD22F78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624EF5D9" w14:textId="6795B133" w:rsidR="009230EE" w:rsidRDefault="00AF0B34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jon_wagas@yahoo.com</w:t>
          </w:r>
        </w:p>
      </w:sdtContent>
    </w:sdt>
    <w:p w14:paraId="0A3A788D" w14:textId="749C3E72" w:rsidR="009230EE" w:rsidRDefault="001E1EF3">
      <w:pPr>
        <w:pStyle w:val="Name"/>
      </w:pPr>
      <w:sdt>
        <w:sdtPr>
          <w:alias w:val="Your Name"/>
          <w:tag w:val=""/>
          <w:id w:val="1197042864"/>
          <w:placeholder>
            <w:docPart w:val="8DD585D2D2C64D29A79F5923C7DC11F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2244A">
            <w:t>JON GILBERT t. wAGAS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9230EE" w14:paraId="7A91FB02" w14:textId="77777777">
        <w:tc>
          <w:tcPr>
            <w:tcW w:w="1778" w:type="dxa"/>
          </w:tcPr>
          <w:p w14:paraId="62FBB41E" w14:textId="77777777" w:rsidR="00890A1A" w:rsidRDefault="00890A1A">
            <w:pPr>
              <w:pStyle w:val="Heading1"/>
            </w:pPr>
          </w:p>
          <w:p w14:paraId="002F7039" w14:textId="4C93F3C5" w:rsidR="009230EE" w:rsidRDefault="0081705D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36F0FA9F" w14:textId="77777777" w:rsidR="009230EE" w:rsidRDefault="009230EE"/>
        </w:tc>
        <w:tc>
          <w:tcPr>
            <w:tcW w:w="7830" w:type="dxa"/>
          </w:tcPr>
          <w:p w14:paraId="5B32AE85" w14:textId="77777777" w:rsidR="00890A1A" w:rsidRDefault="00890A1A">
            <w:pPr>
              <w:pStyle w:val="ResumeText"/>
            </w:pPr>
          </w:p>
          <w:p w14:paraId="55CB7D47" w14:textId="1253372B" w:rsidR="009230EE" w:rsidRDefault="0072244A">
            <w:pPr>
              <w:pStyle w:val="ResumeText"/>
            </w:pPr>
            <w:r>
              <w:t xml:space="preserve">To gain work experience in an establishment where I can grow, gain skills and develop </w:t>
            </w:r>
            <w:r w:rsidR="00495F2D">
              <w:t xml:space="preserve">professionally and personally. I am responsible, hardworking and have a positive attitude that I will apply to my future career. </w:t>
            </w:r>
          </w:p>
        </w:tc>
      </w:tr>
      <w:tr w:rsidR="009230EE" w14:paraId="6CEE06D0" w14:textId="77777777">
        <w:tc>
          <w:tcPr>
            <w:tcW w:w="1778" w:type="dxa"/>
          </w:tcPr>
          <w:p w14:paraId="4D578359" w14:textId="77777777" w:rsidR="009230EE" w:rsidRDefault="0081705D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3156BE7B" w14:textId="77777777" w:rsidR="009230EE" w:rsidRDefault="009230EE"/>
        </w:tc>
        <w:tc>
          <w:tcPr>
            <w:tcW w:w="7830" w:type="dxa"/>
          </w:tcPr>
          <w:p w14:paraId="0AF46770" w14:textId="77777777" w:rsidR="009230EE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Excellent proactive attitude towards work</w:t>
            </w:r>
          </w:p>
          <w:p w14:paraId="597B6129" w14:textId="77777777" w:rsidR="00127682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Passion for exceptional customer service</w:t>
            </w:r>
          </w:p>
          <w:p w14:paraId="2827C8B2" w14:textId="77777777" w:rsidR="00127682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Flexible and Reliable</w:t>
            </w:r>
          </w:p>
          <w:p w14:paraId="2AD916E2" w14:textId="77777777" w:rsidR="00127682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Fluent in written and spoken English</w:t>
            </w:r>
          </w:p>
          <w:p w14:paraId="16322BE1" w14:textId="77777777" w:rsidR="00127682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Knowledge in micros opera system</w:t>
            </w:r>
          </w:p>
          <w:p w14:paraId="532927F0" w14:textId="762DB1DB" w:rsidR="00127682" w:rsidRDefault="00127682" w:rsidP="00127682">
            <w:pPr>
              <w:pStyle w:val="ResumeText"/>
              <w:numPr>
                <w:ilvl w:val="0"/>
                <w:numId w:val="1"/>
              </w:numPr>
            </w:pPr>
            <w:r>
              <w:t>Team Player</w:t>
            </w:r>
          </w:p>
        </w:tc>
      </w:tr>
      <w:tr w:rsidR="009230EE" w14:paraId="28E826AE" w14:textId="77777777">
        <w:tc>
          <w:tcPr>
            <w:tcW w:w="1778" w:type="dxa"/>
          </w:tcPr>
          <w:p w14:paraId="02885799" w14:textId="77777777" w:rsidR="009230EE" w:rsidRDefault="0081705D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439529C6" w14:textId="77777777" w:rsidR="009230EE" w:rsidRDefault="009230E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8F8849726DF44224BDB12E10F188CC89"/>
                  </w:placeholder>
                  <w15:color w:val="C0C0C0"/>
                  <w15:repeatingSectionItem/>
                </w:sdtPr>
                <w:sdtEndPr/>
                <w:sdtContent>
                  <w:p w14:paraId="4C707CAE" w14:textId="05C5E530" w:rsidR="009230EE" w:rsidRDefault="00127682">
                    <w:pPr>
                      <w:pStyle w:val="Heading2"/>
                    </w:pPr>
                    <w:r>
                      <w:t>Mandarin Plaza Hotel</w:t>
                    </w:r>
                  </w:p>
                  <w:p w14:paraId="33BEB420" w14:textId="36E637C0" w:rsidR="0022036E" w:rsidRDefault="00127682" w:rsidP="0022036E">
                    <w:pPr>
                      <w:pStyle w:val="ResumeText"/>
                    </w:pPr>
                    <w:r>
                      <w:t>October 2013</w:t>
                    </w:r>
                    <w:r w:rsidR="0022036E">
                      <w:t xml:space="preserve"> </w:t>
                    </w:r>
                    <w:r>
                      <w:t>-</w:t>
                    </w:r>
                    <w:r w:rsidR="0022036E">
                      <w:t xml:space="preserve"> M</w:t>
                    </w:r>
                    <w:r>
                      <w:t>ay 2014</w:t>
                    </w:r>
                  </w:p>
                  <w:p w14:paraId="521626B7" w14:textId="4F152ABC" w:rsidR="009230EE" w:rsidRDefault="0022036E" w:rsidP="0022036E">
                    <w:pPr>
                      <w:pStyle w:val="ResumeText"/>
                    </w:pPr>
                    <w:r>
                      <w:t>Bellman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F8849726DF44224BDB12E10F188CC89"/>
                  </w:placeholder>
                  <w15:color w:val="C0C0C0"/>
                  <w15:repeatingSectionItem/>
                </w:sdtPr>
                <w:sdtEndPr/>
                <w:sdtContent>
                  <w:p w14:paraId="36D81658" w14:textId="4F7CFE01" w:rsidR="009230EE" w:rsidRDefault="0022036E">
                    <w:pPr>
                      <w:pStyle w:val="Heading2"/>
                    </w:pPr>
                    <w:r>
                      <w:t xml:space="preserve">Crown Regency Hotel and Tower </w:t>
                    </w:r>
                  </w:p>
                  <w:p w14:paraId="46997A71" w14:textId="3C096F7B" w:rsidR="0022036E" w:rsidRDefault="0022036E" w:rsidP="0022036E">
                    <w:pPr>
                      <w:pStyle w:val="ResumeText"/>
                    </w:pPr>
                    <w:r>
                      <w:t xml:space="preserve">October 2014 – April 2016 </w:t>
                    </w:r>
                  </w:p>
                  <w:p w14:paraId="73C27E73" w14:textId="7BA08805" w:rsidR="0022036E" w:rsidRDefault="0022036E" w:rsidP="0022036E">
                    <w:pPr>
                      <w:pStyle w:val="ResumeText"/>
                    </w:pPr>
                    <w:r>
                      <w:t>Bellman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50860817"/>
                  <w:placeholder>
                    <w:docPart w:val="8723064964114D9F885267B47645F0DB"/>
                  </w:placeholder>
                  <w15:color w:val="C0C0C0"/>
                  <w15:repeatingSectionItem/>
                </w:sdtPr>
                <w:sdtEndPr/>
                <w:sdtContent>
                  <w:p w14:paraId="2426120F" w14:textId="298E8898" w:rsidR="0022036E" w:rsidRDefault="0022036E">
                    <w:pPr>
                      <w:pStyle w:val="Heading2"/>
                    </w:pPr>
                    <w:r>
                      <w:t xml:space="preserve">Pacific Cebu Resort </w:t>
                    </w:r>
                  </w:p>
                  <w:p w14:paraId="638F7CC6" w14:textId="4F9EDEE5" w:rsidR="0022036E" w:rsidRDefault="0022036E" w:rsidP="0022036E">
                    <w:pPr>
                      <w:pStyle w:val="ResumeText"/>
                    </w:pPr>
                    <w:r>
                      <w:t xml:space="preserve">August 2018 – </w:t>
                    </w:r>
                    <w:r w:rsidR="00102A8D">
                      <w:t>April 2022</w:t>
                    </w:r>
                  </w:p>
                  <w:p w14:paraId="778346CC" w14:textId="77777777" w:rsidR="00102A8D" w:rsidRDefault="0022036E" w:rsidP="0022036E">
                    <w:pPr>
                      <w:pStyle w:val="ResumeText"/>
                    </w:pPr>
                    <w:r>
                      <w:t>Front office agent</w:t>
                    </w:r>
                  </w:p>
                  <w:p w14:paraId="130CD7A7" w14:textId="6FC7047D" w:rsidR="00102A8D" w:rsidRDefault="00102A8D" w:rsidP="00102A8D">
                    <w:pPr>
                      <w:pStyle w:val="Heading2"/>
                    </w:pPr>
                    <w:r>
                      <w:t>savoy hotel</w:t>
                    </w:r>
                    <w:r>
                      <w:t xml:space="preserve"> </w:t>
                    </w:r>
                  </w:p>
                  <w:p w14:paraId="6EB9DCEF" w14:textId="321D0D22" w:rsidR="00102A8D" w:rsidRDefault="00102A8D" w:rsidP="00102A8D">
                    <w:pPr>
                      <w:pStyle w:val="ResumeText"/>
                    </w:pPr>
                    <w:r>
                      <w:t>February 2023 - September 2023</w:t>
                    </w:r>
                  </w:p>
                  <w:p w14:paraId="5118364E" w14:textId="47E03E5B" w:rsidR="009230EE" w:rsidRPr="00102A8D" w:rsidRDefault="00102A8D" w:rsidP="00102A8D">
                    <w:pPr>
                      <w:pStyle w:val="ResumeText"/>
                      <w:rPr>
                        <w:rFonts w:eastAsiaTheme="minorEastAsia"/>
                      </w:rPr>
                    </w:pPr>
                    <w:r>
                      <w:t>Front office</w:t>
                    </w:r>
                    <w:r>
                      <w:rPr>
                        <w:rFonts w:eastAsiaTheme="minorEastAsia"/>
                      </w:rPr>
                      <w:t xml:space="preserve"> Associate</w:t>
                    </w:r>
                  </w:p>
                </w:sdtContent>
              </w:sdt>
            </w:sdtContent>
          </w:sdt>
        </w:tc>
      </w:tr>
      <w:tr w:rsidR="009230EE" w14:paraId="3BA9626D" w14:textId="77777777">
        <w:tc>
          <w:tcPr>
            <w:tcW w:w="1778" w:type="dxa"/>
          </w:tcPr>
          <w:p w14:paraId="6D209A9B" w14:textId="77777777" w:rsidR="009230EE" w:rsidRDefault="0081705D">
            <w:pPr>
              <w:pStyle w:val="Heading1"/>
            </w:pPr>
            <w:bookmarkStart w:id="0" w:name="_Hlk49625818"/>
            <w:r>
              <w:t>Education</w:t>
            </w:r>
          </w:p>
        </w:tc>
        <w:tc>
          <w:tcPr>
            <w:tcW w:w="472" w:type="dxa"/>
          </w:tcPr>
          <w:p w14:paraId="16D80B65" w14:textId="77777777" w:rsidR="009230EE" w:rsidRDefault="009230E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F8849726DF44224BDB12E10F188CC89"/>
                  </w:placeholder>
                  <w15:repeatingSectionItem/>
                </w:sdtPr>
                <w:sdtEndPr/>
                <w:sdtContent>
                  <w:p w14:paraId="7939E87F" w14:textId="18D952D7" w:rsidR="009230EE" w:rsidRDefault="00306B71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(Secondary) </w:t>
                    </w:r>
                    <w:r>
                      <w:t>Asian Learning Center</w:t>
                    </w:r>
                  </w:p>
                  <w:p w14:paraId="31999EE1" w14:textId="77777777" w:rsidR="00306B71" w:rsidRDefault="00306B71">
                    <w:r>
                      <w:t>Lapu-Lapu City</w:t>
                    </w:r>
                  </w:p>
                  <w:p w14:paraId="0EC7C5FC" w14:textId="1EE8D426" w:rsidR="00306B71" w:rsidRDefault="00306B71">
                    <w:r>
                      <w:t>2003-2007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18917079"/>
                  <w:placeholder>
                    <w:docPart w:val="C8F31C3F6B8841B09CE0AC03D5DDD5BA"/>
                  </w:placeholder>
                  <w15:repeatingSectionItem/>
                </w:sdtPr>
                <w:sdtEndPr/>
                <w:sdtContent>
                  <w:p w14:paraId="33BB9727" w14:textId="4A335088" w:rsidR="00306B71" w:rsidRDefault="00306B71" w:rsidP="00306B71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(Tertiary) </w:t>
                    </w:r>
                    <w:r>
                      <w:t>University of san jose recoletos</w:t>
                    </w:r>
                  </w:p>
                  <w:p w14:paraId="24551CE1" w14:textId="77777777" w:rsidR="00306B71" w:rsidRDefault="00306B71" w:rsidP="00306B71">
                    <w:r>
                      <w:t>Magallanes St. Cebu City</w:t>
                    </w:r>
                  </w:p>
                  <w:p w14:paraId="58801015" w14:textId="77777777" w:rsidR="00306B71" w:rsidRDefault="00306B71" w:rsidP="00306B71">
                    <w:r>
                      <w:t>Bachelor of Science in Hospitality Management</w:t>
                    </w:r>
                  </w:p>
                  <w:p w14:paraId="42345FDD" w14:textId="32B258D3" w:rsidR="00306B71" w:rsidRDefault="00306B71" w:rsidP="00306B71">
                    <w:pPr>
                      <w:rPr>
                        <w:rFonts w:eastAsiaTheme="minorEastAsia"/>
                      </w:rPr>
                    </w:pPr>
                    <w:r>
                      <w:rPr>
                        <w:rFonts w:eastAsiaTheme="minorEastAsia"/>
                      </w:rPr>
                      <w:t>Major in Food and Beverage</w:t>
                    </w:r>
                  </w:p>
                  <w:p w14:paraId="7F066134" w14:textId="3A36E51A" w:rsidR="00AF0B34" w:rsidRDefault="00AF0B34" w:rsidP="00306B71">
                    <w:pPr>
                      <w:rPr>
                        <w:rFonts w:eastAsiaTheme="minorEastAsia"/>
                      </w:rPr>
                    </w:pPr>
                    <w:r>
                      <w:rPr>
                        <w:rFonts w:eastAsiaTheme="minorEastAsia"/>
                      </w:rPr>
                      <w:t>2007-2013</w:t>
                    </w:r>
                  </w:p>
                  <w:p w14:paraId="3D9942ED" w14:textId="7DA87243" w:rsidR="009230EE" w:rsidRPr="00306B71" w:rsidRDefault="001E1EF3" w:rsidP="00306B71">
                    <w:pPr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</w:tc>
      </w:tr>
      <w:bookmarkEnd w:id="0"/>
      <w:tr w:rsidR="009230EE" w14:paraId="5109E4A7" w14:textId="77777777">
        <w:tc>
          <w:tcPr>
            <w:tcW w:w="1778" w:type="dxa"/>
          </w:tcPr>
          <w:p w14:paraId="1E9D5794" w14:textId="7C99C89E" w:rsidR="009230EE" w:rsidRDefault="00AF0B34">
            <w:pPr>
              <w:pStyle w:val="Heading1"/>
            </w:pPr>
            <w:r>
              <w:t>CHARACTER REFERENCE</w:t>
            </w:r>
          </w:p>
        </w:tc>
        <w:tc>
          <w:tcPr>
            <w:tcW w:w="472" w:type="dxa"/>
          </w:tcPr>
          <w:p w14:paraId="1535860F" w14:textId="77777777" w:rsidR="009230EE" w:rsidRDefault="009230EE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8F8849726DF44224BDB12E10F188CC89"/>
                  </w:placeholder>
                  <w15:color w:val="C0C0C0"/>
                  <w15:repeatingSectionItem/>
                </w:sdtPr>
                <w:sdtEndPr/>
                <w:sdtContent>
                  <w:p w14:paraId="4164B741" w14:textId="53416D76" w:rsidR="009230EE" w:rsidRDefault="00AF0B34">
                    <w:pPr>
                      <w:pStyle w:val="Heading2"/>
                    </w:pPr>
                    <w:r>
                      <w:t>mr. benedict arceta</w:t>
                    </w:r>
                  </w:p>
                  <w:p w14:paraId="4FD70F3B" w14:textId="5A5C54BE" w:rsidR="009230EE" w:rsidRDefault="00AF0B34">
                    <w:pPr>
                      <w:pStyle w:val="ResumeText"/>
                    </w:pPr>
                    <w:r>
                      <w:t>Tides Outlet Manager</w:t>
                    </w:r>
                  </w:p>
                  <w:p w14:paraId="232BDB5C" w14:textId="4697A3E2" w:rsidR="00AF0B34" w:rsidRDefault="00AF0B34">
                    <w:pPr>
                      <w:pStyle w:val="ResumeText"/>
                    </w:pPr>
                    <w:r>
                      <w:t>Shangri-La Resort and Spa</w:t>
                    </w:r>
                  </w:p>
                  <w:p w14:paraId="7B9DED03" w14:textId="783B48BE" w:rsidR="00AF0B34" w:rsidRDefault="00AF0B34">
                    <w:r>
                      <w:t>(032)231-0288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967737580"/>
                  <w:placeholder>
                    <w:docPart w:val="670DD1B1C7604A3A83DAF823D275FB4B"/>
                  </w:placeholder>
                  <w15:color w:val="C0C0C0"/>
                  <w15:repeatingSectionItem/>
                </w:sdtPr>
                <w:sdtEndPr/>
                <w:sdtContent>
                  <w:p w14:paraId="0F6AF0B6" w14:textId="29A796F3" w:rsidR="00A213FD" w:rsidRDefault="00A213FD">
                    <w:pPr>
                      <w:pStyle w:val="Heading2"/>
                    </w:pPr>
                    <w:r>
                      <w:t>Ms. arabelle montenegro</w:t>
                    </w:r>
                  </w:p>
                  <w:p w14:paraId="14A12F71" w14:textId="02DE699C" w:rsidR="00A213FD" w:rsidRDefault="00A213FD">
                    <w:pPr>
                      <w:pStyle w:val="ResumeText"/>
                    </w:pPr>
                    <w:r>
                      <w:t xml:space="preserve">Head Staff- Treasury Department </w:t>
                    </w:r>
                  </w:p>
                  <w:p w14:paraId="06A5B3CF" w14:textId="66AEC113" w:rsidR="00A213FD" w:rsidRDefault="00A213FD">
                    <w:pPr>
                      <w:pStyle w:val="ResumeText"/>
                    </w:pPr>
                    <w:r>
                      <w:t>Crown Regency Hotel and Towers</w:t>
                    </w:r>
                  </w:p>
                  <w:p w14:paraId="08702361" w14:textId="22B0AD38" w:rsidR="009230EE" w:rsidRDefault="00A213FD">
                    <w:r>
                      <w:t>09985398681</w:t>
                    </w:r>
                  </w:p>
                </w:sdtContent>
              </w:sdt>
            </w:sdtContent>
          </w:sdt>
        </w:tc>
      </w:tr>
    </w:tbl>
    <w:p w14:paraId="0395BF27" w14:textId="77777777" w:rsidR="009230EE" w:rsidRDefault="009230EE">
      <w:bookmarkStart w:id="1" w:name="_GoBack"/>
      <w:bookmarkEnd w:id="1"/>
    </w:p>
    <w:sectPr w:rsidR="009230EE" w:rsidSect="003312E1">
      <w:footerReference w:type="default" r:id="rId10"/>
      <w:pgSz w:w="12240" w:h="18720" w:code="14"/>
      <w:pgMar w:top="432" w:right="1080" w:bottom="432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6DEF9" w14:textId="77777777" w:rsidR="001E1EF3" w:rsidRDefault="001E1EF3">
      <w:pPr>
        <w:spacing w:before="0" w:after="0" w:line="240" w:lineRule="auto"/>
      </w:pPr>
      <w:r>
        <w:separator/>
      </w:r>
    </w:p>
  </w:endnote>
  <w:endnote w:type="continuationSeparator" w:id="0">
    <w:p w14:paraId="0F61A886" w14:textId="77777777" w:rsidR="001E1EF3" w:rsidRDefault="001E1E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693C" w14:textId="084C1712" w:rsidR="009230EE" w:rsidRDefault="0081705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312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036D" w14:textId="77777777" w:rsidR="001E1EF3" w:rsidRDefault="001E1EF3">
      <w:pPr>
        <w:spacing w:before="0" w:after="0" w:line="240" w:lineRule="auto"/>
      </w:pPr>
      <w:r>
        <w:separator/>
      </w:r>
    </w:p>
  </w:footnote>
  <w:footnote w:type="continuationSeparator" w:id="0">
    <w:p w14:paraId="4CB1C4F1" w14:textId="77777777" w:rsidR="001E1EF3" w:rsidRDefault="001E1E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1D05"/>
    <w:multiLevelType w:val="hybridMultilevel"/>
    <w:tmpl w:val="18FE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4A"/>
    <w:rsid w:val="00102A8D"/>
    <w:rsid w:val="001201E9"/>
    <w:rsid w:val="00127682"/>
    <w:rsid w:val="001E1EF3"/>
    <w:rsid w:val="0022036E"/>
    <w:rsid w:val="00306B71"/>
    <w:rsid w:val="003312E1"/>
    <w:rsid w:val="00495F2D"/>
    <w:rsid w:val="00717634"/>
    <w:rsid w:val="0072244A"/>
    <w:rsid w:val="0076631C"/>
    <w:rsid w:val="0081705D"/>
    <w:rsid w:val="00890A1A"/>
    <w:rsid w:val="009230EE"/>
    <w:rsid w:val="00A213FD"/>
    <w:rsid w:val="00AB21CB"/>
    <w:rsid w:val="00AF0B34"/>
    <w:rsid w:val="00C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FAA79"/>
  <w15:chartTrackingRefBased/>
  <w15:docId w15:val="{4F85B943-3F74-45FD-8815-7FD8BDC3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67D835FBAE4C25B60CC7C1597DE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4C2C-7F24-4C82-AC00-48293EDD1B74}"/>
      </w:docPartPr>
      <w:docPartBody>
        <w:p w:rsidR="00AA2B4C" w:rsidRDefault="00842656">
          <w:pPr>
            <w:pStyle w:val="8E67D835FBAE4C25B60CC7C1597DE340"/>
          </w:pPr>
          <w:r>
            <w:t>[Street Address]</w:t>
          </w:r>
        </w:p>
      </w:docPartBody>
    </w:docPart>
    <w:docPart>
      <w:docPartPr>
        <w:name w:val="4522EC90B189495289F87214861B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8B2F-7C77-4992-8408-2958908AC8E2}"/>
      </w:docPartPr>
      <w:docPartBody>
        <w:p w:rsidR="00AA2B4C" w:rsidRDefault="00842656">
          <w:pPr>
            <w:pStyle w:val="4522EC90B189495289F87214861B4D4C"/>
          </w:pPr>
          <w:r>
            <w:t>[City, ST ZIP Code]</w:t>
          </w:r>
        </w:p>
      </w:docPartBody>
    </w:docPart>
    <w:docPart>
      <w:docPartPr>
        <w:name w:val="3BD0AAC227AF448BAB3C3673E59B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CD1D-12C0-4A11-8E22-86061655DCC0}"/>
      </w:docPartPr>
      <w:docPartBody>
        <w:p w:rsidR="00AA2B4C" w:rsidRDefault="00842656">
          <w:pPr>
            <w:pStyle w:val="3BD0AAC227AF448BAB3C3673E59B2A36"/>
          </w:pPr>
          <w:r>
            <w:t>[Telephone]</w:t>
          </w:r>
        </w:p>
      </w:docPartBody>
    </w:docPart>
    <w:docPart>
      <w:docPartPr>
        <w:name w:val="F906EA60F98A46A3A1493305CD22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00DC-05A3-4F83-807F-34F8FBE88B25}"/>
      </w:docPartPr>
      <w:docPartBody>
        <w:p w:rsidR="00AA2B4C" w:rsidRDefault="00842656">
          <w:pPr>
            <w:pStyle w:val="F906EA60F98A46A3A1493305CD22F78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8DD585D2D2C64D29A79F5923C7DC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4BF8-524D-484A-8761-0C263A566A2D}"/>
      </w:docPartPr>
      <w:docPartBody>
        <w:p w:rsidR="00AA2B4C" w:rsidRDefault="00842656">
          <w:pPr>
            <w:pStyle w:val="8DD585D2D2C64D29A79F5923C7DC11F3"/>
          </w:pPr>
          <w:r>
            <w:t>[Your Name]</w:t>
          </w:r>
        </w:p>
      </w:docPartBody>
    </w:docPart>
    <w:docPart>
      <w:docPartPr>
        <w:name w:val="8F8849726DF44224BDB12E10F188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67DA-AA0C-4BBC-B0D6-3715B926190C}"/>
      </w:docPartPr>
      <w:docPartBody>
        <w:p w:rsidR="00AA2B4C" w:rsidRDefault="00842656">
          <w:pPr>
            <w:pStyle w:val="8F8849726DF44224BDB12E10F188CC8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723064964114D9F885267B47645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C0BC-ECE4-45FA-A599-AA75E62C7AF7}"/>
      </w:docPartPr>
      <w:docPartBody>
        <w:p w:rsidR="00AA2B4C" w:rsidRDefault="00E910A7" w:rsidP="00E910A7">
          <w:pPr>
            <w:pStyle w:val="8723064964114D9F885267B47645F0D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8F31C3F6B8841B09CE0AC03D5DDD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584F9-0C30-492D-9EAD-904152FA65F6}"/>
      </w:docPartPr>
      <w:docPartBody>
        <w:p w:rsidR="00971137" w:rsidRDefault="00AA2B4C" w:rsidP="00AA2B4C">
          <w:pPr>
            <w:pStyle w:val="C8F31C3F6B8841B09CE0AC03D5DDD5B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0DD1B1C7604A3A83DAF823D275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07FFE-4A1E-4B2D-93E6-AB4E976A4472}"/>
      </w:docPartPr>
      <w:docPartBody>
        <w:p w:rsidR="009D095D" w:rsidRDefault="00971137" w:rsidP="00971137">
          <w:pPr>
            <w:pStyle w:val="670DD1B1C7604A3A83DAF823D275FB4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A7"/>
    <w:rsid w:val="00114E64"/>
    <w:rsid w:val="00291F07"/>
    <w:rsid w:val="00842656"/>
    <w:rsid w:val="008A56F8"/>
    <w:rsid w:val="00971137"/>
    <w:rsid w:val="009D095D"/>
    <w:rsid w:val="00AA2B4C"/>
    <w:rsid w:val="00E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67D835FBAE4C25B60CC7C1597DE340">
    <w:name w:val="8E67D835FBAE4C25B60CC7C1597DE340"/>
  </w:style>
  <w:style w:type="paragraph" w:customStyle="1" w:styleId="4522EC90B189495289F87214861B4D4C">
    <w:name w:val="4522EC90B189495289F87214861B4D4C"/>
  </w:style>
  <w:style w:type="paragraph" w:customStyle="1" w:styleId="3BD0AAC227AF448BAB3C3673E59B2A36">
    <w:name w:val="3BD0AAC227AF448BAB3C3673E59B2A36"/>
  </w:style>
  <w:style w:type="paragraph" w:customStyle="1" w:styleId="D931A16B0E8C4312A9443416BD4A70C1">
    <w:name w:val="D931A16B0E8C4312A9443416BD4A70C1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F906EA60F98A46A3A1493305CD22F786">
    <w:name w:val="F906EA60F98A46A3A1493305CD22F786"/>
  </w:style>
  <w:style w:type="paragraph" w:customStyle="1" w:styleId="8DD585D2D2C64D29A79F5923C7DC11F3">
    <w:name w:val="8DD585D2D2C64D29A79F5923C7DC11F3"/>
  </w:style>
  <w:style w:type="paragraph" w:customStyle="1" w:styleId="301E638FD3F446C4B26711566912C93F">
    <w:name w:val="301E638FD3F446C4B26711566912C93F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D599FA3C69C4DE58A4653D2346F442C">
    <w:name w:val="3D599FA3C69C4DE58A4653D2346F442C"/>
  </w:style>
  <w:style w:type="character" w:styleId="PlaceholderText">
    <w:name w:val="Placeholder Text"/>
    <w:basedOn w:val="DefaultParagraphFont"/>
    <w:uiPriority w:val="99"/>
    <w:semiHidden/>
    <w:rsid w:val="009D095D"/>
    <w:rPr>
      <w:color w:val="808080"/>
    </w:rPr>
  </w:style>
  <w:style w:type="paragraph" w:customStyle="1" w:styleId="8F8849726DF44224BDB12E10F188CC89">
    <w:name w:val="8F8849726DF44224BDB12E10F188CC89"/>
  </w:style>
  <w:style w:type="paragraph" w:customStyle="1" w:styleId="74D605ECC84F4C669D33C81D0C1D3597">
    <w:name w:val="74D605ECC84F4C669D33C81D0C1D3597"/>
  </w:style>
  <w:style w:type="paragraph" w:customStyle="1" w:styleId="EE5CF4DFE91C439EADB9F4709B73CC21">
    <w:name w:val="EE5CF4DFE91C439EADB9F4709B73CC21"/>
  </w:style>
  <w:style w:type="paragraph" w:customStyle="1" w:styleId="20B86B40482E408BA3E264B35CEE6CDC">
    <w:name w:val="20B86B40482E408BA3E264B35CEE6CDC"/>
  </w:style>
  <w:style w:type="paragraph" w:customStyle="1" w:styleId="697EF5C8C80E4708ACF28B014A3191DE">
    <w:name w:val="697EF5C8C80E4708ACF28B014A3191DE"/>
  </w:style>
  <w:style w:type="paragraph" w:customStyle="1" w:styleId="9CE6D0D581E44F4ABEFBC71BFB2744BC">
    <w:name w:val="9CE6D0D581E44F4ABEFBC71BFB2744BC"/>
  </w:style>
  <w:style w:type="paragraph" w:customStyle="1" w:styleId="2FCFF9D28C104866A9D1BC9CD4F17A69">
    <w:name w:val="2FCFF9D28C104866A9D1BC9CD4F17A69"/>
  </w:style>
  <w:style w:type="paragraph" w:customStyle="1" w:styleId="501A9B97FA0F453B9EF957FFAFD3A36B">
    <w:name w:val="501A9B97FA0F453B9EF957FFAFD3A36B"/>
  </w:style>
  <w:style w:type="paragraph" w:customStyle="1" w:styleId="4AE0105001E047EABB2412AECE565985">
    <w:name w:val="4AE0105001E047EABB2412AECE565985"/>
  </w:style>
  <w:style w:type="paragraph" w:customStyle="1" w:styleId="952A4434C3514FE790AAEC5AF4DCD597">
    <w:name w:val="952A4434C3514FE790AAEC5AF4DCD597"/>
  </w:style>
  <w:style w:type="paragraph" w:customStyle="1" w:styleId="0401519D2E234CF1B49368ED6560C75E">
    <w:name w:val="0401519D2E234CF1B49368ED6560C75E"/>
  </w:style>
  <w:style w:type="paragraph" w:customStyle="1" w:styleId="8723064964114D9F885267B47645F0DB">
    <w:name w:val="8723064964114D9F885267B47645F0DB"/>
    <w:rsid w:val="00E910A7"/>
  </w:style>
  <w:style w:type="paragraph" w:customStyle="1" w:styleId="C8F31C3F6B8841B09CE0AC03D5DDD5BA">
    <w:name w:val="C8F31C3F6B8841B09CE0AC03D5DDD5BA"/>
    <w:rsid w:val="00AA2B4C"/>
  </w:style>
  <w:style w:type="paragraph" w:customStyle="1" w:styleId="407E11ABD6784980B6D9532BC81F8F2C">
    <w:name w:val="407E11ABD6784980B6D9532BC81F8F2C"/>
    <w:rsid w:val="00AA2B4C"/>
  </w:style>
  <w:style w:type="paragraph" w:customStyle="1" w:styleId="FCA3257838CC4E5F9536E23CA001E03D">
    <w:name w:val="FCA3257838CC4E5F9536E23CA001E03D"/>
    <w:rsid w:val="00AA2B4C"/>
  </w:style>
  <w:style w:type="paragraph" w:customStyle="1" w:styleId="DB5F01900A894E77A4ECA8EEFD726882">
    <w:name w:val="DB5F01900A894E77A4ECA8EEFD726882"/>
    <w:rsid w:val="00971137"/>
  </w:style>
  <w:style w:type="paragraph" w:customStyle="1" w:styleId="670DD1B1C7604A3A83DAF823D275FB4B">
    <w:name w:val="670DD1B1C7604A3A83DAF823D275FB4B"/>
    <w:rsid w:val="00971137"/>
  </w:style>
  <w:style w:type="paragraph" w:customStyle="1" w:styleId="676FFE65A36A43F688988ABA9C51F311">
    <w:name w:val="676FFE65A36A43F688988ABA9C51F311"/>
    <w:rsid w:val="00971137"/>
  </w:style>
  <w:style w:type="paragraph" w:customStyle="1" w:styleId="64E9DFDB5F254C2E9EB22F93D52219F4">
    <w:name w:val="64E9DFDB5F254C2E9EB22F93D52219F4"/>
    <w:rsid w:val="00971137"/>
  </w:style>
  <w:style w:type="paragraph" w:customStyle="1" w:styleId="DA4D7A41D97A4555BE4C7024B20D84DE">
    <w:name w:val="DA4D7A41D97A4555BE4C7024B20D84DE"/>
    <w:rsid w:val="00971137"/>
  </w:style>
  <w:style w:type="paragraph" w:customStyle="1" w:styleId="019C023BC0C94475A38BC2B74E100F44">
    <w:name w:val="019C023BC0C94475A38BC2B74E100F44"/>
    <w:rsid w:val="00971137"/>
  </w:style>
  <w:style w:type="paragraph" w:customStyle="1" w:styleId="5FF3B5B41730425CA96A5E03824ED8E8">
    <w:name w:val="5FF3B5B41730425CA96A5E03824ED8E8"/>
    <w:rsid w:val="00971137"/>
  </w:style>
  <w:style w:type="paragraph" w:customStyle="1" w:styleId="8134BB1F1630425E9F7493D9AA5E2AC3">
    <w:name w:val="8134BB1F1630425E9F7493D9AA5E2AC3"/>
    <w:rsid w:val="009D095D"/>
  </w:style>
  <w:style w:type="paragraph" w:customStyle="1" w:styleId="EB1795383770481F983E91D209492209">
    <w:name w:val="EB1795383770481F983E91D209492209"/>
    <w:rsid w:val="009D0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
Upper Ibabao Sun-ok, Cordova</CompanyAddress>
  <CompanyPhone>09456424734</CompanyPhone>
  <CompanyFax/>
  <CompanyEmail>jon_wagas@yahoo.com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226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GILBERT t. wAGAS</dc:creator>
  <cp:keywords/>
  <cp:lastModifiedBy>Windows User</cp:lastModifiedBy>
  <cp:revision>6</cp:revision>
  <dcterms:created xsi:type="dcterms:W3CDTF">2020-08-26T07:29:00Z</dcterms:created>
  <dcterms:modified xsi:type="dcterms:W3CDTF">2023-09-15T06:56:00Z</dcterms:modified>
  <cp:category>Cebu , Philippines 6017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