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34"/>
        <w:gridCol w:w="90"/>
        <w:gridCol w:w="2340"/>
        <w:gridCol w:w="270"/>
        <w:gridCol w:w="270"/>
        <w:gridCol w:w="720"/>
        <w:gridCol w:w="7236"/>
      </w:tblGrid>
      <w:tr w:rsidR="000334C1" w:rsidRPr="00EC0F79" w14:paraId="5099A1F6" w14:textId="77777777" w:rsidTr="000334C1">
        <w:trPr>
          <w:trHeight w:val="540"/>
        </w:trPr>
        <w:tc>
          <w:tcPr>
            <w:tcW w:w="540" w:type="dxa"/>
            <w:gridSpan w:val="3"/>
          </w:tcPr>
          <w:p w14:paraId="334ABD82" w14:textId="28BB000F" w:rsidR="000334C1" w:rsidRDefault="008976B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126237DE" wp14:editId="644E8870">
                      <wp:simplePos x="0" y="0"/>
                      <wp:positionH relativeFrom="page">
                        <wp:posOffset>-228600</wp:posOffset>
                      </wp:positionH>
                      <wp:positionV relativeFrom="margin">
                        <wp:posOffset>-1386840</wp:posOffset>
                      </wp:positionV>
                      <wp:extent cx="2669540" cy="13221970"/>
                      <wp:effectExtent l="0" t="0" r="0" b="0"/>
                      <wp:wrapNone/>
                      <wp:docPr id="94" name="Group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40" cy="13221970"/>
                                <a:chOff x="0" y="0"/>
                                <a:chExt cx="2668270" cy="13218160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62198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angle 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Right Triangle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ight Triangle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93059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Right Triangle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ight Triangle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78"/>
                              <wpg:cNvGrpSpPr/>
                              <wpg:grpSpPr>
                                <a:xfrm>
                                  <a:off x="0" y="3114675"/>
                                  <a:ext cx="2665095" cy="3912235"/>
                                  <a:chOff x="0" y="0"/>
                                  <a:chExt cx="2665730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79" name="Group 79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4"/>
                                  </a:xfrm>
                                  <a:grpFill/>
                                </wpg:grpSpPr>
                                <wps:wsp>
                                  <wps:cNvPr id="81" name="Rectangle 8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Triangle 34"/>
                                  <wps:cNvSpPr/>
                                  <wps:spPr>
                                    <a:xfrm rot="10800000">
                                      <a:off x="0" y="1794130"/>
                                      <a:ext cx="2665729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Right Triangle 8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ight Triangle 87"/>
                                <wps:cNvSpPr/>
                                <wps:spPr>
                                  <a:xfrm flipH="1">
                                    <a:off x="1330728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8"/>
                              <wpg:cNvGrpSpPr/>
                              <wpg:grpSpPr>
                                <a:xfrm>
                                  <a:off x="0" y="0"/>
                                  <a:ext cx="2668270" cy="3912236"/>
                                  <a:chOff x="0" y="0"/>
                                  <a:chExt cx="2668814" cy="3912327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91" name="Triangle 74"/>
                                <wps:cNvSpPr/>
                                <wps:spPr>
                                  <a:xfrm rot="10800000">
                                    <a:off x="0" y="2906492"/>
                                    <a:ext cx="2665730" cy="1005835"/>
                                  </a:xfrm>
                                  <a:prstGeom prst="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Right Triangle 92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Right Triangle 93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D36375" id="Group 94" o:spid="_x0000_s1026" alt="&quot;&quot;" style="position:absolute;margin-left:-18pt;margin-top:-109.2pt;width:210.2pt;height:1041.1pt;z-index:-251577344;mso-position-horizontal-relative:page;mso-position-vertical-relative:margin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">
                      <v:group id="Group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Rectangle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Right Triangle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oup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angle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 id="Triangle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Right Triangle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Right Triangle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oup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oup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rect id="Rectangle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      <v:shape id="Triangle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      </v:group>
                        <v:shape id="Right Triangle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      <v:shape id="Right Triangle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      </v:group>
                      <v:group id="Group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Triangle 74" o:spid="_x0000_s1046" type="#_x0000_t5" style="position:absolute;top:29064;width:26657;height:100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      <v:shape id="Right Triangle 92" o:spid="_x0000_s104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      <v:shape id="Right Triangle 93" o:spid="_x0000_s104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      </v:group>
                      <w10:wrap anchorx="page" anchory="margin"/>
                    </v:group>
                  </w:pict>
                </mc:Fallback>
              </mc:AlternateContent>
            </w:r>
          </w:p>
        </w:tc>
        <w:tc>
          <w:tcPr>
            <w:tcW w:w="2340" w:type="dxa"/>
            <w:tcBorders>
              <w:bottom w:val="single" w:sz="4" w:space="0" w:color="FFFFFF" w:themeColor="background1"/>
            </w:tcBorders>
          </w:tcPr>
          <w:p w14:paraId="5554ED21" w14:textId="4C8621C8" w:rsidR="000334C1" w:rsidRDefault="000334C1" w:rsidP="000334C1">
            <w:pPr>
              <w:pStyle w:val="Heading4"/>
            </w:pPr>
          </w:p>
        </w:tc>
        <w:tc>
          <w:tcPr>
            <w:tcW w:w="540" w:type="dxa"/>
            <w:gridSpan w:val="2"/>
          </w:tcPr>
          <w:p w14:paraId="361A0114" w14:textId="77777777" w:rsidR="000334C1" w:rsidRDefault="000334C1"/>
        </w:tc>
        <w:tc>
          <w:tcPr>
            <w:tcW w:w="720" w:type="dxa"/>
            <w:vMerge w:val="restart"/>
          </w:tcPr>
          <w:p w14:paraId="1EA819EF" w14:textId="6CAFBDE2" w:rsidR="000334C1" w:rsidRDefault="000334C1" w:rsidP="004A28EA"/>
        </w:tc>
        <w:tc>
          <w:tcPr>
            <w:tcW w:w="7236" w:type="dxa"/>
            <w:vMerge w:val="restart"/>
          </w:tcPr>
          <w:p w14:paraId="31F7AC1C" w14:textId="7070C987" w:rsidR="000334C1" w:rsidRPr="00EF5DB4" w:rsidRDefault="00EF5DB4" w:rsidP="002E7306">
            <w:pPr>
              <w:pStyle w:val="Title"/>
              <w:rPr>
                <w:sz w:val="56"/>
                <w:szCs w:val="52"/>
                <w:lang w:val="it-IT"/>
              </w:rPr>
            </w:pPr>
            <w:r w:rsidRPr="00EF5DB4">
              <w:rPr>
                <w:sz w:val="56"/>
                <w:szCs w:val="52"/>
              </w:rPr>
              <w:t>DANIEL DAVID NARIDO</w:t>
            </w:r>
          </w:p>
          <w:p w14:paraId="05927030" w14:textId="4971034E" w:rsidR="000334C1" w:rsidRPr="000334C1" w:rsidRDefault="00EF5DB4" w:rsidP="002E7306">
            <w:pPr>
              <w:pStyle w:val="Subtitle"/>
              <w:rPr>
                <w:lang w:val="it-IT"/>
              </w:rPr>
            </w:pPr>
            <w:r>
              <w:t>COPYWRITER/CONTENT CREATOR</w:t>
            </w:r>
          </w:p>
          <w:sdt>
            <w:sdtPr>
              <w:id w:val="1696962928"/>
              <w:placeholder>
                <w:docPart w:val="F10D2B8D38A84771AD65B2413EAE6E79"/>
              </w:placeholder>
              <w:temporary/>
              <w:showingPlcHdr/>
              <w15:appearance w15:val="hidden"/>
            </w:sdtPr>
            <w:sdtContent>
              <w:p w14:paraId="11F99B2F" w14:textId="77777777" w:rsidR="000334C1" w:rsidRDefault="000334C1" w:rsidP="00EC0F79">
                <w:pPr>
                  <w:pStyle w:val="Heading1"/>
                </w:pPr>
                <w:r>
                  <w:t>Experience</w:t>
                </w:r>
              </w:p>
            </w:sdtContent>
          </w:sdt>
          <w:p w14:paraId="2FC306F5" w14:textId="4E73F734" w:rsidR="000334C1" w:rsidRDefault="00EF5DB4" w:rsidP="00EC0F79">
            <w:pPr>
              <w:pStyle w:val="Heading2"/>
            </w:pPr>
            <w:r>
              <w:t>Co</w:t>
            </w:r>
            <w:r w:rsidR="00140758">
              <w:t>PYWRITER</w:t>
            </w:r>
            <w:r w:rsidR="00531D87">
              <w:t xml:space="preserve">|CREATIVE WARRIOR </w:t>
            </w:r>
            <w:r w:rsidR="00A974EC" w:rsidRPr="00A974EC">
              <w:rPr>
                <w:b/>
                <w:bCs/>
              </w:rPr>
              <w:t>(</w:t>
            </w:r>
            <w:r w:rsidR="00531D87" w:rsidRPr="00A974EC">
              <w:rPr>
                <w:b/>
                <w:bCs/>
              </w:rPr>
              <w:t>AU</w:t>
            </w:r>
            <w:r w:rsidR="00A974EC" w:rsidRPr="00A974EC">
              <w:rPr>
                <w:b/>
                <w:bCs/>
              </w:rPr>
              <w:t>)</w:t>
            </w:r>
          </w:p>
          <w:p w14:paraId="4306D01F" w14:textId="62B0F2B0" w:rsidR="00EF5DB4" w:rsidRPr="00EF5DB4" w:rsidRDefault="000334C1" w:rsidP="00EF5DB4">
            <w:pPr>
              <w:pStyle w:val="Heading3"/>
            </w:pPr>
            <w:r>
              <w:t>(</w:t>
            </w:r>
            <w:r w:rsidR="00140758">
              <w:t>June 2022</w:t>
            </w:r>
            <w:r w:rsidR="00EF5DB4">
              <w:t xml:space="preserve"> to Present</w:t>
            </w:r>
            <w:r>
              <w:t>)</w:t>
            </w:r>
            <w:r w:rsidR="00F64A20">
              <w:t>(Project-based)</w:t>
            </w:r>
          </w:p>
          <w:p w14:paraId="01E379B4" w14:textId="7FE1817F" w:rsidR="00EF5DB4" w:rsidRPr="00140758" w:rsidRDefault="00EF5DB4" w:rsidP="00140758">
            <w:pPr>
              <w:pStyle w:val="ListParagraph"/>
              <w:numPr>
                <w:ilvl w:val="0"/>
                <w:numId w:val="8"/>
              </w:numPr>
              <w:rPr>
                <w:lang w:val="it-IT"/>
              </w:rPr>
            </w:pPr>
            <w:r>
              <w:rPr>
                <w:lang w:val="it-IT"/>
              </w:rPr>
              <w:t xml:space="preserve">Social Media </w:t>
            </w:r>
            <w:r w:rsidR="00140758">
              <w:rPr>
                <w:lang w:val="it-IT"/>
              </w:rPr>
              <w:t>Content</w:t>
            </w:r>
            <w:r>
              <w:rPr>
                <w:lang w:val="it-IT"/>
              </w:rPr>
              <w:t xml:space="preserve"> </w:t>
            </w:r>
            <w:proofErr w:type="spellStart"/>
            <w:r w:rsidR="00140758">
              <w:rPr>
                <w:lang w:val="it-IT"/>
              </w:rPr>
              <w:t>Creation</w:t>
            </w:r>
            <w:proofErr w:type="spellEnd"/>
          </w:p>
          <w:p w14:paraId="42F9936F" w14:textId="43A23C4B" w:rsidR="000E1840" w:rsidRPr="00EF5DB4" w:rsidRDefault="006503F3" w:rsidP="00766672">
            <w:pPr>
              <w:pStyle w:val="ListParagraph"/>
              <w:numPr>
                <w:ilvl w:val="0"/>
                <w:numId w:val="8"/>
              </w:numPr>
              <w:rPr>
                <w:lang w:val="it-IT"/>
              </w:rPr>
            </w:pPr>
            <w:r>
              <w:rPr>
                <w:lang w:val="it-IT"/>
              </w:rPr>
              <w:t>Social Media Promotion</w:t>
            </w:r>
          </w:p>
          <w:p w14:paraId="4C8E1583" w14:textId="4DDB6F22" w:rsidR="000334C1" w:rsidRPr="009D7639" w:rsidRDefault="006503F3" w:rsidP="00D95726">
            <w:pPr>
              <w:pStyle w:val="Heading2"/>
              <w:rPr>
                <w:b/>
                <w:bCs/>
                <w:sz w:val="28"/>
                <w:szCs w:val="28"/>
              </w:rPr>
            </w:pPr>
            <w:r w:rsidRPr="009D7639">
              <w:rPr>
                <w:sz w:val="28"/>
                <w:szCs w:val="28"/>
              </w:rPr>
              <w:t>Copy Writer/Sales Assistant|M800 Limited</w:t>
            </w:r>
            <w:r w:rsidR="00A974EC" w:rsidRPr="009D7639">
              <w:rPr>
                <w:sz w:val="28"/>
                <w:szCs w:val="28"/>
              </w:rPr>
              <w:t xml:space="preserve"> </w:t>
            </w:r>
            <w:r w:rsidR="00A974EC" w:rsidRPr="009D7639">
              <w:rPr>
                <w:b/>
                <w:bCs/>
                <w:sz w:val="28"/>
                <w:szCs w:val="28"/>
              </w:rPr>
              <w:t>(HK)</w:t>
            </w:r>
          </w:p>
          <w:p w14:paraId="01DC1158" w14:textId="6276A50B" w:rsidR="000334C1" w:rsidRDefault="000334C1" w:rsidP="006503F3">
            <w:r>
              <w:t>(</w:t>
            </w:r>
            <w:r w:rsidR="006503F3">
              <w:t>December 2019 to January 2020</w:t>
            </w:r>
            <w:r>
              <w:t>)</w:t>
            </w:r>
          </w:p>
          <w:p w14:paraId="0AD28ECA" w14:textId="2DE1F80B" w:rsidR="006503F3" w:rsidRPr="007D3166" w:rsidRDefault="006503F3" w:rsidP="006503F3">
            <w:pPr>
              <w:rPr>
                <w:b/>
                <w:bCs/>
              </w:rPr>
            </w:pPr>
            <w:r w:rsidRPr="007D3166">
              <w:rPr>
                <w:b/>
                <w:bCs/>
              </w:rPr>
              <w:t>Copywriter:</w:t>
            </w:r>
          </w:p>
          <w:p w14:paraId="4ABC8139" w14:textId="273DD124" w:rsidR="006503F3" w:rsidRDefault="006503F3" w:rsidP="00766672">
            <w:pPr>
              <w:pStyle w:val="ListParagraph"/>
              <w:numPr>
                <w:ilvl w:val="0"/>
                <w:numId w:val="6"/>
              </w:numPr>
            </w:pPr>
            <w:r>
              <w:t>Creating Social Media Posts (LinkedIn, Facebook)</w:t>
            </w:r>
          </w:p>
          <w:p w14:paraId="3CB63722" w14:textId="6881A4B0" w:rsidR="006503F3" w:rsidRDefault="006503F3" w:rsidP="00766672">
            <w:pPr>
              <w:pStyle w:val="ListParagraph"/>
              <w:numPr>
                <w:ilvl w:val="0"/>
                <w:numId w:val="6"/>
              </w:numPr>
            </w:pPr>
            <w:r>
              <w:t>Creating the Copy for Media Materials (Blogs, News Articles)</w:t>
            </w:r>
          </w:p>
          <w:p w14:paraId="3A32719A" w14:textId="3BC4E9AE" w:rsidR="006503F3" w:rsidRDefault="006503F3" w:rsidP="00766672">
            <w:pPr>
              <w:pStyle w:val="ListParagraph"/>
              <w:numPr>
                <w:ilvl w:val="0"/>
                <w:numId w:val="6"/>
              </w:numPr>
            </w:pPr>
            <w:r>
              <w:t>Technical/PR Writing</w:t>
            </w:r>
          </w:p>
          <w:p w14:paraId="528AE0FE" w14:textId="790B1BB2" w:rsidR="006503F3" w:rsidRPr="007D3166" w:rsidRDefault="006503F3" w:rsidP="006503F3">
            <w:pPr>
              <w:rPr>
                <w:b/>
                <w:bCs/>
              </w:rPr>
            </w:pPr>
            <w:r w:rsidRPr="007D3166">
              <w:rPr>
                <w:b/>
                <w:bCs/>
              </w:rPr>
              <w:t>Sales Assistant:</w:t>
            </w:r>
          </w:p>
          <w:p w14:paraId="34E65727" w14:textId="16E3FF68" w:rsidR="006503F3" w:rsidRDefault="006503F3" w:rsidP="00766672">
            <w:pPr>
              <w:pStyle w:val="ListParagraph"/>
              <w:numPr>
                <w:ilvl w:val="0"/>
                <w:numId w:val="7"/>
              </w:numPr>
            </w:pPr>
            <w:r>
              <w:t>Leads Generation</w:t>
            </w:r>
          </w:p>
          <w:p w14:paraId="03AA35B5" w14:textId="60D01B14" w:rsidR="006503F3" w:rsidRDefault="006503F3" w:rsidP="00766672">
            <w:pPr>
              <w:pStyle w:val="ListParagraph"/>
              <w:numPr>
                <w:ilvl w:val="0"/>
                <w:numId w:val="7"/>
              </w:numPr>
            </w:pPr>
            <w:r>
              <w:t>Creating Client Database</w:t>
            </w:r>
          </w:p>
          <w:p w14:paraId="33DB1F9F" w14:textId="6D7FE401" w:rsidR="006503F3" w:rsidRDefault="006503F3" w:rsidP="00766672">
            <w:pPr>
              <w:pStyle w:val="ListParagraph"/>
              <w:numPr>
                <w:ilvl w:val="0"/>
                <w:numId w:val="7"/>
              </w:numPr>
            </w:pPr>
            <w:r>
              <w:t>Monitoring Client Updates (Change in information, contact details)</w:t>
            </w:r>
          </w:p>
          <w:p w14:paraId="72920CC5" w14:textId="22190E97" w:rsidR="000334C1" w:rsidRPr="007D3166" w:rsidRDefault="006503F3" w:rsidP="00766672">
            <w:pPr>
              <w:pStyle w:val="ListParagraph"/>
              <w:numPr>
                <w:ilvl w:val="0"/>
                <w:numId w:val="7"/>
              </w:numPr>
            </w:pPr>
            <w:r>
              <w:t>Setting Up client meetings (Booking meetings for client meet-ups)</w:t>
            </w:r>
          </w:p>
          <w:p w14:paraId="6800DD6C" w14:textId="09CED59A" w:rsidR="000334C1" w:rsidRPr="00A625B7" w:rsidRDefault="007D3166" w:rsidP="00D95726">
            <w:pPr>
              <w:pStyle w:val="Heading2"/>
              <w:rPr>
                <w:b/>
                <w:bCs/>
              </w:rPr>
            </w:pPr>
            <w:r w:rsidRPr="007D3166">
              <w:t>Copy Writer/Marketing Specialist| RightDoors Real Estate Brokers</w:t>
            </w:r>
            <w:r w:rsidR="00A625B7">
              <w:t xml:space="preserve"> </w:t>
            </w:r>
            <w:r w:rsidR="00A625B7">
              <w:rPr>
                <w:b/>
                <w:bCs/>
              </w:rPr>
              <w:t>(DXB)</w:t>
            </w:r>
          </w:p>
          <w:p w14:paraId="043B72BF" w14:textId="69026BF3" w:rsidR="000334C1" w:rsidRDefault="000334C1" w:rsidP="00D95726">
            <w:pPr>
              <w:pStyle w:val="Heading3"/>
            </w:pPr>
            <w:r>
              <w:t>(</w:t>
            </w:r>
            <w:r w:rsidR="009F6EC3">
              <w:t>May 2018 to May 2019</w:t>
            </w:r>
            <w:r>
              <w:t>)</w:t>
            </w:r>
          </w:p>
          <w:p w14:paraId="5B1A8D93" w14:textId="7D2D24A4" w:rsidR="004773E8" w:rsidRDefault="004773E8" w:rsidP="004773E8">
            <w:r w:rsidRPr="004773E8">
              <w:rPr>
                <w:b/>
                <w:bCs/>
              </w:rPr>
              <w:t xml:space="preserve">Copywriter </w:t>
            </w:r>
            <w:r>
              <w:t>– Website Content, Property Ads, Blogs, Social Media Posts, Public Relations</w:t>
            </w:r>
          </w:p>
          <w:p w14:paraId="24B61765" w14:textId="77777777" w:rsidR="004773E8" w:rsidRPr="004773E8" w:rsidRDefault="004773E8" w:rsidP="004773E8">
            <w:pPr>
              <w:rPr>
                <w:b/>
                <w:bCs/>
              </w:rPr>
            </w:pPr>
            <w:r w:rsidRPr="004773E8">
              <w:rPr>
                <w:b/>
                <w:bCs/>
              </w:rPr>
              <w:t>SEO Campaign Management</w:t>
            </w:r>
          </w:p>
          <w:p w14:paraId="78AC531B" w14:textId="77777777" w:rsidR="004773E8" w:rsidRDefault="004773E8" w:rsidP="004773E8">
            <w:r w:rsidRPr="004773E8">
              <w:rPr>
                <w:b/>
                <w:bCs/>
              </w:rPr>
              <w:t>Content Management</w:t>
            </w:r>
            <w:r>
              <w:t xml:space="preserve"> – uploading website data, social media content</w:t>
            </w:r>
          </w:p>
          <w:p w14:paraId="05FD35B6" w14:textId="77777777" w:rsidR="004773E8" w:rsidRDefault="004773E8" w:rsidP="004773E8">
            <w:r>
              <w:t>• Research industry-related topics through online sources, interviews and studies</w:t>
            </w:r>
          </w:p>
          <w:p w14:paraId="5E02472E" w14:textId="77777777" w:rsidR="004773E8" w:rsidRDefault="004773E8" w:rsidP="004773E8">
            <w:r>
              <w:t>• Write clear marketing copy to promote our products/services</w:t>
            </w:r>
          </w:p>
          <w:p w14:paraId="1871952B" w14:textId="77777777" w:rsidR="004773E8" w:rsidRDefault="004773E8" w:rsidP="004773E8">
            <w:r>
              <w:t>• Prepare well-structured drafts for content</w:t>
            </w:r>
          </w:p>
          <w:p w14:paraId="587443D9" w14:textId="77777777" w:rsidR="004773E8" w:rsidRDefault="004773E8" w:rsidP="004773E8">
            <w:r>
              <w:t>• Proofread and edit blog posts before publication</w:t>
            </w:r>
          </w:p>
          <w:p w14:paraId="7F5BC2A1" w14:textId="77777777" w:rsidR="004773E8" w:rsidRDefault="004773E8" w:rsidP="004773E8">
            <w:r>
              <w:t>• Illustrate articles</w:t>
            </w:r>
          </w:p>
          <w:p w14:paraId="7E46A2C8" w14:textId="77777777" w:rsidR="004773E8" w:rsidRDefault="004773E8" w:rsidP="004773E8">
            <w:r>
              <w:t>• Conduct simple keyword research and use SEO guidelines to increase web traffic</w:t>
            </w:r>
          </w:p>
          <w:p w14:paraId="76DFBC14" w14:textId="55170F64" w:rsidR="004773E8" w:rsidRDefault="004773E8" w:rsidP="004773E8">
            <w:r>
              <w:t>• Promote content on social media</w:t>
            </w:r>
          </w:p>
          <w:p w14:paraId="003F3AFD" w14:textId="7D589D5B" w:rsidR="004773E8" w:rsidRDefault="004773E8" w:rsidP="004773E8">
            <w:r>
              <w:lastRenderedPageBreak/>
              <w:t>• Identify client’s needs in our content and recommend new topics</w:t>
            </w:r>
          </w:p>
          <w:p w14:paraId="14C6A8CC" w14:textId="1FE869C0" w:rsidR="004773E8" w:rsidRDefault="004773E8" w:rsidP="004773E8">
            <w:r>
              <w:t>• Update website content as needed</w:t>
            </w:r>
          </w:p>
          <w:p w14:paraId="24464605" w14:textId="7EA312CC" w:rsidR="004773E8" w:rsidRDefault="004773E8" w:rsidP="004773E8">
            <w:r>
              <w:t>• Attends exhibit/event to market the brand of the company</w:t>
            </w:r>
          </w:p>
          <w:p w14:paraId="49D99B16" w14:textId="778B7229" w:rsidR="005C726B" w:rsidRPr="002A77BC" w:rsidRDefault="005C726B" w:rsidP="005C726B">
            <w:pPr>
              <w:pStyle w:val="Heading2"/>
              <w:rPr>
                <w:b/>
                <w:bCs/>
              </w:rPr>
            </w:pPr>
            <w:r w:rsidRPr="005C726B">
              <w:t>Copy Writer/Content Manager | Foodclub FZCO (Information</w:t>
            </w:r>
            <w:r w:rsidR="002A77BC">
              <w:t xml:space="preserve"> </w:t>
            </w:r>
            <w:r w:rsidRPr="005C726B">
              <w:t>Technology)</w:t>
            </w:r>
            <w:r w:rsidR="002A77BC">
              <w:t xml:space="preserve"> </w:t>
            </w:r>
            <w:r w:rsidR="002A77BC">
              <w:rPr>
                <w:b/>
                <w:bCs/>
              </w:rPr>
              <w:t>(DXB)</w:t>
            </w:r>
          </w:p>
          <w:p w14:paraId="3C1F72BC" w14:textId="518F45E3" w:rsidR="005C726B" w:rsidRPr="00EF5DB4" w:rsidRDefault="005C726B" w:rsidP="005C726B">
            <w:pPr>
              <w:pStyle w:val="Heading3"/>
            </w:pPr>
            <w:r>
              <w:t>(November 2016 to October 2017)</w:t>
            </w:r>
          </w:p>
          <w:p w14:paraId="6F6DFB61" w14:textId="77777777" w:rsidR="003823BA" w:rsidRDefault="003823BA" w:rsidP="003823BA">
            <w:pPr>
              <w:pStyle w:val="ListParagraph"/>
              <w:numPr>
                <w:ilvl w:val="0"/>
                <w:numId w:val="9"/>
              </w:numPr>
            </w:pPr>
            <w:r w:rsidRPr="003823BA">
              <w:rPr>
                <w:b/>
                <w:bCs/>
              </w:rPr>
              <w:t>Copywriter</w:t>
            </w:r>
            <w:r>
              <w:t xml:space="preserve"> – Website Content, Blogs, Social Media Posts, Restaurant Reviews</w:t>
            </w:r>
          </w:p>
          <w:p w14:paraId="69519A51" w14:textId="77777777" w:rsidR="003823BA" w:rsidRPr="003823BA" w:rsidRDefault="003823BA" w:rsidP="003823BA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3823BA">
              <w:rPr>
                <w:b/>
                <w:bCs/>
              </w:rPr>
              <w:t>SEO Writer</w:t>
            </w:r>
          </w:p>
          <w:p w14:paraId="7A9A0CC9" w14:textId="77777777" w:rsidR="003823BA" w:rsidRDefault="003823BA" w:rsidP="003823BA">
            <w:pPr>
              <w:pStyle w:val="ListParagraph"/>
              <w:numPr>
                <w:ilvl w:val="0"/>
                <w:numId w:val="9"/>
              </w:numPr>
            </w:pPr>
            <w:r w:rsidRPr="003823BA">
              <w:rPr>
                <w:b/>
                <w:bCs/>
              </w:rPr>
              <w:t>Content Management</w:t>
            </w:r>
            <w:r>
              <w:t xml:space="preserve"> – uploading website data, social media content</w:t>
            </w:r>
          </w:p>
          <w:p w14:paraId="518932E1" w14:textId="47FF246D" w:rsidR="003823BA" w:rsidRPr="00A625B7" w:rsidRDefault="003823BA" w:rsidP="003823BA">
            <w:pPr>
              <w:pStyle w:val="Heading3"/>
              <w:rPr>
                <w:b/>
                <w:bCs/>
                <w:i w:val="0"/>
                <w:caps/>
                <w:color w:val="404040" w:themeColor="text1" w:themeTint="BF"/>
                <w:sz w:val="32"/>
                <w:szCs w:val="26"/>
              </w:rPr>
            </w:pPr>
            <w:r w:rsidRPr="003823BA">
              <w:rPr>
                <w:i w:val="0"/>
                <w:caps/>
                <w:color w:val="404040" w:themeColor="text1" w:themeTint="BF"/>
                <w:sz w:val="32"/>
                <w:szCs w:val="26"/>
              </w:rPr>
              <w:t xml:space="preserve">Communications Assistant | Wyeth </w:t>
            </w:r>
            <w:r w:rsidR="00A625B7">
              <w:rPr>
                <w:b/>
                <w:bCs/>
                <w:i w:val="0"/>
                <w:caps/>
                <w:color w:val="404040" w:themeColor="text1" w:themeTint="BF"/>
                <w:sz w:val="32"/>
                <w:szCs w:val="26"/>
              </w:rPr>
              <w:t>(PH)</w:t>
            </w:r>
          </w:p>
          <w:p w14:paraId="70DD6681" w14:textId="5C5BA041" w:rsidR="003823BA" w:rsidRPr="00EF5DB4" w:rsidRDefault="003823BA" w:rsidP="003823BA">
            <w:pPr>
              <w:pStyle w:val="Heading3"/>
            </w:pPr>
            <w:r>
              <w:t>(February 2016 to July 2016)</w:t>
            </w:r>
          </w:p>
          <w:p w14:paraId="2F9FCFDF" w14:textId="77777777" w:rsidR="003823BA" w:rsidRDefault="003823BA" w:rsidP="003823BA">
            <w:pPr>
              <w:pStyle w:val="ListParagraph"/>
              <w:numPr>
                <w:ilvl w:val="0"/>
                <w:numId w:val="10"/>
              </w:numPr>
            </w:pPr>
            <w:r w:rsidRPr="003823BA">
              <w:rPr>
                <w:b/>
                <w:bCs/>
              </w:rPr>
              <w:t xml:space="preserve">Copywriter </w:t>
            </w:r>
            <w:r>
              <w:t>– Internal Newsletter, Brochures, Social Media Posts</w:t>
            </w:r>
          </w:p>
          <w:p w14:paraId="20F67036" w14:textId="77777777" w:rsidR="003823BA" w:rsidRDefault="003823BA" w:rsidP="003823BA">
            <w:pPr>
              <w:pStyle w:val="ListParagraph"/>
              <w:numPr>
                <w:ilvl w:val="0"/>
                <w:numId w:val="10"/>
              </w:numPr>
            </w:pPr>
            <w:r w:rsidRPr="003823BA">
              <w:rPr>
                <w:b/>
                <w:bCs/>
              </w:rPr>
              <w:t>PR Writer</w:t>
            </w:r>
            <w:r>
              <w:t xml:space="preserve"> – Internal Newsletter</w:t>
            </w:r>
          </w:p>
          <w:p w14:paraId="293B850F" w14:textId="44EAF97A" w:rsidR="003823BA" w:rsidRDefault="003823BA" w:rsidP="003823BA">
            <w:pPr>
              <w:pStyle w:val="ListParagraph"/>
              <w:numPr>
                <w:ilvl w:val="0"/>
                <w:numId w:val="10"/>
              </w:numPr>
            </w:pPr>
            <w:r w:rsidRPr="003823BA">
              <w:rPr>
                <w:b/>
                <w:bCs/>
              </w:rPr>
              <w:t>Creative Writer</w:t>
            </w:r>
            <w:r>
              <w:t xml:space="preserve"> – Speech Writing, </w:t>
            </w:r>
            <w:r w:rsidR="008E4EE2">
              <w:t xml:space="preserve">Microsoft </w:t>
            </w:r>
            <w:r>
              <w:t>Powerpoint Presentations, Audio/Visual Presentations</w:t>
            </w:r>
          </w:p>
          <w:p w14:paraId="76CD5335" w14:textId="17D957C7" w:rsidR="003823BA" w:rsidRPr="00E61AC4" w:rsidRDefault="003823BA" w:rsidP="003823BA">
            <w:pPr>
              <w:pStyle w:val="Heading3"/>
              <w:rPr>
                <w:b/>
                <w:bCs/>
                <w:i w:val="0"/>
                <w:caps/>
                <w:color w:val="404040" w:themeColor="text1" w:themeTint="BF"/>
                <w:sz w:val="30"/>
                <w:szCs w:val="30"/>
              </w:rPr>
            </w:pPr>
            <w:r w:rsidRPr="00E61AC4">
              <w:rPr>
                <w:i w:val="0"/>
                <w:caps/>
                <w:color w:val="404040" w:themeColor="text1" w:themeTint="BF"/>
                <w:sz w:val="30"/>
                <w:szCs w:val="30"/>
              </w:rPr>
              <w:t xml:space="preserve">Brand Officer/Events and Activation Assistant | New San Jose Builders, Inc. </w:t>
            </w:r>
            <w:r w:rsidR="00A625B7" w:rsidRPr="00E61AC4">
              <w:rPr>
                <w:b/>
                <w:bCs/>
                <w:i w:val="0"/>
                <w:caps/>
                <w:color w:val="404040" w:themeColor="text1" w:themeTint="BF"/>
                <w:sz w:val="30"/>
                <w:szCs w:val="30"/>
              </w:rPr>
              <w:t>(PH)</w:t>
            </w:r>
          </w:p>
          <w:p w14:paraId="4ECB2543" w14:textId="1FEE246F" w:rsidR="003823BA" w:rsidRPr="00EF5DB4" w:rsidRDefault="003823BA" w:rsidP="003823BA">
            <w:pPr>
              <w:pStyle w:val="Heading3"/>
            </w:pPr>
            <w:r>
              <w:t>(September 2014 to December 2015)</w:t>
            </w:r>
          </w:p>
          <w:p w14:paraId="336388B2" w14:textId="77777777" w:rsidR="003823BA" w:rsidRDefault="003823BA" w:rsidP="003823BA">
            <w:pPr>
              <w:pStyle w:val="ListParagraph"/>
              <w:numPr>
                <w:ilvl w:val="0"/>
                <w:numId w:val="11"/>
              </w:numPr>
            </w:pPr>
            <w:r w:rsidRPr="003823BA">
              <w:rPr>
                <w:b/>
                <w:bCs/>
              </w:rPr>
              <w:t>Brand Managing</w:t>
            </w:r>
            <w:r>
              <w:t xml:space="preserve"> – Real Estate Sales Events, Site Enhancement Plans, School Programs</w:t>
            </w:r>
          </w:p>
          <w:p w14:paraId="0C7FD615" w14:textId="77777777" w:rsidR="003823BA" w:rsidRDefault="003823BA" w:rsidP="003823BA">
            <w:pPr>
              <w:pStyle w:val="ListParagraph"/>
              <w:numPr>
                <w:ilvl w:val="0"/>
                <w:numId w:val="11"/>
              </w:numPr>
            </w:pPr>
            <w:r w:rsidRPr="003823BA">
              <w:rPr>
                <w:b/>
                <w:bCs/>
              </w:rPr>
              <w:t>Copywriter</w:t>
            </w:r>
            <w:r>
              <w:t xml:space="preserve"> – Brochures, Social Media Ads, Magazine, Website Content</w:t>
            </w:r>
          </w:p>
          <w:p w14:paraId="1F449233" w14:textId="77777777" w:rsidR="003823BA" w:rsidRDefault="003823BA" w:rsidP="003823BA">
            <w:pPr>
              <w:pStyle w:val="ListParagraph"/>
              <w:numPr>
                <w:ilvl w:val="0"/>
                <w:numId w:val="11"/>
              </w:numPr>
            </w:pPr>
            <w:r w:rsidRPr="003823BA">
              <w:rPr>
                <w:b/>
                <w:bCs/>
              </w:rPr>
              <w:t xml:space="preserve">PR Writer </w:t>
            </w:r>
            <w:r>
              <w:t>– Social Media Updates, Press Conference,</w:t>
            </w:r>
          </w:p>
          <w:p w14:paraId="24A970F4" w14:textId="6947C178" w:rsidR="003823BA" w:rsidRDefault="003823BA" w:rsidP="003823BA">
            <w:pPr>
              <w:pStyle w:val="ListParagraph"/>
              <w:numPr>
                <w:ilvl w:val="0"/>
                <w:numId w:val="11"/>
              </w:numPr>
            </w:pPr>
            <w:r w:rsidRPr="003823BA">
              <w:rPr>
                <w:b/>
                <w:bCs/>
              </w:rPr>
              <w:t>Creative Writer</w:t>
            </w:r>
            <w:r>
              <w:t xml:space="preserve"> – Speech Writing, </w:t>
            </w:r>
            <w:r w:rsidR="00582AAD">
              <w:t xml:space="preserve">Microsoft </w:t>
            </w:r>
            <w:r>
              <w:t>Powerpoint Presentations, Audio/Visual Presentation Scripts</w:t>
            </w:r>
          </w:p>
          <w:p w14:paraId="5F195D1F" w14:textId="13498668" w:rsidR="000334C1" w:rsidRDefault="003823BA" w:rsidP="00D95726">
            <w:pPr>
              <w:pStyle w:val="ListParagraph"/>
              <w:numPr>
                <w:ilvl w:val="0"/>
                <w:numId w:val="11"/>
              </w:numPr>
            </w:pPr>
            <w:r w:rsidRPr="003823BA">
              <w:rPr>
                <w:b/>
                <w:bCs/>
              </w:rPr>
              <w:t>Events Management</w:t>
            </w:r>
            <w:r>
              <w:t xml:space="preserve"> – Photography, Ingress and Egress, Conceptualization</w:t>
            </w:r>
          </w:p>
          <w:sdt>
            <w:sdtPr>
              <w:id w:val="-517156477"/>
              <w:placeholder>
                <w:docPart w:val="4C49F3767698456DA8B7E4B2E7F3E9CB"/>
              </w:placeholder>
              <w:temporary/>
              <w:showingPlcHdr/>
              <w15:appearance w15:val="hidden"/>
            </w:sdtPr>
            <w:sdtContent>
              <w:p w14:paraId="4C303784" w14:textId="77777777" w:rsidR="003823BA" w:rsidRDefault="003823BA" w:rsidP="003823BA">
                <w:pPr>
                  <w:pStyle w:val="Heading1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</w:rPr>
                </w:pPr>
                <w:r>
                  <w:t>Skills</w:t>
                </w:r>
              </w:p>
            </w:sdtContent>
          </w:sdt>
          <w:p w14:paraId="0EC7260C" w14:textId="4A8F32E0" w:rsidR="003823BA" w:rsidRDefault="00140758" w:rsidP="003823BA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9F9104" wp14:editId="4BFA31CA">
                      <wp:extent cx="4095750" cy="1254034"/>
                      <wp:effectExtent l="0" t="0" r="6350" b="0"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0" cy="1254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DF1F9E" w14:textId="6860551B" w:rsidR="003823BA" w:rsidRPr="00415CF3" w:rsidRDefault="00AB4E86" w:rsidP="003823BA"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Content/Copywriting, Microsoft Office, </w:t>
                                  </w:r>
                                  <w:r w:rsidR="00057CD0">
                                    <w:rPr>
                                      <w:b/>
                                      <w:bCs/>
                                    </w:rPr>
                                    <w:t xml:space="preserve">Video Editing, Event Coordination, Proofreading, </w:t>
                                  </w:r>
                                  <w:r w:rsidR="00216E5C">
                                    <w:rPr>
                                      <w:b/>
                                      <w:bCs/>
                                    </w:rPr>
                                    <w:t xml:space="preserve">Social Media Management, </w:t>
                                  </w:r>
                                  <w:r w:rsidR="000865CC">
                                    <w:rPr>
                                      <w:b/>
                                      <w:bCs/>
                                    </w:rPr>
                                    <w:t>Blogging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9F91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width:322.5pt;height: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" filled="f" stroked="f" strokeweight=".5pt">
                      <v:textbox inset="0,,0">
                        <w:txbxContent>
                          <w:p w14:paraId="40DF1F9E" w14:textId="6860551B" w:rsidR="003823BA" w:rsidRPr="00415CF3" w:rsidRDefault="00AB4E86" w:rsidP="003823BA">
                            <w:r>
                              <w:rPr>
                                <w:b/>
                                <w:bCs/>
                              </w:rPr>
                              <w:t xml:space="preserve">Content/Copywriting, Microsoft Office, </w:t>
                            </w:r>
                            <w:r w:rsidR="00057CD0">
                              <w:rPr>
                                <w:b/>
                                <w:bCs/>
                              </w:rPr>
                              <w:t xml:space="preserve">Video Editing, Event Coordination, Proofreading, </w:t>
                            </w:r>
                            <w:r w:rsidR="00216E5C">
                              <w:rPr>
                                <w:b/>
                                <w:bCs/>
                              </w:rPr>
                              <w:t xml:space="preserve">Social Media Management, </w:t>
                            </w:r>
                            <w:r w:rsidR="000865CC">
                              <w:rPr>
                                <w:b/>
                                <w:bCs/>
                              </w:rPr>
                              <w:t>Blogging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164673" w14:textId="217266F3" w:rsidR="000334C1" w:rsidRPr="00EC0F79" w:rsidRDefault="000334C1" w:rsidP="00EC0F79">
            <w:pPr>
              <w:rPr>
                <w:lang w:val="it-IT"/>
              </w:rPr>
            </w:pPr>
          </w:p>
        </w:tc>
      </w:tr>
      <w:tr w:rsidR="000334C1" w:rsidRPr="008A171A" w14:paraId="40D20D22" w14:textId="77777777" w:rsidTr="008A171A">
        <w:trPr>
          <w:trHeight w:val="4176"/>
        </w:trPr>
        <w:tc>
          <w:tcPr>
            <w:tcW w:w="3420" w:type="dxa"/>
            <w:gridSpan w:val="6"/>
          </w:tcPr>
          <w:p w14:paraId="30E741B2" w14:textId="11ACAECF" w:rsidR="000334C1" w:rsidRPr="008A171A" w:rsidRDefault="000334C1" w:rsidP="008A171A">
            <w:pPr>
              <w:pStyle w:val="AboutMe"/>
              <w:rPr>
                <w:lang w:val="it-IT"/>
              </w:rPr>
            </w:pPr>
          </w:p>
        </w:tc>
        <w:tc>
          <w:tcPr>
            <w:tcW w:w="720" w:type="dxa"/>
            <w:vMerge/>
          </w:tcPr>
          <w:p w14:paraId="32D00FA6" w14:textId="77777777" w:rsidR="000334C1" w:rsidRPr="008A171A" w:rsidRDefault="000334C1" w:rsidP="008A171A">
            <w:pPr>
              <w:pStyle w:val="AboutMe"/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72F51FCE" w14:textId="77777777" w:rsidR="000334C1" w:rsidRPr="008A171A" w:rsidRDefault="000334C1" w:rsidP="008A171A">
            <w:pPr>
              <w:pStyle w:val="AboutMe"/>
              <w:rPr>
                <w:lang w:val="it-IT"/>
              </w:rPr>
            </w:pPr>
          </w:p>
        </w:tc>
      </w:tr>
      <w:tr w:rsidR="000334C1" w:rsidRPr="004A28EA" w14:paraId="3F951021" w14:textId="77777777" w:rsidTr="000873F6">
        <w:trPr>
          <w:trHeight w:val="540"/>
        </w:trPr>
        <w:tc>
          <w:tcPr>
            <w:tcW w:w="316" w:type="dxa"/>
          </w:tcPr>
          <w:p w14:paraId="554EAF63" w14:textId="77777777" w:rsidR="000334C1" w:rsidRPr="008A171A" w:rsidRDefault="000334C1" w:rsidP="004A28EA">
            <w:pPr>
              <w:pStyle w:val="Heading4"/>
              <w:rPr>
                <w:lang w:val="it-IT"/>
              </w:rPr>
            </w:pPr>
          </w:p>
        </w:tc>
        <w:sdt>
          <w:sdtPr>
            <w:id w:val="1050265814"/>
            <w:placeholder>
              <w:docPart w:val="AC180FF28F3D4E6F94CA33574FE41C49"/>
            </w:placeholder>
            <w:temporary/>
            <w:showingPlcHdr/>
            <w15:appearance w15:val="hidden"/>
          </w:sdtPr>
          <w:sdtContent>
            <w:tc>
              <w:tcPr>
                <w:tcW w:w="2834" w:type="dxa"/>
                <w:gridSpan w:val="4"/>
                <w:tcBorders>
                  <w:bottom w:val="single" w:sz="4" w:space="0" w:color="FFFFFF" w:themeColor="background1"/>
                </w:tcBorders>
              </w:tcPr>
              <w:p w14:paraId="46AB413B" w14:textId="77777777" w:rsidR="000334C1" w:rsidRDefault="000334C1" w:rsidP="004A28EA">
                <w:pPr>
                  <w:pStyle w:val="Heading4"/>
                </w:pPr>
                <w:r>
                  <w:t>C O N T A C T</w:t>
                </w:r>
              </w:p>
            </w:tc>
          </w:sdtContent>
        </w:sdt>
        <w:tc>
          <w:tcPr>
            <w:tcW w:w="270" w:type="dxa"/>
          </w:tcPr>
          <w:p w14:paraId="32F24D3A" w14:textId="77777777" w:rsidR="000334C1" w:rsidRDefault="000334C1" w:rsidP="004A28EA">
            <w:pPr>
              <w:pStyle w:val="Heading4"/>
            </w:pPr>
          </w:p>
        </w:tc>
        <w:tc>
          <w:tcPr>
            <w:tcW w:w="720" w:type="dxa"/>
          </w:tcPr>
          <w:p w14:paraId="148966EA" w14:textId="77777777" w:rsidR="000334C1" w:rsidRDefault="000334C1" w:rsidP="005E435A">
            <w:pPr>
              <w:pStyle w:val="Heading4"/>
            </w:pPr>
          </w:p>
        </w:tc>
        <w:tc>
          <w:tcPr>
            <w:tcW w:w="7236" w:type="dxa"/>
            <w:vMerge/>
          </w:tcPr>
          <w:p w14:paraId="763DE55D" w14:textId="77777777" w:rsidR="000334C1" w:rsidRDefault="000334C1" w:rsidP="002E7306">
            <w:pPr>
              <w:pStyle w:val="Title"/>
            </w:pPr>
          </w:p>
        </w:tc>
      </w:tr>
      <w:tr w:rsidR="000334C1" w:rsidRPr="004A28EA" w14:paraId="52FF0BE3" w14:textId="77777777" w:rsidTr="00BE5968">
        <w:trPr>
          <w:trHeight w:val="620"/>
        </w:trPr>
        <w:tc>
          <w:tcPr>
            <w:tcW w:w="450" w:type="dxa"/>
            <w:gridSpan w:val="2"/>
            <w:vAlign w:val="center"/>
          </w:tcPr>
          <w:p w14:paraId="549898D4" w14:textId="77777777" w:rsidR="000334C1" w:rsidRPr="00B8453F" w:rsidRDefault="00A974EC" w:rsidP="00BE5968">
            <w:r>
              <w:rPr>
                <w:noProof/>
              </w:rPr>
            </w:r>
            <w:r w:rsidR="00A974EC">
              <w:rPr>
                <w:noProof/>
              </w:rPr>
              <w:pict w14:anchorId="7BD6F7FA">
                <v:shape id="_x0000_i1027" type="#_x0000_t75" alt="@" style="width:15pt;height:15pt;visibility:visible">
                  <v:imagedata r:id="rId11" o:title=""/>
                </v:shape>
              </w:pict>
            </w:r>
          </w:p>
        </w:tc>
        <w:tc>
          <w:tcPr>
            <w:tcW w:w="2970" w:type="dxa"/>
            <w:gridSpan w:val="4"/>
            <w:vAlign w:val="center"/>
          </w:tcPr>
          <w:p w14:paraId="7D2BEADB" w14:textId="3D820CA7" w:rsidR="000334C1" w:rsidRPr="00B8453F" w:rsidRDefault="00EF5DB4" w:rsidP="00BE5968">
            <w:pPr>
              <w:pStyle w:val="Contact1"/>
            </w:pPr>
            <w:r>
              <w:t>dannarido@gmail.com</w:t>
            </w:r>
          </w:p>
        </w:tc>
        <w:tc>
          <w:tcPr>
            <w:tcW w:w="720" w:type="dxa"/>
            <w:vMerge w:val="restart"/>
          </w:tcPr>
          <w:p w14:paraId="18DDDEB4" w14:textId="77777777" w:rsidR="000334C1" w:rsidRDefault="000334C1" w:rsidP="004A28EA">
            <w:r>
              <w:t xml:space="preserve"> </w:t>
            </w:r>
          </w:p>
        </w:tc>
        <w:tc>
          <w:tcPr>
            <w:tcW w:w="7236" w:type="dxa"/>
            <w:vMerge/>
          </w:tcPr>
          <w:p w14:paraId="12B55EB5" w14:textId="77777777" w:rsidR="000334C1" w:rsidRDefault="000334C1" w:rsidP="002E7306">
            <w:pPr>
              <w:pStyle w:val="Title"/>
            </w:pPr>
          </w:p>
        </w:tc>
      </w:tr>
      <w:tr w:rsidR="000334C1" w:rsidRPr="004A28EA" w14:paraId="3F011854" w14:textId="77777777" w:rsidTr="00BE5968">
        <w:trPr>
          <w:trHeight w:val="540"/>
        </w:trPr>
        <w:tc>
          <w:tcPr>
            <w:tcW w:w="450" w:type="dxa"/>
            <w:gridSpan w:val="2"/>
            <w:vAlign w:val="center"/>
          </w:tcPr>
          <w:p w14:paraId="1D77DDE8" w14:textId="77777777" w:rsidR="000334C1" w:rsidRPr="00B8453F" w:rsidRDefault="000334C1" w:rsidP="00BE5968">
            <w:r w:rsidRPr="00B8453F">
              <w:rPr>
                <w:noProof/>
              </w:rPr>
              <mc:AlternateContent>
                <mc:Choice Requires="wpg">
                  <w:drawing>
                    <wp:inline distT="0" distB="0" distL="0" distR="0" wp14:anchorId="00F435EC" wp14:editId="33C55B34">
                      <wp:extent cx="114186" cy="211455"/>
                      <wp:effectExtent l="38100" t="38100" r="38735" b="36195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86" cy="21145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CC2A1" id="Graphic 38" o:spid="_x0000_s1026" alt="&quot;&quot;" style="width:9pt;height:16.65pt;mso-position-horizontal-relative:char;mso-position-vertical-relative:line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"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0" w:type="dxa"/>
            <w:gridSpan w:val="4"/>
            <w:vAlign w:val="center"/>
          </w:tcPr>
          <w:p w14:paraId="1A88C9FA" w14:textId="6C35AD1B" w:rsidR="000334C1" w:rsidRPr="00B8453F" w:rsidRDefault="004F2B82" w:rsidP="00BE5968">
            <w:pPr>
              <w:pStyle w:val="Contact1"/>
            </w:pPr>
            <w:r w:rsidRPr="004F2B82">
              <w:t>+1 (639) 540-0812</w:t>
            </w:r>
          </w:p>
        </w:tc>
        <w:tc>
          <w:tcPr>
            <w:tcW w:w="720" w:type="dxa"/>
            <w:vMerge/>
          </w:tcPr>
          <w:p w14:paraId="0CB9343F" w14:textId="77777777" w:rsidR="000334C1" w:rsidRDefault="000334C1" w:rsidP="004A28EA"/>
        </w:tc>
        <w:tc>
          <w:tcPr>
            <w:tcW w:w="7236" w:type="dxa"/>
            <w:vMerge/>
          </w:tcPr>
          <w:p w14:paraId="3815FFBF" w14:textId="77777777" w:rsidR="000334C1" w:rsidRDefault="000334C1" w:rsidP="002E7306">
            <w:pPr>
              <w:pStyle w:val="Title"/>
            </w:pPr>
          </w:p>
        </w:tc>
      </w:tr>
      <w:tr w:rsidR="000334C1" w:rsidRPr="004A28EA" w14:paraId="36C41791" w14:textId="77777777" w:rsidTr="00BE5968">
        <w:trPr>
          <w:trHeight w:val="540"/>
        </w:trPr>
        <w:tc>
          <w:tcPr>
            <w:tcW w:w="450" w:type="dxa"/>
            <w:gridSpan w:val="2"/>
            <w:vAlign w:val="center"/>
          </w:tcPr>
          <w:p w14:paraId="280F3578" w14:textId="77777777" w:rsidR="000334C1" w:rsidRPr="00B8453F" w:rsidRDefault="000334C1" w:rsidP="00BE5968">
            <w:r w:rsidRPr="00B8453F">
              <w:rPr>
                <w:noProof/>
              </w:rPr>
              <w:drawing>
                <wp:inline distT="0" distB="0" distL="0" distR="0" wp14:anchorId="3548A3C6" wp14:editId="3EBFA5A7">
                  <wp:extent cx="169028" cy="169028"/>
                  <wp:effectExtent l="0" t="0" r="2540" b="2540"/>
                  <wp:docPr id="73" name="Pictur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4"/>
            <w:vAlign w:val="center"/>
          </w:tcPr>
          <w:p w14:paraId="6A830619" w14:textId="5D69B9A0" w:rsidR="000334C1" w:rsidRPr="00B8453F" w:rsidRDefault="008E4EE2" w:rsidP="00BE5968">
            <w:pPr>
              <w:pStyle w:val="Contact1"/>
            </w:pPr>
            <w:r>
              <w:t>y</w:t>
            </w:r>
            <w:r w:rsidR="00135DF3">
              <w:t>outube.com/</w:t>
            </w:r>
            <w:proofErr w:type="spellStart"/>
            <w:r w:rsidR="00135DF3">
              <w:t>kuyadan</w:t>
            </w:r>
            <w:proofErr w:type="spellEnd"/>
          </w:p>
        </w:tc>
        <w:tc>
          <w:tcPr>
            <w:tcW w:w="720" w:type="dxa"/>
            <w:vMerge/>
          </w:tcPr>
          <w:p w14:paraId="3F8DCE30" w14:textId="77777777" w:rsidR="000334C1" w:rsidRDefault="000334C1" w:rsidP="004A28EA"/>
        </w:tc>
        <w:tc>
          <w:tcPr>
            <w:tcW w:w="7236" w:type="dxa"/>
            <w:vMerge/>
          </w:tcPr>
          <w:p w14:paraId="3E2BF0DD" w14:textId="77777777" w:rsidR="000334C1" w:rsidRDefault="000334C1" w:rsidP="002E7306">
            <w:pPr>
              <w:pStyle w:val="Title"/>
            </w:pPr>
          </w:p>
        </w:tc>
      </w:tr>
      <w:tr w:rsidR="000334C1" w:rsidRPr="004A28EA" w14:paraId="03E4D84F" w14:textId="77777777" w:rsidTr="008A171A">
        <w:trPr>
          <w:trHeight w:val="1584"/>
        </w:trPr>
        <w:tc>
          <w:tcPr>
            <w:tcW w:w="3420" w:type="dxa"/>
            <w:gridSpan w:val="6"/>
            <w:vAlign w:val="center"/>
          </w:tcPr>
          <w:p w14:paraId="5AA9E41F" w14:textId="1FACE186" w:rsidR="004E6448" w:rsidRPr="004E6448" w:rsidRDefault="00A901D8" w:rsidP="004E6448">
            <w:pPr>
              <w:pStyle w:val="Contact2"/>
            </w:pPr>
            <w:r>
              <w:t>3-396</w:t>
            </w:r>
            <w:r w:rsidR="00EF5DB4">
              <w:t xml:space="preserve">, </w:t>
            </w:r>
            <w:r w:rsidR="00D603F1">
              <w:t>Riverview Rd</w:t>
            </w:r>
            <w:r w:rsidR="00EF5DB4">
              <w:t xml:space="preserve">, </w:t>
            </w:r>
            <w:proofErr w:type="spellStart"/>
            <w:r w:rsidR="004E6448">
              <w:t>Yorkton</w:t>
            </w:r>
            <w:proofErr w:type="spellEnd"/>
            <w:r w:rsidR="00C54930">
              <w:t xml:space="preserve">, Saskatchewan </w:t>
            </w:r>
          </w:p>
          <w:p w14:paraId="048E442B" w14:textId="77777777" w:rsidR="000334C1" w:rsidRDefault="000334C1" w:rsidP="00BE5968">
            <w:pPr>
              <w:pStyle w:val="Contact2"/>
            </w:pPr>
            <w:r>
              <w:rPr>
                <w:noProof/>
              </w:rPr>
              <w:drawing>
                <wp:inline distT="0" distB="0" distL="0" distR="0" wp14:anchorId="5942DB22" wp14:editId="6B12A858">
                  <wp:extent cx="343501" cy="343501"/>
                  <wp:effectExtent l="0" t="0" r="0" b="0"/>
                  <wp:docPr id="57" name="Graphic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noun_Location_2443002_000000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01" cy="34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60D9C769" w14:textId="77777777" w:rsidR="000334C1" w:rsidRDefault="000334C1" w:rsidP="004A28EA"/>
        </w:tc>
        <w:tc>
          <w:tcPr>
            <w:tcW w:w="7236" w:type="dxa"/>
            <w:vMerge/>
          </w:tcPr>
          <w:p w14:paraId="1DC40447" w14:textId="77777777" w:rsidR="000334C1" w:rsidRDefault="000334C1" w:rsidP="002E7306">
            <w:pPr>
              <w:pStyle w:val="Title"/>
            </w:pPr>
          </w:p>
        </w:tc>
      </w:tr>
      <w:tr w:rsidR="000334C1" w:rsidRPr="004A28EA" w14:paraId="605C471B" w14:textId="77777777" w:rsidTr="008A171A">
        <w:trPr>
          <w:trHeight w:val="1008"/>
        </w:trPr>
        <w:tc>
          <w:tcPr>
            <w:tcW w:w="3420" w:type="dxa"/>
            <w:gridSpan w:val="6"/>
          </w:tcPr>
          <w:p w14:paraId="7D4B113B" w14:textId="77777777" w:rsidR="000334C1" w:rsidRDefault="000334C1">
            <w:pPr>
              <w:rPr>
                <w:noProof/>
              </w:rPr>
            </w:pPr>
          </w:p>
        </w:tc>
        <w:tc>
          <w:tcPr>
            <w:tcW w:w="720" w:type="dxa"/>
            <w:vMerge/>
          </w:tcPr>
          <w:p w14:paraId="43E11006" w14:textId="77777777" w:rsidR="000334C1" w:rsidRDefault="000334C1" w:rsidP="004A28EA"/>
        </w:tc>
        <w:tc>
          <w:tcPr>
            <w:tcW w:w="7236" w:type="dxa"/>
            <w:vMerge/>
          </w:tcPr>
          <w:p w14:paraId="2C309F4E" w14:textId="77777777" w:rsidR="000334C1" w:rsidRDefault="000334C1" w:rsidP="002E7306">
            <w:pPr>
              <w:pStyle w:val="Title"/>
            </w:pPr>
          </w:p>
        </w:tc>
      </w:tr>
      <w:tr w:rsidR="000334C1" w:rsidRPr="004A28EA" w14:paraId="165B6099" w14:textId="77777777" w:rsidTr="00AA1166">
        <w:trPr>
          <w:trHeight w:val="585"/>
        </w:trPr>
        <w:tc>
          <w:tcPr>
            <w:tcW w:w="450" w:type="dxa"/>
            <w:gridSpan w:val="2"/>
          </w:tcPr>
          <w:p w14:paraId="4F20B37F" w14:textId="77777777" w:rsidR="000334C1" w:rsidRPr="00453A7B" w:rsidRDefault="000334C1" w:rsidP="00453A7B">
            <w:pPr>
              <w:pStyle w:val="Heading4"/>
            </w:pPr>
          </w:p>
        </w:tc>
        <w:sdt>
          <w:sdtPr>
            <w:id w:val="-1745956179"/>
            <w:placeholder>
              <w:docPart w:val="95140AA54CFE4201A09EFA40C1B2B045"/>
            </w:placeholder>
            <w:temporary/>
            <w:showingPlcHdr/>
            <w15:appearance w15:val="hidden"/>
          </w:sdtPr>
          <w:sdtContent>
            <w:tc>
              <w:tcPr>
                <w:tcW w:w="2700" w:type="dxa"/>
                <w:gridSpan w:val="3"/>
                <w:tcBorders>
                  <w:bottom w:val="single" w:sz="4" w:space="0" w:color="FFFFFF" w:themeColor="background1"/>
                </w:tcBorders>
              </w:tcPr>
              <w:p w14:paraId="3492DD10" w14:textId="77777777" w:rsidR="000334C1" w:rsidRPr="00453A7B" w:rsidRDefault="000334C1" w:rsidP="00453A7B">
                <w:pPr>
                  <w:pStyle w:val="Heading4"/>
                </w:pPr>
                <w:r w:rsidRPr="00453A7B">
                  <w:t>E D u c a t i o n</w:t>
                </w:r>
              </w:p>
            </w:tc>
          </w:sdtContent>
        </w:sdt>
        <w:tc>
          <w:tcPr>
            <w:tcW w:w="270" w:type="dxa"/>
          </w:tcPr>
          <w:p w14:paraId="0137850F" w14:textId="77777777" w:rsidR="000334C1" w:rsidRPr="00453A7B" w:rsidRDefault="000334C1" w:rsidP="00453A7B">
            <w:pPr>
              <w:pStyle w:val="Heading4"/>
            </w:pPr>
          </w:p>
        </w:tc>
        <w:tc>
          <w:tcPr>
            <w:tcW w:w="720" w:type="dxa"/>
            <w:vMerge/>
          </w:tcPr>
          <w:p w14:paraId="49F8468C" w14:textId="77777777" w:rsidR="000334C1" w:rsidRDefault="000334C1" w:rsidP="005B2877">
            <w:pPr>
              <w:pStyle w:val="Heading4"/>
            </w:pPr>
          </w:p>
        </w:tc>
        <w:tc>
          <w:tcPr>
            <w:tcW w:w="7236" w:type="dxa"/>
            <w:vMerge/>
          </w:tcPr>
          <w:p w14:paraId="54B7483E" w14:textId="77777777" w:rsidR="000334C1" w:rsidRDefault="000334C1" w:rsidP="002E7306">
            <w:pPr>
              <w:pStyle w:val="Title"/>
            </w:pPr>
          </w:p>
        </w:tc>
      </w:tr>
      <w:tr w:rsidR="000334C1" w:rsidRPr="00124ED6" w14:paraId="0C5A3742" w14:textId="77777777" w:rsidTr="00453A7B">
        <w:trPr>
          <w:trHeight w:val="170"/>
        </w:trPr>
        <w:tc>
          <w:tcPr>
            <w:tcW w:w="3420" w:type="dxa"/>
            <w:gridSpan w:val="6"/>
          </w:tcPr>
          <w:p w14:paraId="4A957A8A" w14:textId="77777777" w:rsidR="000334C1" w:rsidRPr="00453A7B" w:rsidRDefault="000334C1" w:rsidP="00453A7B">
            <w:pPr>
              <w:rPr>
                <w:noProof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vMerge/>
          </w:tcPr>
          <w:p w14:paraId="638AD95F" w14:textId="77777777" w:rsidR="000334C1" w:rsidRPr="00124ED6" w:rsidRDefault="000334C1" w:rsidP="00453A7B">
            <w:pPr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60C1F829" w14:textId="77777777" w:rsidR="000334C1" w:rsidRPr="00124ED6" w:rsidRDefault="000334C1" w:rsidP="00453A7B">
            <w:pPr>
              <w:pStyle w:val="Title"/>
              <w:rPr>
                <w:lang w:val="it-IT"/>
              </w:rPr>
            </w:pPr>
          </w:p>
        </w:tc>
      </w:tr>
      <w:tr w:rsidR="000334C1" w:rsidRPr="00C62E97" w14:paraId="6B8C0ED2" w14:textId="77777777" w:rsidTr="00453A7B">
        <w:trPr>
          <w:trHeight w:val="1107"/>
        </w:trPr>
        <w:tc>
          <w:tcPr>
            <w:tcW w:w="450" w:type="dxa"/>
            <w:gridSpan w:val="2"/>
          </w:tcPr>
          <w:p w14:paraId="7C0683D7" w14:textId="77777777" w:rsidR="000334C1" w:rsidRPr="00124ED6" w:rsidRDefault="000334C1" w:rsidP="00453A7B">
            <w:pPr>
              <w:rPr>
                <w:noProof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744CBCF5" wp14:editId="3EF9F053">
                  <wp:extent cx="313522" cy="313522"/>
                  <wp:effectExtent l="0" t="0" r="0" b="0"/>
                  <wp:docPr id="76" name="Graphic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4"/>
          </w:tcPr>
          <w:p w14:paraId="20FCB709" w14:textId="171444BC" w:rsidR="000334C1" w:rsidRDefault="006503F3" w:rsidP="00453A7B">
            <w:pPr>
              <w:pStyle w:val="Heading5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PAMANTASAN NG LUNGSOD</w:t>
            </w:r>
            <w:r w:rsidR="008B4581">
              <w:rPr>
                <w:noProof/>
                <w:lang w:val="it-IT"/>
              </w:rPr>
              <w:t xml:space="preserve"> NG MAYNILA</w:t>
            </w:r>
          </w:p>
          <w:p w14:paraId="1A06855A" w14:textId="694123A7" w:rsidR="000334C1" w:rsidRDefault="008B4581" w:rsidP="00453A7B">
            <w:pPr>
              <w:pStyle w:val="Contact1"/>
            </w:pPr>
            <w:r>
              <w:t>Bachelor of Mass Communication</w:t>
            </w:r>
          </w:p>
          <w:p w14:paraId="07368033" w14:textId="4C50BAC5" w:rsidR="000334C1" w:rsidRPr="00791376" w:rsidRDefault="008B4581" w:rsidP="00453A7B">
            <w:pPr>
              <w:pStyle w:val="Heading6"/>
            </w:pPr>
            <w:r>
              <w:t>2010-2014</w:t>
            </w:r>
          </w:p>
        </w:tc>
        <w:tc>
          <w:tcPr>
            <w:tcW w:w="720" w:type="dxa"/>
            <w:vMerge/>
          </w:tcPr>
          <w:p w14:paraId="50E0E856" w14:textId="77777777" w:rsidR="000334C1" w:rsidRPr="00C62E97" w:rsidRDefault="000334C1" w:rsidP="00453A7B"/>
        </w:tc>
        <w:tc>
          <w:tcPr>
            <w:tcW w:w="7236" w:type="dxa"/>
            <w:vMerge/>
          </w:tcPr>
          <w:p w14:paraId="5F3E13D7" w14:textId="77777777" w:rsidR="000334C1" w:rsidRPr="00C62E97" w:rsidRDefault="000334C1" w:rsidP="00453A7B">
            <w:pPr>
              <w:pStyle w:val="Title"/>
            </w:pPr>
          </w:p>
        </w:tc>
      </w:tr>
    </w:tbl>
    <w:p w14:paraId="155983AA" w14:textId="773076D3" w:rsidR="00735E20" w:rsidRPr="00735E20" w:rsidRDefault="003B4AEF" w:rsidP="00735E20"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3672A6E" wp14:editId="17D38F30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271C3" id="Graphic 38" o:spid="_x0000_s1026" alt="&quot;&quot;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>
        <w:rPr>
          <w:noProof/>
        </w:rPr>
        <w:drawing>
          <wp:anchor distT="0" distB="0" distL="114300" distR="114300" simplePos="0" relativeHeight="251681792" behindDoc="0" locked="0" layoutInCell="1" allowOverlap="1" wp14:anchorId="2A28D405" wp14:editId="7B5A8467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>
        <w:rPr>
          <w:noProof/>
        </w:rPr>
        <w:drawing>
          <wp:anchor distT="0" distB="0" distL="114300" distR="114300" simplePos="0" relativeHeight="251672576" behindDoc="0" locked="0" layoutInCell="1" allowOverlap="1" wp14:anchorId="5A965349" wp14:editId="5405F8B3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91008" behindDoc="0" locked="0" layoutInCell="1" allowOverlap="1" wp14:anchorId="0422DB6C" wp14:editId="48488365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88960" behindDoc="0" locked="0" layoutInCell="1" allowOverlap="1" wp14:anchorId="20E58645" wp14:editId="205CD0F9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C99402" wp14:editId="073FE95F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3CA03" id="Group 25" o:spid="_x0000_s1026" alt="&quot;&quot;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E8906B" wp14:editId="29F9277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278F4" id="Group 13" o:spid="_x0000_s1026" alt="&quot;&quot;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735E20" w:rsidRPr="00735E20" w:rsidSect="000334C1">
      <w:pgSz w:w="12240" w:h="15840" w:code="1"/>
      <w:pgMar w:top="432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4934" w14:textId="77777777" w:rsidR="00F22E40" w:rsidRDefault="00F22E40" w:rsidP="00AA35A8">
      <w:pPr>
        <w:spacing w:line="240" w:lineRule="auto"/>
      </w:pPr>
      <w:r>
        <w:separator/>
      </w:r>
    </w:p>
  </w:endnote>
  <w:endnote w:type="continuationSeparator" w:id="0">
    <w:p w14:paraId="35575C38" w14:textId="77777777" w:rsidR="00F22E40" w:rsidRDefault="00F22E40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FB82" w14:textId="77777777" w:rsidR="00F22E40" w:rsidRDefault="00F22E40" w:rsidP="00AA35A8">
      <w:pPr>
        <w:spacing w:line="240" w:lineRule="auto"/>
      </w:pPr>
      <w:r>
        <w:separator/>
      </w:r>
    </w:p>
  </w:footnote>
  <w:footnote w:type="continuationSeparator" w:id="0">
    <w:p w14:paraId="1972C2AE" w14:textId="77777777" w:rsidR="00F22E40" w:rsidRDefault="00F22E40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pt;height:1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" o:bullet="t">
        <v:imagedata r:id="rId1" o:title=""/>
      </v:shape>
    </w:pict>
  </w:numPicBullet>
  <w:numPicBullet w:numPicBulletId="1">
    <w:pict>
      <v:shape id="_x0000_i1063" type="#_x0000_t75" style="width:13.5pt;height:13.5pt;visibility:visible" o:bullet="t">
        <v:imagedata r:id="rId2" o:title=""/>
      </v:shape>
    </w:pict>
  </w:numPicBullet>
  <w:abstractNum w:abstractNumId="0" w15:restartNumberingAfterBreak="0">
    <w:nsid w:val="032A0176"/>
    <w:multiLevelType w:val="hybridMultilevel"/>
    <w:tmpl w:val="8BEEC7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7FD2"/>
    <w:multiLevelType w:val="hybridMultilevel"/>
    <w:tmpl w:val="FEDA73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A27F3"/>
    <w:multiLevelType w:val="hybridMultilevel"/>
    <w:tmpl w:val="1FCC34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341F"/>
    <w:multiLevelType w:val="hybridMultilevel"/>
    <w:tmpl w:val="AF04AB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51798"/>
    <w:multiLevelType w:val="hybridMultilevel"/>
    <w:tmpl w:val="8CE834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B7DCF"/>
    <w:multiLevelType w:val="hybridMultilevel"/>
    <w:tmpl w:val="8684F2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F5D7A"/>
    <w:multiLevelType w:val="hybridMultilevel"/>
    <w:tmpl w:val="F89648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39017">
    <w:abstractNumId w:val="2"/>
  </w:num>
  <w:num w:numId="2" w16cid:durableId="1831944776">
    <w:abstractNumId w:val="10"/>
  </w:num>
  <w:num w:numId="3" w16cid:durableId="367417189">
    <w:abstractNumId w:val="3"/>
  </w:num>
  <w:num w:numId="4" w16cid:durableId="1183015740">
    <w:abstractNumId w:val="4"/>
  </w:num>
  <w:num w:numId="5" w16cid:durableId="1458141079">
    <w:abstractNumId w:val="9"/>
  </w:num>
  <w:num w:numId="6" w16cid:durableId="1164593121">
    <w:abstractNumId w:val="8"/>
  </w:num>
  <w:num w:numId="7" w16cid:durableId="924730640">
    <w:abstractNumId w:val="6"/>
  </w:num>
  <w:num w:numId="8" w16cid:durableId="1860388827">
    <w:abstractNumId w:val="7"/>
  </w:num>
  <w:num w:numId="9" w16cid:durableId="765808819">
    <w:abstractNumId w:val="1"/>
  </w:num>
  <w:num w:numId="10" w16cid:durableId="1166016710">
    <w:abstractNumId w:val="5"/>
  </w:num>
  <w:num w:numId="11" w16cid:durableId="154528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removePersonalInformation/>
  <w:removeDateAndTime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B4"/>
    <w:rsid w:val="0000752A"/>
    <w:rsid w:val="00033263"/>
    <w:rsid w:val="000334C1"/>
    <w:rsid w:val="00057CD0"/>
    <w:rsid w:val="000865CC"/>
    <w:rsid w:val="000873F6"/>
    <w:rsid w:val="000B286F"/>
    <w:rsid w:val="000D134B"/>
    <w:rsid w:val="000E1840"/>
    <w:rsid w:val="00122E2E"/>
    <w:rsid w:val="00124ED6"/>
    <w:rsid w:val="00135DF3"/>
    <w:rsid w:val="00140758"/>
    <w:rsid w:val="00167789"/>
    <w:rsid w:val="00194704"/>
    <w:rsid w:val="001B160B"/>
    <w:rsid w:val="001C5910"/>
    <w:rsid w:val="00203213"/>
    <w:rsid w:val="00216E5C"/>
    <w:rsid w:val="002236D5"/>
    <w:rsid w:val="00232D19"/>
    <w:rsid w:val="00243756"/>
    <w:rsid w:val="0027193E"/>
    <w:rsid w:val="00296C8B"/>
    <w:rsid w:val="002A77BC"/>
    <w:rsid w:val="002C4E0C"/>
    <w:rsid w:val="002E7306"/>
    <w:rsid w:val="00331DCE"/>
    <w:rsid w:val="00352A17"/>
    <w:rsid w:val="003823BA"/>
    <w:rsid w:val="003B3283"/>
    <w:rsid w:val="003B4AEF"/>
    <w:rsid w:val="00415CF3"/>
    <w:rsid w:val="00453A7B"/>
    <w:rsid w:val="004773E8"/>
    <w:rsid w:val="004936B2"/>
    <w:rsid w:val="004A28EA"/>
    <w:rsid w:val="004C29A7"/>
    <w:rsid w:val="004E6448"/>
    <w:rsid w:val="004F2B82"/>
    <w:rsid w:val="00531D87"/>
    <w:rsid w:val="00582AAD"/>
    <w:rsid w:val="005C28D0"/>
    <w:rsid w:val="005C726B"/>
    <w:rsid w:val="00634F79"/>
    <w:rsid w:val="006503F3"/>
    <w:rsid w:val="006A1E18"/>
    <w:rsid w:val="006C7F5A"/>
    <w:rsid w:val="00735E20"/>
    <w:rsid w:val="00766672"/>
    <w:rsid w:val="00791376"/>
    <w:rsid w:val="007D3166"/>
    <w:rsid w:val="007D7F15"/>
    <w:rsid w:val="00831977"/>
    <w:rsid w:val="00871DB8"/>
    <w:rsid w:val="00887E05"/>
    <w:rsid w:val="008976B4"/>
    <w:rsid w:val="008A171A"/>
    <w:rsid w:val="008A7653"/>
    <w:rsid w:val="008B4581"/>
    <w:rsid w:val="008C6FDE"/>
    <w:rsid w:val="008E4EE2"/>
    <w:rsid w:val="008F180B"/>
    <w:rsid w:val="008F48B9"/>
    <w:rsid w:val="009049BC"/>
    <w:rsid w:val="009D646A"/>
    <w:rsid w:val="009D7639"/>
    <w:rsid w:val="009F6EC3"/>
    <w:rsid w:val="00A625B7"/>
    <w:rsid w:val="00A633B0"/>
    <w:rsid w:val="00A727E4"/>
    <w:rsid w:val="00A901D8"/>
    <w:rsid w:val="00A974EC"/>
    <w:rsid w:val="00AA1166"/>
    <w:rsid w:val="00AA35A8"/>
    <w:rsid w:val="00AB4E86"/>
    <w:rsid w:val="00AE562D"/>
    <w:rsid w:val="00B83AD2"/>
    <w:rsid w:val="00B8453F"/>
    <w:rsid w:val="00B85473"/>
    <w:rsid w:val="00BB5D50"/>
    <w:rsid w:val="00BE5968"/>
    <w:rsid w:val="00C54930"/>
    <w:rsid w:val="00C62E97"/>
    <w:rsid w:val="00CB3E40"/>
    <w:rsid w:val="00CF22B3"/>
    <w:rsid w:val="00D01D82"/>
    <w:rsid w:val="00D603F1"/>
    <w:rsid w:val="00D618FB"/>
    <w:rsid w:val="00D86385"/>
    <w:rsid w:val="00D95726"/>
    <w:rsid w:val="00DB472D"/>
    <w:rsid w:val="00DE4069"/>
    <w:rsid w:val="00DE5F88"/>
    <w:rsid w:val="00DF2298"/>
    <w:rsid w:val="00E067BA"/>
    <w:rsid w:val="00E61AC4"/>
    <w:rsid w:val="00EB74E8"/>
    <w:rsid w:val="00EC0F79"/>
    <w:rsid w:val="00EF5DB4"/>
    <w:rsid w:val="00F20EB4"/>
    <w:rsid w:val="00F22E40"/>
    <w:rsid w:val="00F30552"/>
    <w:rsid w:val="00F46BDB"/>
    <w:rsid w:val="00F64A20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9E0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15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F1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color w:val="404040" w:themeColor="text1" w:themeTint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7F15"/>
    <w:rPr>
      <w:rFonts w:asciiTheme="majorHAnsi" w:eastAsiaTheme="majorEastAsia" w:hAnsiTheme="majorHAnsi" w:cstheme="majorBidi"/>
      <w:caps/>
      <w:color w:val="404040" w:themeColor="text1" w:themeTint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887E05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Contemporar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0D2B8D38A84771AD65B2413EAE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56642-2DAF-4D12-8862-E3693520E175}"/>
      </w:docPartPr>
      <w:docPartBody>
        <w:p w:rsidR="00B9464E" w:rsidRDefault="00C51421">
          <w:pPr>
            <w:pStyle w:val="F10D2B8D38A84771AD65B2413EAE6E79"/>
          </w:pPr>
          <w:r>
            <w:t>Experience</w:t>
          </w:r>
        </w:p>
      </w:docPartBody>
    </w:docPart>
    <w:docPart>
      <w:docPartPr>
        <w:name w:val="AC180FF28F3D4E6F94CA33574FE4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3DB8-9D1A-4F03-BF27-54847D6B9E00}"/>
      </w:docPartPr>
      <w:docPartBody>
        <w:p w:rsidR="00B9464E" w:rsidRDefault="00C51421">
          <w:pPr>
            <w:pStyle w:val="AC180FF28F3D4E6F94CA33574FE41C49"/>
          </w:pPr>
          <w:r>
            <w:t>C O N T A C T</w:t>
          </w:r>
        </w:p>
      </w:docPartBody>
    </w:docPart>
    <w:docPart>
      <w:docPartPr>
        <w:name w:val="95140AA54CFE4201A09EFA40C1B2B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1FFD-DEDB-4A63-9A0C-63D02AB4B589}"/>
      </w:docPartPr>
      <w:docPartBody>
        <w:p w:rsidR="00B9464E" w:rsidRDefault="00C51421">
          <w:pPr>
            <w:pStyle w:val="95140AA54CFE4201A09EFA40C1B2B045"/>
          </w:pPr>
          <w:r w:rsidRPr="00453A7B">
            <w:t>E D u c a t i o n</w:t>
          </w:r>
        </w:p>
      </w:docPartBody>
    </w:docPart>
    <w:docPart>
      <w:docPartPr>
        <w:name w:val="4C49F3767698456DA8B7E4B2E7F3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C064-0EE9-4358-B461-01B986B07058}"/>
      </w:docPartPr>
      <w:docPartBody>
        <w:p w:rsidR="00B9464E" w:rsidRDefault="00DC2418" w:rsidP="00DC2418">
          <w:pPr>
            <w:pStyle w:val="4C49F3767698456DA8B7E4B2E7F3E9CB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18"/>
    <w:rsid w:val="004E3F7C"/>
    <w:rsid w:val="00616082"/>
    <w:rsid w:val="00954F7D"/>
    <w:rsid w:val="00B9464E"/>
    <w:rsid w:val="00C51421"/>
    <w:rsid w:val="00D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0D2B8D38A84771AD65B2413EAE6E79">
    <w:name w:val="F10D2B8D38A84771AD65B2413EAE6E79"/>
  </w:style>
  <w:style w:type="paragraph" w:customStyle="1" w:styleId="AC180FF28F3D4E6F94CA33574FE41C49">
    <w:name w:val="AC180FF28F3D4E6F94CA33574FE41C49"/>
  </w:style>
  <w:style w:type="paragraph" w:customStyle="1" w:styleId="95140AA54CFE4201A09EFA40C1B2B045">
    <w:name w:val="95140AA54CFE4201A09EFA40C1B2B045"/>
  </w:style>
  <w:style w:type="paragraph" w:customStyle="1" w:styleId="4C49F3767698456DA8B7E4B2E7F3E9CB">
    <w:name w:val="4C49F3767698456DA8B7E4B2E7F3E9CB"/>
    <w:rsid w:val="00DC2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9DA17-E3EC-474C-94E0-4154B1941FED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6A1CB34-4456-4432-AA49-67F66BF751BC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69C5D49-F454-4E67-8D51-AD197DE36FB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B1F9516-A425-4764-BF27-E4F2FFAE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Contemporary%20resume.dotx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2023-07-28T20:09:00Z</dcterms:created>
  <dcterms:modified xsi:type="dcterms:W3CDTF">2023-08-07T16:16:00Z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