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05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EE5A44" w:rsidTr="00E4611E">
        <w:trPr>
          <w:trHeight w:val="4410"/>
        </w:trPr>
        <w:tc>
          <w:tcPr>
            <w:tcW w:w="3600" w:type="dxa"/>
            <w:vAlign w:val="bottom"/>
          </w:tcPr>
          <w:p w:rsidR="00EE5A44" w:rsidRDefault="00F62DC8" w:rsidP="00E4611E">
            <w:pPr>
              <w:tabs>
                <w:tab w:val="left" w:pos="990"/>
              </w:tabs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828800" cy="1828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EE5A44" w:rsidRDefault="00EE5A44" w:rsidP="00E4611E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EE5A44" w:rsidRDefault="00F62DC8" w:rsidP="00E4611E">
            <w:pPr>
              <w:pStyle w:val="Title"/>
            </w:pPr>
            <w:r>
              <w:t>Llanabelle O</w:t>
            </w:r>
            <w:r w:rsidR="001428F7">
              <w:t>.</w:t>
            </w:r>
            <w:r>
              <w:t xml:space="preserve"> laÑohan</w:t>
            </w:r>
          </w:p>
          <w:p w:rsidR="00EE5A44" w:rsidRDefault="00EE5A44" w:rsidP="00E4611E"/>
        </w:tc>
      </w:tr>
      <w:tr w:rsidR="00EE5A44" w:rsidTr="00E4611E">
        <w:tc>
          <w:tcPr>
            <w:tcW w:w="3600" w:type="dxa"/>
          </w:tcPr>
          <w:sdt>
            <w:sdtPr>
              <w:id w:val="-1711873194"/>
              <w:placeholder>
                <w:docPart w:val="AAFAE46A339F4C7D80B9C470B6D480EC"/>
              </w:placeholder>
              <w:temporary/>
              <w:showingPlcHdr/>
              <w15:appearance w15:val="hidden"/>
            </w:sdtPr>
            <w:sdtEndPr/>
            <w:sdtContent>
              <w:p w:rsidR="00EE5A44" w:rsidRDefault="00F62DC8" w:rsidP="00E4611E">
                <w:pPr>
                  <w:pStyle w:val="Heading3"/>
                </w:pPr>
                <w:r>
                  <w:t>Profile</w:t>
                </w:r>
              </w:p>
            </w:sdtContent>
          </w:sdt>
          <w:p w:rsidR="00EE5A44" w:rsidRDefault="00EE5A44" w:rsidP="00E4611E"/>
          <w:p w:rsidR="00EE5A44" w:rsidRDefault="00F62DC8" w:rsidP="00E4611E">
            <w:r>
              <w:t xml:space="preserve">Name           </w:t>
            </w:r>
            <w:proofErr w:type="gramStart"/>
            <w:r>
              <w:t xml:space="preserve">  :</w:t>
            </w:r>
            <w:proofErr w:type="gramEnd"/>
            <w:r>
              <w:t xml:space="preserve"> Llanabelle O. Lañohan</w:t>
            </w:r>
          </w:p>
          <w:p w:rsidR="00EE5A44" w:rsidRDefault="00F62DC8" w:rsidP="00E4611E">
            <w:r>
              <w:t xml:space="preserve">Age              </w:t>
            </w:r>
            <w:proofErr w:type="gramStart"/>
            <w:r>
              <w:t xml:space="preserve">  :</w:t>
            </w:r>
            <w:proofErr w:type="gramEnd"/>
            <w:r>
              <w:t xml:space="preserve"> 3</w:t>
            </w:r>
            <w:r w:rsidR="001428F7">
              <w:t>4</w:t>
            </w:r>
          </w:p>
          <w:p w:rsidR="00EE5A44" w:rsidRDefault="00F62DC8" w:rsidP="00E4611E">
            <w:r>
              <w:t xml:space="preserve">Birthdate      </w:t>
            </w:r>
            <w:proofErr w:type="gramStart"/>
            <w:r>
              <w:t xml:space="preserve">  :</w:t>
            </w:r>
            <w:proofErr w:type="gramEnd"/>
            <w:r>
              <w:t xml:space="preserve"> December 5, 1989</w:t>
            </w:r>
          </w:p>
          <w:p w:rsidR="00EE5A44" w:rsidRDefault="00F62DC8" w:rsidP="00E4611E">
            <w:r>
              <w:t xml:space="preserve">Birthplace     </w:t>
            </w:r>
            <w:proofErr w:type="gramStart"/>
            <w:r>
              <w:t xml:space="preserve">  :</w:t>
            </w:r>
            <w:proofErr w:type="gramEnd"/>
            <w:r>
              <w:t xml:space="preserve"> </w:t>
            </w:r>
            <w:proofErr w:type="spellStart"/>
            <w:r>
              <w:t>Sipalay</w:t>
            </w:r>
            <w:proofErr w:type="spellEnd"/>
            <w:r>
              <w:t xml:space="preserve"> City, Negros Occidental</w:t>
            </w:r>
          </w:p>
          <w:p w:rsidR="00EE5A44" w:rsidRDefault="00F62DC8" w:rsidP="00E4611E">
            <w:r>
              <w:t xml:space="preserve">Sex                </w:t>
            </w:r>
            <w:proofErr w:type="gramStart"/>
            <w:r>
              <w:t xml:space="preserve">  :</w:t>
            </w:r>
            <w:proofErr w:type="gramEnd"/>
            <w:r>
              <w:t xml:space="preserve"> Female</w:t>
            </w:r>
          </w:p>
          <w:p w:rsidR="00EE5A44" w:rsidRDefault="00F62DC8" w:rsidP="00E4611E">
            <w:r>
              <w:t xml:space="preserve">Civil Status   </w:t>
            </w:r>
            <w:proofErr w:type="gramStart"/>
            <w:r>
              <w:t xml:space="preserve">  :</w:t>
            </w:r>
            <w:proofErr w:type="gramEnd"/>
            <w:r>
              <w:t xml:space="preserve"> Single</w:t>
            </w:r>
          </w:p>
          <w:p w:rsidR="00EE5A44" w:rsidRDefault="00F62DC8" w:rsidP="00E4611E">
            <w:r>
              <w:t xml:space="preserve">Religion        </w:t>
            </w:r>
            <w:proofErr w:type="gramStart"/>
            <w:r>
              <w:t xml:space="preserve">  :</w:t>
            </w:r>
            <w:proofErr w:type="gramEnd"/>
            <w:r>
              <w:t xml:space="preserve"> Roman Catholic   </w:t>
            </w:r>
          </w:p>
          <w:p w:rsidR="00EE5A44" w:rsidRDefault="00F62DC8" w:rsidP="00E4611E">
            <w:r>
              <w:t xml:space="preserve">Mother         </w:t>
            </w:r>
            <w:proofErr w:type="gramStart"/>
            <w:r>
              <w:t xml:space="preserve">  :</w:t>
            </w:r>
            <w:proofErr w:type="gramEnd"/>
            <w:r>
              <w:t xml:space="preserve"> Gemma Ortega  </w:t>
            </w:r>
          </w:p>
          <w:p w:rsidR="00EE5A44" w:rsidRDefault="00F62DC8" w:rsidP="00E4611E">
            <w:r>
              <w:t xml:space="preserve">                          Lañohan</w:t>
            </w:r>
          </w:p>
          <w:p w:rsidR="00EE5A44" w:rsidRDefault="00F62DC8" w:rsidP="00E4611E">
            <w:r>
              <w:t xml:space="preserve">Father          </w:t>
            </w:r>
            <w:proofErr w:type="gramStart"/>
            <w:r>
              <w:t xml:space="preserve">  :</w:t>
            </w:r>
            <w:proofErr w:type="gramEnd"/>
            <w:r>
              <w:t xml:space="preserve"> Jose Done Lañohan </w:t>
            </w:r>
          </w:p>
          <w:p w:rsidR="00EE5A44" w:rsidRDefault="00F62DC8" w:rsidP="00E4611E">
            <w:r>
              <w:t>Address</w:t>
            </w:r>
            <w:r>
              <w:tab/>
              <w:t xml:space="preserve">       </w:t>
            </w:r>
            <w:proofErr w:type="gramStart"/>
            <w:r>
              <w:t xml:space="preserve">  :</w:t>
            </w:r>
            <w:proofErr w:type="gramEnd"/>
            <w:r>
              <w:t xml:space="preserve"> BF Country Homes   </w:t>
            </w:r>
          </w:p>
          <w:p w:rsidR="00EE5A44" w:rsidRDefault="00F62DC8" w:rsidP="00E4611E">
            <w:r>
              <w:t xml:space="preserve">                         </w:t>
            </w:r>
            <w:proofErr w:type="spellStart"/>
            <w:r>
              <w:t>Pajac</w:t>
            </w:r>
            <w:proofErr w:type="spellEnd"/>
            <w:r>
              <w:t>, Lapu-Lapu City</w:t>
            </w:r>
          </w:p>
          <w:p w:rsidR="00EE5A44" w:rsidRDefault="00F62DC8" w:rsidP="00E4611E">
            <w:r>
              <w:t>Mobile number: 09</w:t>
            </w:r>
            <w:r w:rsidR="001428F7">
              <w:t>291579671</w:t>
            </w:r>
          </w:p>
          <w:p w:rsidR="00EE5A44" w:rsidRDefault="00F62DC8" w:rsidP="00E4611E">
            <w:r>
              <w:t>E-mail Address: lanohanllanabelle@gmail.com</w:t>
            </w:r>
          </w:p>
        </w:tc>
        <w:tc>
          <w:tcPr>
            <w:tcW w:w="720" w:type="dxa"/>
          </w:tcPr>
          <w:p w:rsidR="00EE5A44" w:rsidRDefault="00EE5A44" w:rsidP="00E4611E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B8891FD6CB7A46FA8B5E78A55D77F18E"/>
              </w:placeholder>
              <w:temporary/>
              <w:showingPlcHdr/>
              <w15:appearance w15:val="hidden"/>
            </w:sdtPr>
            <w:sdtEndPr/>
            <w:sdtContent>
              <w:p w:rsidR="00EE5A44" w:rsidRDefault="00F62DC8" w:rsidP="00E4611E">
                <w:pPr>
                  <w:pStyle w:val="Heading2"/>
                </w:pPr>
                <w:r>
                  <w:t>EDUCATION</w:t>
                </w:r>
              </w:p>
            </w:sdtContent>
          </w:sdt>
          <w:p w:rsidR="00EE5A44" w:rsidRDefault="00F62DC8" w:rsidP="00E4611E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Yoga Alliance</w:t>
            </w:r>
          </w:p>
          <w:p w:rsidR="00EE5A44" w:rsidRDefault="00F62DC8" w:rsidP="00E4611E">
            <w:r>
              <w:t>2021</w:t>
            </w:r>
          </w:p>
          <w:p w:rsidR="00EE5A44" w:rsidRDefault="00F62DC8" w:rsidP="00E4611E">
            <w:r>
              <w:t>Mindful Yoga Cebu School</w:t>
            </w:r>
          </w:p>
          <w:p w:rsidR="00EE5A44" w:rsidRDefault="00F62DC8" w:rsidP="00E4611E">
            <w:r>
              <w:t>Cebu Yacht Club, Mactan</w:t>
            </w:r>
          </w:p>
          <w:p w:rsidR="00EE5A44" w:rsidRDefault="00F62DC8" w:rsidP="00E4611E">
            <w:r>
              <w:t>Certified Aerial Yoga Teacher</w:t>
            </w:r>
          </w:p>
          <w:p w:rsidR="00D8006D" w:rsidRDefault="00D8006D" w:rsidP="00E4611E">
            <w:pPr>
              <w:pStyle w:val="Heading4"/>
              <w:rPr>
                <w:sz w:val="16"/>
                <w:szCs w:val="16"/>
              </w:rPr>
            </w:pPr>
          </w:p>
          <w:p w:rsidR="00EE5A44" w:rsidRDefault="00F62DC8" w:rsidP="00E4611E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Yoga Alliance</w:t>
            </w:r>
          </w:p>
          <w:p w:rsidR="00EE5A44" w:rsidRDefault="00F62DC8" w:rsidP="00E4611E">
            <w:r>
              <w:t xml:space="preserve">2018 </w:t>
            </w:r>
          </w:p>
          <w:p w:rsidR="00EE5A44" w:rsidRDefault="00F62DC8" w:rsidP="00E4611E">
            <w:r>
              <w:t>Mindful Yoga Cebu School</w:t>
            </w:r>
          </w:p>
          <w:p w:rsidR="00EE5A44" w:rsidRDefault="00F62DC8" w:rsidP="00E4611E">
            <w:r>
              <w:t>Cebu Yacht Club, Mactan</w:t>
            </w:r>
          </w:p>
          <w:p w:rsidR="00EE5A44" w:rsidRDefault="00F62DC8" w:rsidP="00E4611E">
            <w:r>
              <w:t>Certified Vinyasa Yoga Teacher</w:t>
            </w:r>
          </w:p>
          <w:p w:rsidR="00EE5A44" w:rsidRDefault="00EE5A44" w:rsidP="00E4611E">
            <w:pPr>
              <w:pStyle w:val="Heading4"/>
              <w:rPr>
                <w:sz w:val="16"/>
                <w:szCs w:val="16"/>
              </w:rPr>
            </w:pPr>
          </w:p>
          <w:p w:rsidR="00EE5A44" w:rsidRDefault="00F62DC8" w:rsidP="00E4611E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Graduate School</w:t>
            </w:r>
          </w:p>
          <w:p w:rsidR="00EE5A44" w:rsidRDefault="00F62DC8" w:rsidP="00E4611E">
            <w:pPr>
              <w:pStyle w:val="Dat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45333A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 xml:space="preserve"> - ongoing</w:t>
            </w:r>
          </w:p>
          <w:p w:rsidR="00EE5A44" w:rsidRDefault="00F62DC8" w:rsidP="00E46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Cebu Technological University</w:t>
            </w:r>
          </w:p>
          <w:p w:rsidR="00EE5A44" w:rsidRDefault="00F62DC8" w:rsidP="00E46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Campus, R. Palma St. Cebu City</w:t>
            </w:r>
          </w:p>
          <w:p w:rsidR="00EE5A44" w:rsidRDefault="00F62DC8" w:rsidP="00E46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Doctor in Development Education</w:t>
            </w:r>
          </w:p>
          <w:p w:rsidR="00EE5A44" w:rsidRDefault="00EE5A44" w:rsidP="00E4611E">
            <w:pPr>
              <w:rPr>
                <w:sz w:val="16"/>
                <w:szCs w:val="16"/>
              </w:rPr>
            </w:pPr>
          </w:p>
          <w:p w:rsidR="00EE5A44" w:rsidRDefault="00F62DC8" w:rsidP="00E4611E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Graduate School</w:t>
            </w:r>
          </w:p>
          <w:p w:rsidR="00EE5A44" w:rsidRDefault="00F62DC8" w:rsidP="00E4611E">
            <w:pPr>
              <w:pStyle w:val="Dat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2011 - 2016</w:t>
            </w:r>
          </w:p>
          <w:p w:rsidR="00EE5A44" w:rsidRDefault="00F62DC8" w:rsidP="00E46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Cebu Technological University</w:t>
            </w:r>
          </w:p>
          <w:p w:rsidR="00EE5A44" w:rsidRDefault="00F62DC8" w:rsidP="00E46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Campus, R. Palma St. Cebu City</w:t>
            </w:r>
          </w:p>
          <w:p w:rsidR="00EE5A44" w:rsidRDefault="00F62DC8" w:rsidP="00E46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Master of Arts in Education Major in English Teaching</w:t>
            </w:r>
          </w:p>
          <w:p w:rsidR="00EE5A44" w:rsidRDefault="00EE5A44" w:rsidP="00E4611E">
            <w:pPr>
              <w:rPr>
                <w:sz w:val="16"/>
                <w:szCs w:val="16"/>
              </w:rPr>
            </w:pPr>
          </w:p>
          <w:p w:rsidR="00EE5A44" w:rsidRDefault="00F62DC8" w:rsidP="00E4611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Tertiary</w:t>
            </w:r>
          </w:p>
          <w:p w:rsidR="00EE5A44" w:rsidRDefault="00F62DC8" w:rsidP="00E46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2006-2011</w:t>
            </w:r>
          </w:p>
          <w:p w:rsidR="00EE5A44" w:rsidRDefault="00F62DC8" w:rsidP="00E4611E">
            <w:r>
              <w:t>University of Cebu-</w:t>
            </w:r>
            <w:proofErr w:type="spellStart"/>
            <w:r>
              <w:t>Lapulapu</w:t>
            </w:r>
            <w:proofErr w:type="spellEnd"/>
            <w:r>
              <w:t xml:space="preserve"> and Mandaue</w:t>
            </w:r>
          </w:p>
          <w:p w:rsidR="00EE5A44" w:rsidRDefault="00F62DC8" w:rsidP="00E4611E">
            <w:r>
              <w:t xml:space="preserve">A.C. Cortes Ave. </w:t>
            </w:r>
            <w:proofErr w:type="spellStart"/>
            <w:r>
              <w:t>Looc</w:t>
            </w:r>
            <w:proofErr w:type="spellEnd"/>
            <w:r>
              <w:t xml:space="preserve"> Mandaue City</w:t>
            </w:r>
          </w:p>
          <w:p w:rsidR="00EE5A44" w:rsidRDefault="00F62DC8" w:rsidP="00E4611E">
            <w:r>
              <w:t>Bachelor of Secondary Education Major in English</w:t>
            </w:r>
          </w:p>
          <w:p w:rsidR="00EE5A44" w:rsidRDefault="00EE5A44" w:rsidP="00E4611E"/>
          <w:p w:rsidR="00EE5A44" w:rsidRDefault="00F62DC8" w:rsidP="00E4611E">
            <w:pPr>
              <w:rPr>
                <w:b/>
              </w:rPr>
            </w:pPr>
            <w:r>
              <w:rPr>
                <w:b/>
              </w:rPr>
              <w:t>Secondary</w:t>
            </w:r>
          </w:p>
          <w:p w:rsidR="00EE5A44" w:rsidRDefault="00F62DC8" w:rsidP="00E4611E">
            <w:r>
              <w:t>2002-2006</w:t>
            </w:r>
          </w:p>
          <w:p w:rsidR="00EE5A44" w:rsidRDefault="00F62DC8" w:rsidP="00E4611E">
            <w:r>
              <w:t>Cabarrus Catholic College</w:t>
            </w:r>
          </w:p>
          <w:p w:rsidR="00EE5A44" w:rsidRDefault="00F62DC8" w:rsidP="00E4611E">
            <w:proofErr w:type="spellStart"/>
            <w:r>
              <w:t>Brgy</w:t>
            </w:r>
            <w:proofErr w:type="spellEnd"/>
            <w:r>
              <w:t xml:space="preserve">. San Jose, </w:t>
            </w:r>
            <w:proofErr w:type="spellStart"/>
            <w:r>
              <w:t>Sipalay</w:t>
            </w:r>
            <w:proofErr w:type="spellEnd"/>
            <w:r>
              <w:t xml:space="preserve"> City, Negros Occidental</w:t>
            </w:r>
          </w:p>
          <w:p w:rsidR="00EE5A44" w:rsidRDefault="00EE5A44" w:rsidP="00E4611E"/>
          <w:p w:rsidR="00EE5A44" w:rsidRDefault="00F62DC8" w:rsidP="00E4611E">
            <w:pPr>
              <w:rPr>
                <w:b/>
              </w:rPr>
            </w:pPr>
            <w:r>
              <w:rPr>
                <w:b/>
              </w:rPr>
              <w:t>Elementary</w:t>
            </w:r>
          </w:p>
          <w:p w:rsidR="00EE5A44" w:rsidRDefault="00F62DC8" w:rsidP="00E4611E">
            <w:r>
              <w:t>1996-2002</w:t>
            </w:r>
          </w:p>
          <w:p w:rsidR="00EE5A44" w:rsidRDefault="00F62DC8" w:rsidP="00E4611E">
            <w:proofErr w:type="spellStart"/>
            <w:r>
              <w:t>Binulig</w:t>
            </w:r>
            <w:proofErr w:type="spellEnd"/>
            <w:r>
              <w:t xml:space="preserve"> Elementary School</w:t>
            </w:r>
          </w:p>
          <w:p w:rsidR="00EE5A44" w:rsidRDefault="00F62DC8" w:rsidP="00E4611E">
            <w:proofErr w:type="spellStart"/>
            <w:r>
              <w:t>Brgy</w:t>
            </w:r>
            <w:proofErr w:type="spellEnd"/>
            <w:r>
              <w:t xml:space="preserve">. San Jose, </w:t>
            </w:r>
            <w:proofErr w:type="spellStart"/>
            <w:r>
              <w:t>Sipalay</w:t>
            </w:r>
            <w:proofErr w:type="spellEnd"/>
            <w:r>
              <w:t xml:space="preserve"> City, Negros Occidental</w:t>
            </w:r>
          </w:p>
          <w:p w:rsidR="00EE5A44" w:rsidRDefault="00EE5A44" w:rsidP="00E4611E"/>
          <w:p w:rsidR="00EE5A44" w:rsidRDefault="00EE5A44" w:rsidP="00E4611E">
            <w:pPr>
              <w:pStyle w:val="Heading2"/>
              <w:rPr>
                <w:color w:val="FFFFFF" w:themeColor="background1"/>
              </w:rPr>
            </w:pPr>
          </w:p>
        </w:tc>
      </w:tr>
    </w:tbl>
    <w:p w:rsidR="00EE5A44" w:rsidRDefault="00EE5A44"/>
    <w:p w:rsidR="00E4611E" w:rsidRDefault="00F62DC8">
      <w:r>
        <w:tab/>
      </w:r>
      <w:r>
        <w:tab/>
      </w:r>
    </w:p>
    <w:p w:rsidR="00E4611E" w:rsidRDefault="00E4611E">
      <w:pPr>
        <w:rPr>
          <w:b/>
          <w:sz w:val="22"/>
          <w:u w:val="single"/>
        </w:rPr>
      </w:pPr>
    </w:p>
    <w:p w:rsidR="00E4611E" w:rsidRPr="00E4611E" w:rsidRDefault="00E4611E">
      <w:r>
        <w:rPr>
          <w:b/>
          <w:sz w:val="22"/>
        </w:rPr>
        <w:t xml:space="preserve">                         </w:t>
      </w:r>
      <w:r w:rsidRPr="00E4611E">
        <w:rPr>
          <w:b/>
          <w:sz w:val="22"/>
          <w:u w:val="single"/>
        </w:rPr>
        <w:t>EXPERIENCE</w:t>
      </w:r>
      <w:r>
        <w:rPr>
          <w:b/>
          <w:sz w:val="22"/>
          <w:u w:val="single"/>
        </w:rPr>
        <w:t>:</w:t>
      </w:r>
    </w:p>
    <w:tbl>
      <w:tblPr>
        <w:tblStyle w:val="TableGrid"/>
        <w:tblpPr w:leftFromText="180" w:rightFromText="180" w:vertAnchor="text" w:horzAnchor="margin" w:tblpXSpec="right" w:tblpY="66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4611E" w:rsidRPr="00E4611E" w:rsidTr="00E4611E">
        <w:tc>
          <w:tcPr>
            <w:tcW w:w="3116" w:type="dxa"/>
          </w:tcPr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proofErr w:type="spellStart"/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Chilworks</w:t>
            </w:r>
            <w:proofErr w:type="spellEnd"/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 xml:space="preserve"> Learning Center</w:t>
            </w:r>
          </w:p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(Pre-School</w:t>
            </w:r>
            <w:r w:rsidR="00AD0582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 xml:space="preserve">, </w:t>
            </w: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Elementary</w:t>
            </w:r>
            <w:r w:rsidR="00AD0582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 xml:space="preserve"> &amp; High School</w:t>
            </w: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)</w:t>
            </w:r>
          </w:p>
        </w:tc>
        <w:tc>
          <w:tcPr>
            <w:tcW w:w="3117" w:type="dxa"/>
          </w:tcPr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 xml:space="preserve">-manage day to day classroom activities, including </w:t>
            </w:r>
            <w:proofErr w:type="gramStart"/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structured  lessons</w:t>
            </w:r>
            <w:proofErr w:type="gramEnd"/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, free play, bathroom breaks, lunch time and rest time, and assist them in their other personal care</w:t>
            </w:r>
          </w:p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 create activities that are fun and educational for children</w:t>
            </w:r>
          </w:p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-develop and maintain a constructive and ongoing rapport with the children and parents</w:t>
            </w:r>
          </w:p>
        </w:tc>
        <w:tc>
          <w:tcPr>
            <w:tcW w:w="3117" w:type="dxa"/>
          </w:tcPr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November 2010 – May 2013</w:t>
            </w:r>
          </w:p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</w:p>
        </w:tc>
      </w:tr>
      <w:tr w:rsidR="00E4611E" w:rsidRPr="00E4611E" w:rsidTr="00E4611E">
        <w:tc>
          <w:tcPr>
            <w:tcW w:w="3116" w:type="dxa"/>
          </w:tcPr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 xml:space="preserve"> University of Cebu Lapu-Lapu and Mandaue (College of Teacher Education &amp; Gen. Ed)</w:t>
            </w:r>
          </w:p>
        </w:tc>
        <w:tc>
          <w:tcPr>
            <w:tcW w:w="3117" w:type="dxa"/>
          </w:tcPr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</w:t>
            </w: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 xml:space="preserve"> Prepares/updates/ submits Syllabi</w:t>
            </w:r>
          </w:p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Times New Roman" w:hAnsi="Century Schoolbook" w:cs="Arial"/>
                <w:bCs/>
                <w:sz w:val="20"/>
                <w:szCs w:val="20"/>
              </w:rPr>
            </w:pP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>-</w:t>
            </w:r>
            <w:r w:rsidRPr="00E4611E">
              <w:rPr>
                <w:rFonts w:ascii="Century Schoolbook" w:eastAsia="Times New Roman" w:hAnsi="Century Schoolbook" w:cs="Arial"/>
                <w:bCs/>
                <w:sz w:val="20"/>
                <w:szCs w:val="20"/>
              </w:rPr>
              <w:t xml:space="preserve"> Conduct of classes (giving lectures on professional subjects for College of Teacher education, BEED, including Childhood and Adolescent Development, Facilitating Learning, Curriculum Development, Field Study, and Special Topics; and major subjects such as Children’s Literature, Language, and Speech </w:t>
            </w:r>
            <w:proofErr w:type="gramStart"/>
            <w:r w:rsidRPr="00E4611E">
              <w:rPr>
                <w:rFonts w:ascii="Century Schoolbook" w:eastAsia="Times New Roman" w:hAnsi="Century Schoolbook" w:cs="Arial"/>
                <w:bCs/>
                <w:sz w:val="20"/>
                <w:szCs w:val="20"/>
              </w:rPr>
              <w:t>Communication )</w:t>
            </w:r>
            <w:proofErr w:type="gramEnd"/>
          </w:p>
          <w:p w:rsidR="00E4611E" w:rsidRPr="00E4611E" w:rsidRDefault="00E4611E" w:rsidP="00E4611E">
            <w:pPr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</w:t>
            </w: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 xml:space="preserve"> Prepares and submits test  </w:t>
            </w:r>
          </w:p>
          <w:p w:rsidR="00E4611E" w:rsidRPr="00E4611E" w:rsidRDefault="00E4611E" w:rsidP="00E4611E">
            <w:pPr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 xml:space="preserve">        questions and Table of </w:t>
            </w:r>
          </w:p>
          <w:p w:rsidR="00E4611E" w:rsidRPr="00E4611E" w:rsidRDefault="00E4611E" w:rsidP="00E4611E">
            <w:pPr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 xml:space="preserve">        Specifications (TOS) or alternative </w:t>
            </w:r>
          </w:p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 xml:space="preserve">         assessment activities</w:t>
            </w:r>
          </w:p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</w:t>
            </w: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 xml:space="preserve"> Involvement in Productivity Enhancement Program (Research and Community Extension)</w:t>
            </w:r>
          </w:p>
        </w:tc>
        <w:tc>
          <w:tcPr>
            <w:tcW w:w="3117" w:type="dxa"/>
          </w:tcPr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June 2013- 2017</w:t>
            </w:r>
          </w:p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</w:p>
        </w:tc>
      </w:tr>
      <w:tr w:rsidR="00E4611E" w:rsidRPr="00E4611E" w:rsidTr="00E4611E">
        <w:tc>
          <w:tcPr>
            <w:tcW w:w="3116" w:type="dxa"/>
          </w:tcPr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Cebu Technological University College of Teacher Education</w:t>
            </w:r>
            <w:r w:rsidR="00AC0611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 xml:space="preserve"> &amp; College of Arts and Sciences</w:t>
            </w: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)</w:t>
            </w:r>
          </w:p>
        </w:tc>
        <w:tc>
          <w:tcPr>
            <w:tcW w:w="3117" w:type="dxa"/>
          </w:tcPr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>Prepares/updates/ submits Syllabi</w:t>
            </w:r>
          </w:p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Times New Roman" w:hAnsi="Century Schoolbook" w:cs="Arial"/>
                <w:bCs/>
                <w:sz w:val="20"/>
                <w:szCs w:val="20"/>
              </w:rPr>
            </w:pP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>-</w:t>
            </w:r>
            <w:r w:rsidRPr="00E4611E">
              <w:rPr>
                <w:rFonts w:ascii="Century Schoolbook" w:eastAsia="Times New Roman" w:hAnsi="Century Schoolbook" w:cs="Arial"/>
                <w:bCs/>
                <w:sz w:val="20"/>
                <w:szCs w:val="20"/>
              </w:rPr>
              <w:t xml:space="preserve"> Conduct of classes (giving lectures on professional subjects for College of Teacher education, BEED, including Childhood and Adolescent Development, Facilitating Learning, Curriculum Development, Field Study, and Special Topics; and major subjects such as Children’s Literature, Language, and Speech Communication)</w:t>
            </w:r>
          </w:p>
          <w:p w:rsidR="00E4611E" w:rsidRPr="00E4611E" w:rsidRDefault="00E4611E" w:rsidP="00E4611E">
            <w:pPr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</w:t>
            </w: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 xml:space="preserve"> Prepares and submits test  </w:t>
            </w:r>
          </w:p>
          <w:p w:rsidR="00E4611E" w:rsidRPr="00E4611E" w:rsidRDefault="00E4611E" w:rsidP="00E4611E">
            <w:pPr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 xml:space="preserve">        questions and Table of </w:t>
            </w:r>
          </w:p>
          <w:p w:rsidR="00E4611E" w:rsidRPr="00E4611E" w:rsidRDefault="00E4611E" w:rsidP="00E4611E">
            <w:pPr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 xml:space="preserve">        Specifications (TOS) or alternative </w:t>
            </w:r>
          </w:p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lastRenderedPageBreak/>
              <w:t xml:space="preserve">         assessment activities</w:t>
            </w:r>
          </w:p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</w:t>
            </w: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 xml:space="preserve"> Involvement in Productivity Enhancement Program (Research and Community Extension)</w:t>
            </w:r>
          </w:p>
        </w:tc>
        <w:tc>
          <w:tcPr>
            <w:tcW w:w="3117" w:type="dxa"/>
          </w:tcPr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lastRenderedPageBreak/>
              <w:t>2017- present</w:t>
            </w:r>
          </w:p>
        </w:tc>
      </w:tr>
    </w:tbl>
    <w:p w:rsidR="00E4611E" w:rsidRDefault="00E4611E">
      <w:pPr>
        <w:rPr>
          <w:b/>
          <w:sz w:val="22"/>
          <w:u w:val="single"/>
        </w:rPr>
      </w:pPr>
    </w:p>
    <w:p w:rsidR="00E4611E" w:rsidRPr="00E4611E" w:rsidRDefault="00E4611E">
      <w:pPr>
        <w:rPr>
          <w:rFonts w:ascii="Century Schoolbook" w:hAnsi="Century Schoolbook"/>
          <w:b/>
          <w:sz w:val="20"/>
          <w:szCs w:val="20"/>
        </w:rPr>
      </w:pPr>
      <w:r w:rsidRPr="00E4611E">
        <w:rPr>
          <w:rFonts w:ascii="Century Schoolbook" w:hAnsi="Century Schoolbook"/>
          <w:b/>
          <w:sz w:val="20"/>
          <w:szCs w:val="20"/>
        </w:rPr>
        <w:tab/>
      </w:r>
      <w:r w:rsidRPr="00E4611E">
        <w:rPr>
          <w:rFonts w:ascii="Century Schoolbook" w:hAnsi="Century Schoolbook"/>
          <w:b/>
          <w:sz w:val="20"/>
          <w:szCs w:val="20"/>
        </w:rPr>
        <w:tab/>
      </w:r>
      <w:r w:rsidRPr="00E4611E">
        <w:rPr>
          <w:rFonts w:ascii="Century Schoolbook" w:hAnsi="Century Schoolbook"/>
          <w:b/>
          <w:sz w:val="20"/>
          <w:szCs w:val="20"/>
        </w:rPr>
        <w:tab/>
      </w:r>
      <w:r w:rsidRPr="00E4611E">
        <w:rPr>
          <w:rFonts w:ascii="Century Schoolbook" w:hAnsi="Century Schoolbook"/>
          <w:b/>
          <w:sz w:val="20"/>
          <w:szCs w:val="20"/>
        </w:rPr>
        <w:tab/>
      </w:r>
    </w:p>
    <w:p w:rsidR="00E4611E" w:rsidRPr="00E4611E" w:rsidRDefault="00E4611E">
      <w:pPr>
        <w:rPr>
          <w:rFonts w:ascii="Century Schoolbook" w:hAnsi="Century Schoolbook"/>
          <w:b/>
          <w:sz w:val="20"/>
          <w:szCs w:val="20"/>
          <w:u w:val="single"/>
        </w:rPr>
      </w:pPr>
    </w:p>
    <w:p w:rsidR="00EE5A44" w:rsidRDefault="00F62DC8" w:rsidP="00E4611E">
      <w:pPr>
        <w:ind w:left="1440"/>
        <w:rPr>
          <w:b/>
          <w:color w:val="0070C0"/>
          <w:sz w:val="22"/>
          <w:u w:val="single"/>
        </w:rPr>
      </w:pPr>
      <w:r>
        <w:rPr>
          <w:b/>
          <w:sz w:val="22"/>
          <w:u w:val="single"/>
        </w:rPr>
        <w:t>AFFILIATION</w:t>
      </w:r>
      <w:r w:rsidR="00D8006D">
        <w:rPr>
          <w:b/>
          <w:color w:val="0070C0"/>
          <w:sz w:val="22"/>
          <w:u w:val="single"/>
        </w:rPr>
        <w:t>:</w:t>
      </w:r>
    </w:p>
    <w:p w:rsidR="00EE5A44" w:rsidRDefault="00EE5A44">
      <w:pPr>
        <w:rPr>
          <w:b/>
          <w:color w:val="0070C0"/>
          <w:sz w:val="22"/>
          <w:u w:val="single"/>
        </w:rPr>
      </w:pPr>
    </w:p>
    <w:p w:rsidR="00EE5A44" w:rsidRDefault="00F62DC8">
      <w:pPr>
        <w:rPr>
          <w:szCs w:val="18"/>
        </w:rPr>
      </w:pPr>
      <w:r>
        <w:rPr>
          <w:b/>
          <w:color w:val="0070C0"/>
          <w:sz w:val="22"/>
        </w:rPr>
        <w:tab/>
      </w:r>
      <w:r>
        <w:rPr>
          <w:b/>
          <w:color w:val="0070C0"/>
          <w:sz w:val="22"/>
        </w:rPr>
        <w:tab/>
      </w:r>
      <w:r>
        <w:rPr>
          <w:b/>
          <w:color w:val="0070C0"/>
          <w:sz w:val="22"/>
        </w:rPr>
        <w:tab/>
      </w:r>
      <w:r>
        <w:rPr>
          <w:b/>
          <w:color w:val="0070C0"/>
          <w:sz w:val="22"/>
        </w:rPr>
        <w:tab/>
      </w:r>
      <w:r>
        <w:rPr>
          <w:b/>
          <w:color w:val="0070C0"/>
          <w:sz w:val="22"/>
        </w:rPr>
        <w:tab/>
      </w:r>
      <w:r>
        <w:rPr>
          <w:b/>
          <w:color w:val="0070C0"/>
          <w:sz w:val="22"/>
        </w:rPr>
        <w:tab/>
      </w:r>
      <w:r>
        <w:rPr>
          <w:b/>
          <w:color w:val="0070C0"/>
          <w:sz w:val="22"/>
        </w:rPr>
        <w:tab/>
      </w:r>
      <w:r>
        <w:rPr>
          <w:szCs w:val="18"/>
        </w:rPr>
        <w:t>PAFTE member</w:t>
      </w:r>
    </w:p>
    <w:p w:rsidR="00EE5A44" w:rsidRDefault="00F62DC8">
      <w:pPr>
        <w:ind w:left="4320" w:firstLine="720"/>
        <w:rPr>
          <w:szCs w:val="18"/>
        </w:rPr>
      </w:pPr>
      <w:r>
        <w:rPr>
          <w:szCs w:val="18"/>
        </w:rPr>
        <w:t>Glee Adviser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</w:p>
    <w:p w:rsidR="00EE5A44" w:rsidRDefault="00F62DC8">
      <w:pPr>
        <w:ind w:left="4320" w:firstLine="720"/>
        <w:rPr>
          <w:szCs w:val="18"/>
        </w:rPr>
      </w:pPr>
      <w:r>
        <w:rPr>
          <w:szCs w:val="18"/>
        </w:rPr>
        <w:t>Alpha Harmonics (choir member)</w:t>
      </w:r>
    </w:p>
    <w:p w:rsidR="00EE5A44" w:rsidRDefault="00F62DC8">
      <w:pPr>
        <w:ind w:left="4320" w:firstLine="720"/>
        <w:rPr>
          <w:szCs w:val="18"/>
        </w:rPr>
      </w:pPr>
      <w:r>
        <w:rPr>
          <w:szCs w:val="18"/>
        </w:rPr>
        <w:t xml:space="preserve">Certified Yoga Instructor (under Yoga Alliance) </w:t>
      </w:r>
      <w:r>
        <w:rPr>
          <w:szCs w:val="18"/>
        </w:rPr>
        <w:tab/>
      </w:r>
      <w:r>
        <w:rPr>
          <w:szCs w:val="18"/>
        </w:rPr>
        <w:tab/>
      </w:r>
    </w:p>
    <w:p w:rsidR="00EE5A44" w:rsidRDefault="00F62DC8">
      <w:pPr>
        <w:ind w:left="4320" w:firstLine="720"/>
        <w:rPr>
          <w:szCs w:val="18"/>
        </w:rPr>
      </w:pPr>
      <w:r>
        <w:rPr>
          <w:szCs w:val="18"/>
        </w:rPr>
        <w:tab/>
      </w:r>
    </w:p>
    <w:p w:rsidR="00EE5A44" w:rsidRDefault="00EE5A44">
      <w:pPr>
        <w:ind w:left="4320" w:firstLine="720"/>
        <w:rPr>
          <w:szCs w:val="18"/>
        </w:rPr>
      </w:pPr>
    </w:p>
    <w:p w:rsidR="00EE5A44" w:rsidRDefault="00EE5A44">
      <w:pPr>
        <w:ind w:left="4320" w:firstLine="720"/>
        <w:rPr>
          <w:szCs w:val="18"/>
        </w:rPr>
      </w:pPr>
    </w:p>
    <w:p w:rsidR="00EE5A44" w:rsidRDefault="00EE5A44">
      <w:pPr>
        <w:ind w:left="4320" w:firstLine="720"/>
        <w:rPr>
          <w:b/>
          <w:szCs w:val="18"/>
        </w:rPr>
      </w:pPr>
    </w:p>
    <w:p w:rsidR="00EE5A44" w:rsidRDefault="00F62DC8" w:rsidP="00E4611E">
      <w:pPr>
        <w:ind w:left="720" w:firstLine="720"/>
        <w:rPr>
          <w:b/>
          <w:color w:val="00B0F0"/>
          <w:szCs w:val="18"/>
          <w:u w:val="single"/>
        </w:rPr>
      </w:pPr>
      <w:r>
        <w:rPr>
          <w:b/>
          <w:sz w:val="22"/>
          <w:u w:val="single"/>
        </w:rPr>
        <w:t>REFERENCE</w:t>
      </w:r>
      <w:r w:rsidR="00D8006D">
        <w:rPr>
          <w:b/>
          <w:color w:val="00B0F0"/>
          <w:szCs w:val="18"/>
          <w:u w:val="single"/>
        </w:rPr>
        <w:t>:</w:t>
      </w:r>
    </w:p>
    <w:p w:rsidR="00EE5A44" w:rsidRDefault="00EE5A44">
      <w:pPr>
        <w:ind w:left="4320" w:firstLine="720"/>
        <w:rPr>
          <w:szCs w:val="18"/>
        </w:rPr>
      </w:pPr>
    </w:p>
    <w:p w:rsidR="00EE5A44" w:rsidRDefault="00F62DC8">
      <w:pPr>
        <w:ind w:left="4320" w:firstLine="720"/>
        <w:rPr>
          <w:szCs w:val="18"/>
        </w:rPr>
      </w:pPr>
      <w:r>
        <w:rPr>
          <w:szCs w:val="18"/>
        </w:rPr>
        <w:t xml:space="preserve">Dr. Geraldine </w:t>
      </w:r>
      <w:proofErr w:type="spellStart"/>
      <w:proofErr w:type="gramStart"/>
      <w:r>
        <w:rPr>
          <w:szCs w:val="18"/>
        </w:rPr>
        <w:t>Olmillo</w:t>
      </w:r>
      <w:proofErr w:type="spellEnd"/>
      <w:r>
        <w:rPr>
          <w:szCs w:val="18"/>
        </w:rPr>
        <w:t xml:space="preserve">  </w:t>
      </w:r>
      <w:r>
        <w:rPr>
          <w:szCs w:val="18"/>
        </w:rPr>
        <w:tab/>
      </w:r>
      <w:proofErr w:type="gramEnd"/>
      <w:r>
        <w:rPr>
          <w:szCs w:val="18"/>
        </w:rPr>
        <w:tab/>
        <w:t xml:space="preserve"> Education Program Specialist</w:t>
      </w:r>
      <w:r>
        <w:rPr>
          <w:szCs w:val="18"/>
        </w:rPr>
        <w:tab/>
        <w:t xml:space="preserve">    </w:t>
      </w:r>
    </w:p>
    <w:p w:rsidR="00EE5A44" w:rsidRDefault="00F62DC8">
      <w:pPr>
        <w:ind w:left="4320" w:firstLine="720"/>
        <w:rPr>
          <w:b/>
          <w:color w:val="00B0F0"/>
          <w:szCs w:val="18"/>
          <w:u w:val="single"/>
        </w:rPr>
      </w:pPr>
      <w:r>
        <w:rPr>
          <w:szCs w:val="18"/>
        </w:rPr>
        <w:t>09206985196</w:t>
      </w:r>
    </w:p>
    <w:sectPr w:rsidR="00EE5A44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102" w:rsidRDefault="00BB3102">
      <w:r>
        <w:separator/>
      </w:r>
    </w:p>
  </w:endnote>
  <w:endnote w:type="continuationSeparator" w:id="0">
    <w:p w:rsidR="00BB3102" w:rsidRDefault="00BB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102" w:rsidRDefault="00BB3102">
      <w:r>
        <w:separator/>
      </w:r>
    </w:p>
  </w:footnote>
  <w:footnote w:type="continuationSeparator" w:id="0">
    <w:p w:rsidR="00BB3102" w:rsidRDefault="00BB3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A44" w:rsidRDefault="00F62DC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590" cy="9628505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W0MLUwsjAzMzQ0tTRU0lEKTi0uzszPAykwrAUA/y4oCywAAAA="/>
  </w:docVars>
  <w:rsids>
    <w:rsidRoot w:val="00215FA7"/>
    <w:rsid w:val="00036450"/>
    <w:rsid w:val="00060817"/>
    <w:rsid w:val="00094499"/>
    <w:rsid w:val="000C45FF"/>
    <w:rsid w:val="000E3FD1"/>
    <w:rsid w:val="00112054"/>
    <w:rsid w:val="001428F7"/>
    <w:rsid w:val="001525E1"/>
    <w:rsid w:val="00180329"/>
    <w:rsid w:val="0019001F"/>
    <w:rsid w:val="001A74A5"/>
    <w:rsid w:val="001A782F"/>
    <w:rsid w:val="001B2ABD"/>
    <w:rsid w:val="001C1E01"/>
    <w:rsid w:val="001E0391"/>
    <w:rsid w:val="001E1759"/>
    <w:rsid w:val="001F1ECC"/>
    <w:rsid w:val="00215FA7"/>
    <w:rsid w:val="002400EB"/>
    <w:rsid w:val="002557AC"/>
    <w:rsid w:val="00256CF7"/>
    <w:rsid w:val="00277336"/>
    <w:rsid w:val="00281FD5"/>
    <w:rsid w:val="0030481B"/>
    <w:rsid w:val="003156FC"/>
    <w:rsid w:val="003254B5"/>
    <w:rsid w:val="00355CBA"/>
    <w:rsid w:val="0037121F"/>
    <w:rsid w:val="003A2986"/>
    <w:rsid w:val="003A6B7D"/>
    <w:rsid w:val="003B06CA"/>
    <w:rsid w:val="003D60EB"/>
    <w:rsid w:val="004071FC"/>
    <w:rsid w:val="00445947"/>
    <w:rsid w:val="0045333A"/>
    <w:rsid w:val="004813B3"/>
    <w:rsid w:val="00496591"/>
    <w:rsid w:val="004C63E4"/>
    <w:rsid w:val="004D3011"/>
    <w:rsid w:val="005262AC"/>
    <w:rsid w:val="00543ACB"/>
    <w:rsid w:val="00580936"/>
    <w:rsid w:val="005E39D5"/>
    <w:rsid w:val="005F252D"/>
    <w:rsid w:val="00600670"/>
    <w:rsid w:val="00614469"/>
    <w:rsid w:val="0062123A"/>
    <w:rsid w:val="00646E75"/>
    <w:rsid w:val="00653C4B"/>
    <w:rsid w:val="006771D0"/>
    <w:rsid w:val="00695F73"/>
    <w:rsid w:val="00715FCB"/>
    <w:rsid w:val="00743101"/>
    <w:rsid w:val="007775E1"/>
    <w:rsid w:val="007867A0"/>
    <w:rsid w:val="007927F5"/>
    <w:rsid w:val="00802CA0"/>
    <w:rsid w:val="0082090B"/>
    <w:rsid w:val="009260CD"/>
    <w:rsid w:val="00952C25"/>
    <w:rsid w:val="00A2118D"/>
    <w:rsid w:val="00A6370F"/>
    <w:rsid w:val="00AA3DD4"/>
    <w:rsid w:val="00AC0611"/>
    <w:rsid w:val="00AD0582"/>
    <w:rsid w:val="00AD76E2"/>
    <w:rsid w:val="00AE68A4"/>
    <w:rsid w:val="00B04F9B"/>
    <w:rsid w:val="00B20152"/>
    <w:rsid w:val="00B359E4"/>
    <w:rsid w:val="00B57D98"/>
    <w:rsid w:val="00B70850"/>
    <w:rsid w:val="00BB3102"/>
    <w:rsid w:val="00C066B6"/>
    <w:rsid w:val="00C37BA1"/>
    <w:rsid w:val="00C4674C"/>
    <w:rsid w:val="00C506CF"/>
    <w:rsid w:val="00C72BED"/>
    <w:rsid w:val="00C9578B"/>
    <w:rsid w:val="00CB0055"/>
    <w:rsid w:val="00D10C10"/>
    <w:rsid w:val="00D2522B"/>
    <w:rsid w:val="00D35550"/>
    <w:rsid w:val="00D422DE"/>
    <w:rsid w:val="00D5459D"/>
    <w:rsid w:val="00D8006D"/>
    <w:rsid w:val="00DA1F4D"/>
    <w:rsid w:val="00DD172A"/>
    <w:rsid w:val="00DE03AE"/>
    <w:rsid w:val="00E25A26"/>
    <w:rsid w:val="00E376AF"/>
    <w:rsid w:val="00E4381A"/>
    <w:rsid w:val="00E4611E"/>
    <w:rsid w:val="00E55D74"/>
    <w:rsid w:val="00EA139F"/>
    <w:rsid w:val="00EE4796"/>
    <w:rsid w:val="00EE5A44"/>
    <w:rsid w:val="00F556AD"/>
    <w:rsid w:val="00F60274"/>
    <w:rsid w:val="00F62DC8"/>
    <w:rsid w:val="00F77FB9"/>
    <w:rsid w:val="00FB068F"/>
    <w:rsid w:val="724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18"/>
      <w:szCs w:val="22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qFormat/>
  </w:style>
  <w:style w:type="character" w:styleId="Emphasis">
    <w:name w:val="Emphasis"/>
    <w:basedOn w:val="DefaultParagraphFont"/>
    <w:uiPriority w:val="11"/>
    <w:semiHidden/>
    <w:qFormat/>
    <w:rPr>
      <w:i/>
      <w:iCs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B85A22" w:themeColor="accent2" w:themeShade="B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000000" w:themeColor="text1"/>
      <w:spacing w:val="19"/>
      <w:w w:val="86"/>
      <w:sz w:val="32"/>
      <w:szCs w:val="28"/>
      <w:fitText w:val="2160" w:id="17445601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Pr>
      <w:caps/>
      <w:color w:val="000000" w:themeColor="text1"/>
      <w:sz w:val="96"/>
      <w:szCs w:val="76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character" w:customStyle="1" w:styleId="TitleChar">
    <w:name w:val="Title Char"/>
    <w:basedOn w:val="DefaultParagraphFont"/>
    <w:link w:val="Title"/>
    <w:uiPriority w:val="10"/>
    <w:qFormat/>
    <w:rPr>
      <w:caps/>
      <w:color w:val="000000" w:themeColor="text1"/>
      <w:sz w:val="96"/>
      <w:szCs w:val="7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Pr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ANABELLE%20LANOHAN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FAE46A339F4C7D80B9C470B6D48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977E8-6F28-4701-8D24-750853F4AB02}"/>
      </w:docPartPr>
      <w:docPartBody>
        <w:p w:rsidR="00FB7E8B" w:rsidRDefault="009E7EC3">
          <w:pPr>
            <w:pStyle w:val="AAFAE46A339F4C7D80B9C470B6D480EC"/>
          </w:pPr>
          <w:r>
            <w:t>Profile</w:t>
          </w:r>
        </w:p>
      </w:docPartBody>
    </w:docPart>
    <w:docPart>
      <w:docPartPr>
        <w:name w:val="B8891FD6CB7A46FA8B5E78A55D77F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C4CAE-1964-46BF-A3C1-6CA182E0688C}"/>
      </w:docPartPr>
      <w:docPartBody>
        <w:p w:rsidR="00FB7E8B" w:rsidRDefault="009E7EC3">
          <w:pPr>
            <w:pStyle w:val="B8891FD6CB7A46FA8B5E78A55D77F18E"/>
          </w:pPr>
          <w:r>
            <w:t>EDUCATION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467" w:rsidRDefault="002C1467">
      <w:pPr>
        <w:spacing w:line="240" w:lineRule="auto"/>
      </w:pPr>
      <w:r>
        <w:separator/>
      </w:r>
    </w:p>
  </w:endnote>
  <w:endnote w:type="continuationSeparator" w:id="0">
    <w:p w:rsidR="002C1467" w:rsidRDefault="002C1467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467" w:rsidRDefault="002C1467">
      <w:pPr>
        <w:spacing w:after="0"/>
      </w:pPr>
      <w:r>
        <w:separator/>
      </w:r>
    </w:p>
  </w:footnote>
  <w:footnote w:type="continuationSeparator" w:id="0">
    <w:p w:rsidR="002C1467" w:rsidRDefault="002C1467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1D"/>
    <w:rsid w:val="000A16D3"/>
    <w:rsid w:val="000D2881"/>
    <w:rsid w:val="00130A28"/>
    <w:rsid w:val="002C1467"/>
    <w:rsid w:val="0087651D"/>
    <w:rsid w:val="009E7EC3"/>
    <w:rsid w:val="00C13430"/>
    <w:rsid w:val="00C66086"/>
    <w:rsid w:val="00DC6102"/>
    <w:rsid w:val="00F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2" w:uiPriority="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0FF06ECBB240FE8BED5B07D1F59981">
    <w:name w:val="D80FF06ECBB240FE8BED5B07D1F59981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644E63FB0CF49228194639A5568F35E">
    <w:name w:val="7644E63FB0CF49228194639A5568F35E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AFAE46A339F4C7D80B9C470B6D480EC">
    <w:name w:val="AAFAE46A339F4C7D80B9C470B6D480EC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5D9292F41CB4B32BA132AC20F70E14F">
    <w:name w:val="B5D9292F41CB4B32BA132AC20F70E14F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8F5C75F45AA4174B54CCEAD93DB5165">
    <w:name w:val="08F5C75F45AA4174B54CCEAD93DB5165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E526AA1174742FB882425254D90D3D7">
    <w:name w:val="7E526AA1174742FB882425254D90D3D7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655B489BE8A414A81C15FD23991C706">
    <w:name w:val="B655B489BE8A414A81C15FD23991C706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7E46D4F483E4F8D8289924707C8381E">
    <w:name w:val="77E46D4F483E4F8D8289924707C8381E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A3E07E84CF84C5B8AB03DEEB38A559A">
    <w:name w:val="3A3E07E84CF84C5B8AB03DEEB38A559A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F8C3A163451415DAE2A4F840ED87CE3">
    <w:name w:val="6F8C3A163451415DAE2A4F840ED87CE3"/>
    <w:pPr>
      <w:spacing w:after="160" w:line="259" w:lineRule="auto"/>
    </w:pPr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B10EC6797A304B38A399B04D2C6C2AE3">
    <w:name w:val="B10EC6797A304B38A399B04D2C6C2AE3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810E9F7A9FB4F01B98879391FCCA405">
    <w:name w:val="0810E9F7A9FB4F01B98879391FCCA405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2F2991DF6184F319E9FD1DE20BB55DA">
    <w:name w:val="F2F2991DF6184F319E9FD1DE20BB55DA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9C47899DB24459FBF76D8AE91F76471">
    <w:name w:val="79C47899DB24459FBF76D8AE91F76471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CC69C3C53964BF7AB88880B9CFC06E7">
    <w:name w:val="5CC69C3C53964BF7AB88880B9CFC06E7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10C87523010424FB8FCBD6AD873FD13">
    <w:name w:val="910C87523010424FB8FCBD6AD873FD13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8891FD6CB7A46FA8B5E78A55D77F18E">
    <w:name w:val="B8891FD6CB7A46FA8B5E78A55D77F18E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9AB0E636FBC4D89BECC14D0567E6161">
    <w:name w:val="99AB0E636FBC4D89BECC14D0567E6161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26D85E83C864ADF808704C80CB400A9">
    <w:name w:val="826D85E83C864ADF808704C80CB400A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D94C9D459934F86B68A7B438146DCCB">
    <w:name w:val="7D94C9D459934F86B68A7B438146DCC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A6F71A0955A4F3CB5F6E0CF6172DFA2">
    <w:name w:val="5A6F71A0955A4F3CB5F6E0CF6172DFA2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EDB756099114C058F9AA5AEEB080467">
    <w:name w:val="EEDB756099114C058F9AA5AEEB080467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DA931A362A549C1BAA61F562D29846F">
    <w:name w:val="7DA931A362A549C1BAA61F562D29846F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0EB825DEDB34907A568480EAFE581D9">
    <w:name w:val="80EB825DEDB34907A568480EAFE581D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C01D89EB1B3410A9C59F7D61B196B93">
    <w:name w:val="EC01D89EB1B3410A9C59F7D61B196B93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772FFD5E96F49768965AFA580BEE9C6">
    <w:name w:val="B772FFD5E96F49768965AFA580BEE9C6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D49AB9BDB824A7A85E4EC8092ED5A84">
    <w:name w:val="8D49AB9BDB824A7A85E4EC8092ED5A84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77145F34B26460FB11AB4A8A91EBD08">
    <w:name w:val="077145F34B26460FB11AB4A8A91EBD08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A7E35C9416E4744A88B885E5E7CD31D">
    <w:name w:val="9A7E35C9416E4744A88B885E5E7CD31D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8E1B63A3EE349C2839A203FF8EC4DCB">
    <w:name w:val="18E1B63A3EE349C2839A203FF8EC4DC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090995F4DCE4040BC8C708DD487A461">
    <w:name w:val="4090995F4DCE4040BC8C708DD487A461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29F7E737C8445DFAA9D3D14D43EE2DB">
    <w:name w:val="629F7E737C8445DFAA9D3D14D43EE2DB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99980C6122F43ED8492A3DAF9278E7E">
    <w:name w:val="199980C6122F43ED8492A3DAF9278E7E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12CE8D91E8B48389C54C10CF903ED51">
    <w:name w:val="612CE8D91E8B48389C54C10CF903ED51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8217DA221364A9AA7BFFBC2618F8AFD">
    <w:name w:val="08217DA221364A9AA7BFFBC2618F8AFD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382F7AFD9F14536A964DDB09EDFD87E">
    <w:name w:val="A382F7AFD9F14536A964DDB09EDFD87E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C348194911F43D8A3E42652B1275AD0">
    <w:name w:val="3C348194911F43D8A3E42652B1275AD0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32EF27242CC4098AAA80CAA1C42C7D6">
    <w:name w:val="E32EF27242CC4098AAA80CAA1C42C7D6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443C3053E5E45C5A15018EF738DAC3E">
    <w:name w:val="0443C3053E5E45C5A15018EF738DAC3E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FB5B53C5B944095A05AD5FA544D59D8">
    <w:name w:val="4FB5B53C5B944095A05AD5FA544D59D8"/>
    <w:pPr>
      <w:spacing w:after="160" w:line="259" w:lineRule="auto"/>
    </w:pPr>
    <w:rPr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4ACC9DB641884F6F85825B008B282152">
    <w:name w:val="4ACC9DB641884F6F85825B008B282152"/>
    <w:qFormat/>
    <w:pPr>
      <w:spacing w:after="160" w:line="259" w:lineRule="auto"/>
    </w:pPr>
    <w:rPr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3</Pages>
  <Words>430</Words>
  <Characters>2674</Characters>
  <Application>Microsoft Office Word</Application>
  <DocSecurity>0</DocSecurity>
  <Lines>159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2024-03-18T09:37:00Z</dcterms:created>
  <dcterms:modified xsi:type="dcterms:W3CDTF">2024-03-18T09:38:00Z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KSOProductBuildVer">
    <vt:lpwstr>1033-11.2.0.11440</vt:lpwstr>
  </property>
  <property fmtid="{D5CDD505-2E9C-101B-9397-08002B2CF9AE}" pid="4" name="ICV">
    <vt:lpwstr>650EC0C350C54A37A63972646DAA467D</vt:lpwstr>
  </property>
  <property fmtid="{D5CDD505-2E9C-101B-9397-08002B2CF9AE}" pid="5" name="GrammarlyDocumentId">
    <vt:lpwstr>cbdea5f3411c5aa49b1c1e9bc826e2a1ec87ee17caa7e23cef4f37619382413a</vt:lpwstr>
  </property>
</Properties>
</file>