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FA7F" w14:textId="77777777" w:rsidR="000E654A" w:rsidRPr="006F16B5" w:rsidRDefault="000E654A" w:rsidP="00CA55C1">
      <w:pPr>
        <w:pStyle w:val="Name"/>
        <w:spacing w:after="0"/>
        <w:rPr>
          <w:sz w:val="28"/>
          <w:szCs w:val="28"/>
        </w:rPr>
      </w:pPr>
      <w:r>
        <w:rPr>
          <w:sz w:val="28"/>
          <w:szCs w:val="28"/>
        </w:rPr>
        <w:t>Lawrence Arazo Robles</w:t>
      </w:r>
    </w:p>
    <w:p w14:paraId="2A997E41" w14:textId="77777777" w:rsidR="000E654A" w:rsidRDefault="000E654A" w:rsidP="00CA55C1">
      <w:pPr>
        <w:pStyle w:val="ContactInfo"/>
        <w:spacing w:after="0" w:line="240" w:lineRule="auto"/>
      </w:pPr>
      <w:r>
        <w:t>Current Address: 2</w:t>
      </w:r>
      <w:r w:rsidRPr="00150DE5">
        <w:rPr>
          <w:vertAlign w:val="superscript"/>
        </w:rPr>
        <w:t>nd</w:t>
      </w:r>
      <w:r>
        <w:t xml:space="preserve"> Industrial Area, Dammam, Saudi Arabia</w:t>
      </w:r>
    </w:p>
    <w:p w14:paraId="5D8D4C38" w14:textId="77777777" w:rsidR="000E654A" w:rsidRDefault="000E654A" w:rsidP="00CA55C1">
      <w:pPr>
        <w:pStyle w:val="ContactInfo"/>
        <w:spacing w:after="0" w:line="240" w:lineRule="auto"/>
      </w:pPr>
      <w:r>
        <w:t xml:space="preserve">Phone Number: 0558295909 </w:t>
      </w:r>
    </w:p>
    <w:p w14:paraId="10B1DA90" w14:textId="77777777" w:rsidR="000E654A" w:rsidRDefault="000E654A" w:rsidP="00CA55C1">
      <w:pPr>
        <w:pStyle w:val="ContactInfo"/>
        <w:spacing w:after="0" w:line="240" w:lineRule="auto"/>
      </w:pPr>
      <w:r>
        <w:t>Email Address: robleslawrence30@gmail.com</w:t>
      </w:r>
    </w:p>
    <w:p w14:paraId="121A6E1A" w14:textId="77777777" w:rsidR="000E654A" w:rsidRDefault="000E654A" w:rsidP="00CA55C1">
      <w:pPr>
        <w:pStyle w:val="Heading1"/>
        <w:spacing w:after="0"/>
      </w:pPr>
      <w:r>
        <w:t>Career Profile:</w:t>
      </w:r>
    </w:p>
    <w:p w14:paraId="1AFEA03B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Production maintenance mechanic with over 4 years of experience in a manufacturing industry</w:t>
      </w:r>
    </w:p>
    <w:p w14:paraId="3555C788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Production operator with almost 2 years of experience up to present in a manufacturing industry</w:t>
      </w:r>
    </w:p>
    <w:p w14:paraId="36D48CEA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Knowledgeable in Pneumatics, Vision System, AutoCAD (Computer Aided Design), Computer Troubleshooting, Computer Networking (LANs/WLANs).</w:t>
      </w:r>
    </w:p>
    <w:p w14:paraId="4BE61569" w14:textId="67BF75DA" w:rsidR="00B55189" w:rsidRDefault="00B55189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K</w:t>
      </w:r>
      <w:r w:rsidR="000148F4">
        <w:t xml:space="preserve">nowledgeable in computer. </w:t>
      </w:r>
    </w:p>
    <w:p w14:paraId="132EC50D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Strong Analytical, problem solving and mechanical skills</w:t>
      </w:r>
    </w:p>
    <w:p w14:paraId="044A479D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Machine troubleshooting and preventive maintenance</w:t>
      </w:r>
    </w:p>
    <w:p w14:paraId="30A9F4E1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Detail-oriented and quick-learner</w:t>
      </w:r>
    </w:p>
    <w:p w14:paraId="032420FA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Team-player and can work with little supervision</w:t>
      </w:r>
    </w:p>
    <w:p w14:paraId="1C11C401" w14:textId="77777777" w:rsidR="000E654A" w:rsidRDefault="000E654A" w:rsidP="000E654A">
      <w:pPr>
        <w:pStyle w:val="ListParagraph"/>
        <w:numPr>
          <w:ilvl w:val="0"/>
          <w:numId w:val="12"/>
        </w:numPr>
        <w:spacing w:after="180" w:line="240" w:lineRule="auto"/>
      </w:pPr>
      <w:r>
        <w:t>Excellent oral and written communication skills in English &amp; Filipino</w:t>
      </w:r>
    </w:p>
    <w:p w14:paraId="70992225" w14:textId="77777777" w:rsidR="000E654A" w:rsidRDefault="000E654A" w:rsidP="002D3095">
      <w:pPr>
        <w:pStyle w:val="Heading1"/>
      </w:pPr>
      <w:r>
        <w:t>Work Experience:</w:t>
      </w:r>
    </w:p>
    <w:p w14:paraId="3DBFD6BC" w14:textId="00815B85" w:rsidR="000E654A" w:rsidRPr="00596D8A" w:rsidRDefault="000E654A" w:rsidP="002D3095">
      <w:pPr>
        <w:spacing w:after="0" w:line="240" w:lineRule="auto"/>
        <w:ind w:hanging="2"/>
      </w:pPr>
      <w:r w:rsidRPr="00596D8A">
        <w:rPr>
          <w:b/>
          <w:bCs/>
        </w:rPr>
        <w:t>KOOZ ALSHARQ PAPER PRODUCTS COM</w:t>
      </w:r>
      <w:r w:rsidR="000C1D94">
        <w:rPr>
          <w:b/>
          <w:bCs/>
        </w:rPr>
        <w:t>P</w:t>
      </w:r>
      <w:r w:rsidRPr="00596D8A">
        <w:rPr>
          <w:b/>
          <w:bCs/>
        </w:rPr>
        <w:t>ANY</w:t>
      </w:r>
    </w:p>
    <w:p w14:paraId="039DB65A" w14:textId="77777777" w:rsidR="000E654A" w:rsidRDefault="000E654A" w:rsidP="002D3095">
      <w:pPr>
        <w:spacing w:after="0" w:line="240" w:lineRule="auto"/>
        <w:ind w:hanging="2"/>
      </w:pPr>
      <w:r>
        <w:t>2</w:t>
      </w:r>
      <w:r w:rsidRPr="00330CC2">
        <w:rPr>
          <w:vertAlign w:val="superscript"/>
        </w:rPr>
        <w:t>nd</w:t>
      </w:r>
      <w:r>
        <w:t xml:space="preserve"> Industrial Area, Dammam, Saudi Arabia</w:t>
      </w:r>
    </w:p>
    <w:p w14:paraId="54695C2F" w14:textId="77777777" w:rsidR="000E654A" w:rsidRDefault="000E654A" w:rsidP="002D3095">
      <w:pPr>
        <w:spacing w:after="0" w:line="240" w:lineRule="auto"/>
        <w:ind w:hanging="2"/>
      </w:pPr>
      <w:r>
        <w:t>Manufacturing of high quality Paper cups &amp; cup holders</w:t>
      </w:r>
    </w:p>
    <w:p w14:paraId="69024778" w14:textId="77777777" w:rsidR="000E654A" w:rsidRDefault="000E654A" w:rsidP="002D3095">
      <w:pPr>
        <w:spacing w:after="0" w:line="240" w:lineRule="auto"/>
        <w:ind w:hanging="2"/>
      </w:pPr>
    </w:p>
    <w:p w14:paraId="177CC2FA" w14:textId="77777777" w:rsidR="000E654A" w:rsidRPr="00FA00AE" w:rsidRDefault="000E654A" w:rsidP="002D3095">
      <w:pPr>
        <w:spacing w:after="0" w:line="240" w:lineRule="auto"/>
        <w:ind w:hanging="2"/>
      </w:pPr>
      <w:r>
        <w:rPr>
          <w:b/>
          <w:bCs/>
        </w:rPr>
        <w:t xml:space="preserve">Production Machine Operator </w:t>
      </w:r>
      <w:r>
        <w:t>(June 2022 – up to present)</w:t>
      </w:r>
    </w:p>
    <w:p w14:paraId="2850B861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Maintained and organized working area</w:t>
      </w:r>
    </w:p>
    <w:p w14:paraId="3BBE269F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Performed start up checklist</w:t>
      </w:r>
    </w:p>
    <w:p w14:paraId="08DC833F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Responsible for feeding raw material and testing finished products.</w:t>
      </w:r>
    </w:p>
    <w:p w14:paraId="0EA3C76E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Monitored production process and recorded hourly output &amp; machine downtime.</w:t>
      </w:r>
    </w:p>
    <w:p w14:paraId="3C267BA3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Performed machine corrective and preventive maintenance.</w:t>
      </w:r>
    </w:p>
    <w:p w14:paraId="2B61EA4B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Ensured that the machines are running in a good condition.</w:t>
      </w:r>
    </w:p>
    <w:p w14:paraId="6665FD0F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Used analytical troubleshooting skills to make repairs and corrections based on observation of equipment in operation and production defects.</w:t>
      </w:r>
    </w:p>
    <w:p w14:paraId="71AA2307" w14:textId="77777777" w:rsidR="000E654A" w:rsidRDefault="000E654A" w:rsidP="000E654A">
      <w:pPr>
        <w:pStyle w:val="ListBullet"/>
        <w:numPr>
          <w:ilvl w:val="0"/>
          <w:numId w:val="14"/>
        </w:numPr>
        <w:spacing w:after="0" w:line="240" w:lineRule="auto"/>
      </w:pPr>
      <w:r>
        <w:t>Setting design on stamping machine and operating</w:t>
      </w:r>
    </w:p>
    <w:p w14:paraId="270ECA0B" w14:textId="77777777" w:rsidR="000E654A" w:rsidRPr="00596D8A" w:rsidRDefault="000E654A" w:rsidP="002D3095">
      <w:pPr>
        <w:pStyle w:val="ListBullet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7D69BD44" w14:textId="77777777" w:rsidR="000E654A" w:rsidRPr="00596D8A" w:rsidRDefault="000E654A" w:rsidP="002D3095">
      <w:pPr>
        <w:pStyle w:val="ListBullet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596D8A">
        <w:rPr>
          <w:b/>
          <w:bCs/>
          <w:sz w:val="22"/>
          <w:szCs w:val="22"/>
        </w:rPr>
        <w:t>NIDEC PHILIPPINES CORPORATION</w:t>
      </w:r>
    </w:p>
    <w:p w14:paraId="5C8EDF86" w14:textId="77777777" w:rsidR="000E654A" w:rsidRDefault="000E654A" w:rsidP="002D3095">
      <w:pPr>
        <w:pStyle w:val="ListBullet"/>
        <w:numPr>
          <w:ilvl w:val="0"/>
          <w:numId w:val="0"/>
        </w:numPr>
        <w:spacing w:after="0" w:line="240" w:lineRule="auto"/>
      </w:pPr>
      <w:r>
        <w:t>Laguna Techno park, Biñan, Laguna , Philippines</w:t>
      </w:r>
    </w:p>
    <w:p w14:paraId="70220140" w14:textId="77777777" w:rsidR="000E654A" w:rsidRDefault="000E654A" w:rsidP="002D3095">
      <w:pPr>
        <w:pStyle w:val="ListBullet"/>
        <w:numPr>
          <w:ilvl w:val="0"/>
          <w:numId w:val="0"/>
        </w:numPr>
        <w:spacing w:after="0" w:line="240" w:lineRule="auto"/>
      </w:pPr>
      <w:r>
        <w:t>Manufacturing of Hard Disk Drive (HDD)</w:t>
      </w:r>
    </w:p>
    <w:p w14:paraId="6396F1D4" w14:textId="77777777" w:rsidR="000E654A" w:rsidRDefault="000E654A" w:rsidP="002D3095">
      <w:pPr>
        <w:pStyle w:val="ListBullet"/>
        <w:numPr>
          <w:ilvl w:val="0"/>
          <w:numId w:val="0"/>
        </w:numPr>
        <w:spacing w:line="240" w:lineRule="auto"/>
      </w:pPr>
    </w:p>
    <w:p w14:paraId="30C83C57" w14:textId="77777777" w:rsidR="000E654A" w:rsidRPr="00C276A5" w:rsidRDefault="000E654A" w:rsidP="002D3095">
      <w:pPr>
        <w:pStyle w:val="ListBullet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C276A5">
        <w:rPr>
          <w:b/>
          <w:bCs/>
          <w:sz w:val="22"/>
          <w:szCs w:val="22"/>
        </w:rPr>
        <w:t>Production Maintenance Mechanic/Technician (June 2018 – February 2022)</w:t>
      </w:r>
    </w:p>
    <w:p w14:paraId="0CBFA5C8" w14:textId="77777777" w:rsidR="000E654A" w:rsidRPr="00DE40D5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Responsible for maintaining the good condition of machine &amp; ensuring quality product output.</w:t>
      </w:r>
    </w:p>
    <w:p w14:paraId="2F47AAC5" w14:textId="77777777" w:rsidR="000E654A" w:rsidRPr="00E04D90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Performed machine conversion and adjustments.</w:t>
      </w:r>
    </w:p>
    <w:p w14:paraId="6B6F1B7C" w14:textId="77777777" w:rsidR="000E654A" w:rsidRPr="00A85AA8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Performed troubleshooting on assigned operation.</w:t>
      </w:r>
    </w:p>
    <w:p w14:paraId="207E4EAC" w14:textId="77777777" w:rsidR="000E654A" w:rsidRPr="0020018F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Performed adjustment on visual system settings.</w:t>
      </w:r>
    </w:p>
    <w:p w14:paraId="289CE23F" w14:textId="77777777" w:rsidR="000E654A" w:rsidRPr="00822DA2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Performed adjustment of profile and height of a product using AutoCAD coordinates</w:t>
      </w:r>
    </w:p>
    <w:p w14:paraId="25A0427C" w14:textId="77777777" w:rsidR="000E654A" w:rsidRPr="00734B67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Followed all environmental procedures in carrying out daily activities.</w:t>
      </w:r>
    </w:p>
    <w:p w14:paraId="10236059" w14:textId="77777777" w:rsidR="000E654A" w:rsidRPr="000B0255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Practiced safety precautions while working and followed standard operating procedures.</w:t>
      </w:r>
    </w:p>
    <w:p w14:paraId="3833ECE1" w14:textId="10250C98" w:rsidR="000E654A" w:rsidRPr="00545E29" w:rsidRDefault="000E654A" w:rsidP="000E654A">
      <w:pPr>
        <w:pStyle w:val="ListBullet"/>
        <w:numPr>
          <w:ilvl w:val="0"/>
          <w:numId w:val="13"/>
        </w:numPr>
        <w:spacing w:after="0" w:line="240" w:lineRule="auto"/>
        <w:rPr>
          <w:b/>
          <w:bCs/>
        </w:rPr>
      </w:pPr>
      <w:r>
        <w:t>Responsible for performing jig set-up and adjusting of machine program during conversion of FIPG (F</w:t>
      </w:r>
      <w:r w:rsidR="00997A0E">
        <w:t>orm</w:t>
      </w:r>
      <w:r>
        <w:t xml:space="preserve"> In Place Gasket)</w:t>
      </w:r>
    </w:p>
    <w:sdt>
      <w:sdtPr>
        <w:id w:val="720946933"/>
        <w:placeholder>
          <w:docPart w:val="F03A556875A7774E9FB7B42F57E5CFF0"/>
        </w:placeholder>
        <w:temporary/>
        <w:showingPlcHdr/>
        <w15:appearance w15:val="hidden"/>
      </w:sdtPr>
      <w:sdtEndPr/>
      <w:sdtContent>
        <w:p w14:paraId="3B135692" w14:textId="77777777" w:rsidR="000E654A" w:rsidRDefault="000E654A" w:rsidP="002D3095">
          <w:pPr>
            <w:pStyle w:val="Heading1"/>
          </w:pPr>
          <w:r>
            <w:t>Education</w:t>
          </w:r>
        </w:p>
      </w:sdtContent>
    </w:sdt>
    <w:p w14:paraId="6FECE8EA" w14:textId="77777777" w:rsidR="000E654A" w:rsidRDefault="000E654A" w:rsidP="002D3095">
      <w:pPr>
        <w:spacing w:after="0" w:line="240" w:lineRule="auto"/>
      </w:pPr>
      <w:r>
        <w:rPr>
          <w:b/>
          <w:bCs/>
        </w:rPr>
        <w:t xml:space="preserve">BATANGAS STATE UNIVERSITY – Lemery Campus, </w:t>
      </w:r>
      <w:r>
        <w:t>Raja Matanda St. Lemery, Batangas</w:t>
      </w:r>
    </w:p>
    <w:p w14:paraId="6EB05CF4" w14:textId="77777777" w:rsidR="000E654A" w:rsidRDefault="000E654A" w:rsidP="002D3095">
      <w:pPr>
        <w:spacing w:after="0" w:line="240" w:lineRule="auto"/>
        <w:rPr>
          <w:b/>
          <w:bCs/>
        </w:rPr>
      </w:pPr>
      <w:r>
        <w:t xml:space="preserve">Course in </w:t>
      </w:r>
      <w:r>
        <w:rPr>
          <w:b/>
          <w:bCs/>
        </w:rPr>
        <w:t>Bachelor of Industrial Technology major in Computer Technology</w:t>
      </w:r>
    </w:p>
    <w:p w14:paraId="7EEAF7E5" w14:textId="77777777" w:rsidR="000E654A" w:rsidRDefault="000E654A" w:rsidP="002D3095">
      <w:pPr>
        <w:spacing w:after="0" w:line="240" w:lineRule="auto"/>
        <w:rPr>
          <w:b/>
          <w:bCs/>
        </w:rPr>
      </w:pPr>
      <w:r>
        <w:rPr>
          <w:b/>
          <w:bCs/>
        </w:rPr>
        <w:t>Bachelor’s Degree</w:t>
      </w:r>
    </w:p>
    <w:p w14:paraId="173504C1" w14:textId="77777777" w:rsidR="000E654A" w:rsidRDefault="000E654A" w:rsidP="002D3095">
      <w:pPr>
        <w:spacing w:after="0" w:line="240" w:lineRule="auto"/>
      </w:pPr>
      <w:r>
        <w:t>(</w:t>
      </w:r>
      <w:r w:rsidRPr="00AC630D">
        <w:t>June 2013 – June 2017</w:t>
      </w:r>
      <w:r>
        <w:t>)</w:t>
      </w:r>
    </w:p>
    <w:p w14:paraId="70FF5AD7" w14:textId="624189FB" w:rsidR="001C0084" w:rsidRDefault="001C0084" w:rsidP="00C33AEC">
      <w:pPr>
        <w:pStyle w:val="Name"/>
      </w:pPr>
    </w:p>
    <w:sectPr w:rsidR="001C0084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0F40" w14:textId="77777777" w:rsidR="008202D3" w:rsidRDefault="008202D3">
      <w:pPr>
        <w:spacing w:after="0" w:line="240" w:lineRule="auto"/>
      </w:pPr>
      <w:r>
        <w:separator/>
      </w:r>
    </w:p>
  </w:endnote>
  <w:endnote w:type="continuationSeparator" w:id="0">
    <w:p w14:paraId="3EA6A810" w14:textId="77777777" w:rsidR="008202D3" w:rsidRDefault="008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D962F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2AB3" w14:textId="77777777" w:rsidR="008202D3" w:rsidRDefault="008202D3">
      <w:pPr>
        <w:spacing w:after="0" w:line="240" w:lineRule="auto"/>
      </w:pPr>
      <w:r>
        <w:separator/>
      </w:r>
    </w:p>
  </w:footnote>
  <w:footnote w:type="continuationSeparator" w:id="0">
    <w:p w14:paraId="254E40B2" w14:textId="77777777" w:rsidR="008202D3" w:rsidRDefault="0082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DA89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CFD01C" wp14:editId="506FAB3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A93B5A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206F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087682" wp14:editId="4AB73A0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C2122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0EB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032075"/>
    <w:multiLevelType w:val="hybridMultilevel"/>
    <w:tmpl w:val="AF0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23027"/>
    <w:multiLevelType w:val="hybridMultilevel"/>
    <w:tmpl w:val="2F30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5059"/>
    <w:multiLevelType w:val="hybridMultilevel"/>
    <w:tmpl w:val="28B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9E4733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13637">
    <w:abstractNumId w:val="9"/>
  </w:num>
  <w:num w:numId="2" w16cid:durableId="387652123">
    <w:abstractNumId w:val="7"/>
  </w:num>
  <w:num w:numId="3" w16cid:durableId="871189029">
    <w:abstractNumId w:val="6"/>
  </w:num>
  <w:num w:numId="4" w16cid:durableId="955526126">
    <w:abstractNumId w:val="5"/>
  </w:num>
  <w:num w:numId="5" w16cid:durableId="210921589">
    <w:abstractNumId w:val="4"/>
  </w:num>
  <w:num w:numId="6" w16cid:durableId="1011181912">
    <w:abstractNumId w:val="8"/>
  </w:num>
  <w:num w:numId="7" w16cid:durableId="1485469088">
    <w:abstractNumId w:val="3"/>
  </w:num>
  <w:num w:numId="8" w16cid:durableId="1923642416">
    <w:abstractNumId w:val="2"/>
  </w:num>
  <w:num w:numId="9" w16cid:durableId="770012342">
    <w:abstractNumId w:val="1"/>
  </w:num>
  <w:num w:numId="10" w16cid:durableId="1615792328">
    <w:abstractNumId w:val="0"/>
  </w:num>
  <w:num w:numId="11" w16cid:durableId="497233318">
    <w:abstractNumId w:val="13"/>
  </w:num>
  <w:num w:numId="12" w16cid:durableId="184178061">
    <w:abstractNumId w:val="11"/>
  </w:num>
  <w:num w:numId="13" w16cid:durableId="1557735444">
    <w:abstractNumId w:val="10"/>
  </w:num>
  <w:num w:numId="14" w16cid:durableId="1746953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EC"/>
    <w:rsid w:val="0000092C"/>
    <w:rsid w:val="000148F4"/>
    <w:rsid w:val="00047CB1"/>
    <w:rsid w:val="000C1D94"/>
    <w:rsid w:val="000E654A"/>
    <w:rsid w:val="001C0084"/>
    <w:rsid w:val="003A4B14"/>
    <w:rsid w:val="003C1C78"/>
    <w:rsid w:val="007654C4"/>
    <w:rsid w:val="007F7DCE"/>
    <w:rsid w:val="008202D3"/>
    <w:rsid w:val="00997A0E"/>
    <w:rsid w:val="00B55189"/>
    <w:rsid w:val="00C276A5"/>
    <w:rsid w:val="00C33AEC"/>
    <w:rsid w:val="00CA55C1"/>
    <w:rsid w:val="00DE0861"/>
    <w:rsid w:val="00E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2AA0E"/>
  <w15:chartTrackingRefBased/>
  <w15:docId w15:val="{D0CD592A-43EA-9441-B67E-B703858C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ListBullet">
    <w:name w:val="List Bullet"/>
    <w:basedOn w:val="Normal"/>
    <w:uiPriority w:val="9"/>
    <w:qFormat/>
    <w:rsid w:val="000E654A"/>
    <w:pPr>
      <w:numPr>
        <w:numId w:val="11"/>
      </w:numPr>
      <w:spacing w:after="120" w:line="312" w:lineRule="auto"/>
    </w:pPr>
    <w:rPr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55C1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1701AD4-5FBD-624F-BE8F-5EE60E57989A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A556875A7774E9FB7B42F57E5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B301-67D8-A44A-B0DB-37939A849F7E}"/>
      </w:docPartPr>
      <w:docPartBody>
        <w:p w:rsidR="00DB4D7C" w:rsidRDefault="0087635A" w:rsidP="0087635A">
          <w:pPr>
            <w:pStyle w:val="F03A556875A7774E9FB7B42F57E5CFF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5A"/>
    <w:rsid w:val="0087635A"/>
    <w:rsid w:val="00B10B5B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3A556875A7774E9FB7B42F57E5CFF0">
    <w:name w:val="F03A556875A7774E9FB7B42F57E5CFF0"/>
    <w:rsid w:val="00876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%7bC1701AD4-5FBD-624F-BE8F-5EE60E57989A%7dtf50002038.dotx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Robles</dc:creator>
  <cp:keywords/>
  <cp:lastModifiedBy>Lawrence Robles</cp:lastModifiedBy>
  <cp:revision>2</cp:revision>
  <dcterms:created xsi:type="dcterms:W3CDTF">2024-01-18T19:37:00Z</dcterms:created>
  <dcterms:modified xsi:type="dcterms:W3CDTF">2024-01-18T19:37:00Z</dcterms:modified>
</cp:coreProperties>
</file>