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4D" w:rsidRDefault="00D8556F">
      <w:pPr>
        <w:pStyle w:val="Name"/>
        <w:sectPr w:rsidR="00622A4D" w:rsidSect="00F90E5F">
          <w:headerReference w:type="default" r:id="rId8"/>
          <w:footerReference w:type="default" r:id="rId9"/>
          <w:headerReference w:type="first" r:id="rId10"/>
          <w:pgSz w:w="12240" w:h="15840" w:code="1"/>
          <w:pgMar w:top="1296" w:right="1368" w:bottom="1440" w:left="1368" w:header="720" w:footer="1080" w:gutter="0"/>
          <w:cols w:space="720"/>
          <w:titlePg/>
          <w:docGrid w:linePitch="360"/>
        </w:sectPr>
      </w:pPr>
      <w:r>
        <w:t>Emil Jason u.</w:t>
      </w:r>
      <w:r w:rsidR="00622A4D" w:rsidRPr="00622A4D">
        <w:rPr>
          <w:noProof/>
          <w:lang w:eastAsia="en-US"/>
        </w:rPr>
        <w:t xml:space="preserve"> </w:t>
      </w:r>
      <w:r w:rsidR="00622A4D">
        <w:rPr>
          <w:noProof/>
          <w:lang w:eastAsia="en-US"/>
        </w:rPr>
        <w:drawing>
          <wp:inline distT="0" distB="0" distL="0" distR="0">
            <wp:extent cx="1801368" cy="2520696"/>
            <wp:effectExtent l="19050" t="0" r="8382" b="0"/>
            <wp:docPr id="15" name="Picture 0" descr="13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_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Badana</w:t>
      </w:r>
    </w:p>
    <w:p w:rsidR="00622A4D" w:rsidRDefault="00622A4D">
      <w:pPr>
        <w:pStyle w:val="Name"/>
        <w:sectPr w:rsidR="00622A4D" w:rsidSect="00622A4D">
          <w:type w:val="continuous"/>
          <w:pgSz w:w="12240" w:h="15840" w:code="1"/>
          <w:pgMar w:top="1296" w:right="1368" w:bottom="1440" w:left="1368" w:header="720" w:footer="1080" w:gutter="0"/>
          <w:cols w:num="2" w:space="720" w:equalWidth="0">
            <w:col w:w="6096" w:space="720"/>
            <w:col w:w="2688"/>
          </w:cols>
          <w:titlePg/>
          <w:docGrid w:linePitch="360"/>
        </w:sectPr>
      </w:pPr>
    </w:p>
    <w:p w:rsidR="004C27B3" w:rsidRDefault="004C27B3">
      <w:pPr>
        <w:pStyle w:val="Name"/>
      </w:pPr>
    </w:p>
    <w:p w:rsidR="004C27B3" w:rsidRDefault="004C27B3">
      <w:pPr>
        <w:pStyle w:val="ContactInfo"/>
      </w:pPr>
    </w:p>
    <w:p w:rsidR="00A37CA7" w:rsidRDefault="00A37CA7">
      <w:pPr>
        <w:pStyle w:val="ContactInfo"/>
      </w:pPr>
      <w:r>
        <w:t>+</w:t>
      </w:r>
      <w:r w:rsidR="00D8556F">
        <w:t>6915</w:t>
      </w:r>
      <w:r w:rsidR="00A460C1">
        <w:t>2641729</w:t>
      </w:r>
    </w:p>
    <w:p w:rsidR="00BF74A6" w:rsidRDefault="00D8556F">
      <w:pPr>
        <w:pStyle w:val="ContactInfo"/>
      </w:pPr>
      <w:r>
        <w:t>emilbadana@gmail.com</w:t>
      </w:r>
    </w:p>
    <w:p w:rsidR="004C27B3" w:rsidRDefault="008772A3">
      <w:pPr>
        <w:pStyle w:val="Heading1"/>
      </w:pPr>
      <w:r>
        <w:t>SUMmary</w:t>
      </w:r>
    </w:p>
    <w:p w:rsidR="00C06FE2" w:rsidRPr="00952792" w:rsidRDefault="007200B0">
      <w:r>
        <w:t>A passionate and energ</w:t>
      </w:r>
      <w:r w:rsidR="00DD5C89">
        <w:t>etic line cook</w:t>
      </w:r>
      <w:r w:rsidR="0026714C">
        <w:t xml:space="preserve"> with exceptional</w:t>
      </w:r>
      <w:r w:rsidR="00F364ED">
        <w:t xml:space="preserve"> food handling knowledge</w:t>
      </w:r>
      <w:r w:rsidR="00A57D89">
        <w:t xml:space="preserve"> and the ability to multi</w:t>
      </w:r>
      <w:r w:rsidR="00955130">
        <w:t xml:space="preserve">task </w:t>
      </w:r>
      <w:r w:rsidR="00FC3B4C">
        <w:t>in a high-volume</w:t>
      </w:r>
      <w:r w:rsidR="00D87D6F">
        <w:t xml:space="preserve">, </w:t>
      </w:r>
      <w:r w:rsidR="00BC1A6A">
        <w:t>fast-paced environment.</w:t>
      </w:r>
    </w:p>
    <w:sdt>
      <w:sdtPr>
        <w:id w:val="1728489637"/>
        <w:placeholder>
          <w:docPart w:val="7E6C271596017D49A2EEFD21695FCDD4"/>
        </w:placeholder>
        <w:temporary/>
        <w:showingPlcHdr/>
      </w:sdtPr>
      <w:sdtContent>
        <w:p w:rsidR="0015220D" w:rsidRPr="00CF2C75" w:rsidRDefault="00874BFE" w:rsidP="00CF2C75">
          <w:pPr>
            <w:pStyle w:val="Heading1"/>
          </w:pPr>
          <w:r>
            <w:t>Experience</w:t>
          </w:r>
        </w:p>
      </w:sdtContent>
    </w:sdt>
    <w:p w:rsidR="009D736A" w:rsidRPr="003A1B5B" w:rsidRDefault="009D736A" w:rsidP="00971EBA">
      <w:pPr>
        <w:rPr>
          <w:b/>
          <w:bCs/>
          <w:i/>
          <w:iCs/>
        </w:rPr>
      </w:pPr>
    </w:p>
    <w:p w:rsidR="004C27B3" w:rsidRDefault="0088766F">
      <w:r>
        <w:t>Line Cook 1</w:t>
      </w:r>
      <w:r w:rsidR="00283B7C">
        <w:t xml:space="preserve"> | April 20</w:t>
      </w:r>
      <w:r w:rsidR="00280F61">
        <w:t>2</w:t>
      </w:r>
      <w:r w:rsidR="00283B7C">
        <w:t>1</w:t>
      </w:r>
      <w:r w:rsidR="00E55C2B">
        <w:t xml:space="preserve"> – </w:t>
      </w:r>
      <w:r w:rsidR="00C80ED3">
        <w:t>July 2023</w:t>
      </w:r>
    </w:p>
    <w:p w:rsidR="00E44E41" w:rsidRPr="003A1B5B" w:rsidRDefault="001B2D38">
      <w:pPr>
        <w:rPr>
          <w:b/>
          <w:bCs/>
          <w:i/>
          <w:iCs/>
        </w:rPr>
      </w:pPr>
      <w:r>
        <w:rPr>
          <w:b/>
          <w:bCs/>
          <w:i/>
          <w:iCs/>
        </w:rPr>
        <w:t>TIP Restobar</w:t>
      </w:r>
    </w:p>
    <w:p w:rsidR="00F47AEF" w:rsidRPr="00684E5F" w:rsidRDefault="00F47AEF" w:rsidP="00F47AEF">
      <w:pPr>
        <w:spacing w:after="0" w:line="240" w:lineRule="auto"/>
        <w:divId w:val="1772819750"/>
        <w:rPr>
          <w:rFonts w:eastAsia="Times New Roman" w:cstheme="minorHAnsi"/>
          <w:color w:val="auto"/>
          <w:lang w:val="en-PH" w:eastAsia="en-US"/>
        </w:rPr>
      </w:pPr>
      <w:r w:rsidRPr="00684E5F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Responsible for </w:t>
      </w:r>
      <w:r w:rsidR="00CA6248">
        <w:rPr>
          <w:rFonts w:eastAsia="Times New Roman" w:cstheme="minorHAnsi"/>
          <w:color w:val="202124"/>
          <w:shd w:val="clear" w:color="auto" w:fill="FFFFFF"/>
          <w:lang w:val="en-PH" w:eastAsia="en-US"/>
        </w:rPr>
        <w:t>preparing food</w:t>
      </w:r>
      <w:r w:rsidR="00E21D8E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including cleaning and cutting</w:t>
      </w:r>
      <w:r w:rsidR="008C0CE2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the ingredients</w:t>
      </w:r>
      <w:r w:rsidR="00B34ECD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and cooking the main dishes</w:t>
      </w:r>
      <w:r w:rsidR="00456F9F">
        <w:rPr>
          <w:rFonts w:eastAsia="Times New Roman" w:cstheme="minorHAnsi"/>
          <w:color w:val="202124"/>
          <w:shd w:val="clear" w:color="auto" w:fill="FFFFFF"/>
          <w:lang w:val="en-PH" w:eastAsia="en-US"/>
        </w:rPr>
        <w:t>, desserts</w:t>
      </w:r>
      <w:r w:rsidR="00900C3B">
        <w:rPr>
          <w:rFonts w:eastAsia="Times New Roman" w:cstheme="minorHAnsi"/>
          <w:color w:val="202124"/>
          <w:shd w:val="clear" w:color="auto" w:fill="FFFFFF"/>
          <w:lang w:val="en-PH" w:eastAsia="en-US"/>
        </w:rPr>
        <w:t>, appetizers and snacks.</w:t>
      </w:r>
      <w:r w:rsidR="00521A64">
        <w:rPr>
          <w:rFonts w:eastAsia="Times New Roman" w:cstheme="minorHAnsi"/>
          <w:color w:val="202124"/>
          <w:shd w:val="clear" w:color="auto" w:fill="FFFFFF"/>
          <w:lang w:val="en-PH" w:eastAsia="en-US"/>
        </w:rPr>
        <w:t>Ensuring that</w:t>
      </w:r>
      <w:r w:rsidR="00544B5F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the kitchen operation</w:t>
      </w:r>
      <w:r w:rsidR="00BB2B98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procedures</w:t>
      </w:r>
      <w:r w:rsidR="00936A45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and hygiene</w:t>
      </w:r>
      <w:r w:rsidR="00C31940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meet food safety</w:t>
      </w:r>
      <w:r w:rsidR="00EA27DF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standards</w:t>
      </w:r>
      <w:r w:rsidR="00CB1036">
        <w:rPr>
          <w:rFonts w:eastAsia="Times New Roman" w:cstheme="minorHAnsi"/>
          <w:color w:val="202124"/>
          <w:shd w:val="clear" w:color="auto" w:fill="FFFFFF"/>
          <w:lang w:val="en-PH" w:eastAsia="en-US"/>
        </w:rPr>
        <w:t xml:space="preserve"> and regulations.</w:t>
      </w:r>
    </w:p>
    <w:p w:rsidR="00F47AEF" w:rsidRPr="00942CD8" w:rsidRDefault="00F47AEF">
      <w:pPr>
        <w:rPr>
          <w:rFonts w:cstheme="minorHAnsi"/>
        </w:rPr>
      </w:pPr>
    </w:p>
    <w:p w:rsidR="004C27B3" w:rsidRDefault="0063111A" w:rsidP="00041536">
      <w:pPr>
        <w:pStyle w:val="ListBullet"/>
        <w:numPr>
          <w:ilvl w:val="0"/>
          <w:numId w:val="0"/>
        </w:numPr>
      </w:pPr>
      <w:r>
        <w:t xml:space="preserve">Global </w:t>
      </w:r>
      <w:r w:rsidR="0053381A">
        <w:t>T</w:t>
      </w:r>
      <w:r>
        <w:t>alent</w:t>
      </w:r>
      <w:r w:rsidR="0053381A">
        <w:t xml:space="preserve"> Acquisition</w:t>
      </w:r>
      <w:r w:rsidR="00656017">
        <w:t xml:space="preserve"> Specialist</w:t>
      </w:r>
      <w:r w:rsidR="00E55C2B">
        <w:t xml:space="preserve"> | June 2</w:t>
      </w:r>
      <w:r w:rsidR="00730233">
        <w:t>017</w:t>
      </w:r>
      <w:r w:rsidR="00E55C2B">
        <w:t xml:space="preserve"> – </w:t>
      </w:r>
      <w:r w:rsidR="00730233">
        <w:t>August</w:t>
      </w:r>
      <w:r w:rsidR="00E55C2B">
        <w:t xml:space="preserve"> 20</w:t>
      </w:r>
      <w:r w:rsidR="00730233">
        <w:t>2</w:t>
      </w:r>
      <w:r w:rsidR="00E55C2B">
        <w:t>1</w:t>
      </w:r>
    </w:p>
    <w:p w:rsidR="00041536" w:rsidRPr="003A1B5B" w:rsidRDefault="00656017" w:rsidP="00041536">
      <w:pPr>
        <w:pStyle w:val="ListBullet"/>
        <w:numPr>
          <w:ilvl w:val="0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Career China</w:t>
      </w:r>
    </w:p>
    <w:p w:rsidR="006D41CC" w:rsidRDefault="00D00474" w:rsidP="00EA61E0">
      <w:pPr>
        <w:pStyle w:val="trt0xe"/>
        <w:spacing w:before="0" w:beforeAutospacing="0" w:after="180" w:afterAutospacing="0"/>
        <w:divId w:val="127481420"/>
        <w:rPr>
          <w:rFonts w:asciiTheme="minorHAnsi" w:eastAsia="Times New Roman" w:hAnsiTheme="minorHAnsi" w:cstheme="minorHAnsi"/>
          <w:color w:val="202124"/>
          <w:sz w:val="21"/>
          <w:szCs w:val="21"/>
        </w:rPr>
      </w:pPr>
      <w:r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Responsible </w:t>
      </w:r>
      <w:r w:rsidR="00BA5AB8">
        <w:rPr>
          <w:rFonts w:asciiTheme="minorHAnsi" w:eastAsia="Times New Roman" w:hAnsiTheme="minorHAnsi" w:cstheme="minorHAnsi"/>
          <w:color w:val="202124"/>
          <w:sz w:val="21"/>
          <w:szCs w:val="21"/>
        </w:rPr>
        <w:t>for ident</w:t>
      </w:r>
      <w:r w:rsidR="00A37F7A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ifying and </w:t>
      </w:r>
      <w:r w:rsidR="0031741D">
        <w:rPr>
          <w:rFonts w:asciiTheme="minorHAnsi" w:eastAsia="Times New Roman" w:hAnsiTheme="minorHAnsi" w:cstheme="minorHAnsi"/>
          <w:color w:val="202124"/>
          <w:sz w:val="21"/>
          <w:szCs w:val="21"/>
        </w:rPr>
        <w:t>engaging</w:t>
      </w:r>
      <w:r w:rsidR="007E310A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potential candidates </w:t>
      </w:r>
      <w:r w:rsidR="007B277D">
        <w:rPr>
          <w:rFonts w:asciiTheme="minorHAnsi" w:eastAsia="Times New Roman" w:hAnsiTheme="minorHAnsi" w:cstheme="minorHAnsi"/>
          <w:color w:val="202124"/>
          <w:sz w:val="21"/>
          <w:szCs w:val="21"/>
        </w:rPr>
        <w:t>through social media</w:t>
      </w:r>
      <w:r w:rsidR="002810C9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platforms and </w:t>
      </w:r>
      <w:r w:rsidR="00643583">
        <w:rPr>
          <w:rFonts w:asciiTheme="minorHAnsi" w:eastAsia="Times New Roman" w:hAnsiTheme="minorHAnsi" w:cstheme="minorHAnsi"/>
          <w:color w:val="202124"/>
          <w:sz w:val="21"/>
          <w:szCs w:val="21"/>
        </w:rPr>
        <w:t>professional</w:t>
      </w:r>
      <w:r w:rsidR="0010368B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networks</w:t>
      </w:r>
      <w:r w:rsidR="007D1241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. Crafting </w:t>
      </w:r>
      <w:r w:rsidR="00594B70">
        <w:rPr>
          <w:rFonts w:asciiTheme="minorHAnsi" w:eastAsia="Times New Roman" w:hAnsiTheme="minorHAnsi" w:cstheme="minorHAnsi"/>
          <w:color w:val="202124"/>
          <w:sz w:val="21"/>
          <w:szCs w:val="21"/>
        </w:rPr>
        <w:t>recruiting emails</w:t>
      </w:r>
      <w:r w:rsidR="00320CF1">
        <w:rPr>
          <w:rFonts w:asciiTheme="minorHAnsi" w:eastAsia="Times New Roman" w:hAnsiTheme="minorHAnsi" w:cstheme="minorHAnsi"/>
          <w:color w:val="202124"/>
          <w:sz w:val="21"/>
          <w:szCs w:val="21"/>
        </w:rPr>
        <w:t>, collaborate</w:t>
      </w:r>
      <w:r w:rsidR="00957504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with hiring managers</w:t>
      </w:r>
      <w:r w:rsidR="00595A14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to determine</w:t>
      </w:r>
      <w:r w:rsidR="00E73FE7">
        <w:rPr>
          <w:rFonts w:asciiTheme="minorHAnsi" w:eastAsia="Times New Roman" w:hAnsiTheme="minorHAnsi" w:cstheme="minorHAnsi"/>
          <w:color w:val="202124"/>
          <w:sz w:val="21"/>
          <w:szCs w:val="21"/>
        </w:rPr>
        <w:t xml:space="preserve"> requirements</w:t>
      </w:r>
      <w:r w:rsidR="005F21F5">
        <w:rPr>
          <w:rFonts w:asciiTheme="minorHAnsi" w:eastAsia="Times New Roman" w:hAnsiTheme="minorHAnsi" w:cstheme="minorHAnsi"/>
          <w:color w:val="202124"/>
          <w:sz w:val="21"/>
          <w:szCs w:val="21"/>
        </w:rPr>
        <w:t>, and build talent pipe</w:t>
      </w:r>
      <w:r w:rsidR="003E48D5">
        <w:rPr>
          <w:rFonts w:asciiTheme="minorHAnsi" w:eastAsia="Times New Roman" w:hAnsiTheme="minorHAnsi" w:cstheme="minorHAnsi"/>
          <w:color w:val="202124"/>
          <w:sz w:val="21"/>
          <w:szCs w:val="21"/>
        </w:rPr>
        <w:t>lines.</w:t>
      </w:r>
    </w:p>
    <w:p w:rsidR="00A23CFF" w:rsidRPr="00EA61E0" w:rsidRDefault="00A23CFF" w:rsidP="00EA61E0">
      <w:pPr>
        <w:pStyle w:val="trt0xe"/>
        <w:spacing w:before="0" w:beforeAutospacing="0" w:after="180" w:afterAutospacing="0"/>
        <w:divId w:val="127481420"/>
        <w:rPr>
          <w:rFonts w:asciiTheme="minorHAnsi" w:eastAsia="Times New Roman" w:hAnsiTheme="minorHAnsi" w:cstheme="minorHAnsi"/>
          <w:color w:val="202124"/>
          <w:sz w:val="21"/>
          <w:szCs w:val="21"/>
        </w:rPr>
      </w:pPr>
    </w:p>
    <w:sdt>
      <w:sdtPr>
        <w:id w:val="720946933"/>
        <w:placeholder>
          <w:docPart w:val="330C61EBA4FACD4CACDFC6A2B7CA2E54"/>
        </w:placeholder>
        <w:temporary/>
        <w:showingPlcHdr/>
      </w:sdtPr>
      <w:sdtContent>
        <w:p w:rsidR="004C27B3" w:rsidRDefault="00874BFE">
          <w:pPr>
            <w:pStyle w:val="Heading1"/>
          </w:pPr>
          <w:r>
            <w:t>Education</w:t>
          </w:r>
        </w:p>
      </w:sdtContent>
    </w:sdt>
    <w:p w:rsidR="00C302E3" w:rsidRDefault="00660B26">
      <w:r>
        <w:t>Bachelor of Arts in Political Science</w:t>
      </w:r>
    </w:p>
    <w:p w:rsidR="00AC21A7" w:rsidRDefault="00AC21A7">
      <w:r>
        <w:t xml:space="preserve">University of San </w:t>
      </w:r>
      <w:r w:rsidR="00273998">
        <w:t>Carlos</w:t>
      </w:r>
      <w:r w:rsidR="005F7CD4">
        <w:t>, Cebu Ph</w:t>
      </w:r>
    </w:p>
    <w:p w:rsidR="00D01FA2" w:rsidRDefault="00D01FA2">
      <w:r>
        <w:t>Ship</w:t>
      </w:r>
      <w:r w:rsidR="009A0079">
        <w:t>'s</w:t>
      </w:r>
      <w:r>
        <w:t xml:space="preserve"> Catering</w:t>
      </w:r>
      <w:r w:rsidR="009A0079">
        <w:t xml:space="preserve"> Service</w:t>
      </w:r>
      <w:r>
        <w:t xml:space="preserve"> NC 1</w:t>
      </w:r>
    </w:p>
    <w:p w:rsidR="00D01FA2" w:rsidRPr="00DA6CA9" w:rsidRDefault="00D01FA2">
      <w:r>
        <w:t>Blue Horizon Maritime Training, Manila Ph</w:t>
      </w:r>
    </w:p>
    <w:p w:rsidR="004C27B3" w:rsidRDefault="00FA38B1">
      <w:pPr>
        <w:pStyle w:val="Heading1"/>
      </w:pPr>
      <w:r>
        <w:t>Skills</w:t>
      </w:r>
    </w:p>
    <w:p w:rsidR="00A416C7" w:rsidRDefault="00D01FA2" w:rsidP="00A416C7">
      <w:pPr>
        <w:pStyle w:val="ListBullet"/>
        <w:numPr>
          <w:ilvl w:val="3"/>
          <w:numId w:val="2"/>
        </w:numPr>
      </w:pPr>
      <w:r>
        <w:t>Has energy and drive</w:t>
      </w:r>
    </w:p>
    <w:p w:rsidR="00A416C7" w:rsidRDefault="00D01FA2" w:rsidP="00A416C7">
      <w:pPr>
        <w:pStyle w:val="ListBullet"/>
        <w:numPr>
          <w:ilvl w:val="3"/>
          <w:numId w:val="2"/>
        </w:numPr>
      </w:pPr>
      <w:r>
        <w:t>A sense of urgency</w:t>
      </w:r>
    </w:p>
    <w:p w:rsidR="00A416C7" w:rsidRDefault="00D01FA2" w:rsidP="00A416C7">
      <w:pPr>
        <w:pStyle w:val="ListBullet"/>
        <w:numPr>
          <w:ilvl w:val="3"/>
          <w:numId w:val="2"/>
        </w:numPr>
      </w:pPr>
      <w:r>
        <w:t>Motivating individual</w:t>
      </w:r>
    </w:p>
    <w:p w:rsidR="00D01FA2" w:rsidRDefault="00D01FA2" w:rsidP="00A416C7">
      <w:pPr>
        <w:pStyle w:val="ListBullet"/>
        <w:numPr>
          <w:ilvl w:val="3"/>
          <w:numId w:val="2"/>
        </w:numPr>
      </w:pPr>
      <w:r>
        <w:t>Communicates clearly</w:t>
      </w:r>
    </w:p>
    <w:p w:rsidR="00D01FA2" w:rsidRDefault="00D01FA2" w:rsidP="00A416C7">
      <w:pPr>
        <w:pStyle w:val="ListBullet"/>
        <w:numPr>
          <w:ilvl w:val="3"/>
          <w:numId w:val="2"/>
        </w:numPr>
      </w:pPr>
      <w:r>
        <w:t>Able to adapt in a fast-paced environment</w:t>
      </w:r>
    </w:p>
    <w:p w:rsidR="00976D1C" w:rsidRPr="00D17517" w:rsidRDefault="00976D1C" w:rsidP="005B5E36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>Character reference</w:t>
      </w:r>
    </w:p>
    <w:p w:rsidR="00976D1C" w:rsidRDefault="00FF4E96" w:rsidP="005B5E36">
      <w:pPr>
        <w:pStyle w:val="ListBullet"/>
        <w:numPr>
          <w:ilvl w:val="0"/>
          <w:numId w:val="0"/>
        </w:numPr>
        <w:ind w:left="216"/>
      </w:pPr>
      <w:r>
        <w:t>Jennilyn C. Rosales</w:t>
      </w:r>
      <w:r w:rsidR="00D01FA2">
        <w:t xml:space="preserve">  </w:t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  <w:r w:rsidR="00D01FA2">
        <w:tab/>
      </w:r>
    </w:p>
    <w:p w:rsidR="00976D1C" w:rsidRDefault="00B22C6E" w:rsidP="005B5E36">
      <w:pPr>
        <w:pStyle w:val="ListBullet"/>
        <w:numPr>
          <w:ilvl w:val="0"/>
          <w:numId w:val="0"/>
        </w:numPr>
        <w:ind w:left="216"/>
      </w:pPr>
      <w:r>
        <w:t>VA Platinum</w:t>
      </w:r>
    </w:p>
    <w:p w:rsidR="00976D1C" w:rsidRDefault="00252A9D" w:rsidP="005B5E36">
      <w:pPr>
        <w:pStyle w:val="ListBullet"/>
        <w:numPr>
          <w:ilvl w:val="0"/>
          <w:numId w:val="0"/>
        </w:numPr>
        <w:ind w:left="216"/>
      </w:pPr>
      <w:r>
        <w:t>Financial Virtual Assistant</w:t>
      </w:r>
    </w:p>
    <w:p w:rsidR="009A0079" w:rsidRDefault="002511D9" w:rsidP="009A0079">
      <w:pPr>
        <w:pStyle w:val="ListBullet"/>
        <w:numPr>
          <w:ilvl w:val="0"/>
          <w:numId w:val="0"/>
        </w:numPr>
        <w:ind w:left="216"/>
      </w:pPr>
      <w:r>
        <w:t>+</w:t>
      </w:r>
      <w:r w:rsidR="00330C81">
        <w:t>63</w:t>
      </w:r>
      <w:r w:rsidR="00B5698C">
        <w:t>939</w:t>
      </w:r>
      <w:r w:rsidR="00561F1B">
        <w:t>455</w:t>
      </w:r>
      <w:r w:rsidR="00F35E63">
        <w:t>8516</w:t>
      </w:r>
    </w:p>
    <w:p w:rsidR="00976D1C" w:rsidRDefault="00252A9D" w:rsidP="009A0079">
      <w:pPr>
        <w:pStyle w:val="ListBullet"/>
        <w:numPr>
          <w:ilvl w:val="0"/>
          <w:numId w:val="0"/>
        </w:numPr>
        <w:ind w:left="216"/>
      </w:pPr>
      <w:r>
        <w:t xml:space="preserve">Rose </w:t>
      </w:r>
      <w:r w:rsidR="00524D05">
        <w:t>Lynneth</w:t>
      </w:r>
      <w:r w:rsidR="008718A2">
        <w:t>Patromo</w:t>
      </w:r>
    </w:p>
    <w:p w:rsidR="00976D1C" w:rsidRDefault="006D717A" w:rsidP="005B5E36">
      <w:pPr>
        <w:pStyle w:val="ListBullet"/>
        <w:numPr>
          <w:ilvl w:val="0"/>
          <w:numId w:val="0"/>
        </w:numPr>
        <w:ind w:left="216"/>
      </w:pPr>
      <w:r>
        <w:t>Career China</w:t>
      </w:r>
    </w:p>
    <w:p w:rsidR="00E61C9D" w:rsidRDefault="00C41173" w:rsidP="005B5E36">
      <w:pPr>
        <w:pStyle w:val="ListBullet"/>
        <w:numPr>
          <w:ilvl w:val="0"/>
          <w:numId w:val="0"/>
        </w:numPr>
      </w:pPr>
      <w:r>
        <w:t>+6</w:t>
      </w:r>
      <w:r w:rsidR="00A773A6">
        <w:t>3</w:t>
      </w:r>
      <w:r w:rsidR="000D5F49">
        <w:t>9</w:t>
      </w:r>
      <w:r w:rsidR="00F3171C">
        <w:t>91</w:t>
      </w:r>
      <w:r w:rsidR="008303F2">
        <w:t>476</w:t>
      </w:r>
      <w:r w:rsidR="00EF7853">
        <w:t>7999</w:t>
      </w:r>
    </w:p>
    <w:p w:rsidR="00D01FA2" w:rsidRDefault="009A0079" w:rsidP="005B5E36">
      <w:pPr>
        <w:pStyle w:val="ListBullet"/>
        <w:numPr>
          <w:ilvl w:val="0"/>
          <w:numId w:val="0"/>
        </w:numPr>
      </w:pPr>
      <w:r>
        <w:t>Liv Tanya Merina</w:t>
      </w:r>
    </w:p>
    <w:p w:rsidR="00D01FA2" w:rsidRDefault="00D01FA2" w:rsidP="005B5E36">
      <w:pPr>
        <w:pStyle w:val="ListBullet"/>
        <w:numPr>
          <w:ilvl w:val="0"/>
          <w:numId w:val="0"/>
        </w:numPr>
      </w:pPr>
      <w:r>
        <w:t>TIP Restobar</w:t>
      </w:r>
    </w:p>
    <w:p w:rsidR="009A0079" w:rsidRDefault="009A0079" w:rsidP="005B5E36">
      <w:pPr>
        <w:pStyle w:val="ListBullet"/>
        <w:numPr>
          <w:ilvl w:val="0"/>
          <w:numId w:val="0"/>
        </w:numPr>
      </w:pPr>
      <w:r>
        <w:t>+639178939295</w:t>
      </w:r>
    </w:p>
    <w:p w:rsidR="009A0079" w:rsidRDefault="009A0079" w:rsidP="005B5E36">
      <w:pPr>
        <w:pStyle w:val="ListBullet"/>
        <w:numPr>
          <w:ilvl w:val="0"/>
          <w:numId w:val="0"/>
        </w:numPr>
      </w:pPr>
    </w:p>
    <w:p w:rsidR="00E61C9D" w:rsidRDefault="00E61C9D" w:rsidP="005B5E36">
      <w:pPr>
        <w:pStyle w:val="ListBullet"/>
        <w:numPr>
          <w:ilvl w:val="0"/>
          <w:numId w:val="0"/>
        </w:numPr>
      </w:pPr>
    </w:p>
    <w:p w:rsidR="00ED6592" w:rsidRDefault="00ED6592" w:rsidP="005B5E36">
      <w:pPr>
        <w:pStyle w:val="ListBullet"/>
        <w:numPr>
          <w:ilvl w:val="0"/>
          <w:numId w:val="0"/>
        </w:numPr>
      </w:pPr>
    </w:p>
    <w:p w:rsidR="00976D1C" w:rsidRDefault="00976D1C" w:rsidP="005B5E36">
      <w:pPr>
        <w:pStyle w:val="ListBullet"/>
        <w:numPr>
          <w:ilvl w:val="0"/>
          <w:numId w:val="0"/>
        </w:numPr>
      </w:pPr>
    </w:p>
    <w:p w:rsidR="00976D1C" w:rsidRDefault="00976D1C" w:rsidP="005B5E36">
      <w:pPr>
        <w:pStyle w:val="ListBullet"/>
        <w:numPr>
          <w:ilvl w:val="0"/>
          <w:numId w:val="0"/>
        </w:numPr>
        <w:ind w:left="216"/>
      </w:pPr>
    </w:p>
    <w:p w:rsidR="00FE57FF" w:rsidRDefault="00FE57FF" w:rsidP="00BD3644">
      <w:pPr>
        <w:pStyle w:val="ListBullet"/>
        <w:numPr>
          <w:ilvl w:val="0"/>
          <w:numId w:val="0"/>
        </w:numPr>
        <w:ind w:left="216"/>
      </w:pPr>
    </w:p>
    <w:p w:rsidR="00980913" w:rsidRDefault="00980913" w:rsidP="00DB5052">
      <w:pPr>
        <w:pStyle w:val="ListBullet"/>
        <w:numPr>
          <w:ilvl w:val="0"/>
          <w:numId w:val="0"/>
        </w:numPr>
        <w:ind w:left="216"/>
      </w:pPr>
    </w:p>
    <w:sectPr w:rsidR="00980913" w:rsidSect="00622A4D">
      <w:type w:val="continuous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37" w:rsidRDefault="00F83937">
      <w:r>
        <w:separator/>
      </w:r>
    </w:p>
  </w:endnote>
  <w:endnote w:type="continuationSeparator" w:id="1">
    <w:p w:rsidR="00F83937" w:rsidRDefault="00F8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B3" w:rsidRDefault="00F90E5F">
    <w:pPr>
      <w:pStyle w:val="Footer"/>
    </w:pPr>
    <w:r>
      <w:fldChar w:fldCharType="begin"/>
    </w:r>
    <w:r w:rsidR="00874BFE">
      <w:instrText xml:space="preserve"> PAGE   \* MERGEFORMAT </w:instrText>
    </w:r>
    <w:r>
      <w:fldChar w:fldCharType="separate"/>
    </w:r>
    <w:r w:rsidR="009A00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37" w:rsidRDefault="00F83937">
      <w:r>
        <w:separator/>
      </w:r>
    </w:p>
  </w:footnote>
  <w:footnote w:type="continuationSeparator" w:id="1">
    <w:p w:rsidR="00F83937" w:rsidRDefault="00F83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B3" w:rsidRDefault="00F90E5F">
    <w:r>
      <w:rPr>
        <w:noProof/>
        <w:lang w:eastAsia="en-US"/>
      </w:rPr>
      <w:pict>
        <v:shape id="Frame 1" o:spid="_x0000_s1026" style="position:absolute;margin-left:0;margin-top:0;width:394.8pt;height:567.4pt;z-index:-251651072;visibility:visible;mso-width-percent:941;mso-height-percent:954;mso-position-horizontal:center;mso-position-horizontal-relative:page;mso-position-vertical:center;mso-position-vertical-relative:page;mso-width-percent:941;mso-height-percent:954;v-text-anchor:middle" coordsize="5013960,7205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BBOEFBQUFBQUFBQUFBQUFBQUFBMmdRQW==&#10;" adj="0,,0" path="m,l5013960,r,7205980l,7205980,,xm130564,130564r,6944852l4883396,7075416r,-6944852l130564,130564xe" fillcolor="#e3ab47" stroked="f" strokeweight="1pt">
          <v:stroke joinstyle="miter"/>
          <v:formulas/>
          <v:path arrowok="t" o:connecttype="custom" o:connectlocs="0,0;5013960,0;5013960,7205980;0,7205980;0,0;130564,130564;130564,7075416;4883396,7075416;4883396,130564;130564,130564" o:connectangles="0,0,0,0,0,0,0,0,0,0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7B3" w:rsidRDefault="00F90E5F">
    <w:r>
      <w:rPr>
        <w:noProof/>
        <w:lang w:eastAsia="en-US"/>
      </w:rPr>
      <w:pict>
        <v:group id="Group 4" o:spid="_x0000_s1029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">
          <v:shape id="Frame 5" o:spid="_x0000_s1027" style="position:absolute;left:1333;width:73152;height:96012;visibility:visible;v-text-anchor:middle" coordsize="7315200,96012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BBZ0FBQUFoQUdrdk==&#10;" adj="0,,0" path="m,l7315200,r,9601200l,9601200,,xm190488,190488r,9220224l7124712,9410712r,-9220224l190488,190488xe" fillcolor="#e3ab47 [3204]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reeform 8" o:spid="_x0000_s1028" style="position:absolute;left:2286;top:4286;width:3581;height:8020;visibility:visible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Z0FJQUFBQUl=&#10;" adj="-11796480,,5400" path="m2,l169,r71,246l169,480r-110,l59,528,,480r2,l2,xe" fillcolor="black [3213]" stroked="f" strokeweight="0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4C27B3" w:rsidRDefault="004C27B3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3910A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FC8E7036"/>
    <w:lvl w:ilvl="0" w:tplc="04090001">
      <w:start w:val="1"/>
      <w:numFmt w:val="bullet"/>
      <w:pStyle w:val="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A32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0EA1"/>
    <w:rsid w:val="000038D0"/>
    <w:rsid w:val="0000483C"/>
    <w:rsid w:val="00041536"/>
    <w:rsid w:val="00060E61"/>
    <w:rsid w:val="00093508"/>
    <w:rsid w:val="000A38FE"/>
    <w:rsid w:val="000B3143"/>
    <w:rsid w:val="000C4085"/>
    <w:rsid w:val="000D5F49"/>
    <w:rsid w:val="0010368B"/>
    <w:rsid w:val="00116085"/>
    <w:rsid w:val="00127714"/>
    <w:rsid w:val="00151965"/>
    <w:rsid w:val="0015220D"/>
    <w:rsid w:val="00156034"/>
    <w:rsid w:val="00162FAA"/>
    <w:rsid w:val="00174086"/>
    <w:rsid w:val="00176CFB"/>
    <w:rsid w:val="001B2D38"/>
    <w:rsid w:val="001E3766"/>
    <w:rsid w:val="001E767D"/>
    <w:rsid w:val="00225923"/>
    <w:rsid w:val="002511D9"/>
    <w:rsid w:val="00252A9D"/>
    <w:rsid w:val="002658CD"/>
    <w:rsid w:val="0026714C"/>
    <w:rsid w:val="00273998"/>
    <w:rsid w:val="00280F61"/>
    <w:rsid w:val="002810C9"/>
    <w:rsid w:val="00283B7C"/>
    <w:rsid w:val="002F532F"/>
    <w:rsid w:val="0031741D"/>
    <w:rsid w:val="00320CF1"/>
    <w:rsid w:val="00330C81"/>
    <w:rsid w:val="003A0988"/>
    <w:rsid w:val="003A1B5B"/>
    <w:rsid w:val="003C7331"/>
    <w:rsid w:val="003E382D"/>
    <w:rsid w:val="003E48D5"/>
    <w:rsid w:val="003F709B"/>
    <w:rsid w:val="004128D5"/>
    <w:rsid w:val="00432A23"/>
    <w:rsid w:val="00434796"/>
    <w:rsid w:val="00456F9F"/>
    <w:rsid w:val="00477C44"/>
    <w:rsid w:val="00477CBF"/>
    <w:rsid w:val="004842BC"/>
    <w:rsid w:val="004925CC"/>
    <w:rsid w:val="004C27B3"/>
    <w:rsid w:val="004D25E1"/>
    <w:rsid w:val="004E6CDE"/>
    <w:rsid w:val="004F3D29"/>
    <w:rsid w:val="00510F22"/>
    <w:rsid w:val="00521A64"/>
    <w:rsid w:val="00524D05"/>
    <w:rsid w:val="00530C18"/>
    <w:rsid w:val="0053381A"/>
    <w:rsid w:val="00544B5F"/>
    <w:rsid w:val="0055171D"/>
    <w:rsid w:val="00561F1B"/>
    <w:rsid w:val="00594B70"/>
    <w:rsid w:val="00595A14"/>
    <w:rsid w:val="00597F5A"/>
    <w:rsid w:val="005B7580"/>
    <w:rsid w:val="005D1C06"/>
    <w:rsid w:val="005F21F5"/>
    <w:rsid w:val="005F7CD4"/>
    <w:rsid w:val="00622A4D"/>
    <w:rsid w:val="0063111A"/>
    <w:rsid w:val="006355B1"/>
    <w:rsid w:val="00643583"/>
    <w:rsid w:val="006452F2"/>
    <w:rsid w:val="00656017"/>
    <w:rsid w:val="00660B26"/>
    <w:rsid w:val="006638FA"/>
    <w:rsid w:val="0067062F"/>
    <w:rsid w:val="0067595C"/>
    <w:rsid w:val="00684E5F"/>
    <w:rsid w:val="006974A5"/>
    <w:rsid w:val="00697CCD"/>
    <w:rsid w:val="006A197A"/>
    <w:rsid w:val="006D41CC"/>
    <w:rsid w:val="006D717A"/>
    <w:rsid w:val="006F244C"/>
    <w:rsid w:val="00705395"/>
    <w:rsid w:val="00716B09"/>
    <w:rsid w:val="00716E7E"/>
    <w:rsid w:val="007200B0"/>
    <w:rsid w:val="00720EA1"/>
    <w:rsid w:val="00730233"/>
    <w:rsid w:val="007948B4"/>
    <w:rsid w:val="007B277D"/>
    <w:rsid w:val="007D1241"/>
    <w:rsid w:val="007D2665"/>
    <w:rsid w:val="007E310A"/>
    <w:rsid w:val="007F0C98"/>
    <w:rsid w:val="0081606A"/>
    <w:rsid w:val="00826A26"/>
    <w:rsid w:val="0082702A"/>
    <w:rsid w:val="008303F2"/>
    <w:rsid w:val="0083148F"/>
    <w:rsid w:val="0085448E"/>
    <w:rsid w:val="008718A2"/>
    <w:rsid w:val="00874BFE"/>
    <w:rsid w:val="008772A3"/>
    <w:rsid w:val="00883AA0"/>
    <w:rsid w:val="00885137"/>
    <w:rsid w:val="0088766F"/>
    <w:rsid w:val="008A1911"/>
    <w:rsid w:val="008C0CE2"/>
    <w:rsid w:val="008C45D2"/>
    <w:rsid w:val="008D0342"/>
    <w:rsid w:val="00900C3B"/>
    <w:rsid w:val="00912462"/>
    <w:rsid w:val="00912B12"/>
    <w:rsid w:val="00936A45"/>
    <w:rsid w:val="00942CD8"/>
    <w:rsid w:val="00952792"/>
    <w:rsid w:val="00955130"/>
    <w:rsid w:val="00957504"/>
    <w:rsid w:val="00962BEC"/>
    <w:rsid w:val="00976D1C"/>
    <w:rsid w:val="00980913"/>
    <w:rsid w:val="009949CA"/>
    <w:rsid w:val="009A0079"/>
    <w:rsid w:val="009D736A"/>
    <w:rsid w:val="009E30F8"/>
    <w:rsid w:val="009E7E0F"/>
    <w:rsid w:val="00A03772"/>
    <w:rsid w:val="00A23670"/>
    <w:rsid w:val="00A23CFF"/>
    <w:rsid w:val="00A34016"/>
    <w:rsid w:val="00A37CA7"/>
    <w:rsid w:val="00A37F7A"/>
    <w:rsid w:val="00A416C7"/>
    <w:rsid w:val="00A460C1"/>
    <w:rsid w:val="00A57D89"/>
    <w:rsid w:val="00A6245A"/>
    <w:rsid w:val="00A773A6"/>
    <w:rsid w:val="00AC21A7"/>
    <w:rsid w:val="00B01AB1"/>
    <w:rsid w:val="00B22C6E"/>
    <w:rsid w:val="00B34ECD"/>
    <w:rsid w:val="00B47D40"/>
    <w:rsid w:val="00B5698C"/>
    <w:rsid w:val="00BA5AB8"/>
    <w:rsid w:val="00BB2B98"/>
    <w:rsid w:val="00BC1A6A"/>
    <w:rsid w:val="00BD3644"/>
    <w:rsid w:val="00BE2A0A"/>
    <w:rsid w:val="00BE4C15"/>
    <w:rsid w:val="00BF74A6"/>
    <w:rsid w:val="00C01C7E"/>
    <w:rsid w:val="00C06FE2"/>
    <w:rsid w:val="00C302E3"/>
    <w:rsid w:val="00C31940"/>
    <w:rsid w:val="00C41173"/>
    <w:rsid w:val="00C7095D"/>
    <w:rsid w:val="00C80ED3"/>
    <w:rsid w:val="00CA6248"/>
    <w:rsid w:val="00CB1036"/>
    <w:rsid w:val="00CB4BC9"/>
    <w:rsid w:val="00CD3E37"/>
    <w:rsid w:val="00CF2C75"/>
    <w:rsid w:val="00CF7264"/>
    <w:rsid w:val="00D00474"/>
    <w:rsid w:val="00D01FA2"/>
    <w:rsid w:val="00D17517"/>
    <w:rsid w:val="00D21BD6"/>
    <w:rsid w:val="00D746DB"/>
    <w:rsid w:val="00D8556F"/>
    <w:rsid w:val="00D87D6F"/>
    <w:rsid w:val="00DA6CA9"/>
    <w:rsid w:val="00DB5052"/>
    <w:rsid w:val="00DC05FC"/>
    <w:rsid w:val="00DC543C"/>
    <w:rsid w:val="00DD5C89"/>
    <w:rsid w:val="00E2171E"/>
    <w:rsid w:val="00E21D8E"/>
    <w:rsid w:val="00E44E41"/>
    <w:rsid w:val="00E50915"/>
    <w:rsid w:val="00E53CD2"/>
    <w:rsid w:val="00E55C2B"/>
    <w:rsid w:val="00E61C9D"/>
    <w:rsid w:val="00E73FE7"/>
    <w:rsid w:val="00E936F8"/>
    <w:rsid w:val="00EA27DF"/>
    <w:rsid w:val="00EA61E0"/>
    <w:rsid w:val="00ED6592"/>
    <w:rsid w:val="00EF201F"/>
    <w:rsid w:val="00EF531E"/>
    <w:rsid w:val="00EF7853"/>
    <w:rsid w:val="00F11A59"/>
    <w:rsid w:val="00F3171C"/>
    <w:rsid w:val="00F32068"/>
    <w:rsid w:val="00F35E63"/>
    <w:rsid w:val="00F364ED"/>
    <w:rsid w:val="00F36AB6"/>
    <w:rsid w:val="00F47AEF"/>
    <w:rsid w:val="00F83937"/>
    <w:rsid w:val="00F90E5F"/>
    <w:rsid w:val="00FA38B1"/>
    <w:rsid w:val="00FC3B4C"/>
    <w:rsid w:val="00FE57FF"/>
    <w:rsid w:val="00FF180A"/>
    <w:rsid w:val="00FF4E96"/>
    <w:rsid w:val="00FF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5F"/>
  </w:style>
  <w:style w:type="paragraph" w:styleId="Heading1">
    <w:name w:val="heading 1"/>
    <w:basedOn w:val="Normal"/>
    <w:next w:val="Normal"/>
    <w:link w:val="Heading1Char"/>
    <w:uiPriority w:val="9"/>
    <w:qFormat/>
    <w:rsid w:val="00F90E5F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5F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F90E5F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E5F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E5F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F90E5F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F90E5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5F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5F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5F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5F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5F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5F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90E5F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F90E5F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F90E5F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90E5F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E5F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F90E5F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90E5F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90E5F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0E5F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0E5F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0E5F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0E5F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F90E5F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0E5F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F90E5F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E5F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F90E5F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90E5F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F90E5F"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E5F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5F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F90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5F"/>
  </w:style>
  <w:style w:type="paragraph" w:styleId="ListNumber">
    <w:name w:val="List Number"/>
    <w:basedOn w:val="Normal"/>
    <w:uiPriority w:val="10"/>
    <w:qFormat/>
    <w:rsid w:val="00F90E5F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5F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90E5F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F90E5F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90E5F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0E5F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90E5F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90E5F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A37CA7"/>
    <w:rPr>
      <w:color w:val="53C3C7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CA7"/>
    <w:rPr>
      <w:color w:val="605E5C"/>
      <w:shd w:val="clear" w:color="auto" w:fill="E1DFDD"/>
    </w:rPr>
  </w:style>
  <w:style w:type="character" w:customStyle="1" w:styleId="wbzude">
    <w:name w:val="wbzude"/>
    <w:basedOn w:val="DefaultParagraphFont"/>
    <w:rsid w:val="00F47AEF"/>
  </w:style>
  <w:style w:type="paragraph" w:customStyle="1" w:styleId="trt0xe">
    <w:name w:val="trt0xe"/>
    <w:basedOn w:val="Normal"/>
    <w:rsid w:val="006D41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P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%7b07D89AFA-EF55-EA4B-9095-2335EC910EDE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6C271596017D49A2EEFD21695F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9C5D-91AE-6540-A0FC-107D27962C9C}"/>
      </w:docPartPr>
      <w:docPartBody>
        <w:p w:rsidR="005B3353" w:rsidRDefault="000D13B6">
          <w:pPr>
            <w:pStyle w:val="7E6C271596017D49A2EEFD21695FCDD4"/>
          </w:pPr>
          <w:r>
            <w:t>Experience</w:t>
          </w:r>
        </w:p>
      </w:docPartBody>
    </w:docPart>
    <w:docPart>
      <w:docPartPr>
        <w:name w:val="330C61EBA4FACD4CACDFC6A2B7CA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5A19-56FE-5246-BAF7-703658E35CEC}"/>
      </w:docPartPr>
      <w:docPartBody>
        <w:p w:rsidR="005B3353" w:rsidRDefault="000D13B6">
          <w:pPr>
            <w:pStyle w:val="330C61EBA4FACD4CACDFC6A2B7CA2E5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13B6"/>
    <w:rsid w:val="000D13B6"/>
    <w:rsid w:val="001C70A9"/>
    <w:rsid w:val="003034ED"/>
    <w:rsid w:val="003F2991"/>
    <w:rsid w:val="004F7A75"/>
    <w:rsid w:val="00541077"/>
    <w:rsid w:val="005B3353"/>
    <w:rsid w:val="005F1935"/>
    <w:rsid w:val="0075485A"/>
    <w:rsid w:val="008E0F0F"/>
    <w:rsid w:val="00A51A12"/>
    <w:rsid w:val="00AF69FF"/>
    <w:rsid w:val="00D056A2"/>
    <w:rsid w:val="00D37705"/>
    <w:rsid w:val="00E4663A"/>
    <w:rsid w:val="00EB1AFE"/>
    <w:rsid w:val="00FA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C271596017D49A2EEFD21695FCDD4">
    <w:name w:val="7E6C271596017D49A2EEFD21695FCDD4"/>
    <w:rsid w:val="005F1935"/>
  </w:style>
  <w:style w:type="paragraph" w:styleId="ListBullet">
    <w:name w:val="List Bullet"/>
    <w:basedOn w:val="Normal"/>
    <w:uiPriority w:val="9"/>
    <w:qFormat/>
    <w:rsid w:val="005F1935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330C61EBA4FACD4CACDFC6A2B7CA2E54">
    <w:name w:val="330C61EBA4FACD4CACDFC6A2B7CA2E54"/>
    <w:rsid w:val="005F19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{07D89AFA-EF55-EA4B-9095-2335EC910EDE}tf16392110</Template>
  <TotalTime>0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jennilyn canete</dc:creator>
  <cp:lastModifiedBy>PC</cp:lastModifiedBy>
  <cp:revision>2</cp:revision>
  <dcterms:created xsi:type="dcterms:W3CDTF">2023-11-21T05:41:00Z</dcterms:created>
  <dcterms:modified xsi:type="dcterms:W3CDTF">2023-11-21T05:41:00Z</dcterms:modified>
</cp:coreProperties>
</file>