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6A5F" w14:textId="12F7D9F2" w:rsidR="00535F87" w:rsidRDefault="0036697C" w:rsidP="00262B0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E76AE5B" wp14:editId="4970E32B">
                <wp:simplePos x="0" y="0"/>
                <wp:positionH relativeFrom="page">
                  <wp:posOffset>0</wp:posOffset>
                </wp:positionH>
                <wp:positionV relativeFrom="paragraph">
                  <wp:posOffset>-333375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73E8" id="Rectangle 3" o:spid="_x0000_s1026" alt="&quot;&quot;" style="position:absolute;margin-left:0;margin-top:-26.25pt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4552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482"/>
        <w:gridCol w:w="7144"/>
      </w:tblGrid>
      <w:tr w:rsidR="0036697C" w:rsidRPr="00320ECB" w14:paraId="1CA5FD68" w14:textId="77777777" w:rsidTr="0082664A">
        <w:trPr>
          <w:trHeight w:val="48"/>
          <w:jc w:val="center"/>
        </w:trPr>
        <w:tc>
          <w:tcPr>
            <w:tcW w:w="1062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8F9D3" w14:textId="77777777" w:rsidR="0082664A" w:rsidRDefault="0082664A" w:rsidP="00A744CC">
            <w:pPr>
              <w:pStyle w:val="Heading1"/>
            </w:pPr>
          </w:p>
          <w:p w14:paraId="05DE14DF" w14:textId="46E0CB9B" w:rsidR="0082664A" w:rsidRDefault="0082664A" w:rsidP="00A744CC">
            <w:pPr>
              <w:pStyle w:val="Heading1"/>
            </w:pPr>
          </w:p>
          <w:p w14:paraId="504ADD83" w14:textId="77777777" w:rsidR="0082664A" w:rsidRDefault="0082664A" w:rsidP="00A744CC">
            <w:pPr>
              <w:pStyle w:val="Heading1"/>
            </w:pPr>
          </w:p>
          <w:p w14:paraId="19E4D37E" w14:textId="3E10332D" w:rsidR="0036697C" w:rsidRPr="00A744CC" w:rsidRDefault="00A744CC" w:rsidP="00A744CC">
            <w:pPr>
              <w:pStyle w:val="Heading1"/>
              <w:rPr>
                <w:sz w:val="22"/>
                <w:szCs w:val="34"/>
              </w:rPr>
            </w:pPr>
            <w:r w:rsidRPr="00A744CC">
              <w:t>Personal</w:t>
            </w:r>
            <w:r w:rsidRPr="00A744CC">
              <w:rPr>
                <w:sz w:val="22"/>
                <w:szCs w:val="34"/>
              </w:rPr>
              <w:t xml:space="preserve"> </w:t>
            </w:r>
            <w:r w:rsidRPr="00A744CC">
              <w:t>details</w:t>
            </w:r>
          </w:p>
          <w:p w14:paraId="6F776B30" w14:textId="1CAA6784" w:rsidR="00A744CC" w:rsidRPr="00A744CC" w:rsidRDefault="00B1718F" w:rsidP="00A744CC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80E3F08" wp14:editId="6F15111F">
                  <wp:simplePos x="0" y="0"/>
                  <wp:positionH relativeFrom="column">
                    <wp:posOffset>5347970</wp:posOffset>
                  </wp:positionH>
                  <wp:positionV relativeFrom="paragraph">
                    <wp:posOffset>155575</wp:posOffset>
                  </wp:positionV>
                  <wp:extent cx="1273079" cy="1300480"/>
                  <wp:effectExtent l="0" t="0" r="3810" b="0"/>
                  <wp:wrapNone/>
                  <wp:docPr id="1963053548" name="Picture 3" descr="A person wearing a blue and brown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53548" name="Picture 3" descr="A person wearing a blue and brown shi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079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D31EE" w14:textId="36E54B2F" w:rsidR="00A744CC" w:rsidRDefault="00A744CC" w:rsidP="00A744CC">
            <w:r>
              <w:t xml:space="preserve">Name                        </w:t>
            </w:r>
            <w:r w:rsidR="001D24D0">
              <w:t xml:space="preserve">                </w:t>
            </w:r>
            <w:r>
              <w:t xml:space="preserve">               </w:t>
            </w:r>
            <w:proofErr w:type="spellStart"/>
            <w:r>
              <w:t>Daphny</w:t>
            </w:r>
            <w:proofErr w:type="spellEnd"/>
            <w:r>
              <w:t xml:space="preserve"> </w:t>
            </w:r>
            <w:proofErr w:type="spellStart"/>
            <w:r>
              <w:t>Precy</w:t>
            </w:r>
            <w:proofErr w:type="spellEnd"/>
            <w:r>
              <w:t xml:space="preserve"> C. Villamor</w:t>
            </w:r>
          </w:p>
          <w:p w14:paraId="6F870EFC" w14:textId="158218C0" w:rsidR="00A744CC" w:rsidRDefault="00A744CC" w:rsidP="00A744CC">
            <w:r>
              <w:t>Place and Date of Birth                         Hernani, Eastern Samar 6804, 20</w:t>
            </w:r>
            <w:r w:rsidRPr="00A744CC">
              <w:rPr>
                <w:vertAlign w:val="superscript"/>
              </w:rPr>
              <w:t>th</w:t>
            </w:r>
            <w:r>
              <w:t xml:space="preserve"> January 1984</w:t>
            </w:r>
          </w:p>
          <w:p w14:paraId="66C1214A" w14:textId="3AFC4CF3" w:rsidR="00A744CC" w:rsidRDefault="00A744CC" w:rsidP="00A744CC">
            <w:r>
              <w:t>Sex                                                            Female</w:t>
            </w:r>
          </w:p>
          <w:p w14:paraId="2EC924B9" w14:textId="7C20DFE3" w:rsidR="00A744CC" w:rsidRDefault="00A744CC" w:rsidP="00A744CC">
            <w:r>
              <w:t xml:space="preserve">Address                                                    </w:t>
            </w:r>
            <w:proofErr w:type="spellStart"/>
            <w:r>
              <w:t>Brgy</w:t>
            </w:r>
            <w:proofErr w:type="spellEnd"/>
            <w:r>
              <w:t xml:space="preserve">. </w:t>
            </w:r>
            <w:proofErr w:type="spellStart"/>
            <w:r>
              <w:t>Canciledes</w:t>
            </w:r>
            <w:proofErr w:type="spellEnd"/>
            <w:r>
              <w:t>, Hernani, Eastern Samar 6804</w:t>
            </w:r>
          </w:p>
          <w:p w14:paraId="4A6D4CD7" w14:textId="143A10F6" w:rsidR="00A744CC" w:rsidRDefault="00A744CC" w:rsidP="00A744CC">
            <w:r>
              <w:t>Marital Status                                           Married</w:t>
            </w:r>
          </w:p>
          <w:p w14:paraId="3FE6424D" w14:textId="12A96CD6" w:rsidR="00A744CC" w:rsidRDefault="00A744CC" w:rsidP="00A744CC">
            <w:r>
              <w:t xml:space="preserve">Contact Number                                 </w:t>
            </w:r>
            <w:r w:rsidR="001D24D0">
              <w:t xml:space="preserve"> </w:t>
            </w:r>
            <w:r>
              <w:t xml:space="preserve">   09066674245</w:t>
            </w:r>
          </w:p>
          <w:p w14:paraId="106F65ED" w14:textId="08C0FB74" w:rsidR="00A744CC" w:rsidRPr="00A744CC" w:rsidRDefault="00A744CC" w:rsidP="00A744CC">
            <w:r>
              <w:t>Email                                                         d</w:t>
            </w:r>
            <w:r w:rsidR="001D24D0">
              <w:t>villamor982@yahoo.com</w:t>
            </w:r>
            <w:r>
              <w:t xml:space="preserve">                                   </w:t>
            </w:r>
          </w:p>
        </w:tc>
      </w:tr>
      <w:tr w:rsidR="0036697C" w:rsidRPr="00320ECB" w14:paraId="0EDEE1B9" w14:textId="77777777" w:rsidTr="0082664A">
        <w:trPr>
          <w:trHeight w:val="29"/>
          <w:jc w:val="center"/>
        </w:trPr>
        <w:tc>
          <w:tcPr>
            <w:tcW w:w="1062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74B7E" w14:textId="77777777" w:rsidR="00E72A6A" w:rsidRDefault="00E72A6A" w:rsidP="00E72A6A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8BC2E33" wp14:editId="461A1A8F">
                      <wp:extent cx="679767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7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BC9BE5E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817DC1D" w14:textId="05E1FF08" w:rsidR="0036697C" w:rsidRDefault="00A744CC" w:rsidP="00A744CC">
            <w:pPr>
              <w:pStyle w:val="Subtitle"/>
              <w:jc w:val="left"/>
            </w:pPr>
            <w:sdt>
              <w:sdtPr>
                <w:id w:val="2085182519"/>
                <w:placeholder>
                  <w:docPart w:val="0366A37E5AAA4C8AAAE12A32ACEF5CAC"/>
                </w:placeholder>
                <w:temporary/>
                <w:showingPlcHdr/>
                <w15:appearance w15:val="hidden"/>
              </w:sdtPr>
              <w:sdtContent>
                <w:r w:rsidRPr="00A744CC">
                  <w:rPr>
                    <w:b/>
                    <w:bCs/>
                    <w:sz w:val="20"/>
                    <w:szCs w:val="14"/>
                  </w:rPr>
                  <w:t>EDUCATION</w:t>
                </w:r>
              </w:sdtContent>
            </w:sdt>
          </w:p>
          <w:p w14:paraId="4A019273" w14:textId="395C16A0" w:rsidR="00A744CC" w:rsidRDefault="00A744CC" w:rsidP="00A744CC"/>
          <w:p w14:paraId="1081797A" w14:textId="770B0357" w:rsidR="001D24D0" w:rsidRDefault="00A744CC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March 2015                                   Master of Arts in Education</w:t>
            </w:r>
            <w:r w:rsidR="001D24D0">
              <w:t xml:space="preserve"> at Asian Development Foundation College</w:t>
            </w:r>
          </w:p>
          <w:p w14:paraId="6135B915" w14:textId="27C7CBE1" w:rsidR="001D24D0" w:rsidRDefault="001D24D0" w:rsidP="001D24D0">
            <w:pPr>
              <w:pStyle w:val="ListParagraph"/>
              <w:ind w:left="720"/>
              <w:jc w:val="both"/>
            </w:pPr>
            <w:r>
              <w:t xml:space="preserve">                                                     Major                          Educational Management</w:t>
            </w:r>
          </w:p>
          <w:p w14:paraId="5ADD5F7E" w14:textId="08DF0044" w:rsidR="001D24D0" w:rsidRDefault="001D24D0" w:rsidP="001D24D0">
            <w:pPr>
              <w:pStyle w:val="ListParagraph"/>
              <w:ind w:left="720"/>
              <w:jc w:val="both"/>
            </w:pPr>
            <w:r>
              <w:t xml:space="preserve">                                                     Units Earned               CAR Holder + 9 </w:t>
            </w:r>
            <w:proofErr w:type="gramStart"/>
            <w:r>
              <w:t>units</w:t>
            </w:r>
            <w:proofErr w:type="gramEnd"/>
          </w:p>
          <w:p w14:paraId="1CDCD198" w14:textId="14899AA4" w:rsidR="00A744CC" w:rsidRDefault="00A744CC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 </w:t>
            </w:r>
            <w:r w:rsidR="001D24D0">
              <w:t xml:space="preserve">2003                                          Graduated College Bachelor of Elementary Education at Eastern </w:t>
            </w:r>
          </w:p>
          <w:p w14:paraId="66814A62" w14:textId="1DDC9461" w:rsidR="001D24D0" w:rsidRDefault="001D24D0" w:rsidP="001D24D0">
            <w:pPr>
              <w:pStyle w:val="ListParagraph"/>
              <w:ind w:left="720"/>
              <w:jc w:val="both"/>
            </w:pPr>
            <w:r>
              <w:t xml:space="preserve">                                                     Samar State University (Borongan City)</w:t>
            </w:r>
          </w:p>
          <w:p w14:paraId="22B0F8EA" w14:textId="39829A76" w:rsidR="001D24D0" w:rsidRDefault="001D24D0" w:rsidP="001D24D0">
            <w:pPr>
              <w:pStyle w:val="ListParagraph"/>
              <w:ind w:left="720"/>
              <w:jc w:val="both"/>
            </w:pPr>
            <w:r>
              <w:t xml:space="preserve">                                                     Major                         Mathematics</w:t>
            </w:r>
          </w:p>
          <w:p w14:paraId="2367EAF8" w14:textId="30ABB6F2" w:rsidR="001D24D0" w:rsidRDefault="001D24D0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1999                                            Graduated</w:t>
            </w:r>
            <w:r w:rsidR="00E01E6C">
              <w:t xml:space="preserve"> Secondary Highschool at Hernani National High School</w:t>
            </w:r>
          </w:p>
          <w:p w14:paraId="6E0C78A8" w14:textId="592E8E15" w:rsidR="00E01E6C" w:rsidRDefault="00E01E6C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1995                                            Graduated Primary School at Hernani Central Elementary School</w:t>
            </w:r>
          </w:p>
          <w:p w14:paraId="2462728F" w14:textId="05D69D24" w:rsidR="00E01E6C" w:rsidRDefault="00E01E6C" w:rsidP="00E01E6C">
            <w:pPr>
              <w:jc w:val="both"/>
            </w:pPr>
          </w:p>
          <w:p w14:paraId="155719C4" w14:textId="6147DA7C" w:rsidR="00E01E6C" w:rsidRDefault="00E01E6C" w:rsidP="00E01E6C">
            <w:pPr>
              <w:jc w:val="both"/>
            </w:pPr>
            <w:sdt>
              <w:sdtPr>
                <w:id w:val="-1450312760"/>
                <w:placeholder>
                  <w:docPart w:val="B568B82FE2384259BBA406E59F7FDBE7"/>
                </w:placeholder>
                <w:temporary/>
                <w:showingPlcHdr/>
                <w15:appearance w15:val="hidden"/>
              </w:sdtPr>
              <w:sdtContent>
                <w:r w:rsidRPr="00E01E6C">
                  <w:rPr>
                    <w:b/>
                    <w:bCs/>
                    <w:sz w:val="22"/>
                    <w:szCs w:val="20"/>
                  </w:rPr>
                  <w:t>SKILLS</w:t>
                </w:r>
              </w:sdtContent>
            </w:sdt>
          </w:p>
          <w:p w14:paraId="1C95A4C9" w14:textId="33DF6F6A" w:rsidR="00E01E6C" w:rsidRDefault="00E01E6C" w:rsidP="00E01E6C">
            <w:pPr>
              <w:jc w:val="both"/>
            </w:pPr>
          </w:p>
          <w:p w14:paraId="1DC1F86C" w14:textId="4C7FE7FF" w:rsidR="00E01E6C" w:rsidRDefault="00E01E6C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Microsoft Office</w:t>
            </w:r>
          </w:p>
          <w:p w14:paraId="61F40943" w14:textId="67BDB3B1" w:rsidR="00E01E6C" w:rsidRPr="00A744CC" w:rsidRDefault="00E01E6C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Internet Literacy</w:t>
            </w:r>
          </w:p>
          <w:p w14:paraId="34784AD1" w14:textId="5C4EC1E5" w:rsidR="00E72A6A" w:rsidRDefault="004B7695" w:rsidP="0036697C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471536B" wp14:editId="1A9A18EC">
                      <wp:extent cx="668337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DD1745E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18468D" w14:textId="77777777" w:rsidR="00E01E6C" w:rsidRDefault="00E01E6C" w:rsidP="0036697C">
            <w:pPr>
              <w:jc w:val="center"/>
              <w:rPr>
                <w:b/>
                <w:bCs/>
                <w:sz w:val="22"/>
                <w:szCs w:val="20"/>
              </w:rPr>
            </w:pPr>
          </w:p>
          <w:p w14:paraId="79799047" w14:textId="0CD7ACB9" w:rsidR="00E01E6C" w:rsidRDefault="00E01E6C" w:rsidP="00E01E6C">
            <w:pPr>
              <w:rPr>
                <w:b/>
                <w:bCs/>
                <w:sz w:val="22"/>
                <w:szCs w:val="20"/>
              </w:rPr>
            </w:pPr>
            <w:r w:rsidRPr="00E01E6C">
              <w:rPr>
                <w:b/>
                <w:bCs/>
                <w:sz w:val="22"/>
                <w:szCs w:val="20"/>
              </w:rPr>
              <w:t>WORKING</w:t>
            </w:r>
            <w:r>
              <w:rPr>
                <w:b/>
                <w:bCs/>
                <w:sz w:val="22"/>
                <w:szCs w:val="20"/>
              </w:rPr>
              <w:t xml:space="preserve"> EXPERIENCE</w:t>
            </w:r>
          </w:p>
          <w:p w14:paraId="4909DE7E" w14:textId="47B3AADB" w:rsidR="004B7695" w:rsidRPr="004B7695" w:rsidRDefault="004B7695" w:rsidP="004B7695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sz w:val="22"/>
                <w:szCs w:val="20"/>
              </w:rPr>
            </w:pPr>
            <w:r>
              <w:t>20</w:t>
            </w:r>
            <w:r>
              <w:t>21</w:t>
            </w:r>
            <w:r>
              <w:t xml:space="preserve"> – </w:t>
            </w:r>
            <w:r>
              <w:t xml:space="preserve">Present                               Teacher </w:t>
            </w:r>
            <w:proofErr w:type="gramStart"/>
            <w:r>
              <w:t>In</w:t>
            </w:r>
            <w:proofErr w:type="gramEnd"/>
            <w:r>
              <w:t xml:space="preserve"> Charge at San Isidro Elementary School, Hernani District</w:t>
            </w:r>
            <w:r>
              <w:t xml:space="preserve">              </w:t>
            </w:r>
          </w:p>
          <w:p w14:paraId="351A9D43" w14:textId="1CBF0A16" w:rsidR="004B7695" w:rsidRDefault="004B7695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2018 – December 2021                Elementary Grade Teacher III at San Isidro Elementary School </w:t>
            </w:r>
          </w:p>
          <w:p w14:paraId="055A8BE6" w14:textId="67F2BE77" w:rsidR="004B7695" w:rsidRDefault="004B7695" w:rsidP="004B7695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2009 – March 2018                        Elementary Grade Teacher I at San Isidro Elementary School</w:t>
            </w:r>
          </w:p>
          <w:p w14:paraId="08177B42" w14:textId="0353E993" w:rsidR="00E01E6C" w:rsidRPr="00E01E6C" w:rsidRDefault="00E01E6C" w:rsidP="004B7695">
            <w:pPr>
              <w:pStyle w:val="ListParagraph"/>
              <w:ind w:left="780"/>
              <w:rPr>
                <w:b/>
                <w:bCs/>
                <w:sz w:val="22"/>
                <w:szCs w:val="20"/>
              </w:rPr>
            </w:pPr>
          </w:p>
          <w:p w14:paraId="3F05C4E9" w14:textId="4A96B6CD" w:rsidR="00E01E6C" w:rsidRDefault="00E01E6C" w:rsidP="00E01E6C">
            <w:pPr>
              <w:pStyle w:val="Heading1"/>
            </w:pPr>
          </w:p>
          <w:p w14:paraId="7BA785B4" w14:textId="77777777" w:rsidR="00E01E6C" w:rsidRDefault="00E01E6C" w:rsidP="00E01E6C"/>
          <w:p w14:paraId="29FC2EA8" w14:textId="77777777" w:rsidR="0082664A" w:rsidRDefault="0082664A" w:rsidP="0082664A">
            <w:pPr>
              <w:rPr>
                <w:b/>
                <w:bCs/>
                <w:sz w:val="22"/>
                <w:szCs w:val="20"/>
              </w:rPr>
            </w:pPr>
          </w:p>
          <w:p w14:paraId="46643F58" w14:textId="2CD17CA5" w:rsidR="0082664A" w:rsidRPr="00173B36" w:rsidRDefault="0082664A" w:rsidP="00E01E6C"/>
        </w:tc>
      </w:tr>
      <w:tr w:rsidR="0036697C" w:rsidRPr="00320ECB" w14:paraId="73CCD697" w14:textId="77777777" w:rsidTr="0082664A">
        <w:trPr>
          <w:trHeight w:val="107"/>
          <w:jc w:val="center"/>
        </w:trPr>
        <w:tc>
          <w:tcPr>
            <w:tcW w:w="3482" w:type="dxa"/>
            <w:shd w:val="clear" w:color="auto" w:fill="auto"/>
          </w:tcPr>
          <w:p w14:paraId="0038867E" w14:textId="4710EF41" w:rsidR="0036697C" w:rsidRPr="00173B36" w:rsidRDefault="0036697C" w:rsidP="0036697C">
            <w:pPr>
              <w:pStyle w:val="Heading2"/>
            </w:pPr>
          </w:p>
        </w:tc>
        <w:tc>
          <w:tcPr>
            <w:tcW w:w="7145" w:type="dxa"/>
            <w:shd w:val="clear" w:color="auto" w:fill="auto"/>
          </w:tcPr>
          <w:p w14:paraId="2F4E8EE6" w14:textId="30AF104C" w:rsidR="0036697C" w:rsidRPr="00173B36" w:rsidRDefault="0036697C" w:rsidP="0036697C"/>
        </w:tc>
      </w:tr>
      <w:tr w:rsidR="0036697C" w:rsidRPr="00320ECB" w14:paraId="4940B880" w14:textId="77777777" w:rsidTr="0082664A">
        <w:trPr>
          <w:trHeight w:val="134"/>
          <w:jc w:val="center"/>
        </w:trPr>
        <w:tc>
          <w:tcPr>
            <w:tcW w:w="3482" w:type="dxa"/>
            <w:shd w:val="clear" w:color="auto" w:fill="auto"/>
          </w:tcPr>
          <w:p w14:paraId="28BAE22B" w14:textId="5D17EAA2" w:rsidR="0036697C" w:rsidRPr="00173B36" w:rsidRDefault="0036697C" w:rsidP="0036697C">
            <w:pPr>
              <w:pStyle w:val="Heading2"/>
            </w:pPr>
          </w:p>
        </w:tc>
        <w:tc>
          <w:tcPr>
            <w:tcW w:w="7145" w:type="dxa"/>
            <w:vMerge w:val="restart"/>
            <w:shd w:val="clear" w:color="auto" w:fill="auto"/>
          </w:tcPr>
          <w:p w14:paraId="20BB372F" w14:textId="68C15CF4" w:rsidR="0036697C" w:rsidRPr="00246F0F" w:rsidRDefault="0036697C" w:rsidP="00A8656F"/>
        </w:tc>
      </w:tr>
      <w:tr w:rsidR="0036697C" w:rsidRPr="00320ECB" w14:paraId="6128C831" w14:textId="77777777" w:rsidTr="0082664A">
        <w:trPr>
          <w:trHeight w:val="84"/>
          <w:jc w:val="center"/>
        </w:trPr>
        <w:tc>
          <w:tcPr>
            <w:tcW w:w="3482" w:type="dxa"/>
            <w:shd w:val="clear" w:color="auto" w:fill="auto"/>
          </w:tcPr>
          <w:p w14:paraId="06C6325E" w14:textId="59808EFA" w:rsidR="0036697C" w:rsidRPr="00246F0F" w:rsidRDefault="0036697C" w:rsidP="0082664A">
            <w:pPr>
              <w:pStyle w:val="Heading1"/>
            </w:pPr>
          </w:p>
        </w:tc>
        <w:tc>
          <w:tcPr>
            <w:tcW w:w="7145" w:type="dxa"/>
            <w:vMerge/>
            <w:shd w:val="clear" w:color="auto" w:fill="auto"/>
          </w:tcPr>
          <w:p w14:paraId="7C86F9C4" w14:textId="77777777" w:rsidR="0036697C" w:rsidRPr="00173B36" w:rsidRDefault="0036697C" w:rsidP="00C657AC"/>
        </w:tc>
      </w:tr>
    </w:tbl>
    <w:p w14:paraId="7494E088" w14:textId="77777777" w:rsidR="0036697C" w:rsidRPr="00173B36" w:rsidRDefault="0036697C" w:rsidP="00262B06"/>
    <w:sectPr w:rsidR="0036697C" w:rsidRPr="00173B36" w:rsidSect="0036697C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DD8D" w14:textId="77777777" w:rsidR="00244FA4" w:rsidRDefault="00244FA4" w:rsidP="00BA3E51">
      <w:r>
        <w:separator/>
      </w:r>
    </w:p>
  </w:endnote>
  <w:endnote w:type="continuationSeparator" w:id="0">
    <w:p w14:paraId="7BDC0584" w14:textId="77777777" w:rsidR="00244FA4" w:rsidRDefault="00244FA4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05DB" w14:textId="77777777" w:rsidR="00244FA4" w:rsidRDefault="00244FA4" w:rsidP="00BA3E51">
      <w:r>
        <w:separator/>
      </w:r>
    </w:p>
  </w:footnote>
  <w:footnote w:type="continuationSeparator" w:id="0">
    <w:p w14:paraId="48853739" w14:textId="77777777" w:rsidR="00244FA4" w:rsidRDefault="00244FA4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F1"/>
    <w:multiLevelType w:val="hybridMultilevel"/>
    <w:tmpl w:val="26FC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1B36"/>
    <w:multiLevelType w:val="hybridMultilevel"/>
    <w:tmpl w:val="2718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A75C0"/>
    <w:multiLevelType w:val="hybridMultilevel"/>
    <w:tmpl w:val="4BD8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855BE"/>
    <w:multiLevelType w:val="hybridMultilevel"/>
    <w:tmpl w:val="38C67F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3B04CF"/>
    <w:multiLevelType w:val="hybridMultilevel"/>
    <w:tmpl w:val="6C70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E42A12"/>
    <w:multiLevelType w:val="hybridMultilevel"/>
    <w:tmpl w:val="76D0AE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8"/>
  </w:num>
  <w:num w:numId="2" w16cid:durableId="406080148">
    <w:abstractNumId w:val="6"/>
  </w:num>
  <w:num w:numId="3" w16cid:durableId="1318606986">
    <w:abstractNumId w:val="9"/>
  </w:num>
  <w:num w:numId="4" w16cid:durableId="2034383814">
    <w:abstractNumId w:val="2"/>
  </w:num>
  <w:num w:numId="5" w16cid:durableId="1504590157">
    <w:abstractNumId w:val="10"/>
  </w:num>
  <w:num w:numId="6" w16cid:durableId="1281960838">
    <w:abstractNumId w:val="0"/>
  </w:num>
  <w:num w:numId="7" w16cid:durableId="927692041">
    <w:abstractNumId w:val="5"/>
  </w:num>
  <w:num w:numId="8" w16cid:durableId="509218691">
    <w:abstractNumId w:val="3"/>
  </w:num>
  <w:num w:numId="9" w16cid:durableId="284194061">
    <w:abstractNumId w:val="7"/>
  </w:num>
  <w:num w:numId="10" w16cid:durableId="690032773">
    <w:abstractNumId w:val="1"/>
  </w:num>
  <w:num w:numId="11" w16cid:durableId="1639870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CC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40582"/>
    <w:rsid w:val="00144334"/>
    <w:rsid w:val="00157DB0"/>
    <w:rsid w:val="00173B36"/>
    <w:rsid w:val="00177BCB"/>
    <w:rsid w:val="001A5160"/>
    <w:rsid w:val="001D24D0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4FA4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E02DA"/>
    <w:rsid w:val="003E1692"/>
    <w:rsid w:val="003E7783"/>
    <w:rsid w:val="003F1663"/>
    <w:rsid w:val="003F4931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9740E"/>
    <w:rsid w:val="004A4C74"/>
    <w:rsid w:val="004B7695"/>
    <w:rsid w:val="004D4E80"/>
    <w:rsid w:val="004E5226"/>
    <w:rsid w:val="004E6AB2"/>
    <w:rsid w:val="004E70E8"/>
    <w:rsid w:val="00520C5D"/>
    <w:rsid w:val="00535F87"/>
    <w:rsid w:val="005566E7"/>
    <w:rsid w:val="00560C7D"/>
    <w:rsid w:val="00564622"/>
    <w:rsid w:val="00577416"/>
    <w:rsid w:val="00594E94"/>
    <w:rsid w:val="005A09D5"/>
    <w:rsid w:val="005A3E0B"/>
    <w:rsid w:val="005A6132"/>
    <w:rsid w:val="005B3227"/>
    <w:rsid w:val="005E6EA4"/>
    <w:rsid w:val="005E77B1"/>
    <w:rsid w:val="00605ECC"/>
    <w:rsid w:val="006175E6"/>
    <w:rsid w:val="00645019"/>
    <w:rsid w:val="0067056E"/>
    <w:rsid w:val="0068094B"/>
    <w:rsid w:val="00686284"/>
    <w:rsid w:val="006959E4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2664A"/>
    <w:rsid w:val="00832245"/>
    <w:rsid w:val="0083727B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447D"/>
    <w:rsid w:val="00984A59"/>
    <w:rsid w:val="00986331"/>
    <w:rsid w:val="009A6667"/>
    <w:rsid w:val="009A707B"/>
    <w:rsid w:val="009B2B04"/>
    <w:rsid w:val="009C7105"/>
    <w:rsid w:val="00A122BB"/>
    <w:rsid w:val="00A37F9E"/>
    <w:rsid w:val="00A66A59"/>
    <w:rsid w:val="00A744CC"/>
    <w:rsid w:val="00A83E7B"/>
    <w:rsid w:val="00A8656F"/>
    <w:rsid w:val="00AB7FE5"/>
    <w:rsid w:val="00AC1E5A"/>
    <w:rsid w:val="00AF3B03"/>
    <w:rsid w:val="00B14E21"/>
    <w:rsid w:val="00B1718F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01E6C"/>
    <w:rsid w:val="00E20245"/>
    <w:rsid w:val="00E216D4"/>
    <w:rsid w:val="00E32A75"/>
    <w:rsid w:val="00E4379F"/>
    <w:rsid w:val="00E65596"/>
    <w:rsid w:val="00E67A2D"/>
    <w:rsid w:val="00E72A6A"/>
    <w:rsid w:val="00E93829"/>
    <w:rsid w:val="00EA0042"/>
    <w:rsid w:val="00EB1D1B"/>
    <w:rsid w:val="00F36875"/>
    <w:rsid w:val="00F41A04"/>
    <w:rsid w:val="00F51E3E"/>
    <w:rsid w:val="00F53B71"/>
    <w:rsid w:val="00F5786D"/>
    <w:rsid w:val="00F716E1"/>
    <w:rsid w:val="00F908C3"/>
    <w:rsid w:val="00F91753"/>
    <w:rsid w:val="00FB1F01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E05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66A37E5AAA4C8AAAE12A32ACEF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3D46-679A-4DBC-A1DC-D67BED25363C}"/>
      </w:docPartPr>
      <w:docPartBody>
        <w:p w:rsidR="00000000" w:rsidRDefault="00DA5C01" w:rsidP="00DA5C01">
          <w:pPr>
            <w:pStyle w:val="0366A37E5AAA4C8AAAE12A32ACEF5CAC"/>
          </w:pPr>
          <w:r w:rsidRPr="00173B36">
            <w:t>EDUCATION</w:t>
          </w:r>
        </w:p>
      </w:docPartBody>
    </w:docPart>
    <w:docPart>
      <w:docPartPr>
        <w:name w:val="B568B82FE2384259BBA406E59F7F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5554-F443-4165-A0A1-9D5DFE276191}"/>
      </w:docPartPr>
      <w:docPartBody>
        <w:p w:rsidR="00000000" w:rsidRDefault="00DA5C01" w:rsidP="00DA5C01">
          <w:pPr>
            <w:pStyle w:val="B568B82FE2384259BBA406E59F7FDBE7"/>
          </w:pPr>
          <w:r w:rsidRPr="00173B3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01"/>
    <w:rsid w:val="00CC3D61"/>
    <w:rsid w:val="00D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A225022AE34CA390FE7B8DC1521428">
    <w:name w:val="D6A225022AE34CA390FE7B8DC1521428"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sz w:val="24"/>
      <w:szCs w:val="1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sz w:val="24"/>
      <w:szCs w:val="18"/>
      <w:lang w:val="en-US" w:eastAsia="en-US"/>
    </w:rPr>
  </w:style>
  <w:style w:type="paragraph" w:customStyle="1" w:styleId="1BA8FCD99B104173AE41BDF78E99AA63">
    <w:name w:val="1BA8FCD99B104173AE41BDF78E99AA63"/>
  </w:style>
  <w:style w:type="paragraph" w:customStyle="1" w:styleId="5DBDA334B6424701840E82D07E3136C9">
    <w:name w:val="5DBDA334B6424701840E82D07E3136C9"/>
  </w:style>
  <w:style w:type="paragraph" w:customStyle="1" w:styleId="D9103C450E0A4D6A8D8A43EDA01224A1">
    <w:name w:val="D9103C450E0A4D6A8D8A43EDA01224A1"/>
  </w:style>
  <w:style w:type="paragraph" w:customStyle="1" w:styleId="F6503851D3FB42E3B946ACCA6B11D64B">
    <w:name w:val="F6503851D3FB42E3B946ACCA6B11D64B"/>
  </w:style>
  <w:style w:type="paragraph" w:customStyle="1" w:styleId="FABE8B5E5FD9496B8901FC2E9F7FDA71">
    <w:name w:val="FABE8B5E5FD9496B8901FC2E9F7FDA71"/>
  </w:style>
  <w:style w:type="paragraph" w:customStyle="1" w:styleId="2CA4D89218254F4A84A27E65D31BBE63">
    <w:name w:val="2CA4D89218254F4A84A27E65D31BBE63"/>
  </w:style>
  <w:style w:type="paragraph" w:customStyle="1" w:styleId="A9F8039AB76F43BB920070FEF49B7ED5">
    <w:name w:val="A9F8039AB76F43BB920070FEF49B7ED5"/>
  </w:style>
  <w:style w:type="paragraph" w:customStyle="1" w:styleId="3F91C9CA7BD747F0B647E5C0B5831323">
    <w:name w:val="3F91C9CA7BD747F0B647E5C0B5831323"/>
  </w:style>
  <w:style w:type="paragraph" w:customStyle="1" w:styleId="83A42EC808EF42748AFE1BAF5395C3B0">
    <w:name w:val="83A42EC808EF42748AFE1BAF5395C3B0"/>
  </w:style>
  <w:style w:type="paragraph" w:customStyle="1" w:styleId="21BD3FA70EA04F6D8228D11F48332722">
    <w:name w:val="21BD3FA70EA04F6D8228D11F48332722"/>
  </w:style>
  <w:style w:type="paragraph" w:customStyle="1" w:styleId="94E8B05A8C9C4173BB45B589C7F5D1E1">
    <w:name w:val="94E8B05A8C9C4173BB45B589C7F5D1E1"/>
  </w:style>
  <w:style w:type="paragraph" w:customStyle="1" w:styleId="B5AE86B2633D4E2483D6429319AA8597">
    <w:name w:val="B5AE86B2633D4E2483D6429319AA8597"/>
  </w:style>
  <w:style w:type="paragraph" w:customStyle="1" w:styleId="020D6716123E4B56901CAE4AFAA2419F">
    <w:name w:val="020D6716123E4B56901CAE4AFAA2419F"/>
  </w:style>
  <w:style w:type="paragraph" w:customStyle="1" w:styleId="413B3B9B8DA249BA95AFA8D621C7148A">
    <w:name w:val="413B3B9B8DA249BA95AFA8D621C7148A"/>
  </w:style>
  <w:style w:type="paragraph" w:customStyle="1" w:styleId="9BB181A7C1C94EF194A3117586CFA518">
    <w:name w:val="9BB181A7C1C94EF194A3117586CFA518"/>
  </w:style>
  <w:style w:type="paragraph" w:customStyle="1" w:styleId="F2DA92DE56864964BB3E7BE491DC7B62">
    <w:name w:val="F2DA92DE56864964BB3E7BE491DC7B62"/>
  </w:style>
  <w:style w:type="paragraph" w:customStyle="1" w:styleId="E9178D31AF614B2382A56C490AB4A05E">
    <w:name w:val="E9178D31AF614B2382A56C490AB4A05E"/>
  </w:style>
  <w:style w:type="paragraph" w:customStyle="1" w:styleId="90D1AEDAC0FF471D9980A6EC00EBD654">
    <w:name w:val="90D1AEDAC0FF471D9980A6EC00EBD654"/>
  </w:style>
  <w:style w:type="paragraph" w:customStyle="1" w:styleId="8B6F3AE85AA147E9BBF7A3C26D34623E">
    <w:name w:val="8B6F3AE85AA147E9BBF7A3C26D34623E"/>
  </w:style>
  <w:style w:type="paragraph" w:customStyle="1" w:styleId="817C33AABA804DE49315D90E77CA4AF5">
    <w:name w:val="817C33AABA804DE49315D90E77CA4AF5"/>
  </w:style>
  <w:style w:type="paragraph" w:customStyle="1" w:styleId="E4A481EDCF1D4073B5F8E6F0A50E8443">
    <w:name w:val="E4A481EDCF1D4073B5F8E6F0A50E8443"/>
  </w:style>
  <w:style w:type="paragraph" w:customStyle="1" w:styleId="674A2E376A404BD78B45BCAD939D454C">
    <w:name w:val="674A2E376A404BD78B45BCAD939D454C"/>
  </w:style>
  <w:style w:type="paragraph" w:customStyle="1" w:styleId="726DDA0DD6434465884148AED771245A">
    <w:name w:val="726DDA0DD6434465884148AED771245A"/>
  </w:style>
  <w:style w:type="paragraph" w:customStyle="1" w:styleId="627A12AE3DE84E71B5B380928BCDEA8B">
    <w:name w:val="627A12AE3DE84E71B5B380928BCDEA8B"/>
  </w:style>
  <w:style w:type="paragraph" w:customStyle="1" w:styleId="0D8E4922A40F4D52BB25A55401B7F218">
    <w:name w:val="0D8E4922A40F4D52BB25A55401B7F218"/>
  </w:style>
  <w:style w:type="paragraph" w:customStyle="1" w:styleId="778D5D3C075447CCB5EF0D472AD8DA11">
    <w:name w:val="778D5D3C075447CCB5EF0D472AD8DA11"/>
  </w:style>
  <w:style w:type="paragraph" w:customStyle="1" w:styleId="C0062B549AA74B37940BB7FAFE2C19D0">
    <w:name w:val="C0062B549AA74B37940BB7FAFE2C19D0"/>
  </w:style>
  <w:style w:type="paragraph" w:customStyle="1" w:styleId="2DC1D73AE206421EAAB06E9953093323">
    <w:name w:val="2DC1D73AE206421EAAB06E9953093323"/>
  </w:style>
  <w:style w:type="paragraph" w:customStyle="1" w:styleId="A1C86F6C74A644958FF56505157EEE02">
    <w:name w:val="A1C86F6C74A644958FF56505157EEE02"/>
  </w:style>
  <w:style w:type="paragraph" w:customStyle="1" w:styleId="98671240A3BB4B95B3AD72C912FDE4A3">
    <w:name w:val="98671240A3BB4B95B3AD72C912FDE4A3"/>
  </w:style>
  <w:style w:type="paragraph" w:customStyle="1" w:styleId="6F07DB9BF6F14EAA9733045E37D112EF">
    <w:name w:val="6F07DB9BF6F14EAA9733045E37D112EF"/>
  </w:style>
  <w:style w:type="paragraph" w:customStyle="1" w:styleId="53CD398735D949AFBB9A1B77DA4498B6">
    <w:name w:val="53CD398735D949AFBB9A1B77DA4498B6"/>
    <w:rsid w:val="00DA5C01"/>
  </w:style>
  <w:style w:type="paragraph" w:customStyle="1" w:styleId="A2F11050ACD445CE8A3AEE13EDFE67CF">
    <w:name w:val="A2F11050ACD445CE8A3AEE13EDFE67CF"/>
    <w:rsid w:val="00DA5C01"/>
  </w:style>
  <w:style w:type="paragraph" w:customStyle="1" w:styleId="0366A37E5AAA4C8AAAE12A32ACEF5CAC">
    <w:name w:val="0366A37E5AAA4C8AAAE12A32ACEF5CAC"/>
    <w:rsid w:val="00DA5C01"/>
  </w:style>
  <w:style w:type="paragraph" w:customStyle="1" w:styleId="B568B82FE2384259BBA406E59F7FDBE7">
    <w:name w:val="B568B82FE2384259BBA406E59F7FDBE7"/>
    <w:rsid w:val="00DA5C01"/>
  </w:style>
  <w:style w:type="paragraph" w:customStyle="1" w:styleId="4A313772F711474FAF0220D86F3F5FBF">
    <w:name w:val="4A313772F711474FAF0220D86F3F5FBF"/>
    <w:rsid w:val="00DA5C01"/>
  </w:style>
  <w:style w:type="paragraph" w:customStyle="1" w:styleId="DF0245DA0C0644BDAE767E9D13002BBF">
    <w:name w:val="DF0245DA0C0644BDAE767E9D13002BBF"/>
    <w:rsid w:val="00DA5C01"/>
  </w:style>
  <w:style w:type="paragraph" w:customStyle="1" w:styleId="8603A60272364D7584636A39FDDD5910">
    <w:name w:val="8603A60272364D7584636A39FDDD5910"/>
    <w:rsid w:val="00DA5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69BC-3490-4504-953D-095D64C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58291-8C22-410B-916D-7BF7E959F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F005729-94CB-4FA3-BF6C-2B51604CF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2024-03-20T11:57:00Z</dcterms:created>
  <dcterms:modified xsi:type="dcterms:W3CDTF">2024-03-20T12:58:00Z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