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934D" w14:textId="77777777" w:rsidR="00CF1AC3" w:rsidRDefault="00CF1AC3"/>
    <w:tbl>
      <w:tblPr>
        <w:tblpPr w:leftFromText="180" w:rightFromText="180" w:vertAnchor="text" w:horzAnchor="margin" w:tblpY="-12402"/>
        <w:tblW w:w="108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15"/>
        <w:gridCol w:w="723"/>
        <w:gridCol w:w="6497"/>
      </w:tblGrid>
      <w:tr w:rsidR="00213A37" w14:paraId="515A2633" w14:textId="77777777" w:rsidTr="005C06D4">
        <w:trPr>
          <w:trHeight w:val="4191"/>
        </w:trPr>
        <w:tc>
          <w:tcPr>
            <w:tcW w:w="3615" w:type="dxa"/>
            <w:vAlign w:val="bottom"/>
          </w:tcPr>
          <w:p w14:paraId="5F07244A" w14:textId="06780A96" w:rsidR="00213A37" w:rsidRDefault="00571859" w:rsidP="00213A37">
            <w:pPr>
              <w:tabs>
                <w:tab w:val="left" w:pos="9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37DCF4" wp14:editId="391B4BB8">
                  <wp:simplePos x="0" y="0"/>
                  <wp:positionH relativeFrom="page">
                    <wp:posOffset>0</wp:posOffset>
                  </wp:positionH>
                  <wp:positionV relativeFrom="page">
                    <wp:posOffset>618490</wp:posOffset>
                  </wp:positionV>
                  <wp:extent cx="1681480" cy="2162175"/>
                  <wp:effectExtent l="19050" t="19050" r="13970" b="28575"/>
                  <wp:wrapNone/>
                  <wp:docPr id="1583065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065263" name="Picture 158306526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21621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3" w:type="dxa"/>
          </w:tcPr>
          <w:p w14:paraId="300815CF" w14:textId="77777777" w:rsidR="00213A37" w:rsidRDefault="00213A37" w:rsidP="00213A37">
            <w:pPr>
              <w:tabs>
                <w:tab w:val="left" w:pos="990"/>
              </w:tabs>
            </w:pPr>
          </w:p>
        </w:tc>
        <w:tc>
          <w:tcPr>
            <w:tcW w:w="6497" w:type="dxa"/>
            <w:vAlign w:val="bottom"/>
          </w:tcPr>
          <w:p w14:paraId="41396165" w14:textId="39B8A5FB" w:rsidR="00213A37" w:rsidRPr="0019337A" w:rsidRDefault="0019337A" w:rsidP="00213A37">
            <w:pPr>
              <w:pStyle w:val="Title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19337A">
              <w:rPr>
                <w:rFonts w:ascii="Calibri" w:hAnsi="Calibri" w:cs="Calibri"/>
                <w:b/>
                <w:bCs/>
                <w:sz w:val="40"/>
                <w:szCs w:val="40"/>
              </w:rPr>
              <w:t>NUEKELL JOSHUA M. TIOL</w:t>
            </w:r>
          </w:p>
        </w:tc>
      </w:tr>
      <w:tr w:rsidR="00213A37" w14:paraId="58908461" w14:textId="77777777" w:rsidTr="005C06D4">
        <w:trPr>
          <w:trHeight w:val="6639"/>
        </w:trPr>
        <w:tc>
          <w:tcPr>
            <w:tcW w:w="3615" w:type="dxa"/>
          </w:tcPr>
          <w:p w14:paraId="0A784973" w14:textId="7078BDDE" w:rsidR="00213A37" w:rsidRDefault="00213A37" w:rsidP="00213A37"/>
          <w:sdt>
            <w:sdtPr>
              <w:id w:val="-1954003311"/>
              <w:placeholder>
                <w:docPart w:val="A9FFF6E4C7074D0894834869FFE915FA"/>
              </w:placeholder>
              <w:temporary/>
              <w:showingPlcHdr/>
              <w15:appearance w15:val="hidden"/>
            </w:sdtPr>
            <w:sdtContent>
              <w:p w14:paraId="43A668DD" w14:textId="77777777" w:rsidR="00213A37" w:rsidRPr="00CB0055" w:rsidRDefault="00213A37" w:rsidP="00213A37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0A82273FDE2A4D25BA6DAD1B2B688BE3"/>
              </w:placeholder>
              <w:temporary/>
              <w:showingPlcHdr/>
              <w15:appearance w15:val="hidden"/>
            </w:sdtPr>
            <w:sdtContent>
              <w:p w14:paraId="6211C6F1" w14:textId="77777777" w:rsidR="00213A37" w:rsidRDefault="00213A37" w:rsidP="00213A37">
                <w:r w:rsidRPr="004D3011">
                  <w:t>PHONE:</w:t>
                </w:r>
              </w:p>
            </w:sdtContent>
          </w:sdt>
          <w:p w14:paraId="5F09F187" w14:textId="4286575A" w:rsidR="00213A37" w:rsidRDefault="0019337A" w:rsidP="00213A37">
            <w:r>
              <w:t>647-633-6248</w:t>
            </w:r>
          </w:p>
          <w:p w14:paraId="1B83AA0D" w14:textId="77777777" w:rsidR="00213A37" w:rsidRDefault="00213A37" w:rsidP="00213A37"/>
          <w:sdt>
            <w:sdtPr>
              <w:id w:val="-240260293"/>
              <w:placeholder>
                <w:docPart w:val="B0D6EE6CED5F448C8C21CB64ED0837C7"/>
              </w:placeholder>
              <w:temporary/>
              <w:showingPlcHdr/>
              <w15:appearance w15:val="hidden"/>
            </w:sdtPr>
            <w:sdtContent>
              <w:p w14:paraId="251F7EAE" w14:textId="77777777" w:rsidR="00213A37" w:rsidRDefault="00213A37" w:rsidP="00213A37">
                <w:r w:rsidRPr="004D3011">
                  <w:t>EMAIL:</w:t>
                </w:r>
              </w:p>
            </w:sdtContent>
          </w:sdt>
          <w:p w14:paraId="444B9767" w14:textId="69B08A65" w:rsidR="00213A37" w:rsidRDefault="00000000" w:rsidP="00213A37">
            <w:hyperlink r:id="rId8" w:history="1">
              <w:r w:rsidR="0047087F" w:rsidRPr="00C03349">
                <w:rPr>
                  <w:rStyle w:val="Hyperlink"/>
                </w:rPr>
                <w:t>nuekelljoshua.tiol@deped.gov.ph</w:t>
              </w:r>
            </w:hyperlink>
          </w:p>
          <w:p w14:paraId="6216CCEC" w14:textId="77777777" w:rsidR="0047087F" w:rsidRDefault="0047087F" w:rsidP="00213A37"/>
          <w:p w14:paraId="55A26E00" w14:textId="3DC72001" w:rsidR="0047087F" w:rsidRDefault="0047087F" w:rsidP="0047087F">
            <w:pPr>
              <w:pStyle w:val="Heading3"/>
            </w:pPr>
            <w:r>
              <w:t>ADDRESS</w:t>
            </w:r>
          </w:p>
          <w:p w14:paraId="4197931F" w14:textId="2FE04265" w:rsidR="0047087F" w:rsidRPr="0047087F" w:rsidRDefault="0047087F" w:rsidP="0047087F">
            <w:r>
              <w:t>65 Red Cedarway Hullmar Drive Toronto, ON</w:t>
            </w:r>
          </w:p>
          <w:p w14:paraId="76C1D082" w14:textId="77777777" w:rsidR="0047087F" w:rsidRPr="00E4381A" w:rsidRDefault="0047087F" w:rsidP="00213A37">
            <w:pPr>
              <w:rPr>
                <w:rStyle w:val="Hyperlink"/>
              </w:rPr>
            </w:pPr>
          </w:p>
          <w:sdt>
            <w:sdtPr>
              <w:rPr>
                <w:color w:val="B85A22" w:themeColor="accent2" w:themeShade="BF"/>
                <w:u w:val="single"/>
              </w:rPr>
              <w:id w:val="-1444214663"/>
              <w:placeholder>
                <w:docPart w:val="019E4F0121EA4D369EDA84B5C9A4BDE7"/>
              </w:placeholder>
              <w:temporary/>
              <w:showingPlcHdr/>
              <w15:appearance w15:val="hidden"/>
            </w:sdtPr>
            <w:sdtEndPr>
              <w:rPr>
                <w:color w:val="548AB7" w:themeColor="accent1" w:themeShade="BF"/>
                <w:u w:val="none"/>
              </w:rPr>
            </w:sdtEndPr>
            <w:sdtContent>
              <w:p w14:paraId="22FC1B1E" w14:textId="77777777" w:rsidR="00213A37" w:rsidRPr="00CB0055" w:rsidRDefault="00213A37" w:rsidP="00213A37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17879C1D" w14:textId="3D8B2BD0" w:rsidR="00005524" w:rsidRDefault="00005524" w:rsidP="00213A37">
            <w:r>
              <w:t>Playing Pool</w:t>
            </w:r>
          </w:p>
          <w:p w14:paraId="7E4F791E" w14:textId="3907857F" w:rsidR="00005524" w:rsidRDefault="00005524" w:rsidP="00213A37">
            <w:r>
              <w:t>Basketball</w:t>
            </w:r>
          </w:p>
          <w:p w14:paraId="412C67F7" w14:textId="7E5C63BD" w:rsidR="00005524" w:rsidRDefault="00030313" w:rsidP="00213A37">
            <w:r>
              <w:t>Photography</w:t>
            </w:r>
          </w:p>
          <w:p w14:paraId="535DD390" w14:textId="74C36148" w:rsidR="00213A37" w:rsidRPr="004D3011" w:rsidRDefault="00213A37" w:rsidP="00213A37"/>
        </w:tc>
        <w:tc>
          <w:tcPr>
            <w:tcW w:w="723" w:type="dxa"/>
          </w:tcPr>
          <w:p w14:paraId="518A1B85" w14:textId="77777777" w:rsidR="00213A37" w:rsidRDefault="00213A37" w:rsidP="00213A37">
            <w:pPr>
              <w:tabs>
                <w:tab w:val="left" w:pos="990"/>
              </w:tabs>
            </w:pPr>
          </w:p>
        </w:tc>
        <w:tc>
          <w:tcPr>
            <w:tcW w:w="6497" w:type="dxa"/>
          </w:tcPr>
          <w:sdt>
            <w:sdtPr>
              <w:id w:val="1049110328"/>
              <w:placeholder>
                <w:docPart w:val="5E492CCCA0E94D66BFC78E7DEC302874"/>
              </w:placeholder>
              <w:temporary/>
              <w:showingPlcHdr/>
              <w15:appearance w15:val="hidden"/>
            </w:sdtPr>
            <w:sdtContent>
              <w:p w14:paraId="3A4E9FD9" w14:textId="77777777" w:rsidR="00213A37" w:rsidRDefault="00213A37" w:rsidP="00213A37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75571C33" w14:textId="0D979A29" w:rsidR="00213A37" w:rsidRPr="00036450" w:rsidRDefault="00213A37" w:rsidP="00213A37">
            <w:pPr>
              <w:pStyle w:val="Heading4"/>
            </w:pPr>
            <w:r>
              <w:t>S</w:t>
            </w:r>
            <w:r w:rsidR="0019337A">
              <w:t>aint Vincent’s College Inc.</w:t>
            </w:r>
          </w:p>
          <w:p w14:paraId="29E1BE99" w14:textId="1D8EB3AE" w:rsidR="00213A37" w:rsidRPr="00B359E4" w:rsidRDefault="00213A37" w:rsidP="00213A37">
            <w:pPr>
              <w:pStyle w:val="Date"/>
            </w:pPr>
            <w:r>
              <w:t>2021</w:t>
            </w:r>
            <w:r w:rsidRPr="00B359E4">
              <w:t xml:space="preserve"> </w:t>
            </w:r>
            <w:r>
              <w:t>–</w:t>
            </w:r>
            <w:r w:rsidRPr="00B359E4">
              <w:t xml:space="preserve"> </w:t>
            </w:r>
            <w:r>
              <w:t>202</w:t>
            </w:r>
            <w:r w:rsidR="0019337A">
              <w:t>3</w:t>
            </w:r>
          </w:p>
          <w:p w14:paraId="13334508" w14:textId="4A6B035A" w:rsidR="00213A37" w:rsidRDefault="0019337A" w:rsidP="00213A37">
            <w:r>
              <w:t>Master of Arts in Education – Complete Academic Requirements</w:t>
            </w:r>
          </w:p>
          <w:p w14:paraId="09B886AD" w14:textId="77777777" w:rsidR="0019337A" w:rsidRDefault="0019337A" w:rsidP="00213A37"/>
          <w:p w14:paraId="30EC0013" w14:textId="71DAEEF8" w:rsidR="00213A37" w:rsidRPr="00B359E4" w:rsidRDefault="0019337A" w:rsidP="00213A37">
            <w:pPr>
              <w:pStyle w:val="Heading4"/>
            </w:pPr>
            <w:r>
              <w:t>Saint Vincent’s College Inc.</w:t>
            </w:r>
          </w:p>
          <w:p w14:paraId="68CBAD45" w14:textId="479092C3" w:rsidR="00213A37" w:rsidRPr="00B359E4" w:rsidRDefault="00213A37" w:rsidP="00213A37">
            <w:pPr>
              <w:pStyle w:val="Date"/>
            </w:pPr>
            <w:r>
              <w:t>20</w:t>
            </w:r>
            <w:r w:rsidR="0019337A">
              <w:t>09</w:t>
            </w:r>
            <w:r>
              <w:t>- 201</w:t>
            </w:r>
            <w:r w:rsidR="0019337A">
              <w:t>5</w:t>
            </w:r>
          </w:p>
          <w:p w14:paraId="68C31E22" w14:textId="7EE2B099" w:rsidR="00213A37" w:rsidRDefault="0019337A" w:rsidP="00213A37">
            <w:r>
              <w:t>Bachelor of Elementary Education (Diploma) w/ SPED Units</w:t>
            </w:r>
          </w:p>
          <w:p w14:paraId="2067F80A" w14:textId="77777777" w:rsidR="00213A37" w:rsidRDefault="00213A37" w:rsidP="00213A37"/>
          <w:p w14:paraId="4FA34A82" w14:textId="1ED9BAC7" w:rsidR="00213A37" w:rsidRPr="006C05AE" w:rsidRDefault="0019337A" w:rsidP="00213A37">
            <w:pPr>
              <w:rPr>
                <w:b/>
                <w:bCs/>
              </w:rPr>
            </w:pPr>
            <w:r>
              <w:rPr>
                <w:b/>
                <w:bCs/>
              </w:rPr>
              <w:t>Jose Rizal Memorial State College</w:t>
            </w:r>
          </w:p>
          <w:p w14:paraId="466E43E1" w14:textId="7047E01C" w:rsidR="00213A37" w:rsidRDefault="00213A37" w:rsidP="00213A37">
            <w:r>
              <w:t>20</w:t>
            </w:r>
            <w:r w:rsidR="0019337A">
              <w:t>05</w:t>
            </w:r>
            <w:r>
              <w:t>- 20</w:t>
            </w:r>
            <w:r w:rsidR="0019337A">
              <w:t>08</w:t>
            </w:r>
          </w:p>
          <w:p w14:paraId="0F2EE2BC" w14:textId="0FF8217D" w:rsidR="00213A37" w:rsidRDefault="00213A37" w:rsidP="00213A37">
            <w:r>
              <w:t xml:space="preserve">Master of Arts in </w:t>
            </w:r>
            <w:r w:rsidR="0019337A">
              <w:t>Secondary Education</w:t>
            </w:r>
            <w:r>
              <w:t xml:space="preserve"> (units)</w:t>
            </w:r>
          </w:p>
          <w:p w14:paraId="14BD1187" w14:textId="77777777" w:rsidR="00213A37" w:rsidRDefault="00213A37" w:rsidP="00213A37"/>
          <w:sdt>
            <w:sdtPr>
              <w:id w:val="1001553383"/>
              <w:placeholder>
                <w:docPart w:val="6AF6D2780F634ABB9AD6455694232905"/>
              </w:placeholder>
              <w:temporary/>
              <w:showingPlcHdr/>
              <w15:appearance w15:val="hidden"/>
            </w:sdtPr>
            <w:sdtContent>
              <w:p w14:paraId="78059351" w14:textId="77777777" w:rsidR="00213A37" w:rsidRDefault="00213A37" w:rsidP="00213A37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52498DFC" w14:textId="1E4FA500" w:rsidR="00005524" w:rsidRDefault="00A522F8" w:rsidP="00005524">
            <w:pPr>
              <w:pStyle w:val="Heading4"/>
            </w:pPr>
            <w:r>
              <w:t>Dipolog Special Education Center</w:t>
            </w:r>
          </w:p>
          <w:p w14:paraId="09A9DFD4" w14:textId="49EFC63D" w:rsidR="00A522F8" w:rsidRPr="00A522F8" w:rsidRDefault="00A522F8" w:rsidP="00A522F8">
            <w:r>
              <w:t>Address: Rizal Ave. Dipolog City, Zamboanga del Norte Philippines 7100</w:t>
            </w:r>
          </w:p>
          <w:p w14:paraId="31C83D9F" w14:textId="7C70B4E3" w:rsidR="00213A37" w:rsidRDefault="00A522F8" w:rsidP="00213A37">
            <w:r>
              <w:t>06/13/2018 – 09/08/2023</w:t>
            </w:r>
          </w:p>
          <w:p w14:paraId="6AD8826F" w14:textId="6CC96F91" w:rsidR="001B78CC" w:rsidRDefault="00AF6959" w:rsidP="00213A37">
            <w:r>
              <w:t xml:space="preserve">Job Description: </w:t>
            </w:r>
            <w:r w:rsidR="00A522F8" w:rsidRPr="00AF6959">
              <w:rPr>
                <w:b/>
                <w:bCs/>
              </w:rPr>
              <w:t>Special Education Teacher</w:t>
            </w:r>
          </w:p>
          <w:p w14:paraId="43F16132" w14:textId="77C0E77F" w:rsidR="00A522F8" w:rsidRDefault="00A522F8" w:rsidP="00213A37">
            <w:r>
              <w:t>Area of Teaching:</w:t>
            </w:r>
          </w:p>
          <w:p w14:paraId="3A473582" w14:textId="58DC9B4F" w:rsidR="00A522F8" w:rsidRDefault="00A522F8" w:rsidP="00213A37">
            <w:r>
              <w:t>Mathematics (Grades 3 to 6)</w:t>
            </w:r>
          </w:p>
          <w:p w14:paraId="7B3E1878" w14:textId="77777777" w:rsidR="00A522F8" w:rsidRDefault="00A522F8" w:rsidP="00213A37"/>
          <w:p w14:paraId="10500012" w14:textId="50B2486F" w:rsidR="00A522F8" w:rsidRDefault="00A522F8" w:rsidP="00213A37">
            <w:r>
              <w:t>Freelance Math Tutor</w:t>
            </w:r>
          </w:p>
          <w:p w14:paraId="08876E9B" w14:textId="12348FA8" w:rsidR="00A522F8" w:rsidRDefault="00A522F8" w:rsidP="00213A37">
            <w:r>
              <w:t>2014 - 2023</w:t>
            </w:r>
          </w:p>
          <w:p w14:paraId="05B1E5D8" w14:textId="77777777" w:rsidR="00571859" w:rsidRDefault="00571859" w:rsidP="00213A37"/>
          <w:sdt>
            <w:sdtPr>
              <w:id w:val="1669594239"/>
              <w:placeholder>
                <w:docPart w:val="0E3F57A7FB92471F8706DAAC4E3AF3C3"/>
              </w:placeholder>
              <w:temporary/>
              <w:showingPlcHdr/>
              <w15:appearance w15:val="hidden"/>
            </w:sdtPr>
            <w:sdtContent>
              <w:p w14:paraId="02A6EAF6" w14:textId="77777777" w:rsidR="00213A37" w:rsidRPr="006C05AE" w:rsidRDefault="00213A37" w:rsidP="00213A37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</w:tc>
      </w:tr>
    </w:tbl>
    <w:p w14:paraId="09285ADD" w14:textId="362D5926" w:rsidR="00BF34E0" w:rsidRDefault="00DC2B54" w:rsidP="00DF7BE3">
      <w:pPr>
        <w:pStyle w:val="ListParagraph"/>
        <w:numPr>
          <w:ilvl w:val="0"/>
          <w:numId w:val="3"/>
        </w:numPr>
        <w:tabs>
          <w:tab w:val="left" w:pos="990"/>
        </w:tabs>
      </w:pPr>
      <w:r>
        <w:t>Fast Learner</w:t>
      </w:r>
    </w:p>
    <w:p w14:paraId="0EEB85F7" w14:textId="1B99B43E" w:rsidR="006C05AE" w:rsidRDefault="00DC2B54" w:rsidP="006C05AE">
      <w:pPr>
        <w:pStyle w:val="ListParagraph"/>
        <w:numPr>
          <w:ilvl w:val="0"/>
          <w:numId w:val="3"/>
        </w:numPr>
        <w:tabs>
          <w:tab w:val="left" w:pos="990"/>
        </w:tabs>
      </w:pPr>
      <w:r>
        <w:t>Flexible</w:t>
      </w:r>
    </w:p>
    <w:p w14:paraId="7FF9BC25" w14:textId="40867739" w:rsidR="00BA4BE3" w:rsidRDefault="00DC2B54" w:rsidP="006C05AE">
      <w:pPr>
        <w:pStyle w:val="ListParagraph"/>
        <w:numPr>
          <w:ilvl w:val="0"/>
          <w:numId w:val="3"/>
        </w:numPr>
        <w:tabs>
          <w:tab w:val="left" w:pos="990"/>
        </w:tabs>
      </w:pPr>
      <w:r>
        <w:t>Can multi-task</w:t>
      </w:r>
    </w:p>
    <w:p w14:paraId="263155EE" w14:textId="4E68BC20" w:rsidR="00BA4BE3" w:rsidRDefault="00BA4BE3" w:rsidP="006C05AE">
      <w:pPr>
        <w:pStyle w:val="ListParagraph"/>
        <w:numPr>
          <w:ilvl w:val="0"/>
          <w:numId w:val="3"/>
        </w:numPr>
        <w:tabs>
          <w:tab w:val="left" w:pos="990"/>
        </w:tabs>
      </w:pPr>
      <w:r>
        <w:t>Computer literate</w:t>
      </w:r>
    </w:p>
    <w:p w14:paraId="2CF53D79" w14:textId="36C8A4B6" w:rsidR="00BA4BE3" w:rsidRDefault="00BA4BE3" w:rsidP="006C05AE">
      <w:pPr>
        <w:pStyle w:val="ListParagraph"/>
        <w:numPr>
          <w:ilvl w:val="0"/>
          <w:numId w:val="3"/>
        </w:numPr>
        <w:tabs>
          <w:tab w:val="left" w:pos="990"/>
        </w:tabs>
      </w:pPr>
      <w:r>
        <w:t>Active and energetic</w:t>
      </w:r>
    </w:p>
    <w:p w14:paraId="5B86D615" w14:textId="50F8A281" w:rsidR="00213A37" w:rsidRDefault="00213A37" w:rsidP="00213A37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692FD" w14:textId="7C30D36D" w:rsidR="00213A37" w:rsidRPr="005C06D4" w:rsidRDefault="00213A37" w:rsidP="00213A37">
      <w:pPr>
        <w:tabs>
          <w:tab w:val="left" w:pos="990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06D4">
        <w:rPr>
          <w:b/>
          <w:bCs/>
        </w:rPr>
        <w:t>Reference</w:t>
      </w:r>
      <w:r w:rsidR="005C06D4" w:rsidRPr="005C06D4">
        <w:rPr>
          <w:b/>
          <w:bCs/>
        </w:rPr>
        <w:t>:</w:t>
      </w:r>
    </w:p>
    <w:p w14:paraId="1B77598E" w14:textId="4D9C7E15" w:rsidR="00213A37" w:rsidRDefault="00213A37" w:rsidP="00213A37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F7E00" w14:textId="72CB4640" w:rsidR="00A522F8" w:rsidRDefault="00213A37" w:rsidP="00A522F8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2F8">
        <w:t>Remegio D. Gabonada</w:t>
      </w:r>
    </w:p>
    <w:p w14:paraId="37562F4F" w14:textId="29359503" w:rsidR="00A522F8" w:rsidRDefault="00A522F8" w:rsidP="00A522F8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School Principal (Current)</w:t>
      </w:r>
    </w:p>
    <w:p w14:paraId="78722DE7" w14:textId="77777777" w:rsidR="00A522F8" w:rsidRDefault="00A522F8" w:rsidP="00A522F8">
      <w:pPr>
        <w:tabs>
          <w:tab w:val="left" w:pos="990"/>
        </w:tabs>
      </w:pPr>
    </w:p>
    <w:p w14:paraId="7D87C861" w14:textId="0657E61D" w:rsidR="00A522F8" w:rsidRDefault="00A522F8" w:rsidP="00A522F8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Psyche G. Macute</w:t>
      </w:r>
    </w:p>
    <w:p w14:paraId="6F90B103" w14:textId="3C9E0E29" w:rsidR="00A522F8" w:rsidRDefault="00A522F8" w:rsidP="00A522F8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>School Principal (Former)</w:t>
      </w:r>
    </w:p>
    <w:sectPr w:rsidR="00A522F8" w:rsidSect="00CF1AC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2AEF0" w14:textId="77777777" w:rsidR="00F90322" w:rsidRDefault="00F90322" w:rsidP="000C45FF">
      <w:r>
        <w:separator/>
      </w:r>
    </w:p>
  </w:endnote>
  <w:endnote w:type="continuationSeparator" w:id="0">
    <w:p w14:paraId="5122C875" w14:textId="77777777" w:rsidR="00F90322" w:rsidRDefault="00F90322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7541E" w14:textId="77777777" w:rsidR="00F90322" w:rsidRDefault="00F90322" w:rsidP="000C45FF">
      <w:r>
        <w:separator/>
      </w:r>
    </w:p>
  </w:footnote>
  <w:footnote w:type="continuationSeparator" w:id="0">
    <w:p w14:paraId="00B2BDA4" w14:textId="77777777" w:rsidR="00F90322" w:rsidRDefault="00F90322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E10D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026E14" wp14:editId="6945B1E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599818855" name="Graphic 59981885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99F"/>
    <w:multiLevelType w:val="hybridMultilevel"/>
    <w:tmpl w:val="3AA66780"/>
    <w:lvl w:ilvl="0" w:tplc="2CBA2498">
      <w:start w:val="11"/>
      <w:numFmt w:val="bullet"/>
      <w:lvlText w:val="-"/>
      <w:lvlJc w:val="left"/>
      <w:pPr>
        <w:ind w:left="4680" w:hanging="360"/>
      </w:pPr>
      <w:rPr>
        <w:rFonts w:ascii="Century Gothic" w:eastAsiaTheme="minorEastAsia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5602DFA"/>
    <w:multiLevelType w:val="hybridMultilevel"/>
    <w:tmpl w:val="D2408F8E"/>
    <w:lvl w:ilvl="0" w:tplc="6C2A1004">
      <w:start w:val="1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6140"/>
    <w:multiLevelType w:val="hybridMultilevel"/>
    <w:tmpl w:val="8F96E632"/>
    <w:lvl w:ilvl="0" w:tplc="2AC07B24">
      <w:start w:val="1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27423">
    <w:abstractNumId w:val="1"/>
  </w:num>
  <w:num w:numId="2" w16cid:durableId="870386218">
    <w:abstractNumId w:val="2"/>
  </w:num>
  <w:num w:numId="3" w16cid:durableId="178349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70"/>
    <w:rsid w:val="00005524"/>
    <w:rsid w:val="00030313"/>
    <w:rsid w:val="00036450"/>
    <w:rsid w:val="00094499"/>
    <w:rsid w:val="000C23EC"/>
    <w:rsid w:val="000C45FF"/>
    <w:rsid w:val="000E3FD1"/>
    <w:rsid w:val="00112054"/>
    <w:rsid w:val="001317D8"/>
    <w:rsid w:val="001525E1"/>
    <w:rsid w:val="00180329"/>
    <w:rsid w:val="0019001F"/>
    <w:rsid w:val="00190DF7"/>
    <w:rsid w:val="0019337A"/>
    <w:rsid w:val="001A74A5"/>
    <w:rsid w:val="001B2ABD"/>
    <w:rsid w:val="001B78CC"/>
    <w:rsid w:val="001E0391"/>
    <w:rsid w:val="001E1759"/>
    <w:rsid w:val="001F1ECC"/>
    <w:rsid w:val="00213A37"/>
    <w:rsid w:val="002400EB"/>
    <w:rsid w:val="00256CF7"/>
    <w:rsid w:val="00281FD5"/>
    <w:rsid w:val="0030481B"/>
    <w:rsid w:val="003156FC"/>
    <w:rsid w:val="003254B5"/>
    <w:rsid w:val="0037121F"/>
    <w:rsid w:val="003910D8"/>
    <w:rsid w:val="003A605B"/>
    <w:rsid w:val="003A6B7D"/>
    <w:rsid w:val="003B06CA"/>
    <w:rsid w:val="004071FC"/>
    <w:rsid w:val="00437EBD"/>
    <w:rsid w:val="00445947"/>
    <w:rsid w:val="0047087F"/>
    <w:rsid w:val="004813B3"/>
    <w:rsid w:val="00496591"/>
    <w:rsid w:val="004C63E4"/>
    <w:rsid w:val="004D3011"/>
    <w:rsid w:val="004E0A81"/>
    <w:rsid w:val="005262AC"/>
    <w:rsid w:val="00537DB0"/>
    <w:rsid w:val="00571859"/>
    <w:rsid w:val="00597371"/>
    <w:rsid w:val="005C06D4"/>
    <w:rsid w:val="005E39D5"/>
    <w:rsid w:val="00600670"/>
    <w:rsid w:val="0062123A"/>
    <w:rsid w:val="00624ACF"/>
    <w:rsid w:val="00646E75"/>
    <w:rsid w:val="00671D70"/>
    <w:rsid w:val="006771D0"/>
    <w:rsid w:val="006C05AE"/>
    <w:rsid w:val="00715FCB"/>
    <w:rsid w:val="00743101"/>
    <w:rsid w:val="007625A1"/>
    <w:rsid w:val="00764C9F"/>
    <w:rsid w:val="007775E1"/>
    <w:rsid w:val="007867A0"/>
    <w:rsid w:val="007927F5"/>
    <w:rsid w:val="00802CA0"/>
    <w:rsid w:val="009260CD"/>
    <w:rsid w:val="00932491"/>
    <w:rsid w:val="00940A66"/>
    <w:rsid w:val="00952C25"/>
    <w:rsid w:val="00A2118D"/>
    <w:rsid w:val="00A522F8"/>
    <w:rsid w:val="00AD0A50"/>
    <w:rsid w:val="00AD76E2"/>
    <w:rsid w:val="00AF054A"/>
    <w:rsid w:val="00AF6959"/>
    <w:rsid w:val="00B20152"/>
    <w:rsid w:val="00B359E4"/>
    <w:rsid w:val="00B57D98"/>
    <w:rsid w:val="00B70850"/>
    <w:rsid w:val="00BA4BE3"/>
    <w:rsid w:val="00BF34E0"/>
    <w:rsid w:val="00C066B6"/>
    <w:rsid w:val="00C37BA1"/>
    <w:rsid w:val="00C4674C"/>
    <w:rsid w:val="00C506CF"/>
    <w:rsid w:val="00C72BED"/>
    <w:rsid w:val="00C9578B"/>
    <w:rsid w:val="00CB0055"/>
    <w:rsid w:val="00CF1AC3"/>
    <w:rsid w:val="00D2522B"/>
    <w:rsid w:val="00D422DE"/>
    <w:rsid w:val="00D5459D"/>
    <w:rsid w:val="00DA1F4D"/>
    <w:rsid w:val="00DC2B54"/>
    <w:rsid w:val="00DD172A"/>
    <w:rsid w:val="00DF7BE3"/>
    <w:rsid w:val="00E25A26"/>
    <w:rsid w:val="00E4381A"/>
    <w:rsid w:val="00E55D74"/>
    <w:rsid w:val="00F60274"/>
    <w:rsid w:val="00F77FB9"/>
    <w:rsid w:val="00F90322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402D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6C05A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A4BE3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4B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ekelljoshua.tiol@deped.gov.p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Office\16.0\DTS\en-CA%7b4607ACB6-C609-467B-A33F-9B212A13EE1E%7d\%7b08DC2135-C185-485B-A928-402677597B52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FF6E4C7074D0894834869FFE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A6522-1125-439B-A165-830E7A5217FF}"/>
      </w:docPartPr>
      <w:docPartBody>
        <w:p w:rsidR="00705AE7" w:rsidRDefault="00AD6E8E" w:rsidP="00AD6E8E">
          <w:pPr>
            <w:pStyle w:val="A9FFF6E4C7074D0894834869FFE915FA"/>
          </w:pPr>
          <w:r w:rsidRPr="00CB0055">
            <w:t>Contact</w:t>
          </w:r>
        </w:p>
      </w:docPartBody>
    </w:docPart>
    <w:docPart>
      <w:docPartPr>
        <w:name w:val="0A82273FDE2A4D25BA6DAD1B2B688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8FC4A-A57E-4185-9F05-E68047D35068}"/>
      </w:docPartPr>
      <w:docPartBody>
        <w:p w:rsidR="00705AE7" w:rsidRDefault="00AD6E8E" w:rsidP="00AD6E8E">
          <w:pPr>
            <w:pStyle w:val="0A82273FDE2A4D25BA6DAD1B2B688BE3"/>
          </w:pPr>
          <w:r w:rsidRPr="004D3011">
            <w:t>PHONE:</w:t>
          </w:r>
        </w:p>
      </w:docPartBody>
    </w:docPart>
    <w:docPart>
      <w:docPartPr>
        <w:name w:val="B0D6EE6CED5F448C8C21CB64ED08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EB628-BB81-466E-B7F2-1314A2748DB5}"/>
      </w:docPartPr>
      <w:docPartBody>
        <w:p w:rsidR="00705AE7" w:rsidRDefault="00AD6E8E" w:rsidP="00AD6E8E">
          <w:pPr>
            <w:pStyle w:val="B0D6EE6CED5F448C8C21CB64ED0837C7"/>
          </w:pPr>
          <w:r w:rsidRPr="004D3011">
            <w:t>EMAIL:</w:t>
          </w:r>
        </w:p>
      </w:docPartBody>
    </w:docPart>
    <w:docPart>
      <w:docPartPr>
        <w:name w:val="019E4F0121EA4D369EDA84B5C9A4B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AE05-0FCA-47C5-85B9-E605FE90B6D6}"/>
      </w:docPartPr>
      <w:docPartBody>
        <w:p w:rsidR="00705AE7" w:rsidRDefault="00AD6E8E" w:rsidP="00AD6E8E">
          <w:pPr>
            <w:pStyle w:val="019E4F0121EA4D369EDA84B5C9A4BDE7"/>
          </w:pPr>
          <w:r w:rsidRPr="00CB0055">
            <w:t>Hobbies</w:t>
          </w:r>
        </w:p>
      </w:docPartBody>
    </w:docPart>
    <w:docPart>
      <w:docPartPr>
        <w:name w:val="5E492CCCA0E94D66BFC78E7DEC30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F50D0-1930-404B-98DB-75C8F9C4DB6E}"/>
      </w:docPartPr>
      <w:docPartBody>
        <w:p w:rsidR="00705AE7" w:rsidRDefault="00AD6E8E" w:rsidP="00AD6E8E">
          <w:pPr>
            <w:pStyle w:val="5E492CCCA0E94D66BFC78E7DEC302874"/>
          </w:pPr>
          <w:r w:rsidRPr="00036450">
            <w:t>EDUCATION</w:t>
          </w:r>
        </w:p>
      </w:docPartBody>
    </w:docPart>
    <w:docPart>
      <w:docPartPr>
        <w:name w:val="6AF6D2780F634ABB9AD645569423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BE50-D9B0-4648-8FEE-CE54EBE93D3C}"/>
      </w:docPartPr>
      <w:docPartBody>
        <w:p w:rsidR="00705AE7" w:rsidRDefault="00AD6E8E" w:rsidP="00AD6E8E">
          <w:pPr>
            <w:pStyle w:val="6AF6D2780F634ABB9AD6455694232905"/>
          </w:pPr>
          <w:r w:rsidRPr="00036450">
            <w:t>WORK EXPERIENCE</w:t>
          </w:r>
        </w:p>
      </w:docPartBody>
    </w:docPart>
    <w:docPart>
      <w:docPartPr>
        <w:name w:val="0E3F57A7FB92471F8706DAAC4E3A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CA095-81C8-44A4-9622-DC37563BABF8}"/>
      </w:docPartPr>
      <w:docPartBody>
        <w:p w:rsidR="00705AE7" w:rsidRDefault="00AD6E8E" w:rsidP="00AD6E8E">
          <w:pPr>
            <w:pStyle w:val="0E3F57A7FB92471F8706DAAC4E3AF3C3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8E"/>
    <w:rsid w:val="00146178"/>
    <w:rsid w:val="001B2B27"/>
    <w:rsid w:val="004526DB"/>
    <w:rsid w:val="00701252"/>
    <w:rsid w:val="00705AE7"/>
    <w:rsid w:val="00AD6E8E"/>
    <w:rsid w:val="00C01DC7"/>
    <w:rsid w:val="00C2122B"/>
    <w:rsid w:val="00D669D4"/>
    <w:rsid w:val="00F3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D6E8E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D6E8E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A9FFF6E4C7074D0894834869FFE915FA">
    <w:name w:val="A9FFF6E4C7074D0894834869FFE915FA"/>
    <w:rsid w:val="00AD6E8E"/>
  </w:style>
  <w:style w:type="paragraph" w:customStyle="1" w:styleId="0A82273FDE2A4D25BA6DAD1B2B688BE3">
    <w:name w:val="0A82273FDE2A4D25BA6DAD1B2B688BE3"/>
    <w:rsid w:val="00AD6E8E"/>
  </w:style>
  <w:style w:type="paragraph" w:customStyle="1" w:styleId="B0D6EE6CED5F448C8C21CB64ED0837C7">
    <w:name w:val="B0D6EE6CED5F448C8C21CB64ED0837C7"/>
    <w:rsid w:val="00AD6E8E"/>
  </w:style>
  <w:style w:type="paragraph" w:customStyle="1" w:styleId="019E4F0121EA4D369EDA84B5C9A4BDE7">
    <w:name w:val="019E4F0121EA4D369EDA84B5C9A4BDE7"/>
    <w:rsid w:val="00AD6E8E"/>
  </w:style>
  <w:style w:type="paragraph" w:customStyle="1" w:styleId="5E492CCCA0E94D66BFC78E7DEC302874">
    <w:name w:val="5E492CCCA0E94D66BFC78E7DEC302874"/>
    <w:rsid w:val="00AD6E8E"/>
  </w:style>
  <w:style w:type="paragraph" w:customStyle="1" w:styleId="6AF6D2780F634ABB9AD6455694232905">
    <w:name w:val="6AF6D2780F634ABB9AD6455694232905"/>
    <w:rsid w:val="00AD6E8E"/>
  </w:style>
  <w:style w:type="paragraph" w:customStyle="1" w:styleId="0E3F57A7FB92471F8706DAAC4E3AF3C3">
    <w:name w:val="0E3F57A7FB92471F8706DAAC4E3AF3C3"/>
    <w:rsid w:val="00AD6E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{08DC2135-C185-485B-A928-402677597B52}tf00546271_win32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2023-08-04T01:31:00Z</dcterms:created>
  <dcterms:modified xsi:type="dcterms:W3CDTF">2023-08-30T23:47:00Z</dcterms:modified>
</cp:coreProperties>
</file>