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7B23DBEE" w14:textId="77777777" w:rsidTr="00120713">
        <w:trPr>
          <w:trHeight w:val="2295"/>
        </w:trPr>
        <w:tc>
          <w:tcPr>
            <w:tcW w:w="3600" w:type="dxa"/>
            <w:vAlign w:val="bottom"/>
          </w:tcPr>
          <w:p w14:paraId="0FE273A4" w14:textId="77777777" w:rsidR="001B2ABD" w:rsidRDefault="00EF015B" w:rsidP="00120713">
            <w:pPr>
              <w:tabs>
                <w:tab w:val="left" w:pos="99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4337FF" wp14:editId="7FFA5098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-40005</wp:posOffset>
                  </wp:positionV>
                  <wp:extent cx="2139950" cy="2139950"/>
                  <wp:effectExtent l="95250" t="95250" r="88900" b="8890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2139950"/>
                          </a:xfrm>
                          <a:prstGeom prst="ellipse">
                            <a:avLst/>
                          </a:prstGeom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5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glow rad="76200">
                              <a:schemeClr val="accent1">
                                <a:lumMod val="75000"/>
                              </a:schemeClr>
                            </a:glow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4FF5F7" w14:textId="4F6FD245" w:rsidR="00EF015B" w:rsidRDefault="00EF015B" w:rsidP="00120713">
            <w:pPr>
              <w:tabs>
                <w:tab w:val="left" w:pos="990"/>
              </w:tabs>
            </w:pPr>
          </w:p>
        </w:tc>
        <w:tc>
          <w:tcPr>
            <w:tcW w:w="720" w:type="dxa"/>
          </w:tcPr>
          <w:p w14:paraId="729BAC37" w14:textId="7E02FF6F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92AAF9E" w14:textId="4A0041E1" w:rsidR="001B2ABD" w:rsidRPr="00120713" w:rsidRDefault="00EE4A56" w:rsidP="001B2ABD">
            <w:pPr>
              <w:pStyle w:val="Title"/>
              <w:rPr>
                <w:sz w:val="66"/>
                <w:szCs w:val="66"/>
              </w:rPr>
            </w:pPr>
            <w:r w:rsidRPr="00120713">
              <w:rPr>
                <w:sz w:val="66"/>
                <w:szCs w:val="66"/>
              </w:rPr>
              <w:t>Francis joseph gallego</w:t>
            </w:r>
          </w:p>
          <w:p w14:paraId="55A02121" w14:textId="3CE6C354" w:rsidR="001B2ABD" w:rsidRPr="00BE57C7" w:rsidRDefault="00BE57C7" w:rsidP="001B2ABD">
            <w:pPr>
              <w:pStyle w:val="Subtitle"/>
              <w:rPr>
                <w:rFonts w:asciiTheme="majorHAnsi" w:hAnsiTheme="majorHAnsi"/>
                <w:sz w:val="26"/>
                <w:szCs w:val="26"/>
              </w:rPr>
            </w:pPr>
            <w:r w:rsidRPr="00424809">
              <w:rPr>
                <w:rFonts w:asciiTheme="majorHAnsi" w:hAnsiTheme="majorHAnsi"/>
                <w:spacing w:val="0"/>
                <w:w w:val="45"/>
                <w:sz w:val="26"/>
                <w:szCs w:val="26"/>
              </w:rPr>
              <w:t>IT Professional/Sr. System Administrato</w:t>
            </w:r>
            <w:r w:rsidRPr="00424809">
              <w:rPr>
                <w:rFonts w:asciiTheme="majorHAnsi" w:hAnsiTheme="majorHAnsi"/>
                <w:spacing w:val="37"/>
                <w:w w:val="45"/>
                <w:sz w:val="26"/>
                <w:szCs w:val="26"/>
              </w:rPr>
              <w:t>r</w:t>
            </w:r>
          </w:p>
        </w:tc>
      </w:tr>
      <w:tr w:rsidR="001B2ABD" w14:paraId="3C0E1712" w14:textId="77777777" w:rsidTr="001B2ABD">
        <w:tc>
          <w:tcPr>
            <w:tcW w:w="3600" w:type="dxa"/>
          </w:tcPr>
          <w:p w14:paraId="3E8D970F" w14:textId="4EEFA6EF" w:rsidR="00120713" w:rsidRDefault="00120713" w:rsidP="00120713"/>
          <w:p w14:paraId="737E969D" w14:textId="7EF83127" w:rsidR="00EC763A" w:rsidRDefault="00EC763A" w:rsidP="00EC763A"/>
          <w:p w14:paraId="1282987C" w14:textId="77777777" w:rsidR="00EC763A" w:rsidRPr="00EC763A" w:rsidRDefault="00EC763A" w:rsidP="00EC763A"/>
          <w:p w14:paraId="00355923" w14:textId="77777777" w:rsidR="00EC763A" w:rsidRDefault="00EC763A" w:rsidP="00120713">
            <w:pPr>
              <w:pStyle w:val="Heading3"/>
            </w:pPr>
          </w:p>
          <w:p w14:paraId="5AE3F990" w14:textId="6EE271D1" w:rsidR="00120713" w:rsidRPr="00120713" w:rsidRDefault="00120713" w:rsidP="00120713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r>
              <w:t>Profile</w:t>
            </w:r>
          </w:p>
          <w:p w14:paraId="468D47EE" w14:textId="11FB3290" w:rsidR="00C95E4B" w:rsidRDefault="00C95E4B" w:rsidP="00C95E4B">
            <w:pPr>
              <w:pStyle w:val="Heading3"/>
              <w:jc w:val="both"/>
              <w:rPr>
                <w:rFonts w:ascii="Century Gothic" w:eastAsiaTheme="minorEastAsia" w:hAnsi="Century Gothic" w:cstheme="minorBidi"/>
                <w:b w:val="0"/>
                <w:caps w:val="0"/>
                <w:color w:val="auto"/>
                <w:szCs w:val="22"/>
              </w:rPr>
            </w:pPr>
            <w:r w:rsidRPr="00C95E4B">
              <w:rPr>
                <w:rFonts w:ascii="Century Gothic" w:eastAsiaTheme="minorEastAsia" w:hAnsi="Century Gothic" w:cstheme="minorBidi"/>
                <w:b w:val="0"/>
                <w:caps w:val="0"/>
                <w:color w:val="auto"/>
                <w:szCs w:val="22"/>
              </w:rPr>
              <w:t>Exceptional experience in managing, designing, and building IT infrastructure with 16 years of Enterprise level experience in the field. Graduated with a Bachelor of Science in Computer Engineering and have the privilege to work in known IT companies such as HP and Fujitsu, and GBM (IBM -Middle East). A strong technical experience and education as well as the interest and love of the field that will have a significant contribution towards success.</w:t>
            </w:r>
          </w:p>
          <w:p w14:paraId="6CCF7C5A" w14:textId="77777777" w:rsidR="00EC763A" w:rsidRPr="00EC763A" w:rsidRDefault="00EC763A" w:rsidP="00EC763A"/>
          <w:p w14:paraId="2BF103A7" w14:textId="2B250714" w:rsidR="00036450" w:rsidRPr="00CB0055" w:rsidRDefault="00424809" w:rsidP="00CB0055">
            <w:pPr>
              <w:pStyle w:val="Heading3"/>
            </w:pPr>
            <w:sdt>
              <w:sdtPr>
                <w:id w:val="-1954003311"/>
                <w:placeholder>
                  <w:docPart w:val="1BB80CDE65E94E9E95DFA1D82176BDFC"/>
                </w:placeholder>
                <w:temporary/>
                <w:showingPlcHdr/>
                <w15:appearance w15:val="hidden"/>
              </w:sdtPr>
              <w:sdtEndPr/>
              <w:sdtContent>
                <w:r w:rsidR="00CB0055" w:rsidRPr="00120713">
                  <w:rPr>
                    <w:sz w:val="20"/>
                    <w:szCs w:val="20"/>
                  </w:rPr>
                  <w:t>Contact</w:t>
                </w:r>
              </w:sdtContent>
            </w:sdt>
          </w:p>
          <w:p w14:paraId="72EA384F" w14:textId="77777777" w:rsidR="00E4262F" w:rsidRDefault="00120713" w:rsidP="00E4262F">
            <w:r>
              <w:t xml:space="preserve">Mobile: </w:t>
            </w:r>
            <w:r w:rsidR="00EE4A56">
              <w:t>+973 3773 1923</w:t>
            </w:r>
          </w:p>
          <w:p w14:paraId="135B8E6F" w14:textId="0F9C1BFB" w:rsidR="004D3011" w:rsidRDefault="00EE4A56" w:rsidP="00E4262F">
            <w:proofErr w:type="spellStart"/>
            <w:r>
              <w:t>Linkedin</w:t>
            </w:r>
            <w:proofErr w:type="spellEnd"/>
            <w:r>
              <w:t>:</w:t>
            </w:r>
          </w:p>
          <w:p w14:paraId="3A73E56F" w14:textId="0A4A3944" w:rsidR="004D3011" w:rsidRDefault="00424809" w:rsidP="004D3011">
            <w:hyperlink r:id="rId12" w:history="1">
              <w:r w:rsidR="00EE4A56" w:rsidRPr="00A1241E">
                <w:rPr>
                  <w:rStyle w:val="Hyperlink"/>
                </w:rPr>
                <w:t>https://www.linkedin.com/in/francis-joseph-gallego-54a09943/</w:t>
              </w:r>
            </w:hyperlink>
          </w:p>
          <w:sdt>
            <w:sdtPr>
              <w:id w:val="-240260293"/>
              <w:placeholder>
                <w:docPart w:val="02F42C7B37A84959AA948F87E67E0B46"/>
              </w:placeholder>
              <w:temporary/>
              <w:showingPlcHdr/>
              <w15:appearance w15:val="hidden"/>
            </w:sdtPr>
            <w:sdtEndPr/>
            <w:sdtContent>
              <w:p w14:paraId="2180E120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7FAE9A17" w14:textId="69621634" w:rsidR="00EC763A" w:rsidRDefault="00424809" w:rsidP="00EC763A">
            <w:pPr>
              <w:rPr>
                <w:rStyle w:val="Hyperlink"/>
              </w:rPr>
            </w:pPr>
            <w:hyperlink r:id="rId13" w:history="1">
              <w:r w:rsidR="00EE4A56" w:rsidRPr="00A1241E">
                <w:rPr>
                  <w:rStyle w:val="Hyperlink"/>
                </w:rPr>
                <w:t>francisjosephgallego@gmail.com</w:t>
              </w:r>
            </w:hyperlink>
          </w:p>
          <w:p w14:paraId="55FEA12E" w14:textId="77777777" w:rsidR="00EC763A" w:rsidRPr="00EC763A" w:rsidRDefault="00EC763A" w:rsidP="00EC763A">
            <w:pPr>
              <w:pStyle w:val="Heading3"/>
              <w:rPr>
                <w:sz w:val="20"/>
                <w:szCs w:val="20"/>
              </w:rPr>
            </w:pPr>
            <w:r w:rsidRPr="00EC763A">
              <w:rPr>
                <w:sz w:val="20"/>
                <w:szCs w:val="20"/>
              </w:rPr>
              <w:t>Nationality</w:t>
            </w:r>
          </w:p>
          <w:p w14:paraId="247A32B6" w14:textId="37209581" w:rsidR="00EC763A" w:rsidRDefault="00EC763A" w:rsidP="00EC763A">
            <w:r>
              <w:t>Filipino</w:t>
            </w:r>
          </w:p>
          <w:p w14:paraId="019B289F" w14:textId="707BED7B" w:rsidR="00EC763A" w:rsidRPr="00EC763A" w:rsidRDefault="00EC763A" w:rsidP="00EC763A">
            <w:pPr>
              <w:pStyle w:val="Heading3"/>
              <w:rPr>
                <w:sz w:val="20"/>
                <w:szCs w:val="20"/>
              </w:rPr>
            </w:pPr>
            <w:r w:rsidRPr="00EC763A">
              <w:rPr>
                <w:sz w:val="20"/>
                <w:szCs w:val="20"/>
              </w:rPr>
              <w:t>Gender</w:t>
            </w:r>
          </w:p>
          <w:p w14:paraId="5D526C76" w14:textId="19A95115" w:rsidR="00EC763A" w:rsidRDefault="00EC763A" w:rsidP="00EC763A">
            <w:r>
              <w:t>Male</w:t>
            </w:r>
          </w:p>
          <w:p w14:paraId="44FD7186" w14:textId="6A1427B7" w:rsidR="00EC763A" w:rsidRPr="00EC763A" w:rsidRDefault="00EC763A" w:rsidP="00EC763A">
            <w:pPr>
              <w:pStyle w:val="Heading3"/>
            </w:pPr>
            <w:r w:rsidRPr="00EC763A">
              <w:t>Civil Status</w:t>
            </w:r>
          </w:p>
          <w:p w14:paraId="22448148" w14:textId="3D0A18C8" w:rsidR="00EC763A" w:rsidRDefault="00EC763A" w:rsidP="00EC763A">
            <w:r>
              <w:t>Married</w:t>
            </w:r>
          </w:p>
          <w:p w14:paraId="556FDE14" w14:textId="3FA79A3B" w:rsidR="00EC763A" w:rsidRDefault="00EC763A" w:rsidP="00EC763A"/>
          <w:p w14:paraId="1BD491AB" w14:textId="44E5047E" w:rsidR="00EC763A" w:rsidRDefault="00EC763A" w:rsidP="00EC763A"/>
          <w:p w14:paraId="20EA3888" w14:textId="54877C51" w:rsidR="00EC763A" w:rsidRDefault="00EC763A" w:rsidP="00EC763A"/>
          <w:p w14:paraId="6CB91121" w14:textId="12D319CD" w:rsidR="00EC763A" w:rsidRDefault="00EC763A" w:rsidP="00EC763A"/>
          <w:p w14:paraId="31873B10" w14:textId="2BF1A776" w:rsidR="00EC763A" w:rsidRDefault="00EC763A" w:rsidP="00EC763A"/>
          <w:p w14:paraId="70B21AC1" w14:textId="7BB9437D" w:rsidR="00EC763A" w:rsidRDefault="00EC763A" w:rsidP="00EC763A"/>
          <w:p w14:paraId="0D5F097A" w14:textId="77777777" w:rsidR="00EC763A" w:rsidRDefault="00EC763A" w:rsidP="00EC763A"/>
          <w:p w14:paraId="6C3F68DE" w14:textId="6A0D54FB" w:rsidR="005501FA" w:rsidRDefault="005501FA" w:rsidP="004D3011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</w:pPr>
            <w:r w:rsidRPr="005501FA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  <w:t>PROFESSIONAL SKILLS</w:t>
            </w:r>
          </w:p>
          <w:p w14:paraId="1C821F37" w14:textId="46F44863" w:rsidR="005501FA" w:rsidRDefault="005501FA" w:rsidP="004D3011">
            <w:r w:rsidRPr="00B90CEF">
              <w:rPr>
                <w:noProof/>
                <w:color w:val="000000" w:themeColor="text1"/>
              </w:rPr>
              <w:drawing>
                <wp:inline distT="0" distB="0" distL="0" distR="0" wp14:anchorId="2489DBC7" wp14:editId="4D864C9D">
                  <wp:extent cx="1990725" cy="1828800"/>
                  <wp:effectExtent l="0" t="0" r="0" b="0"/>
                  <wp:docPr id="6" name="Chart 6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0393C0B1" w14:textId="77777777" w:rsidR="00E4262F" w:rsidRDefault="00E4262F" w:rsidP="004D3011"/>
          <w:p w14:paraId="13E18BE8" w14:textId="77777777" w:rsidR="005501FA" w:rsidRDefault="005501FA" w:rsidP="004D3011"/>
          <w:p w14:paraId="4D36FEB2" w14:textId="38D00E65" w:rsidR="00EE4A56" w:rsidRDefault="005501FA" w:rsidP="004D3011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</w:pPr>
            <w: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  <w:t>Ho</w:t>
            </w:r>
            <w:r w:rsidR="0073077B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  <w:t>BBIES</w:t>
            </w:r>
            <w:r w:rsidRPr="005501FA"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  <w:t xml:space="preserve"> </w:t>
            </w:r>
          </w:p>
          <w:p w14:paraId="7E44A094" w14:textId="29D1498D" w:rsidR="005501FA" w:rsidRDefault="005501FA" w:rsidP="004D3011">
            <w:pPr>
              <w:rPr>
                <w:rFonts w:asciiTheme="majorHAnsi" w:eastAsiaTheme="majorEastAsia" w:hAnsiTheme="majorHAnsi" w:cstheme="majorBidi"/>
                <w:b/>
                <w:caps/>
                <w:color w:val="548AB7" w:themeColor="accent1" w:themeShade="BF"/>
                <w:sz w:val="22"/>
                <w:szCs w:val="24"/>
              </w:rPr>
            </w:pPr>
          </w:p>
          <w:p w14:paraId="649DC7FA" w14:textId="1E94AE64" w:rsidR="0073077B" w:rsidRDefault="0073077B" w:rsidP="0073077B">
            <w:r>
              <w:t xml:space="preserve">Table Tennis </w:t>
            </w:r>
          </w:p>
          <w:p w14:paraId="48F305DF" w14:textId="38115D8E" w:rsidR="0073077B" w:rsidRDefault="0073077B" w:rsidP="0073077B">
            <w:r>
              <w:t>Loa</w:t>
            </w:r>
            <w:r w:rsidR="008C338A">
              <w:t>n</w:t>
            </w:r>
            <w:r>
              <w:t xml:space="preserve"> Tennis </w:t>
            </w:r>
          </w:p>
          <w:p w14:paraId="31FD4742" w14:textId="70DAC7C6" w:rsidR="0073077B" w:rsidRDefault="0073077B" w:rsidP="0073077B">
            <w:r>
              <w:t>Fishing</w:t>
            </w:r>
          </w:p>
          <w:p w14:paraId="142EF470" w14:textId="686429C0" w:rsidR="00EC763A" w:rsidRDefault="00EC763A" w:rsidP="0073077B"/>
          <w:p w14:paraId="65A2AC60" w14:textId="2CBBC1DB" w:rsidR="00EC763A" w:rsidRDefault="00EC763A" w:rsidP="0073077B"/>
          <w:p w14:paraId="3653BB89" w14:textId="30310BC8" w:rsidR="004D3011" w:rsidRPr="004D3011" w:rsidRDefault="004D3011" w:rsidP="00EC763A"/>
        </w:tc>
        <w:tc>
          <w:tcPr>
            <w:tcW w:w="720" w:type="dxa"/>
          </w:tcPr>
          <w:p w14:paraId="454E4B5D" w14:textId="24F7AE56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01553383"/>
              <w:placeholder>
                <w:docPart w:val="B283FE0C15BD4EBD83F6A4C7FF2717F8"/>
              </w:placeholder>
              <w:temporary/>
              <w:showingPlcHdr/>
              <w15:appearance w15:val="hidden"/>
            </w:sdtPr>
            <w:sdtEndPr/>
            <w:sdtContent>
              <w:p w14:paraId="5ED267A4" w14:textId="77777777" w:rsidR="00036450" w:rsidRDefault="00036450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43FF02CA" w14:textId="19FD7B61" w:rsidR="004C74FF" w:rsidRDefault="00CF7A34" w:rsidP="00290209">
            <w:pPr>
              <w:pStyle w:val="Heading4"/>
            </w:pPr>
            <w:r>
              <w:t>System Administrator</w:t>
            </w:r>
            <w:r w:rsidR="00300C32">
              <w:t>/Engineer</w:t>
            </w:r>
            <w:r>
              <w:t xml:space="preserve"> – </w:t>
            </w:r>
            <w:r w:rsidRPr="00CF7A34">
              <w:t>Ministry of Works, Municipalities Affairs and Urban Planning</w:t>
            </w:r>
            <w:r w:rsidR="00290209">
              <w:t xml:space="preserve"> (</w:t>
            </w:r>
            <w:r w:rsidR="00290209" w:rsidRPr="00290209">
              <w:rPr>
                <w:b w:val="0"/>
                <w:bCs/>
              </w:rPr>
              <w:t>Contractual Employee under</w:t>
            </w:r>
            <w:r w:rsidR="00290209">
              <w:t xml:space="preserve">: </w:t>
            </w:r>
            <w:r w:rsidR="00290209" w:rsidRPr="004C74FF">
              <w:rPr>
                <w:b w:val="0"/>
                <w:bCs/>
              </w:rPr>
              <w:t>VAM Systems</w:t>
            </w:r>
            <w:r w:rsidR="00290209">
              <w:t>,</w:t>
            </w:r>
            <w:r w:rsidR="00290209" w:rsidRPr="004C74FF">
              <w:rPr>
                <w:b w:val="0"/>
                <w:bCs/>
              </w:rPr>
              <w:t xml:space="preserve"> GBM/BBM </w:t>
            </w:r>
            <w:r w:rsidR="00290209">
              <w:rPr>
                <w:b w:val="0"/>
                <w:bCs/>
              </w:rPr>
              <w:t xml:space="preserve">and </w:t>
            </w:r>
            <w:proofErr w:type="spellStart"/>
            <w:r w:rsidR="009E6E9A">
              <w:rPr>
                <w:b w:val="0"/>
                <w:bCs/>
              </w:rPr>
              <w:t>Computech</w:t>
            </w:r>
            <w:proofErr w:type="spellEnd"/>
            <w:r w:rsidR="00290209">
              <w:t>)</w:t>
            </w:r>
          </w:p>
          <w:p w14:paraId="6BEB49C6" w14:textId="23BB733C" w:rsidR="004C74FF" w:rsidRDefault="004C74FF" w:rsidP="004C74FF">
            <w:pPr>
              <w:pStyle w:val="Heading4"/>
              <w:rPr>
                <w:b w:val="0"/>
                <w:bCs/>
              </w:rPr>
            </w:pPr>
            <w:r w:rsidRPr="000F77E6">
              <w:rPr>
                <w:b w:val="0"/>
                <w:bCs/>
              </w:rPr>
              <w:t>Kingdom of Bahrain</w:t>
            </w:r>
          </w:p>
          <w:p w14:paraId="69408DC6" w14:textId="660273A2" w:rsidR="00290209" w:rsidRPr="00290209" w:rsidRDefault="00290209" w:rsidP="00290209">
            <w:r>
              <w:t>February 2012- Present</w:t>
            </w:r>
          </w:p>
          <w:p w14:paraId="568CC50F" w14:textId="77777777" w:rsidR="004C74FF" w:rsidRPr="004C74FF" w:rsidRDefault="004C74FF" w:rsidP="004C74FF"/>
          <w:p w14:paraId="37A50E22" w14:textId="2BF56BE1" w:rsidR="00C32635" w:rsidRPr="00C32635" w:rsidRDefault="002C353D" w:rsidP="00DD0B8B">
            <w:pPr>
              <w:ind w:left="420" w:hanging="420"/>
              <w:rPr>
                <w:rFonts w:cstheme="minorHAnsi"/>
                <w:shd w:val="clear" w:color="auto" w:fill="FFFFFF"/>
              </w:rPr>
            </w:pPr>
            <w:r>
              <w:t>•</w:t>
            </w:r>
            <w:r w:rsidR="00C32635">
              <w:t xml:space="preserve">      </w:t>
            </w:r>
            <w:r w:rsidR="00C32635" w:rsidRPr="00C32635">
              <w:rPr>
                <w:rFonts w:cstheme="minorHAnsi"/>
                <w:shd w:val="clear" w:color="auto" w:fill="FFFFFF"/>
              </w:rPr>
              <w:t xml:space="preserve">Overseeing the overall management and maintenance of the company's IT </w:t>
            </w:r>
            <w:r w:rsidR="00E4262F" w:rsidRPr="00C32635">
              <w:rPr>
                <w:rFonts w:cstheme="minorHAnsi"/>
                <w:shd w:val="clear" w:color="auto" w:fill="FFFFFF"/>
              </w:rPr>
              <w:t>infrastructure,</w:t>
            </w:r>
            <w:r w:rsidR="00157E5F">
              <w:rPr>
                <w:rFonts w:cstheme="minorHAnsi"/>
                <w:shd w:val="clear" w:color="auto" w:fill="FFFFFF"/>
              </w:rPr>
              <w:t xml:space="preserve"> </w:t>
            </w:r>
            <w:r w:rsidR="00157E5F" w:rsidRPr="00157E5F">
              <w:rPr>
                <w:rFonts w:cstheme="minorHAnsi"/>
                <w:shd w:val="clear" w:color="auto" w:fill="FFFFFF"/>
              </w:rPr>
              <w:t>Cloud, On-prem and Hybrid setup</w:t>
            </w:r>
            <w:r w:rsidR="00157E5F">
              <w:rPr>
                <w:rFonts w:cstheme="minorHAnsi"/>
                <w:shd w:val="clear" w:color="auto" w:fill="FFFFFF"/>
              </w:rPr>
              <w:t>.</w:t>
            </w:r>
          </w:p>
          <w:p w14:paraId="521C06B1" w14:textId="77777777" w:rsidR="00C32635" w:rsidRPr="009A009A" w:rsidRDefault="00C32635" w:rsidP="00DD0B8B">
            <w:pPr>
              <w:pStyle w:val="ListParagraph"/>
              <w:numPr>
                <w:ilvl w:val="0"/>
                <w:numId w:val="24"/>
              </w:numPr>
              <w:ind w:left="420" w:hanging="420"/>
              <w:rPr>
                <w:rFonts w:cstheme="minorHAnsi"/>
                <w:shd w:val="clear" w:color="auto" w:fill="FFFFFF"/>
              </w:rPr>
            </w:pPr>
            <w:r w:rsidRPr="009A009A">
              <w:rPr>
                <w:rFonts w:cstheme="minorHAnsi"/>
                <w:shd w:val="clear" w:color="auto" w:fill="FFFFFF"/>
              </w:rPr>
              <w:t>Ensure the smooth operation of systems and networks are implemented as well as developed IT strategies and policies.</w:t>
            </w:r>
          </w:p>
          <w:p w14:paraId="18399410" w14:textId="77777777" w:rsidR="00C32635" w:rsidRPr="009A009A" w:rsidRDefault="00C32635" w:rsidP="00DD0B8B">
            <w:pPr>
              <w:pStyle w:val="ListParagraph"/>
              <w:numPr>
                <w:ilvl w:val="0"/>
                <w:numId w:val="24"/>
              </w:numPr>
              <w:ind w:left="420" w:hanging="420"/>
              <w:rPr>
                <w:rFonts w:cstheme="minorHAnsi"/>
                <w:shd w:val="clear" w:color="auto" w:fill="FFFFFF"/>
              </w:rPr>
            </w:pPr>
            <w:r w:rsidRPr="009A009A">
              <w:rPr>
                <w:rFonts w:cstheme="minorHAnsi"/>
                <w:shd w:val="clear" w:color="auto" w:fill="FFFFFF"/>
              </w:rPr>
              <w:t>Providing technical expertise and support to the IT team and end-users.</w:t>
            </w:r>
          </w:p>
          <w:p w14:paraId="73F1E288" w14:textId="77777777" w:rsidR="00C32635" w:rsidRPr="009A009A" w:rsidRDefault="00C32635" w:rsidP="00DD0B8B">
            <w:pPr>
              <w:pStyle w:val="ListParagraph"/>
              <w:numPr>
                <w:ilvl w:val="0"/>
                <w:numId w:val="24"/>
              </w:numPr>
              <w:ind w:left="420" w:hanging="420"/>
              <w:rPr>
                <w:rFonts w:cstheme="minorHAnsi"/>
                <w:shd w:val="clear" w:color="auto" w:fill="FFFFFF"/>
              </w:rPr>
            </w:pPr>
            <w:r w:rsidRPr="009A009A">
              <w:rPr>
                <w:rFonts w:cstheme="minorHAnsi"/>
                <w:shd w:val="clear" w:color="auto" w:fill="FFFFFF"/>
              </w:rPr>
              <w:t>Ensuring both hardware and software solutions evaluated and recommended to meet the company's IT requirements.</w:t>
            </w:r>
          </w:p>
          <w:p w14:paraId="218C6881" w14:textId="77777777" w:rsidR="00C32635" w:rsidRPr="009A009A" w:rsidRDefault="00C32635" w:rsidP="00DD0B8B">
            <w:pPr>
              <w:pStyle w:val="ListParagraph"/>
              <w:numPr>
                <w:ilvl w:val="0"/>
                <w:numId w:val="24"/>
              </w:numPr>
              <w:ind w:left="420" w:hanging="420"/>
              <w:rPr>
                <w:rFonts w:cstheme="minorHAnsi"/>
                <w:shd w:val="clear" w:color="auto" w:fill="FFFFFF"/>
              </w:rPr>
            </w:pPr>
            <w:r w:rsidRPr="009A009A">
              <w:rPr>
                <w:rFonts w:cstheme="minorHAnsi"/>
                <w:shd w:val="clear" w:color="auto" w:fill="FFFFFF"/>
              </w:rPr>
              <w:t>Responsible for maintenance of IT security protocols and implementation of data protection measures.</w:t>
            </w:r>
          </w:p>
          <w:p w14:paraId="2291E253" w14:textId="77777777" w:rsidR="00C32635" w:rsidRPr="009A009A" w:rsidRDefault="00C32635" w:rsidP="00DD0B8B">
            <w:pPr>
              <w:pStyle w:val="ListParagraph"/>
              <w:numPr>
                <w:ilvl w:val="0"/>
                <w:numId w:val="24"/>
              </w:numPr>
              <w:ind w:left="420" w:hanging="420"/>
              <w:rPr>
                <w:rFonts w:cstheme="minorHAnsi"/>
                <w:shd w:val="clear" w:color="auto" w:fill="FFFFFF"/>
              </w:rPr>
            </w:pPr>
            <w:r w:rsidRPr="009A009A">
              <w:rPr>
                <w:rFonts w:cstheme="minorHAnsi"/>
                <w:shd w:val="clear" w:color="auto" w:fill="FFFFFF"/>
              </w:rPr>
              <w:t>Staying updated with industry trends and advancements to improve the company's IT infrastructure</w:t>
            </w:r>
          </w:p>
          <w:p w14:paraId="51A44C3D" w14:textId="77777777" w:rsidR="00C32635" w:rsidRPr="009A009A" w:rsidRDefault="00C32635" w:rsidP="00DD0B8B">
            <w:pPr>
              <w:pStyle w:val="ListParagraph"/>
              <w:numPr>
                <w:ilvl w:val="0"/>
                <w:numId w:val="24"/>
              </w:numPr>
              <w:ind w:left="420" w:hanging="420"/>
              <w:rPr>
                <w:rFonts w:cstheme="minorHAnsi"/>
                <w:shd w:val="clear" w:color="auto" w:fill="FFFFFF"/>
              </w:rPr>
            </w:pPr>
            <w:r w:rsidRPr="009A009A">
              <w:rPr>
                <w:rFonts w:cstheme="minorHAnsi"/>
                <w:shd w:val="clear" w:color="auto" w:fill="FFFFFF"/>
              </w:rPr>
              <w:t>Collaborate with other departments to align IT initiatives with business objectives</w:t>
            </w:r>
          </w:p>
          <w:p w14:paraId="270DA1F2" w14:textId="77777777" w:rsidR="00C32635" w:rsidRPr="0061363A" w:rsidRDefault="00C32635" w:rsidP="00DD0B8B">
            <w:pPr>
              <w:pStyle w:val="ListParagraph"/>
              <w:numPr>
                <w:ilvl w:val="0"/>
                <w:numId w:val="24"/>
              </w:numPr>
              <w:ind w:left="420" w:hanging="420"/>
            </w:pPr>
            <w:r w:rsidRPr="0061363A">
              <w:t>Manage daily operation and troubleshoot incidence as per SLA.</w:t>
            </w:r>
          </w:p>
          <w:p w14:paraId="510A75F6" w14:textId="77777777" w:rsidR="00C32635" w:rsidRPr="0061363A" w:rsidRDefault="00C32635" w:rsidP="00DD0B8B">
            <w:pPr>
              <w:pStyle w:val="ListParagraph"/>
              <w:numPr>
                <w:ilvl w:val="0"/>
                <w:numId w:val="24"/>
              </w:numPr>
              <w:ind w:left="420" w:hanging="420"/>
            </w:pPr>
            <w:r w:rsidRPr="0061363A">
              <w:t>Performed Incident Management, Problem Management, Operation Management and Change Management.</w:t>
            </w:r>
          </w:p>
          <w:p w14:paraId="195C4F49" w14:textId="77777777" w:rsidR="00C32635" w:rsidRPr="009A009A" w:rsidRDefault="00C32635" w:rsidP="00DD0B8B">
            <w:pPr>
              <w:pStyle w:val="ListParagraph"/>
              <w:numPr>
                <w:ilvl w:val="0"/>
                <w:numId w:val="24"/>
              </w:numPr>
              <w:ind w:left="420" w:hanging="420"/>
              <w:rPr>
                <w:rFonts w:cstheme="minorHAnsi"/>
                <w:shd w:val="clear" w:color="auto" w:fill="FFFFFF"/>
              </w:rPr>
            </w:pPr>
            <w:r w:rsidRPr="0061363A">
              <w:t>Developing and Constituting Project Proposals and processes related to IT Infrastructure Support and Services as well as Data Center System Architecture development.</w:t>
            </w:r>
          </w:p>
          <w:p w14:paraId="6A15FD68" w14:textId="2E32A23C" w:rsidR="001A659B" w:rsidRDefault="001A659B" w:rsidP="002C353D">
            <w:pPr>
              <w:pStyle w:val="ListParagraph"/>
              <w:ind w:hanging="390"/>
            </w:pPr>
          </w:p>
          <w:p w14:paraId="62EE9C55" w14:textId="77777777" w:rsidR="002C353D" w:rsidRDefault="002C353D" w:rsidP="002C353D">
            <w:pPr>
              <w:pStyle w:val="ListParagraph"/>
              <w:ind w:hanging="390"/>
            </w:pPr>
          </w:p>
          <w:p w14:paraId="103AE4CC" w14:textId="1245AF26" w:rsidR="000F77E6" w:rsidRDefault="00CF7A34" w:rsidP="00B359E4">
            <w:pPr>
              <w:pStyle w:val="Date"/>
              <w:rPr>
                <w:b/>
              </w:rPr>
            </w:pPr>
            <w:r w:rsidRPr="00CF7A34">
              <w:rPr>
                <w:b/>
              </w:rPr>
              <w:t>Sr. System Administrator</w:t>
            </w:r>
            <w:r w:rsidR="00300C32">
              <w:rPr>
                <w:b/>
              </w:rPr>
              <w:t>/Engineer</w:t>
            </w:r>
            <w:r w:rsidR="000F77E6">
              <w:rPr>
                <w:b/>
              </w:rPr>
              <w:t xml:space="preserve"> - </w:t>
            </w:r>
            <w:r w:rsidR="000F77E6" w:rsidRPr="000F77E6">
              <w:rPr>
                <w:b/>
              </w:rPr>
              <w:t xml:space="preserve">Fujitsu - </w:t>
            </w:r>
            <w:proofErr w:type="spellStart"/>
            <w:r w:rsidR="000F77E6" w:rsidRPr="000F77E6">
              <w:rPr>
                <w:b/>
              </w:rPr>
              <w:t>We</w:t>
            </w:r>
            <w:r w:rsidR="000F77E6">
              <w:rPr>
                <w:b/>
              </w:rPr>
              <w:t>S</w:t>
            </w:r>
            <w:r w:rsidR="000F77E6" w:rsidRPr="000F77E6">
              <w:rPr>
                <w:b/>
              </w:rPr>
              <w:t>erv</w:t>
            </w:r>
            <w:proofErr w:type="spellEnd"/>
            <w:r w:rsidR="000F77E6" w:rsidRPr="000F77E6">
              <w:rPr>
                <w:b/>
              </w:rPr>
              <w:t xml:space="preserve"> Systems International, Inc.</w:t>
            </w:r>
          </w:p>
          <w:p w14:paraId="31A9BB45" w14:textId="1A187A94" w:rsidR="00290209" w:rsidRDefault="000F77E6" w:rsidP="00290209">
            <w:r>
              <w:t>Philippines</w:t>
            </w:r>
            <w:r w:rsidR="00930503">
              <w:t xml:space="preserve">, </w:t>
            </w:r>
            <w:r w:rsidRPr="000F77E6">
              <w:t>Bonifacio Global City Taguig Manila</w:t>
            </w:r>
            <w:r w:rsidR="005B71A6">
              <w:t>, Makati</w:t>
            </w:r>
          </w:p>
          <w:p w14:paraId="78C0B42A" w14:textId="361D384F" w:rsidR="000F77E6" w:rsidRDefault="000F77E6" w:rsidP="004D3011">
            <w:r>
              <w:t xml:space="preserve">July 2009 – January 2012 </w:t>
            </w:r>
          </w:p>
          <w:p w14:paraId="1A05F37C" w14:textId="77777777" w:rsidR="00290209" w:rsidRDefault="00290209" w:rsidP="004D3011"/>
          <w:p w14:paraId="5A451C39" w14:textId="77777777" w:rsidR="00DD0B8B" w:rsidRDefault="00DD0B8B" w:rsidP="00DD0B8B">
            <w:pPr>
              <w:pStyle w:val="ListParagraph"/>
              <w:ind w:left="420" w:hanging="360"/>
            </w:pPr>
            <w:r>
              <w:t>•</w:t>
            </w:r>
            <w:r>
              <w:tab/>
              <w:t>Managed and Maintain Domain Controller Active Directory, Microsoft Exchange, Microsoft o365, SCCM/MECM, Intune and 365 Defender.</w:t>
            </w:r>
          </w:p>
          <w:p w14:paraId="2858A6BA" w14:textId="77777777" w:rsidR="00DD0B8B" w:rsidRDefault="00DD0B8B" w:rsidP="00DD0B8B">
            <w:pPr>
              <w:pStyle w:val="ListParagraph"/>
              <w:ind w:left="420" w:hanging="360"/>
            </w:pPr>
            <w:r>
              <w:t>•</w:t>
            </w:r>
            <w:r>
              <w:tab/>
              <w:t>Managed and Maintain Infrastructure Applications (Proxy. Anti-Virus, File and Print Servers, Azure, DHCP).</w:t>
            </w:r>
          </w:p>
          <w:p w14:paraId="6C00F640" w14:textId="77777777" w:rsidR="00DD0B8B" w:rsidRDefault="00DD0B8B" w:rsidP="00DD0B8B">
            <w:pPr>
              <w:pStyle w:val="ListParagraph"/>
              <w:ind w:left="420" w:hanging="360"/>
            </w:pPr>
            <w:r>
              <w:t>•</w:t>
            </w:r>
            <w:r>
              <w:tab/>
              <w:t xml:space="preserve">Managed and Maintain Physical and Virtual Servers (VMWare, </w:t>
            </w:r>
            <w:proofErr w:type="spellStart"/>
            <w:r>
              <w:t>VSphere</w:t>
            </w:r>
            <w:proofErr w:type="spellEnd"/>
            <w:r>
              <w:t xml:space="preserve">, </w:t>
            </w:r>
            <w:proofErr w:type="spellStart"/>
            <w:r>
              <w:t>HyperV</w:t>
            </w:r>
            <w:proofErr w:type="spellEnd"/>
            <w:r>
              <w:t>).</w:t>
            </w:r>
          </w:p>
          <w:p w14:paraId="7BF3D66E" w14:textId="77777777" w:rsidR="00DD0B8B" w:rsidRDefault="00DD0B8B" w:rsidP="00DD0B8B">
            <w:pPr>
              <w:pStyle w:val="ListParagraph"/>
              <w:ind w:left="420" w:hanging="360"/>
            </w:pPr>
            <w:r>
              <w:t>•</w:t>
            </w:r>
            <w:r>
              <w:tab/>
              <w:t>Managing and Maintaining AWS and Cloud Servers.</w:t>
            </w:r>
          </w:p>
          <w:p w14:paraId="54762A6D" w14:textId="77777777" w:rsidR="00DD0B8B" w:rsidRDefault="00DD0B8B" w:rsidP="00DD0B8B">
            <w:pPr>
              <w:pStyle w:val="ListParagraph"/>
              <w:ind w:left="420" w:hanging="360"/>
            </w:pPr>
            <w:r>
              <w:t>•</w:t>
            </w:r>
            <w:r>
              <w:tab/>
              <w:t>Managing Backup and storage Servers.</w:t>
            </w:r>
          </w:p>
          <w:p w14:paraId="54468A29" w14:textId="77777777" w:rsidR="00DD0B8B" w:rsidRDefault="00DD0B8B" w:rsidP="00DD0B8B">
            <w:pPr>
              <w:pStyle w:val="ListParagraph"/>
              <w:ind w:left="420" w:hanging="360"/>
            </w:pPr>
            <w:r>
              <w:t>•</w:t>
            </w:r>
            <w:r>
              <w:tab/>
              <w:t>Developing and Constituting Project Proposals and processes related to IT Infrastructure Support and Services as well as Data Center System Architecture development.</w:t>
            </w:r>
          </w:p>
          <w:p w14:paraId="312F3CAF" w14:textId="77777777" w:rsidR="00DD0B8B" w:rsidRDefault="00DD0B8B" w:rsidP="00DD0B8B">
            <w:pPr>
              <w:pStyle w:val="ListParagraph"/>
              <w:ind w:left="420" w:hanging="360"/>
            </w:pPr>
            <w:r>
              <w:t>•</w:t>
            </w:r>
            <w:r>
              <w:tab/>
              <w:t>Manage daily operation with IT specialist, IT Support and Engineers and Users.</w:t>
            </w:r>
          </w:p>
          <w:p w14:paraId="7C37CDBA" w14:textId="77777777" w:rsidR="00DD0B8B" w:rsidRDefault="00DD0B8B" w:rsidP="00DD0B8B">
            <w:pPr>
              <w:pStyle w:val="ListParagraph"/>
              <w:ind w:left="420" w:hanging="360"/>
            </w:pPr>
            <w:r>
              <w:t>•</w:t>
            </w:r>
            <w:r>
              <w:tab/>
              <w:t>Performed Incident Management, Problem Management, Operation Management and Change Management.</w:t>
            </w:r>
          </w:p>
          <w:p w14:paraId="03DC55B4" w14:textId="77777777" w:rsidR="00DD0B8B" w:rsidRDefault="00DD0B8B" w:rsidP="00DD0B8B">
            <w:pPr>
              <w:pStyle w:val="ListParagraph"/>
              <w:ind w:left="420" w:hanging="360"/>
            </w:pPr>
            <w:r>
              <w:t>•</w:t>
            </w:r>
            <w:r>
              <w:tab/>
              <w:t xml:space="preserve">Manage Data Storage (Veritas </w:t>
            </w:r>
            <w:proofErr w:type="spellStart"/>
            <w:r>
              <w:t>Netbackup</w:t>
            </w:r>
            <w:proofErr w:type="spellEnd"/>
            <w:r>
              <w:t>)</w:t>
            </w:r>
          </w:p>
          <w:p w14:paraId="36D09B0E" w14:textId="77777777" w:rsidR="00DD0B8B" w:rsidRDefault="00DD0B8B" w:rsidP="00DD0B8B">
            <w:pPr>
              <w:pStyle w:val="ListParagraph"/>
              <w:ind w:left="420" w:hanging="360"/>
            </w:pPr>
            <w:r>
              <w:lastRenderedPageBreak/>
              <w:t>•</w:t>
            </w:r>
            <w:r>
              <w:tab/>
              <w:t>Manage daily operation and troubleshoot incidence as per SLA.</w:t>
            </w:r>
          </w:p>
          <w:p w14:paraId="7BD9388E" w14:textId="77777777" w:rsidR="00DD0B8B" w:rsidRDefault="00DD0B8B" w:rsidP="00DD0B8B">
            <w:pPr>
              <w:pStyle w:val="ListParagraph"/>
              <w:numPr>
                <w:ilvl w:val="0"/>
                <w:numId w:val="16"/>
              </w:numPr>
              <w:ind w:left="420"/>
            </w:pPr>
            <w:r>
              <w:t>Troubleshoot user PC/computer</w:t>
            </w:r>
          </w:p>
          <w:p w14:paraId="020CC949" w14:textId="77777777" w:rsidR="00930503" w:rsidRDefault="00930503" w:rsidP="00930503">
            <w:pPr>
              <w:pStyle w:val="ListParagraph"/>
            </w:pPr>
          </w:p>
          <w:p w14:paraId="6D3D6789" w14:textId="759D517E" w:rsidR="004D3011" w:rsidRDefault="00930503" w:rsidP="00B359E4">
            <w:pPr>
              <w:pStyle w:val="Heading4"/>
            </w:pPr>
            <w:r w:rsidRPr="00930503">
              <w:t>System Support Engineer – Wintel TS</w:t>
            </w:r>
            <w:r w:rsidR="000A5E6B">
              <w:t xml:space="preserve"> -</w:t>
            </w:r>
            <w:r w:rsidR="000A5E6B" w:rsidRPr="00930503">
              <w:t xml:space="preserve"> HP (Hewlett-Packard)</w:t>
            </w:r>
          </w:p>
          <w:p w14:paraId="40A1C9D7" w14:textId="42B0707E" w:rsidR="001E67E7" w:rsidRDefault="001E67E7" w:rsidP="00930503">
            <w:r>
              <w:t xml:space="preserve">Contractual Employee under: </w:t>
            </w:r>
            <w:proofErr w:type="spellStart"/>
            <w:r>
              <w:t>Emerio</w:t>
            </w:r>
            <w:proofErr w:type="spellEnd"/>
            <w:r>
              <w:t xml:space="preserve"> Corp</w:t>
            </w:r>
          </w:p>
          <w:p w14:paraId="4E17A037" w14:textId="77422F8D" w:rsidR="00930503" w:rsidRPr="00930503" w:rsidRDefault="00930503" w:rsidP="00930503">
            <w:r>
              <w:t xml:space="preserve">Philippines, </w:t>
            </w:r>
            <w:r w:rsidR="005B71A6">
              <w:t>Makati</w:t>
            </w:r>
          </w:p>
          <w:p w14:paraId="67B9D2C0" w14:textId="715AAC24" w:rsidR="004D3011" w:rsidRDefault="00930503" w:rsidP="00B359E4">
            <w:pPr>
              <w:pStyle w:val="Date"/>
            </w:pPr>
            <w:r>
              <w:t>June 2008 – June 2009</w:t>
            </w:r>
          </w:p>
          <w:p w14:paraId="3E8AE7F3" w14:textId="77777777" w:rsidR="00290209" w:rsidRPr="00290209" w:rsidRDefault="00290209" w:rsidP="00290209"/>
          <w:p w14:paraId="43265D0A" w14:textId="35DDBA19" w:rsidR="008710C8" w:rsidRDefault="008710C8" w:rsidP="00DD0B8B">
            <w:pPr>
              <w:pStyle w:val="Date"/>
              <w:numPr>
                <w:ilvl w:val="0"/>
                <w:numId w:val="16"/>
              </w:numPr>
              <w:ind w:left="420"/>
            </w:pPr>
            <w:r>
              <w:t xml:space="preserve">Provide Level 2 </w:t>
            </w:r>
            <w:r w:rsidR="00930503">
              <w:t>Support Global</w:t>
            </w:r>
            <w:r>
              <w:t xml:space="preserve"> Server Remote Management Administration for Windows Servers.</w:t>
            </w:r>
          </w:p>
          <w:p w14:paraId="31CC24DF" w14:textId="77777777" w:rsidR="008710C8" w:rsidRDefault="008710C8" w:rsidP="00DD0B8B">
            <w:pPr>
              <w:pStyle w:val="Date"/>
              <w:numPr>
                <w:ilvl w:val="0"/>
                <w:numId w:val="16"/>
              </w:numPr>
              <w:ind w:left="420"/>
            </w:pPr>
            <w:r>
              <w:t>Managing Active Directory, Exchange, File and Print Servers.</w:t>
            </w:r>
          </w:p>
          <w:p w14:paraId="7FAF497D" w14:textId="77777777" w:rsidR="008710C8" w:rsidRDefault="008710C8" w:rsidP="00DD0B8B">
            <w:pPr>
              <w:pStyle w:val="Date"/>
              <w:numPr>
                <w:ilvl w:val="0"/>
                <w:numId w:val="16"/>
              </w:numPr>
              <w:ind w:left="420"/>
            </w:pPr>
            <w:r>
              <w:t>Install approved security patches and hotfix to client’s servers.</w:t>
            </w:r>
          </w:p>
          <w:p w14:paraId="02A32F62" w14:textId="77777777" w:rsidR="008710C8" w:rsidRDefault="008710C8" w:rsidP="00DD0B8B">
            <w:pPr>
              <w:pStyle w:val="Date"/>
              <w:numPr>
                <w:ilvl w:val="0"/>
                <w:numId w:val="16"/>
              </w:numPr>
              <w:ind w:left="420"/>
            </w:pPr>
            <w:r>
              <w:t xml:space="preserve">Monitor backup using Symantec Netback and HP </w:t>
            </w:r>
            <w:proofErr w:type="spellStart"/>
            <w:r>
              <w:t>DataProtector</w:t>
            </w:r>
            <w:proofErr w:type="spellEnd"/>
            <w:r>
              <w:t xml:space="preserve"> and perform restoration request.</w:t>
            </w:r>
          </w:p>
          <w:p w14:paraId="495D7687" w14:textId="77777777" w:rsidR="008710C8" w:rsidRDefault="008710C8" w:rsidP="00DD0B8B">
            <w:pPr>
              <w:pStyle w:val="Date"/>
              <w:numPr>
                <w:ilvl w:val="0"/>
                <w:numId w:val="16"/>
              </w:numPr>
              <w:ind w:left="420"/>
            </w:pPr>
            <w:r>
              <w:t>System performance tuning.</w:t>
            </w:r>
          </w:p>
          <w:p w14:paraId="79BA2A43" w14:textId="3F92A865" w:rsidR="004D3011" w:rsidRDefault="008710C8" w:rsidP="00DD0B8B">
            <w:pPr>
              <w:pStyle w:val="ListParagraph"/>
              <w:numPr>
                <w:ilvl w:val="0"/>
                <w:numId w:val="16"/>
              </w:numPr>
              <w:ind w:left="420"/>
            </w:pPr>
            <w:r>
              <w:t>Performed Incident Management, Problem Management.</w:t>
            </w:r>
          </w:p>
          <w:p w14:paraId="78531158" w14:textId="25CD47F8" w:rsidR="00930503" w:rsidRDefault="00930503" w:rsidP="00930503">
            <w:pPr>
              <w:pStyle w:val="ListParagraph"/>
            </w:pPr>
          </w:p>
          <w:p w14:paraId="19D9215E" w14:textId="6FF54393" w:rsidR="00930503" w:rsidRDefault="000A5E6B" w:rsidP="00930503">
            <w:pPr>
              <w:pStyle w:val="Heading4"/>
            </w:pPr>
            <w:r>
              <w:t xml:space="preserve">Teacher - </w:t>
            </w:r>
            <w:r w:rsidR="00930503" w:rsidRPr="00930503">
              <w:t xml:space="preserve">Santa Maria </w:t>
            </w:r>
            <w:proofErr w:type="spellStart"/>
            <w:r w:rsidR="00930503" w:rsidRPr="00930503">
              <w:t>Goritte</w:t>
            </w:r>
            <w:proofErr w:type="spellEnd"/>
            <w:r w:rsidR="00930503" w:rsidRPr="00930503">
              <w:t xml:space="preserve"> College</w:t>
            </w:r>
          </w:p>
          <w:p w14:paraId="6C5113A0" w14:textId="26C41F8D" w:rsidR="00930503" w:rsidRPr="00930503" w:rsidRDefault="00930503" w:rsidP="00930503">
            <w:r>
              <w:t xml:space="preserve">Philippines, </w:t>
            </w:r>
            <w:proofErr w:type="spellStart"/>
            <w:r>
              <w:t>Mahayag</w:t>
            </w:r>
            <w:proofErr w:type="spellEnd"/>
            <w:r>
              <w:t xml:space="preserve"> Zamboanga del Sur</w:t>
            </w:r>
          </w:p>
          <w:p w14:paraId="39E1C414" w14:textId="31231623" w:rsidR="00930503" w:rsidRPr="004D3011" w:rsidRDefault="00930503" w:rsidP="00930503">
            <w:pPr>
              <w:pStyle w:val="Date"/>
            </w:pPr>
            <w:r>
              <w:t>June 2007 – March 2008</w:t>
            </w:r>
          </w:p>
          <w:p w14:paraId="7597F6D1" w14:textId="2AACC40B" w:rsidR="00930503" w:rsidRDefault="00930503" w:rsidP="00DD0B8B">
            <w:pPr>
              <w:pStyle w:val="Date"/>
              <w:numPr>
                <w:ilvl w:val="0"/>
                <w:numId w:val="16"/>
              </w:numPr>
              <w:ind w:left="420"/>
            </w:pPr>
            <w:r>
              <w:t>Teaching Circuit Designing</w:t>
            </w:r>
            <w:r w:rsidR="001E5505">
              <w:t>/Programing and other IT related subjects</w:t>
            </w:r>
          </w:p>
          <w:p w14:paraId="40E990D8" w14:textId="0F0284E0" w:rsidR="000A5E6B" w:rsidRPr="000A5E6B" w:rsidRDefault="000A5E6B" w:rsidP="00DD0B8B">
            <w:pPr>
              <w:pStyle w:val="Date"/>
              <w:numPr>
                <w:ilvl w:val="0"/>
                <w:numId w:val="16"/>
              </w:numPr>
              <w:ind w:left="420"/>
            </w:pPr>
            <w:r>
              <w:t xml:space="preserve">Maintaining </w:t>
            </w:r>
            <w:proofErr w:type="gramStart"/>
            <w:r>
              <w:t>School  Servers</w:t>
            </w:r>
            <w:proofErr w:type="gramEnd"/>
            <w:r>
              <w:t xml:space="preserve"> and Lab. Computers</w:t>
            </w:r>
          </w:p>
          <w:p w14:paraId="6BFDB1E2" w14:textId="7E9E2408" w:rsidR="001E5505" w:rsidRDefault="001E5505" w:rsidP="001E5505">
            <w:pPr>
              <w:pStyle w:val="ListParagraph"/>
            </w:pPr>
          </w:p>
          <w:p w14:paraId="7EE60A7A" w14:textId="4106947A" w:rsidR="001E5505" w:rsidRDefault="000A5E6B" w:rsidP="001E5505">
            <w:pPr>
              <w:pStyle w:val="Heading4"/>
            </w:pPr>
            <w:r>
              <w:t xml:space="preserve">Teacher - </w:t>
            </w:r>
            <w:r w:rsidR="001E5505">
              <w:t xml:space="preserve">J.H </w:t>
            </w:r>
            <w:proofErr w:type="spellStart"/>
            <w:r w:rsidR="001E5505">
              <w:t>Cerilles</w:t>
            </w:r>
            <w:proofErr w:type="spellEnd"/>
            <w:r w:rsidR="001E5505">
              <w:t xml:space="preserve"> State College</w:t>
            </w:r>
          </w:p>
          <w:p w14:paraId="5A2CD817" w14:textId="66C807A9" w:rsidR="001E5505" w:rsidRPr="00930503" w:rsidRDefault="001E5505" w:rsidP="001E5505">
            <w:r>
              <w:t>Philippines,</w:t>
            </w:r>
            <w:r w:rsidR="00300C32">
              <w:t xml:space="preserve"> Josefina</w:t>
            </w:r>
            <w:r>
              <w:t xml:space="preserve"> Zamboanga del Sur</w:t>
            </w:r>
          </w:p>
          <w:p w14:paraId="056AC83F" w14:textId="77777777" w:rsidR="001E5505" w:rsidRPr="004D3011" w:rsidRDefault="001E5505" w:rsidP="001E5505">
            <w:pPr>
              <w:pStyle w:val="Date"/>
            </w:pPr>
            <w:r>
              <w:t>June 2007 – March 2008</w:t>
            </w:r>
          </w:p>
          <w:p w14:paraId="76C9CF74" w14:textId="4ED08570" w:rsidR="001E5505" w:rsidRDefault="001E5505" w:rsidP="00DD0B8B">
            <w:pPr>
              <w:pStyle w:val="Date"/>
              <w:numPr>
                <w:ilvl w:val="0"/>
                <w:numId w:val="16"/>
              </w:numPr>
              <w:ind w:left="420"/>
            </w:pPr>
            <w:r>
              <w:t>Teaching Circuit Designing/Programing</w:t>
            </w:r>
            <w:r w:rsidR="0056059A">
              <w:t>.</w:t>
            </w:r>
          </w:p>
          <w:p w14:paraId="07A9D83B" w14:textId="77777777" w:rsidR="001E5505" w:rsidRDefault="001E5505" w:rsidP="00DD0B8B">
            <w:pPr>
              <w:pStyle w:val="Date"/>
              <w:numPr>
                <w:ilvl w:val="0"/>
                <w:numId w:val="16"/>
              </w:numPr>
              <w:ind w:left="420"/>
            </w:pPr>
            <w:r>
              <w:t xml:space="preserve">Maintaining </w:t>
            </w:r>
            <w:proofErr w:type="gramStart"/>
            <w:r>
              <w:t>School  Servers</w:t>
            </w:r>
            <w:proofErr w:type="gramEnd"/>
            <w:r>
              <w:t xml:space="preserve"> and Lab. Computers</w:t>
            </w:r>
          </w:p>
          <w:p w14:paraId="19D90B9B" w14:textId="7D0FA2E7" w:rsidR="001E5505" w:rsidRDefault="001E5505" w:rsidP="00DD0B8B">
            <w:pPr>
              <w:pStyle w:val="ListParagraph"/>
              <w:numPr>
                <w:ilvl w:val="0"/>
                <w:numId w:val="16"/>
              </w:numPr>
              <w:ind w:left="420"/>
            </w:pPr>
            <w:r>
              <w:t>Networking</w:t>
            </w:r>
          </w:p>
          <w:p w14:paraId="60B36A32" w14:textId="183ED3E6" w:rsidR="00C32635" w:rsidRDefault="00C32635" w:rsidP="00C32635">
            <w:pPr>
              <w:pStyle w:val="Heading2"/>
              <w:rPr>
                <w:rFonts w:asciiTheme="minorHAnsi" w:eastAsiaTheme="minorHAnsi" w:hAnsiTheme="minorHAnsi" w:cstheme="minorBidi"/>
                <w:szCs w:val="22"/>
              </w:rPr>
            </w:pPr>
            <w:r>
              <w:t>Tools and Applications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5"/>
              <w:gridCol w:w="1980"/>
              <w:gridCol w:w="1807"/>
            </w:tblGrid>
            <w:tr w:rsidR="00C32635" w14:paraId="19B8D0B8" w14:textId="77777777" w:rsidTr="00C32635">
              <w:trPr>
                <w:trHeight w:val="1862"/>
              </w:trPr>
              <w:tc>
                <w:tcPr>
                  <w:tcW w:w="2395" w:type="dxa"/>
                </w:tcPr>
                <w:p w14:paraId="56F580BD" w14:textId="77777777" w:rsidR="00C32635" w:rsidRDefault="00C32635" w:rsidP="00C32635">
                  <w:r>
                    <w:t>Active Directory (Domain Controller)</w:t>
                  </w:r>
                </w:p>
                <w:p w14:paraId="2358B053" w14:textId="77777777" w:rsidR="00C32635" w:rsidRDefault="00C32635" w:rsidP="00C32635">
                  <w:r>
                    <w:t>Microsoft Exchange Server</w:t>
                  </w:r>
                </w:p>
                <w:p w14:paraId="1C711594" w14:textId="77777777" w:rsidR="00C32635" w:rsidRDefault="00C32635" w:rsidP="00C32635">
                  <w:r>
                    <w:t>Microsoft o365</w:t>
                  </w:r>
                </w:p>
                <w:p w14:paraId="395595CC" w14:textId="77777777" w:rsidR="00C32635" w:rsidRDefault="00C32635" w:rsidP="00C32635">
                  <w:r>
                    <w:t>SharePoint</w:t>
                  </w:r>
                </w:p>
                <w:p w14:paraId="23609471" w14:textId="77777777" w:rsidR="00C32635" w:rsidRDefault="00C32635" w:rsidP="00C32635">
                  <w:r>
                    <w:t>Intune</w:t>
                  </w:r>
                </w:p>
                <w:p w14:paraId="4B2B8B04" w14:textId="77777777" w:rsidR="00C32635" w:rsidRDefault="00C32635" w:rsidP="00C32635">
                  <w:r>
                    <w:t>Defender</w:t>
                  </w:r>
                </w:p>
                <w:p w14:paraId="6080FBBB" w14:textId="77777777" w:rsidR="00C32635" w:rsidRDefault="00C32635" w:rsidP="00C32635">
                  <w:r>
                    <w:t>SCCM/MECM and other System Center Products</w:t>
                  </w:r>
                </w:p>
              </w:tc>
              <w:tc>
                <w:tcPr>
                  <w:tcW w:w="1980" w:type="dxa"/>
                </w:tcPr>
                <w:p w14:paraId="4F46289F" w14:textId="77777777" w:rsidR="00C32635" w:rsidRDefault="00C32635" w:rsidP="00C32635">
                  <w:r>
                    <w:t>IIS</w:t>
                  </w:r>
                </w:p>
                <w:p w14:paraId="519146FC" w14:textId="77777777" w:rsidR="00C32635" w:rsidRDefault="00C32635" w:rsidP="00C32635">
                  <w:r>
                    <w:t>File Servers</w:t>
                  </w:r>
                </w:p>
                <w:p w14:paraId="4D5D089D" w14:textId="77777777" w:rsidR="00C32635" w:rsidRDefault="00C32635" w:rsidP="00C32635">
                  <w:r>
                    <w:t>Backup and Storage Servers</w:t>
                  </w:r>
                </w:p>
                <w:p w14:paraId="05204B6D" w14:textId="77777777" w:rsidR="00C32635" w:rsidRDefault="00C32635" w:rsidP="00C32635">
                  <w:r>
                    <w:t>Veritas NetBackup</w:t>
                  </w:r>
                </w:p>
                <w:p w14:paraId="42FA46A6" w14:textId="77777777" w:rsidR="00C32635" w:rsidRDefault="00C32635" w:rsidP="00C32635">
                  <w:r>
                    <w:t>Data Protector</w:t>
                  </w:r>
                </w:p>
                <w:p w14:paraId="16753509" w14:textId="77777777" w:rsidR="00C32635" w:rsidRDefault="00C32635" w:rsidP="00C32635">
                  <w:r>
                    <w:t>Print Servers</w:t>
                  </w:r>
                </w:p>
                <w:p w14:paraId="29804EDF" w14:textId="77777777" w:rsidR="00C32635" w:rsidRDefault="00C32635" w:rsidP="00C32635">
                  <w:r>
                    <w:t>Security Software</w:t>
                  </w:r>
                </w:p>
                <w:p w14:paraId="3A5E881F" w14:textId="77777777" w:rsidR="00C32635" w:rsidRDefault="00C32635" w:rsidP="00C32635"/>
              </w:tc>
              <w:tc>
                <w:tcPr>
                  <w:tcW w:w="1807" w:type="dxa"/>
                </w:tcPr>
                <w:p w14:paraId="5798CF33" w14:textId="77777777" w:rsidR="00C32635" w:rsidRDefault="00C32635" w:rsidP="00C32635">
                  <w:r>
                    <w:t>AWS</w:t>
                  </w:r>
                </w:p>
                <w:p w14:paraId="1C51AB60" w14:textId="77777777" w:rsidR="00C32635" w:rsidRDefault="00C32635" w:rsidP="00C32635">
                  <w:r>
                    <w:t>Azure</w:t>
                  </w:r>
                </w:p>
                <w:p w14:paraId="04283F2C" w14:textId="77777777" w:rsidR="00C32635" w:rsidRDefault="00C32635" w:rsidP="00C32635">
                  <w:r>
                    <w:t>VMWare/vSphere/</w:t>
                  </w:r>
                  <w:proofErr w:type="spellStart"/>
                  <w:r>
                    <w:t>ESXi</w:t>
                  </w:r>
                  <w:proofErr w:type="spellEnd"/>
                </w:p>
                <w:p w14:paraId="170C1E6E" w14:textId="77777777" w:rsidR="00C32635" w:rsidRDefault="00C32635" w:rsidP="00C32635">
                  <w:r>
                    <w:t>Hyper-V</w:t>
                  </w:r>
                </w:p>
                <w:p w14:paraId="46F81237" w14:textId="77777777" w:rsidR="00C32635" w:rsidRDefault="00C32635" w:rsidP="00C32635">
                  <w:r>
                    <w:t>Palo Alto</w:t>
                  </w:r>
                </w:p>
                <w:p w14:paraId="35DFA0EC" w14:textId="77777777" w:rsidR="00C32635" w:rsidRDefault="00C32635" w:rsidP="00C32635">
                  <w:r>
                    <w:t>Qualys</w:t>
                  </w:r>
                </w:p>
                <w:p w14:paraId="5F2D4883" w14:textId="77777777" w:rsidR="00C32635" w:rsidRDefault="00C32635" w:rsidP="00C32635">
                  <w:r>
                    <w:t>McAfee</w:t>
                  </w:r>
                </w:p>
                <w:p w14:paraId="6743AE11" w14:textId="77777777" w:rsidR="00C32635" w:rsidRDefault="00C32635" w:rsidP="00C32635">
                  <w:r>
                    <w:t>Sophos</w:t>
                  </w:r>
                </w:p>
                <w:p w14:paraId="2A79B245" w14:textId="77777777" w:rsidR="00C32635" w:rsidRDefault="00C32635" w:rsidP="00C32635"/>
              </w:tc>
            </w:tr>
          </w:tbl>
          <w:p w14:paraId="0F7EE64C" w14:textId="77777777" w:rsidR="002B273C" w:rsidRDefault="00930503" w:rsidP="002B273C">
            <w:pPr>
              <w:pStyle w:val="Heading2"/>
            </w:pPr>
            <w:r>
              <w:t>CertificatION</w:t>
            </w:r>
          </w:p>
          <w:p w14:paraId="25E2D832" w14:textId="77777777" w:rsidR="002B273C" w:rsidRDefault="002B273C" w:rsidP="001360BF">
            <w:pPr>
              <w:pStyle w:val="ListParagraph"/>
              <w:numPr>
                <w:ilvl w:val="0"/>
                <w:numId w:val="16"/>
              </w:numPr>
            </w:pPr>
            <w:r>
              <w:t>MICROSOFT CERTIFIED IT PROFESSIONAL (MCITP)</w:t>
            </w:r>
          </w:p>
          <w:p w14:paraId="0A8CAD77" w14:textId="77777777" w:rsidR="002B273C" w:rsidRDefault="002B273C" w:rsidP="001360BF">
            <w:pPr>
              <w:pStyle w:val="ListParagraph"/>
              <w:numPr>
                <w:ilvl w:val="0"/>
                <w:numId w:val="16"/>
              </w:numPr>
            </w:pPr>
            <w:r>
              <w:t>MICROSOFT CERTIFIED TECHNOLOGY SPECIALIST (MCTS)</w:t>
            </w:r>
          </w:p>
          <w:p w14:paraId="34E6EB10" w14:textId="4870641C" w:rsidR="002B273C" w:rsidRDefault="002B273C" w:rsidP="001360BF">
            <w:pPr>
              <w:pStyle w:val="ListParagraph"/>
              <w:numPr>
                <w:ilvl w:val="0"/>
                <w:numId w:val="16"/>
              </w:numPr>
            </w:pPr>
            <w:r>
              <w:t>FUJITSU CERTIFIED PRIMEQUEST SUPPORT ENGINEER</w:t>
            </w:r>
          </w:p>
          <w:p w14:paraId="1ABD736C" w14:textId="71E70048" w:rsidR="00605944" w:rsidRPr="00605944" w:rsidRDefault="00605944" w:rsidP="001360BF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Century Gothic" w:hAnsi="Century Gothic"/>
              </w:rPr>
              <w:t>AWS Certified Cloud Practitioner</w:t>
            </w:r>
          </w:p>
          <w:p w14:paraId="4602C1AB" w14:textId="4885C802" w:rsidR="00605944" w:rsidRPr="00951A26" w:rsidRDefault="00605944" w:rsidP="001360BF">
            <w:pPr>
              <w:pStyle w:val="ListParagraph"/>
              <w:numPr>
                <w:ilvl w:val="0"/>
                <w:numId w:val="16"/>
              </w:numPr>
            </w:pPr>
            <w:r>
              <w:rPr>
                <w:rFonts w:ascii="Century Gothic" w:hAnsi="Century Gothic"/>
              </w:rPr>
              <w:t xml:space="preserve">AWS Certified </w:t>
            </w:r>
            <w:proofErr w:type="spellStart"/>
            <w:r>
              <w:rPr>
                <w:rFonts w:ascii="Century Gothic" w:hAnsi="Century Gothic"/>
              </w:rPr>
              <w:t>SysOps</w:t>
            </w:r>
            <w:proofErr w:type="spellEnd"/>
            <w:r>
              <w:rPr>
                <w:rFonts w:ascii="Century Gothic" w:hAnsi="Century Gothic"/>
              </w:rPr>
              <w:t xml:space="preserve"> Administrator</w:t>
            </w:r>
          </w:p>
          <w:p w14:paraId="4F56DF20" w14:textId="75295A97" w:rsidR="00951A26" w:rsidRDefault="00951A26" w:rsidP="001360BF">
            <w:pPr>
              <w:pStyle w:val="ListParagraph"/>
              <w:numPr>
                <w:ilvl w:val="0"/>
                <w:numId w:val="16"/>
              </w:numPr>
            </w:pPr>
            <w:bookmarkStart w:id="1" w:name="_Hlk147126883"/>
            <w:r>
              <w:t>ITIL</w:t>
            </w:r>
            <w:r w:rsidRPr="00951A26">
              <w:t xml:space="preserve"> </w:t>
            </w:r>
            <w:r>
              <w:t>V</w:t>
            </w:r>
            <w:r w:rsidRPr="00951A26">
              <w:t xml:space="preserve">4 </w:t>
            </w:r>
            <w:r>
              <w:rPr>
                <w:rFonts w:ascii="Century Gothic" w:hAnsi="Century Gothic"/>
              </w:rPr>
              <w:t>Certified</w:t>
            </w:r>
            <w:r w:rsidRPr="00951A26">
              <w:t xml:space="preserve"> </w:t>
            </w:r>
            <w:r>
              <w:t>P</w:t>
            </w:r>
            <w:r w:rsidRPr="00951A26">
              <w:t>ractitioner</w:t>
            </w:r>
          </w:p>
          <w:bookmarkEnd w:id="1"/>
          <w:p w14:paraId="7BBF83C1" w14:textId="15D6E883" w:rsidR="00300C32" w:rsidRDefault="00300C32" w:rsidP="00300C32"/>
          <w:sdt>
            <w:sdtPr>
              <w:id w:val="1049110328"/>
              <w:placeholder>
                <w:docPart w:val="C3F883AC3FDE4708B6A0812BA86CA1D8"/>
              </w:placeholder>
              <w:temporary/>
              <w:showingPlcHdr/>
              <w15:appearance w15:val="hidden"/>
            </w:sdtPr>
            <w:sdtEndPr/>
            <w:sdtContent>
              <w:p w14:paraId="06CB086F" w14:textId="77777777" w:rsidR="00034114" w:rsidRDefault="00034114" w:rsidP="00034114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360F4117" w14:textId="77777777" w:rsidR="00034114" w:rsidRPr="00120713" w:rsidRDefault="00034114" w:rsidP="00034114">
            <w:pPr>
              <w:rPr>
                <w:b/>
                <w:bCs/>
                <w:sz w:val="22"/>
              </w:rPr>
            </w:pPr>
            <w:r w:rsidRPr="00120713">
              <w:rPr>
                <w:b/>
                <w:bCs/>
                <w:sz w:val="22"/>
              </w:rPr>
              <w:t>Bachelor of Science in Computer Engineering</w:t>
            </w:r>
          </w:p>
          <w:p w14:paraId="0240D179" w14:textId="77777777" w:rsidR="00034114" w:rsidRDefault="00034114" w:rsidP="00034114">
            <w:pPr>
              <w:pStyle w:val="Heading4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Misamis University</w:t>
            </w:r>
          </w:p>
          <w:p w14:paraId="0BB0D1CC" w14:textId="77777777" w:rsidR="00034114" w:rsidRPr="000F7649" w:rsidRDefault="00034114" w:rsidP="00034114">
            <w:r>
              <w:t>Ozamiz City, Misamis Occidental, Philippines</w:t>
            </w:r>
          </w:p>
          <w:p w14:paraId="196D337D" w14:textId="77777777" w:rsidR="00034114" w:rsidRPr="00120713" w:rsidRDefault="00034114" w:rsidP="00034114">
            <w:pPr>
              <w:pStyle w:val="Date"/>
              <w:rPr>
                <w:sz w:val="22"/>
              </w:rPr>
            </w:pPr>
            <w:r w:rsidRPr="00120713">
              <w:rPr>
                <w:sz w:val="22"/>
              </w:rPr>
              <w:t>2002 - 2007</w:t>
            </w:r>
          </w:p>
          <w:p w14:paraId="70A29F3C" w14:textId="77777777" w:rsidR="00300C32" w:rsidRDefault="00300C32" w:rsidP="00300C32"/>
          <w:p w14:paraId="53DB9CE1" w14:textId="1AC2F5EE" w:rsidR="00300C32" w:rsidRDefault="00300C32" w:rsidP="00300C32"/>
          <w:p w14:paraId="46C21802" w14:textId="77777777" w:rsidR="002B273C" w:rsidRDefault="002B273C" w:rsidP="002B273C"/>
          <w:p w14:paraId="5A467CE1" w14:textId="77777777" w:rsidR="002B273C" w:rsidRDefault="002B273C" w:rsidP="002B273C"/>
          <w:p w14:paraId="529B101C" w14:textId="77777777" w:rsidR="002B273C" w:rsidRDefault="002B273C" w:rsidP="002B273C"/>
          <w:p w14:paraId="426A64A9" w14:textId="77777777" w:rsidR="002B273C" w:rsidRDefault="002B273C" w:rsidP="002B273C"/>
          <w:p w14:paraId="720CB4CD" w14:textId="77777777" w:rsidR="002B273C" w:rsidRDefault="002B273C" w:rsidP="002B273C"/>
          <w:p w14:paraId="2C5BF6E1" w14:textId="77777777" w:rsidR="002B273C" w:rsidRDefault="002B273C" w:rsidP="002B273C"/>
          <w:p w14:paraId="26745D4D" w14:textId="77777777" w:rsidR="002B273C" w:rsidRDefault="002B273C" w:rsidP="002B273C"/>
          <w:p w14:paraId="34A86A98" w14:textId="5F1AE948" w:rsidR="002B273C" w:rsidRPr="002B273C" w:rsidRDefault="002B273C" w:rsidP="002B273C"/>
        </w:tc>
      </w:tr>
      <w:tr w:rsidR="000F77E6" w14:paraId="25D92EB5" w14:textId="77777777" w:rsidTr="001B2ABD">
        <w:tc>
          <w:tcPr>
            <w:tcW w:w="3600" w:type="dxa"/>
          </w:tcPr>
          <w:p w14:paraId="3E9881EB" w14:textId="7AEF6CF6" w:rsidR="000F77E6" w:rsidRDefault="000F77E6" w:rsidP="00120713"/>
        </w:tc>
        <w:tc>
          <w:tcPr>
            <w:tcW w:w="720" w:type="dxa"/>
          </w:tcPr>
          <w:p w14:paraId="7BBCEA89" w14:textId="77777777" w:rsidR="000F77E6" w:rsidRDefault="000F77E6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02C36BE8" w14:textId="1E0F56FC" w:rsidR="002B273C" w:rsidRDefault="002B273C" w:rsidP="002B273C"/>
          <w:p w14:paraId="4D88C1C3" w14:textId="77777777" w:rsidR="002B273C" w:rsidRPr="002B273C" w:rsidRDefault="002B273C" w:rsidP="002B273C"/>
          <w:p w14:paraId="59E19975" w14:textId="3EC90E7F" w:rsidR="002B273C" w:rsidRDefault="002B273C" w:rsidP="002B273C"/>
          <w:p w14:paraId="423DF4AE" w14:textId="5DE0892E" w:rsidR="002B273C" w:rsidRDefault="002B273C" w:rsidP="002B273C"/>
          <w:p w14:paraId="09FB9EFA" w14:textId="77777777" w:rsidR="002B273C" w:rsidRPr="002B273C" w:rsidRDefault="002B273C" w:rsidP="002B273C"/>
          <w:p w14:paraId="1E3D8AD5" w14:textId="77777777" w:rsidR="002B273C" w:rsidRDefault="002B273C" w:rsidP="002B273C"/>
          <w:p w14:paraId="197E85A1" w14:textId="3C337C8A" w:rsidR="002B273C" w:rsidRPr="002B273C" w:rsidRDefault="002B273C" w:rsidP="002B273C"/>
        </w:tc>
      </w:tr>
    </w:tbl>
    <w:p w14:paraId="0397DCD1" w14:textId="77777777" w:rsidR="0043117B" w:rsidRDefault="00424809" w:rsidP="000C45FF">
      <w:pPr>
        <w:tabs>
          <w:tab w:val="left" w:pos="990"/>
        </w:tabs>
      </w:pPr>
    </w:p>
    <w:sectPr w:rsidR="0043117B" w:rsidSect="000C45FF">
      <w:head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4A5CC9" w14:textId="77777777" w:rsidR="00424809" w:rsidRDefault="00424809" w:rsidP="000C45FF">
      <w:r>
        <w:separator/>
      </w:r>
    </w:p>
  </w:endnote>
  <w:endnote w:type="continuationSeparator" w:id="0">
    <w:p w14:paraId="16E0DA11" w14:textId="77777777" w:rsidR="00424809" w:rsidRDefault="0042480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3392A" w14:textId="77777777" w:rsidR="00424809" w:rsidRDefault="00424809" w:rsidP="000C45FF">
      <w:r>
        <w:separator/>
      </w:r>
    </w:p>
  </w:footnote>
  <w:footnote w:type="continuationSeparator" w:id="0">
    <w:p w14:paraId="103E9E7D" w14:textId="77777777" w:rsidR="00424809" w:rsidRDefault="0042480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6F1A6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FD23E4" wp14:editId="447B6E3F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1096"/>
    <w:multiLevelType w:val="singleLevel"/>
    <w:tmpl w:val="F0627E3A"/>
    <w:lvl w:ilvl="0">
      <w:numFmt w:val="none"/>
      <w:lvlText w:val=""/>
      <w:legacy w:legacy="1" w:legacySpace="0" w:legacyIndent="360"/>
      <w:lvlJc w:val="left"/>
      <w:pPr>
        <w:ind w:left="45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13928CF"/>
    <w:multiLevelType w:val="hybridMultilevel"/>
    <w:tmpl w:val="9AD6AE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A7DFD"/>
    <w:multiLevelType w:val="hybridMultilevel"/>
    <w:tmpl w:val="63AAD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05FC2"/>
    <w:multiLevelType w:val="hybridMultilevel"/>
    <w:tmpl w:val="D6947C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A309A2"/>
    <w:multiLevelType w:val="hybridMultilevel"/>
    <w:tmpl w:val="69B0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4C00"/>
    <w:multiLevelType w:val="hybridMultilevel"/>
    <w:tmpl w:val="A9745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733A25"/>
    <w:multiLevelType w:val="hybridMultilevel"/>
    <w:tmpl w:val="C21AED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EF4229"/>
    <w:multiLevelType w:val="hybridMultilevel"/>
    <w:tmpl w:val="DC2402D4"/>
    <w:lvl w:ilvl="0" w:tplc="5AB8A8C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80AFB"/>
    <w:multiLevelType w:val="hybridMultilevel"/>
    <w:tmpl w:val="E81E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879BD"/>
    <w:multiLevelType w:val="hybridMultilevel"/>
    <w:tmpl w:val="9074599E"/>
    <w:lvl w:ilvl="0" w:tplc="F0627E3A">
      <w:numFmt w:val="none"/>
      <w:lvlText w:val=""/>
      <w:lvlJc w:val="left"/>
      <w:pPr>
        <w:ind w:left="117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D5421EA"/>
    <w:multiLevelType w:val="hybridMultilevel"/>
    <w:tmpl w:val="7DCC7C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AE6A27"/>
    <w:multiLevelType w:val="singleLevel"/>
    <w:tmpl w:val="56463BCA"/>
    <w:lvl w:ilvl="0">
      <w:numFmt w:val="none"/>
      <w:lvlText w:val="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4F890D0D"/>
    <w:multiLevelType w:val="hybridMultilevel"/>
    <w:tmpl w:val="CE7E3EBC"/>
    <w:lvl w:ilvl="0" w:tplc="40E29F1C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34840"/>
    <w:multiLevelType w:val="hybridMultilevel"/>
    <w:tmpl w:val="0B588C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CA57E5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15" w15:restartNumberingAfterBreak="0">
    <w:nsid w:val="63760359"/>
    <w:multiLevelType w:val="hybridMultilevel"/>
    <w:tmpl w:val="3FE6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47C08"/>
    <w:multiLevelType w:val="hybridMultilevel"/>
    <w:tmpl w:val="F332605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36F73"/>
    <w:multiLevelType w:val="hybridMultilevel"/>
    <w:tmpl w:val="13F29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09057C"/>
    <w:multiLevelType w:val="hybridMultilevel"/>
    <w:tmpl w:val="17FEA8FC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F23545E"/>
    <w:multiLevelType w:val="hybridMultilevel"/>
    <w:tmpl w:val="CC323B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A622D"/>
    <w:multiLevelType w:val="hybridMultilevel"/>
    <w:tmpl w:val="456ED9D6"/>
    <w:lvl w:ilvl="0" w:tplc="40E29F1C">
      <w:numFmt w:val="bullet"/>
      <w:lvlText w:val="•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943D0"/>
    <w:multiLevelType w:val="hybridMultilevel"/>
    <w:tmpl w:val="6B8C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B55B3"/>
    <w:multiLevelType w:val="hybridMultilevel"/>
    <w:tmpl w:val="0A247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67A4E"/>
    <w:multiLevelType w:val="hybridMultilevel"/>
    <w:tmpl w:val="CB146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C0937"/>
    <w:multiLevelType w:val="hybridMultilevel"/>
    <w:tmpl w:val="558A2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0"/>
  </w:num>
  <w:num w:numId="4">
    <w:abstractNumId w:val="11"/>
  </w:num>
  <w:num w:numId="5">
    <w:abstractNumId w:val="1"/>
  </w:num>
  <w:num w:numId="6">
    <w:abstractNumId w:val="7"/>
  </w:num>
  <w:num w:numId="7">
    <w:abstractNumId w:val="13"/>
  </w:num>
  <w:num w:numId="8">
    <w:abstractNumId w:val="18"/>
  </w:num>
  <w:num w:numId="9">
    <w:abstractNumId w:val="22"/>
  </w:num>
  <w:num w:numId="10">
    <w:abstractNumId w:val="10"/>
  </w:num>
  <w:num w:numId="11">
    <w:abstractNumId w:val="17"/>
  </w:num>
  <w:num w:numId="12">
    <w:abstractNumId w:val="3"/>
  </w:num>
  <w:num w:numId="13">
    <w:abstractNumId w:val="9"/>
  </w:num>
  <w:num w:numId="14">
    <w:abstractNumId w:val="6"/>
  </w:num>
  <w:num w:numId="15">
    <w:abstractNumId w:val="15"/>
  </w:num>
  <w:num w:numId="16">
    <w:abstractNumId w:val="8"/>
  </w:num>
  <w:num w:numId="17">
    <w:abstractNumId w:val="21"/>
  </w:num>
  <w:num w:numId="18">
    <w:abstractNumId w:val="4"/>
  </w:num>
  <w:num w:numId="19">
    <w:abstractNumId w:val="24"/>
  </w:num>
  <w:num w:numId="20">
    <w:abstractNumId w:val="5"/>
  </w:num>
  <w:num w:numId="21">
    <w:abstractNumId w:val="19"/>
  </w:num>
  <w:num w:numId="22">
    <w:abstractNumId w:val="2"/>
  </w:num>
  <w:num w:numId="23">
    <w:abstractNumId w:val="23"/>
  </w:num>
  <w:num w:numId="24">
    <w:abstractNumId w:val="1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75"/>
    <w:rsid w:val="00033CA2"/>
    <w:rsid w:val="00034114"/>
    <w:rsid w:val="00036450"/>
    <w:rsid w:val="00094499"/>
    <w:rsid w:val="000A5E6B"/>
    <w:rsid w:val="000C0192"/>
    <w:rsid w:val="000C45FF"/>
    <w:rsid w:val="000E3FD1"/>
    <w:rsid w:val="000E7B94"/>
    <w:rsid w:val="000F7649"/>
    <w:rsid w:val="000F77E6"/>
    <w:rsid w:val="00112054"/>
    <w:rsid w:val="00120713"/>
    <w:rsid w:val="001360BF"/>
    <w:rsid w:val="00144970"/>
    <w:rsid w:val="001525E1"/>
    <w:rsid w:val="00157E5F"/>
    <w:rsid w:val="00180329"/>
    <w:rsid w:val="0019001F"/>
    <w:rsid w:val="001A659B"/>
    <w:rsid w:val="001A74A5"/>
    <w:rsid w:val="001B2ABD"/>
    <w:rsid w:val="001E0391"/>
    <w:rsid w:val="001E1759"/>
    <w:rsid w:val="001E5505"/>
    <w:rsid w:val="001E5C83"/>
    <w:rsid w:val="001E67E7"/>
    <w:rsid w:val="001F1ECC"/>
    <w:rsid w:val="00211F4C"/>
    <w:rsid w:val="002400EB"/>
    <w:rsid w:val="00256CF7"/>
    <w:rsid w:val="00281FD5"/>
    <w:rsid w:val="00290209"/>
    <w:rsid w:val="002B273C"/>
    <w:rsid w:val="002C353D"/>
    <w:rsid w:val="002C40B5"/>
    <w:rsid w:val="00300C32"/>
    <w:rsid w:val="0030481B"/>
    <w:rsid w:val="003156FC"/>
    <w:rsid w:val="003254B5"/>
    <w:rsid w:val="0037121F"/>
    <w:rsid w:val="003A6B7D"/>
    <w:rsid w:val="003B06CA"/>
    <w:rsid w:val="003C6FB1"/>
    <w:rsid w:val="004071FC"/>
    <w:rsid w:val="00424809"/>
    <w:rsid w:val="00445947"/>
    <w:rsid w:val="004813B3"/>
    <w:rsid w:val="00496591"/>
    <w:rsid w:val="004A37AF"/>
    <w:rsid w:val="004C63E4"/>
    <w:rsid w:val="004C74FF"/>
    <w:rsid w:val="004D3011"/>
    <w:rsid w:val="005262AC"/>
    <w:rsid w:val="005501FA"/>
    <w:rsid w:val="0056059A"/>
    <w:rsid w:val="00560C72"/>
    <w:rsid w:val="005826B0"/>
    <w:rsid w:val="005A141C"/>
    <w:rsid w:val="005B71A6"/>
    <w:rsid w:val="005E39D5"/>
    <w:rsid w:val="00600670"/>
    <w:rsid w:val="00605944"/>
    <w:rsid w:val="0062123A"/>
    <w:rsid w:val="00637FA7"/>
    <w:rsid w:val="00646E75"/>
    <w:rsid w:val="00672C82"/>
    <w:rsid w:val="006771D0"/>
    <w:rsid w:val="006A401F"/>
    <w:rsid w:val="006A419B"/>
    <w:rsid w:val="006D545E"/>
    <w:rsid w:val="006D7ED9"/>
    <w:rsid w:val="006F27E8"/>
    <w:rsid w:val="00715FCB"/>
    <w:rsid w:val="00722A27"/>
    <w:rsid w:val="0073077B"/>
    <w:rsid w:val="00743101"/>
    <w:rsid w:val="00766269"/>
    <w:rsid w:val="007775E1"/>
    <w:rsid w:val="007867A0"/>
    <w:rsid w:val="007927F5"/>
    <w:rsid w:val="007A1C57"/>
    <w:rsid w:val="007D0483"/>
    <w:rsid w:val="00802CA0"/>
    <w:rsid w:val="008049B0"/>
    <w:rsid w:val="008605FC"/>
    <w:rsid w:val="008648DC"/>
    <w:rsid w:val="008710C8"/>
    <w:rsid w:val="008C338A"/>
    <w:rsid w:val="009260CD"/>
    <w:rsid w:val="00930503"/>
    <w:rsid w:val="00951A26"/>
    <w:rsid w:val="00952C25"/>
    <w:rsid w:val="00963BDB"/>
    <w:rsid w:val="009E6E9A"/>
    <w:rsid w:val="00A06532"/>
    <w:rsid w:val="00A2118D"/>
    <w:rsid w:val="00A22D75"/>
    <w:rsid w:val="00A377D8"/>
    <w:rsid w:val="00AD76E2"/>
    <w:rsid w:val="00AF329D"/>
    <w:rsid w:val="00AF3E8F"/>
    <w:rsid w:val="00B20152"/>
    <w:rsid w:val="00B359E4"/>
    <w:rsid w:val="00B57D98"/>
    <w:rsid w:val="00B70850"/>
    <w:rsid w:val="00B86EBC"/>
    <w:rsid w:val="00B9449B"/>
    <w:rsid w:val="00BE279E"/>
    <w:rsid w:val="00BE57C7"/>
    <w:rsid w:val="00C066B6"/>
    <w:rsid w:val="00C32635"/>
    <w:rsid w:val="00C37BA1"/>
    <w:rsid w:val="00C4674C"/>
    <w:rsid w:val="00C506CF"/>
    <w:rsid w:val="00C6060C"/>
    <w:rsid w:val="00C72BED"/>
    <w:rsid w:val="00C9578B"/>
    <w:rsid w:val="00C95E4B"/>
    <w:rsid w:val="00CB0055"/>
    <w:rsid w:val="00CF7A34"/>
    <w:rsid w:val="00D24115"/>
    <w:rsid w:val="00D2522B"/>
    <w:rsid w:val="00D422DE"/>
    <w:rsid w:val="00D5459D"/>
    <w:rsid w:val="00DA1F4D"/>
    <w:rsid w:val="00DA6E58"/>
    <w:rsid w:val="00DD0B8B"/>
    <w:rsid w:val="00DD172A"/>
    <w:rsid w:val="00E25A26"/>
    <w:rsid w:val="00E4262F"/>
    <w:rsid w:val="00E42F14"/>
    <w:rsid w:val="00E4381A"/>
    <w:rsid w:val="00E466AB"/>
    <w:rsid w:val="00E55D74"/>
    <w:rsid w:val="00E63C73"/>
    <w:rsid w:val="00EC763A"/>
    <w:rsid w:val="00EE4A56"/>
    <w:rsid w:val="00EF015B"/>
    <w:rsid w:val="00F60274"/>
    <w:rsid w:val="00F77FB9"/>
    <w:rsid w:val="00FB068F"/>
    <w:rsid w:val="00FE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2915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CF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7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rancisjosephgallego@gmail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francis-joseph-gallego-54a09943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Microsoft\Office\16.0\DTS\en-US%7b8E912EDB-1483-431E-95C0-F216033727B8%7d\%7b05C72548-B6BD-482A-A8B1-49A035F4E9C4%7dtf00546271_win32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5087710892123"/>
          <c:y val="0"/>
          <c:w val="0.80138048159801523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Exchange Server</c:v>
                </c:pt>
                <c:pt idx="1">
                  <c:v>Domain Controller</c:v>
                </c:pt>
                <c:pt idx="2">
                  <c:v>Storage &amp; Backup</c:v>
                </c:pt>
                <c:pt idx="3">
                  <c:v>Windows 7,8,10</c:v>
                </c:pt>
                <c:pt idx="4">
                  <c:v>Windows Servers</c:v>
                </c:pt>
                <c:pt idx="5">
                  <c:v>Office 365</c:v>
                </c:pt>
                <c:pt idx="6">
                  <c:v>Azure</c:v>
                </c:pt>
                <c:pt idx="7">
                  <c:v>AWS</c:v>
                </c:pt>
                <c:pt idx="8">
                  <c:v>Virtualization</c:v>
                </c:pt>
                <c:pt idx="9">
                  <c:v>MDM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0.8</c:v>
                </c:pt>
                <c:pt idx="1">
                  <c:v>0.9</c:v>
                </c:pt>
                <c:pt idx="2">
                  <c:v>0.8</c:v>
                </c:pt>
                <c:pt idx="3">
                  <c:v>0.9</c:v>
                </c:pt>
                <c:pt idx="4">
                  <c:v>0.9</c:v>
                </c:pt>
                <c:pt idx="5">
                  <c:v>0.9</c:v>
                </c:pt>
                <c:pt idx="6">
                  <c:v>0.7</c:v>
                </c:pt>
                <c:pt idx="7">
                  <c:v>0.7</c:v>
                </c:pt>
                <c:pt idx="8">
                  <c:v>0.8</c:v>
                </c:pt>
                <c:pt idx="9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95-4BBE-B0F9-EFCA2F9B21D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60000" spcFirstLastPara="1" vertOverflow="ellipsis" wrap="square" anchor="b" anchorCtr="0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t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 algn="just"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B80CDE65E94E9E95DFA1D82176B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272B0-E41E-4C92-BD35-2DB532A61F90}"/>
      </w:docPartPr>
      <w:docPartBody>
        <w:p w:rsidR="001A74CE" w:rsidRDefault="002927D5">
          <w:pPr>
            <w:pStyle w:val="1BB80CDE65E94E9E95DFA1D82176BDFC"/>
          </w:pPr>
          <w:r w:rsidRPr="00CB0055">
            <w:t>Contact</w:t>
          </w:r>
        </w:p>
      </w:docPartBody>
    </w:docPart>
    <w:docPart>
      <w:docPartPr>
        <w:name w:val="02F42C7B37A84959AA948F87E67E0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8CA8-7037-4B2E-B672-733DBB7227BB}"/>
      </w:docPartPr>
      <w:docPartBody>
        <w:p w:rsidR="001A74CE" w:rsidRDefault="002927D5">
          <w:pPr>
            <w:pStyle w:val="02F42C7B37A84959AA948F87E67E0B46"/>
          </w:pPr>
          <w:r w:rsidRPr="004D3011">
            <w:t>EMAIL:</w:t>
          </w:r>
        </w:p>
      </w:docPartBody>
    </w:docPart>
    <w:docPart>
      <w:docPartPr>
        <w:name w:val="B283FE0C15BD4EBD83F6A4C7FF271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D2A52-62F7-45B0-A0CF-4DC2FA4B2F3D}"/>
      </w:docPartPr>
      <w:docPartBody>
        <w:p w:rsidR="001A74CE" w:rsidRDefault="002927D5">
          <w:pPr>
            <w:pStyle w:val="B283FE0C15BD4EBD83F6A4C7FF2717F8"/>
          </w:pPr>
          <w:r w:rsidRPr="00036450">
            <w:t>WORK EXPERIENCE</w:t>
          </w:r>
        </w:p>
      </w:docPartBody>
    </w:docPart>
    <w:docPart>
      <w:docPartPr>
        <w:name w:val="C3F883AC3FDE4708B6A0812BA86C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3099F-7D57-44E9-A3F1-2A5D3218FF56}"/>
      </w:docPartPr>
      <w:docPartBody>
        <w:p w:rsidR="009C6FCD" w:rsidRDefault="00993519" w:rsidP="00993519">
          <w:pPr>
            <w:pStyle w:val="C3F883AC3FDE4708B6A0812BA86CA1D8"/>
          </w:pPr>
          <w:r w:rsidRPr="00036450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4B"/>
    <w:rsid w:val="00180B42"/>
    <w:rsid w:val="00195180"/>
    <w:rsid w:val="001A74CE"/>
    <w:rsid w:val="00212F09"/>
    <w:rsid w:val="002927D5"/>
    <w:rsid w:val="00340A5D"/>
    <w:rsid w:val="00366A41"/>
    <w:rsid w:val="008433D5"/>
    <w:rsid w:val="00993519"/>
    <w:rsid w:val="009C6FCD"/>
    <w:rsid w:val="00A4637F"/>
    <w:rsid w:val="00A74675"/>
    <w:rsid w:val="00AA1ACE"/>
    <w:rsid w:val="00AB6016"/>
    <w:rsid w:val="00B04202"/>
    <w:rsid w:val="00B8794B"/>
    <w:rsid w:val="00DA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B8794B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B80CDE65E94E9E95DFA1D82176BDFC">
    <w:name w:val="1BB80CDE65E94E9E95DFA1D82176BDFC"/>
  </w:style>
  <w:style w:type="paragraph" w:customStyle="1" w:styleId="02F42C7B37A84959AA948F87E67E0B46">
    <w:name w:val="02F42C7B37A84959AA948F87E67E0B46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F9FE269B5210469781C3FF73490BD652">
    <w:name w:val="F9FE269B5210469781C3FF73490BD652"/>
  </w:style>
  <w:style w:type="paragraph" w:customStyle="1" w:styleId="B283FE0C15BD4EBD83F6A4C7FF2717F8">
    <w:name w:val="B283FE0C15BD4EBD83F6A4C7FF2717F8"/>
  </w:style>
  <w:style w:type="character" w:customStyle="1" w:styleId="Heading2Char">
    <w:name w:val="Heading 2 Char"/>
    <w:basedOn w:val="DefaultParagraphFont"/>
    <w:link w:val="Heading2"/>
    <w:uiPriority w:val="9"/>
    <w:rsid w:val="00B8794B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A433C10A070241BBB262AA068FF8254F">
    <w:name w:val="A433C10A070241BBB262AA068FF8254F"/>
    <w:rsid w:val="00993519"/>
  </w:style>
  <w:style w:type="paragraph" w:customStyle="1" w:styleId="C3F883AC3FDE4708B6A0812BA86CA1D8">
    <w:name w:val="C3F883AC3FDE4708B6A0812BA86CA1D8"/>
    <w:rsid w:val="00993519"/>
  </w:style>
  <w:style w:type="paragraph" w:customStyle="1" w:styleId="9270B04622C84E30883E89E1F3E7E58C">
    <w:name w:val="9270B04622C84E30883E89E1F3E7E58C"/>
    <w:rsid w:val="009C6FCD"/>
  </w:style>
  <w:style w:type="paragraph" w:customStyle="1" w:styleId="F734EB2B8B094143A4915AE7820B78BC">
    <w:name w:val="F734EB2B8B094143A4915AE7820B78BC"/>
    <w:rsid w:val="00DA117B"/>
  </w:style>
  <w:style w:type="paragraph" w:customStyle="1" w:styleId="D35752FEE0054E6A9E754B411CB62727">
    <w:name w:val="D35752FEE0054E6A9E754B411CB62727"/>
    <w:rsid w:val="00DA117B"/>
  </w:style>
  <w:style w:type="paragraph" w:customStyle="1" w:styleId="4912B682799B4BE3BC080A9EDD529A8D">
    <w:name w:val="4912B682799B4BE3BC080A9EDD529A8D"/>
    <w:rsid w:val="00DA117B"/>
  </w:style>
  <w:style w:type="paragraph" w:customStyle="1" w:styleId="C66D2749AA1A44E888B59F2413F816EA">
    <w:name w:val="C66D2749AA1A44E888B59F2413F816EA"/>
    <w:rsid w:val="00DA117B"/>
  </w:style>
  <w:style w:type="paragraph" w:customStyle="1" w:styleId="BD00B2FD393B4A91B953DF54936E0885">
    <w:name w:val="BD00B2FD393B4A91B953DF54936E0885"/>
    <w:rsid w:val="00DA11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99DF35-5E7D-4F67-BE5A-248E8EFE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{05C72548-B6BD-482A-A8B1-49A035F4E9C4}tf00546271_win32.dotx</Template>
  <TotalTime>0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2023-10-04T07:27:00Z</dcterms:created>
  <dcterms:modified xsi:type="dcterms:W3CDTF">2023-10-30T09:30:00Z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