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27B03E9D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3823BC87" w14:textId="39245E74" w:rsidR="001B2ABD" w:rsidRDefault="00521216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6C36FB3" wp14:editId="7860EB00">
                  <wp:extent cx="2139950" cy="2139950"/>
                  <wp:effectExtent l="0" t="0" r="0" b="0"/>
                  <wp:docPr id="18822442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E046647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9D48677" w14:textId="03810B40" w:rsidR="001B2ABD" w:rsidRPr="00903143" w:rsidRDefault="00521216" w:rsidP="001B2ABD">
            <w:pPr>
              <w:pStyle w:val="Title"/>
              <w:rPr>
                <w:rFonts w:ascii="Arial" w:hAnsi="Arial" w:cs="Arial"/>
              </w:rPr>
            </w:pPr>
            <w:r w:rsidRPr="00903143">
              <w:rPr>
                <w:rFonts w:ascii="Arial" w:hAnsi="Arial" w:cs="Arial"/>
              </w:rPr>
              <w:t>LEVIN m. ARANDA</w:t>
            </w:r>
          </w:p>
          <w:p w14:paraId="09374073" w14:textId="4E636A97" w:rsidR="001B2ABD" w:rsidRDefault="00521216" w:rsidP="001B2ABD">
            <w:pPr>
              <w:pStyle w:val="Subtitle"/>
            </w:pPr>
            <w:r w:rsidRPr="00C346D2">
              <w:rPr>
                <w:rFonts w:ascii="Arial" w:hAnsi="Arial" w:cs="Arial"/>
                <w:spacing w:val="6"/>
                <w:w w:val="52"/>
              </w:rPr>
              <w:t>Senior Customer Associat</w:t>
            </w:r>
            <w:r w:rsidRPr="00C346D2">
              <w:rPr>
                <w:rFonts w:ascii="Arial" w:hAnsi="Arial" w:cs="Arial"/>
                <w:spacing w:val="1"/>
                <w:w w:val="52"/>
              </w:rPr>
              <w:t>e</w:t>
            </w:r>
          </w:p>
        </w:tc>
      </w:tr>
      <w:tr w:rsidR="001B2ABD" w:rsidRPr="00903143" w14:paraId="3CE62F47" w14:textId="77777777" w:rsidTr="001B2ABD">
        <w:tc>
          <w:tcPr>
            <w:tcW w:w="3600" w:type="dxa"/>
          </w:tcPr>
          <w:sdt>
            <w:sdtPr>
              <w:rPr>
                <w:rFonts w:ascii="Arial" w:hAnsi="Arial" w:cs="Arial"/>
              </w:rPr>
              <w:id w:val="-1711873194"/>
              <w:placeholder>
                <w:docPart w:val="BC6EF44333F94694991EFEFEE9E9AAAC"/>
              </w:placeholder>
              <w:temporary/>
              <w:showingPlcHdr/>
              <w15:appearance w15:val="hidden"/>
            </w:sdtPr>
            <w:sdtContent>
              <w:p w14:paraId="2F5EE7C6" w14:textId="77777777" w:rsidR="001B2ABD" w:rsidRPr="00903143" w:rsidRDefault="00036450" w:rsidP="00036450">
                <w:pPr>
                  <w:pStyle w:val="Heading3"/>
                  <w:rPr>
                    <w:rFonts w:ascii="Arial" w:hAnsi="Arial" w:cs="Arial"/>
                  </w:rPr>
                </w:pPr>
                <w:r w:rsidRPr="00903143">
                  <w:rPr>
                    <w:rFonts w:ascii="Arial" w:hAnsi="Arial" w:cs="Arial"/>
                  </w:rPr>
                  <w:t>Profile</w:t>
                </w:r>
              </w:p>
            </w:sdtContent>
          </w:sdt>
          <w:p w14:paraId="599A8068" w14:textId="0D476A15" w:rsidR="00036450" w:rsidRPr="00903143" w:rsidRDefault="006F7E0F" w:rsidP="006F7E0F">
            <w:pPr>
              <w:rPr>
                <w:rFonts w:ascii="Arial" w:hAnsi="Arial" w:cs="Arial"/>
                <w:sz w:val="22"/>
              </w:rPr>
            </w:pPr>
            <w:r w:rsidRPr="00903143">
              <w:rPr>
                <w:rFonts w:ascii="Arial" w:hAnsi="Arial" w:cs="Arial"/>
                <w:sz w:val="22"/>
              </w:rPr>
              <w:t xml:space="preserve">I am eager to learn, reliable, self-motivated and hardworking person. Working </w:t>
            </w:r>
            <w:r w:rsidR="00F30400">
              <w:rPr>
                <w:rFonts w:ascii="Arial" w:hAnsi="Arial" w:cs="Arial"/>
                <w:sz w:val="22"/>
              </w:rPr>
              <w:t>at</w:t>
            </w:r>
            <w:r w:rsidRPr="00903143">
              <w:rPr>
                <w:rFonts w:ascii="Arial" w:hAnsi="Arial" w:cs="Arial"/>
                <w:sz w:val="22"/>
              </w:rPr>
              <w:t xml:space="preserve"> LANDBANK for 2</w:t>
            </w:r>
            <w:r w:rsidR="00C346D2">
              <w:rPr>
                <w:rFonts w:ascii="Arial" w:hAnsi="Arial" w:cs="Arial"/>
                <w:sz w:val="22"/>
              </w:rPr>
              <w:t>2</w:t>
            </w:r>
            <w:r w:rsidR="00903143">
              <w:rPr>
                <w:rFonts w:ascii="Arial" w:hAnsi="Arial" w:cs="Arial"/>
                <w:sz w:val="22"/>
              </w:rPr>
              <w:t xml:space="preserve"> </w:t>
            </w:r>
            <w:r w:rsidRPr="00903143">
              <w:rPr>
                <w:rFonts w:ascii="Arial" w:hAnsi="Arial" w:cs="Arial"/>
                <w:sz w:val="22"/>
              </w:rPr>
              <w:t xml:space="preserve">years have molded </w:t>
            </w:r>
            <w:r w:rsidR="00903143" w:rsidRPr="00903143">
              <w:rPr>
                <w:rFonts w:ascii="Arial" w:hAnsi="Arial" w:cs="Arial"/>
                <w:sz w:val="22"/>
              </w:rPr>
              <w:t xml:space="preserve">me </w:t>
            </w:r>
            <w:r w:rsidRPr="00903143">
              <w:rPr>
                <w:rFonts w:ascii="Arial" w:hAnsi="Arial" w:cs="Arial"/>
                <w:sz w:val="22"/>
              </w:rPr>
              <w:t>to become diligent.</w:t>
            </w:r>
            <w:r w:rsidR="00903143" w:rsidRPr="00903143">
              <w:rPr>
                <w:rFonts w:ascii="Arial" w:hAnsi="Arial" w:cs="Arial"/>
                <w:sz w:val="22"/>
              </w:rPr>
              <w:t xml:space="preserve"> capable, and resilient.</w:t>
            </w:r>
            <w:r w:rsidRPr="00903143">
              <w:rPr>
                <w:rFonts w:ascii="Arial" w:hAnsi="Arial" w:cs="Arial"/>
                <w:sz w:val="22"/>
              </w:rPr>
              <w:t xml:space="preserve"> My integrity and honesty are what make me aligned with my personal and work values.</w:t>
            </w:r>
          </w:p>
          <w:p w14:paraId="173D0401" w14:textId="77777777" w:rsidR="00036450" w:rsidRPr="00903143" w:rsidRDefault="00036450" w:rsidP="00036450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954003311"/>
              <w:placeholder>
                <w:docPart w:val="B2EF908886DF44EA879044974BD95BD8"/>
              </w:placeholder>
              <w:temporary/>
              <w:showingPlcHdr/>
              <w15:appearance w15:val="hidden"/>
            </w:sdtPr>
            <w:sdtContent>
              <w:p w14:paraId="1ACF5542" w14:textId="77777777" w:rsidR="00036450" w:rsidRPr="00903143" w:rsidRDefault="00CB0055" w:rsidP="00CB0055">
                <w:pPr>
                  <w:pStyle w:val="Heading3"/>
                  <w:rPr>
                    <w:rFonts w:ascii="Arial" w:hAnsi="Arial" w:cs="Arial"/>
                  </w:rPr>
                </w:pPr>
                <w:r w:rsidRPr="00903143">
                  <w:rPr>
                    <w:rFonts w:ascii="Arial" w:hAnsi="Arial" w:cs="Arial"/>
                  </w:rPr>
                  <w:t>Contact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1111563247"/>
              <w:placeholder>
                <w:docPart w:val="08BDA395E1514F7F9C23B32152EA973E"/>
              </w:placeholder>
              <w:temporary/>
              <w:showingPlcHdr/>
              <w15:appearance w15:val="hidden"/>
            </w:sdtPr>
            <w:sdtContent>
              <w:p w14:paraId="1F0695FA" w14:textId="77777777" w:rsidR="004D3011" w:rsidRPr="00903143" w:rsidRDefault="004D3011" w:rsidP="004D301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03143">
                  <w:rPr>
                    <w:rFonts w:ascii="Arial" w:hAnsi="Arial" w:cs="Arial"/>
                    <w:sz w:val="24"/>
                    <w:szCs w:val="24"/>
                  </w:rPr>
                  <w:t>PHONE:</w:t>
                </w:r>
              </w:p>
            </w:sdtContent>
          </w:sdt>
          <w:p w14:paraId="4A77A5C1" w14:textId="2F6B6DF2" w:rsidR="004D3011" w:rsidRPr="00903143" w:rsidRDefault="00521216" w:rsidP="004D3011">
            <w:pPr>
              <w:rPr>
                <w:rFonts w:ascii="Arial" w:hAnsi="Arial" w:cs="Arial"/>
                <w:sz w:val="24"/>
                <w:szCs w:val="24"/>
              </w:rPr>
            </w:pPr>
            <w:r w:rsidRPr="00903143">
              <w:rPr>
                <w:rFonts w:ascii="Arial" w:hAnsi="Arial" w:cs="Arial"/>
                <w:sz w:val="24"/>
                <w:szCs w:val="24"/>
              </w:rPr>
              <w:t>09173614446</w:t>
            </w:r>
          </w:p>
          <w:p w14:paraId="6B1EC8C8" w14:textId="1DD92BA0" w:rsidR="004D3011" w:rsidRPr="00903143" w:rsidRDefault="004D3011" w:rsidP="004D3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09A189" w14:textId="77777777" w:rsidR="004D3011" w:rsidRPr="00903143" w:rsidRDefault="004D3011" w:rsidP="004D3011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40260293"/>
              <w:placeholder>
                <w:docPart w:val="6C4E64FDB8EB40978C094132466A6393"/>
              </w:placeholder>
              <w:temporary/>
              <w:showingPlcHdr/>
              <w15:appearance w15:val="hidden"/>
            </w:sdtPr>
            <w:sdtContent>
              <w:p w14:paraId="6786C86D" w14:textId="77777777" w:rsidR="004D3011" w:rsidRPr="00903143" w:rsidRDefault="004D3011" w:rsidP="004D301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03143">
                  <w:rPr>
                    <w:rFonts w:ascii="Arial" w:hAnsi="Arial" w:cs="Arial"/>
                    <w:sz w:val="24"/>
                    <w:szCs w:val="24"/>
                  </w:rPr>
                  <w:t>EMAIL:</w:t>
                </w:r>
              </w:p>
            </w:sdtContent>
          </w:sdt>
          <w:p w14:paraId="38C3FEA0" w14:textId="24A0D5FA" w:rsidR="00036450" w:rsidRDefault="00000000" w:rsidP="004D3011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6529F0" w:rsidRPr="00582C8A">
                <w:rPr>
                  <w:rStyle w:val="Hyperlink"/>
                  <w:rFonts w:ascii="Arial" w:hAnsi="Arial" w:cs="Arial"/>
                  <w:sz w:val="24"/>
                  <w:szCs w:val="24"/>
                </w:rPr>
                <w:t>onzearanda@gmail.com</w:t>
              </w:r>
            </w:hyperlink>
          </w:p>
          <w:p w14:paraId="452BD364" w14:textId="77777777" w:rsidR="006529F0" w:rsidRPr="00903143" w:rsidRDefault="006529F0" w:rsidP="004D3011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color w:val="B85A22" w:themeColor="accent2" w:themeShade="BF"/>
                <w:u w:val="single"/>
              </w:rPr>
              <w:id w:val="-1444214663"/>
              <w:placeholder>
                <w:docPart w:val="95EF62CEDEA54E27A61333A7ACCF02CE"/>
              </w:placeholder>
              <w:temporary/>
              <w:showingPlcHdr/>
              <w15:appearance w15:val="hidden"/>
            </w:sdtPr>
            <w:sdtContent>
              <w:p w14:paraId="520C11B9" w14:textId="77777777" w:rsidR="004D3011" w:rsidRPr="00903143" w:rsidRDefault="00CB0055" w:rsidP="00CB0055">
                <w:pPr>
                  <w:pStyle w:val="Heading3"/>
                  <w:rPr>
                    <w:rFonts w:ascii="Arial" w:hAnsi="Arial" w:cs="Arial"/>
                  </w:rPr>
                </w:pPr>
                <w:r w:rsidRPr="00903143">
                  <w:rPr>
                    <w:rFonts w:ascii="Arial" w:hAnsi="Arial" w:cs="Arial"/>
                  </w:rPr>
                  <w:t>Hobbies</w:t>
                </w:r>
              </w:p>
            </w:sdtContent>
          </w:sdt>
          <w:p w14:paraId="292BE457" w14:textId="2982ECE6" w:rsidR="00D83719" w:rsidRPr="006529F0" w:rsidRDefault="00D83719" w:rsidP="004D3011">
            <w:pPr>
              <w:rPr>
                <w:rFonts w:ascii="Arial" w:hAnsi="Arial" w:cs="Arial"/>
                <w:sz w:val="24"/>
                <w:szCs w:val="24"/>
              </w:rPr>
            </w:pPr>
            <w:r w:rsidRPr="006529F0">
              <w:rPr>
                <w:rFonts w:ascii="Arial" w:hAnsi="Arial" w:cs="Arial"/>
                <w:sz w:val="24"/>
                <w:szCs w:val="24"/>
              </w:rPr>
              <w:t>Riding a motorcycle</w:t>
            </w:r>
          </w:p>
          <w:p w14:paraId="0087CAD7" w14:textId="66FAB284" w:rsidR="004D3011" w:rsidRPr="006529F0" w:rsidRDefault="00D83719" w:rsidP="004D3011">
            <w:pPr>
              <w:rPr>
                <w:rFonts w:ascii="Arial" w:hAnsi="Arial" w:cs="Arial"/>
                <w:sz w:val="24"/>
                <w:szCs w:val="24"/>
              </w:rPr>
            </w:pPr>
            <w:r w:rsidRPr="006529F0">
              <w:rPr>
                <w:rFonts w:ascii="Arial" w:hAnsi="Arial" w:cs="Arial"/>
                <w:sz w:val="24"/>
                <w:szCs w:val="24"/>
              </w:rPr>
              <w:t>Listening to audiobook</w:t>
            </w:r>
          </w:p>
          <w:p w14:paraId="0F89D5A0" w14:textId="2737CACD" w:rsidR="00D83719" w:rsidRPr="006529F0" w:rsidRDefault="00D83719" w:rsidP="004D3011">
            <w:pPr>
              <w:rPr>
                <w:rFonts w:ascii="Arial" w:hAnsi="Arial" w:cs="Arial"/>
                <w:sz w:val="24"/>
                <w:szCs w:val="24"/>
              </w:rPr>
            </w:pPr>
            <w:r w:rsidRPr="006529F0">
              <w:rPr>
                <w:rFonts w:ascii="Arial" w:hAnsi="Arial" w:cs="Arial"/>
                <w:sz w:val="24"/>
                <w:szCs w:val="24"/>
              </w:rPr>
              <w:t>Reading online books</w:t>
            </w:r>
          </w:p>
          <w:p w14:paraId="1EDC7D07" w14:textId="6FE396D1" w:rsidR="00D83719" w:rsidRPr="006529F0" w:rsidRDefault="00D83719" w:rsidP="004D3011">
            <w:pPr>
              <w:rPr>
                <w:rFonts w:ascii="Arial" w:hAnsi="Arial" w:cs="Arial"/>
                <w:sz w:val="24"/>
                <w:szCs w:val="24"/>
              </w:rPr>
            </w:pPr>
            <w:r w:rsidRPr="006529F0">
              <w:rPr>
                <w:rFonts w:ascii="Arial" w:hAnsi="Arial" w:cs="Arial"/>
                <w:sz w:val="24"/>
                <w:szCs w:val="24"/>
              </w:rPr>
              <w:t>Playing basketball</w:t>
            </w:r>
          </w:p>
          <w:p w14:paraId="53332A15" w14:textId="59CD0378" w:rsidR="00D83719" w:rsidRPr="006529F0" w:rsidRDefault="00D83719" w:rsidP="004D3011">
            <w:pPr>
              <w:rPr>
                <w:rFonts w:ascii="Arial" w:hAnsi="Arial" w:cs="Arial"/>
                <w:sz w:val="24"/>
                <w:szCs w:val="24"/>
              </w:rPr>
            </w:pPr>
            <w:r w:rsidRPr="006529F0">
              <w:rPr>
                <w:rFonts w:ascii="Arial" w:hAnsi="Arial" w:cs="Arial"/>
                <w:sz w:val="24"/>
                <w:szCs w:val="24"/>
              </w:rPr>
              <w:t>Bicycling</w:t>
            </w:r>
          </w:p>
          <w:p w14:paraId="03EB57C4" w14:textId="08C60FF7" w:rsidR="004D3011" w:rsidRPr="00903143" w:rsidRDefault="00D83719" w:rsidP="00D83719">
            <w:pPr>
              <w:rPr>
                <w:rFonts w:ascii="Arial" w:hAnsi="Arial" w:cs="Arial"/>
              </w:rPr>
            </w:pPr>
            <w:r w:rsidRPr="006529F0">
              <w:rPr>
                <w:rFonts w:ascii="Arial" w:hAnsi="Arial" w:cs="Arial"/>
                <w:sz w:val="24"/>
                <w:szCs w:val="24"/>
              </w:rPr>
              <w:t xml:space="preserve">Jogging </w:t>
            </w:r>
          </w:p>
        </w:tc>
        <w:tc>
          <w:tcPr>
            <w:tcW w:w="720" w:type="dxa"/>
          </w:tcPr>
          <w:p w14:paraId="7692AE93" w14:textId="77777777" w:rsidR="001B2ABD" w:rsidRPr="00903143" w:rsidRDefault="001B2ABD" w:rsidP="000C45FF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</w:tc>
        <w:tc>
          <w:tcPr>
            <w:tcW w:w="6470" w:type="dxa"/>
          </w:tcPr>
          <w:sdt>
            <w:sdtPr>
              <w:rPr>
                <w:rFonts w:ascii="Arial" w:hAnsi="Arial" w:cs="Arial"/>
              </w:rPr>
              <w:id w:val="1049110328"/>
              <w:placeholder>
                <w:docPart w:val="CBEF9176BEA74D02A1A7DF7FDC9FEF59"/>
              </w:placeholder>
              <w:temporary/>
              <w:showingPlcHdr/>
              <w15:appearance w15:val="hidden"/>
            </w:sdtPr>
            <w:sdtContent>
              <w:p w14:paraId="74403C54" w14:textId="77777777" w:rsidR="001B2ABD" w:rsidRPr="00903143" w:rsidRDefault="00E25A26" w:rsidP="00036450">
                <w:pPr>
                  <w:pStyle w:val="Heading2"/>
                  <w:rPr>
                    <w:rFonts w:ascii="Arial" w:hAnsi="Arial" w:cs="Arial"/>
                  </w:rPr>
                </w:pPr>
                <w:r w:rsidRPr="00903143">
                  <w:rPr>
                    <w:rFonts w:ascii="Arial" w:hAnsi="Arial" w:cs="Arial"/>
                  </w:rPr>
                  <w:t>EDUCATION</w:t>
                </w:r>
              </w:p>
            </w:sdtContent>
          </w:sdt>
          <w:p w14:paraId="59D92715" w14:textId="1D161047" w:rsidR="00C346D2" w:rsidRDefault="00C346D2" w:rsidP="00B359E4">
            <w:pPr>
              <w:pStyle w:val="Heading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Philippine Christian University</w:t>
            </w:r>
          </w:p>
          <w:p w14:paraId="7DEE2213" w14:textId="7ADB3B0A" w:rsidR="00C346D2" w:rsidRPr="00C346D2" w:rsidRDefault="00C346D2" w:rsidP="00C346D2">
            <w:pPr>
              <w:rPr>
                <w:rFonts w:ascii="Arial" w:hAnsi="Arial" w:cs="Arial"/>
                <w:sz w:val="24"/>
                <w:szCs w:val="24"/>
              </w:rPr>
            </w:pPr>
            <w:r w:rsidRPr="00C346D2">
              <w:rPr>
                <w:rFonts w:ascii="Arial" w:hAnsi="Arial" w:cs="Arial"/>
                <w:sz w:val="24"/>
                <w:szCs w:val="24"/>
              </w:rPr>
              <w:t>2023- present</w:t>
            </w:r>
          </w:p>
          <w:p w14:paraId="6B0144AA" w14:textId="7031831D" w:rsidR="00C346D2" w:rsidRPr="00C346D2" w:rsidRDefault="00C346D2" w:rsidP="00C346D2">
            <w:pPr>
              <w:rPr>
                <w:rFonts w:ascii="Arial" w:hAnsi="Arial" w:cs="Arial"/>
                <w:sz w:val="24"/>
                <w:szCs w:val="24"/>
              </w:rPr>
            </w:pPr>
            <w:r w:rsidRPr="00C346D2">
              <w:rPr>
                <w:rFonts w:ascii="Arial" w:hAnsi="Arial" w:cs="Arial"/>
                <w:sz w:val="24"/>
                <w:szCs w:val="24"/>
              </w:rPr>
              <w:t>Master</w:t>
            </w:r>
            <w:r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Pr="00C346D2">
              <w:rPr>
                <w:rFonts w:ascii="Arial" w:hAnsi="Arial" w:cs="Arial"/>
                <w:sz w:val="24"/>
                <w:szCs w:val="24"/>
              </w:rPr>
              <w:t xml:space="preserve"> Business Administration</w:t>
            </w:r>
          </w:p>
          <w:p w14:paraId="1201B092" w14:textId="77777777" w:rsidR="00C346D2" w:rsidRPr="00C346D2" w:rsidRDefault="00C346D2" w:rsidP="00C346D2"/>
          <w:p w14:paraId="5F575754" w14:textId="2490960D" w:rsidR="00036450" w:rsidRPr="00903143" w:rsidRDefault="00521216" w:rsidP="00B359E4">
            <w:pPr>
              <w:pStyle w:val="Heading4"/>
              <w:rPr>
                <w:rFonts w:ascii="Arial" w:hAnsi="Arial" w:cs="Arial"/>
                <w:sz w:val="32"/>
                <w:szCs w:val="32"/>
              </w:rPr>
            </w:pPr>
            <w:r w:rsidRPr="00903143">
              <w:rPr>
                <w:rFonts w:ascii="Arial" w:hAnsi="Arial" w:cs="Arial"/>
                <w:sz w:val="32"/>
                <w:szCs w:val="32"/>
              </w:rPr>
              <w:t>San Beda College - Manila</w:t>
            </w:r>
          </w:p>
          <w:p w14:paraId="34BE1240" w14:textId="66C10E33" w:rsidR="00036450" w:rsidRPr="00903143" w:rsidRDefault="00521216" w:rsidP="00B359E4">
            <w:pPr>
              <w:pStyle w:val="Date"/>
              <w:rPr>
                <w:rFonts w:ascii="Arial" w:hAnsi="Arial" w:cs="Arial"/>
                <w:sz w:val="24"/>
                <w:szCs w:val="24"/>
              </w:rPr>
            </w:pPr>
            <w:r w:rsidRPr="00903143">
              <w:rPr>
                <w:rFonts w:ascii="Arial" w:hAnsi="Arial" w:cs="Arial"/>
                <w:sz w:val="24"/>
                <w:szCs w:val="24"/>
              </w:rPr>
              <w:t>1996 – 2000</w:t>
            </w:r>
          </w:p>
          <w:p w14:paraId="7ACEE7D4" w14:textId="66FF14AD" w:rsidR="004D3011" w:rsidRPr="00903143" w:rsidRDefault="00521216" w:rsidP="00036450">
            <w:pPr>
              <w:rPr>
                <w:rFonts w:ascii="Arial" w:hAnsi="Arial" w:cs="Arial"/>
                <w:sz w:val="24"/>
                <w:szCs w:val="24"/>
              </w:rPr>
            </w:pPr>
            <w:r w:rsidRPr="00903143">
              <w:rPr>
                <w:rFonts w:ascii="Arial" w:hAnsi="Arial" w:cs="Arial"/>
                <w:sz w:val="24"/>
                <w:szCs w:val="24"/>
              </w:rPr>
              <w:t>Bachelor of Science in Accountancy</w:t>
            </w:r>
          </w:p>
          <w:p w14:paraId="6EA0B443" w14:textId="77777777" w:rsidR="00036450" w:rsidRPr="00903143" w:rsidRDefault="00036450" w:rsidP="00036450">
            <w:pPr>
              <w:rPr>
                <w:rFonts w:ascii="Arial" w:hAnsi="Arial" w:cs="Arial"/>
              </w:rPr>
            </w:pPr>
          </w:p>
          <w:p w14:paraId="0786A169" w14:textId="62C92B5B" w:rsidR="00036450" w:rsidRPr="00903143" w:rsidRDefault="00036450" w:rsidP="00036450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001553383"/>
              <w:placeholder>
                <w:docPart w:val="5755A0E8E8BA419E879267333CBB02ED"/>
              </w:placeholder>
              <w:temporary/>
              <w:showingPlcHdr/>
              <w15:appearance w15:val="hidden"/>
            </w:sdtPr>
            <w:sdtContent>
              <w:p w14:paraId="52EADC6F" w14:textId="77777777" w:rsidR="00036450" w:rsidRPr="00903143" w:rsidRDefault="00036450" w:rsidP="00036450">
                <w:pPr>
                  <w:pStyle w:val="Heading2"/>
                  <w:rPr>
                    <w:rFonts w:ascii="Arial" w:hAnsi="Arial" w:cs="Arial"/>
                  </w:rPr>
                </w:pPr>
                <w:r w:rsidRPr="00903143">
                  <w:rPr>
                    <w:rFonts w:ascii="Arial" w:hAnsi="Arial" w:cs="Arial"/>
                  </w:rPr>
                  <w:t>WORK EXPERIENCE</w:t>
                </w:r>
              </w:p>
            </w:sdtContent>
          </w:sdt>
          <w:p w14:paraId="14B5D57C" w14:textId="77777777" w:rsidR="00521216" w:rsidRPr="00903143" w:rsidRDefault="00521216" w:rsidP="00521216">
            <w:pPr>
              <w:pStyle w:val="Heading4"/>
              <w:rPr>
                <w:rFonts w:ascii="Arial" w:hAnsi="Arial" w:cs="Arial"/>
                <w:sz w:val="32"/>
                <w:szCs w:val="32"/>
              </w:rPr>
            </w:pPr>
            <w:r w:rsidRPr="00903143">
              <w:rPr>
                <w:rFonts w:ascii="Arial" w:hAnsi="Arial" w:cs="Arial"/>
                <w:sz w:val="32"/>
                <w:szCs w:val="32"/>
              </w:rPr>
              <w:t>Landbank of the Philippines</w:t>
            </w:r>
          </w:p>
          <w:p w14:paraId="6691F563" w14:textId="77777777" w:rsidR="00521216" w:rsidRPr="006529F0" w:rsidRDefault="00521216" w:rsidP="00521216">
            <w:pPr>
              <w:pStyle w:val="Heading4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6529F0">
              <w:rPr>
                <w:rFonts w:ascii="Arial" w:hAnsi="Arial" w:cs="Arial"/>
                <w:b w:val="0"/>
                <w:bCs/>
                <w:sz w:val="24"/>
                <w:szCs w:val="24"/>
              </w:rPr>
              <w:t>Landbank Plaza, 1598 MH Del Pilar cor. J. Quintos Sts. Malate, Manila</w:t>
            </w:r>
          </w:p>
          <w:p w14:paraId="75DBB1FA" w14:textId="77777777" w:rsidR="00521216" w:rsidRPr="00903143" w:rsidRDefault="00521216" w:rsidP="00521216">
            <w:pPr>
              <w:pStyle w:val="Heading4"/>
              <w:rPr>
                <w:rFonts w:ascii="Arial" w:hAnsi="Arial" w:cs="Arial"/>
                <w:sz w:val="24"/>
                <w:szCs w:val="24"/>
              </w:rPr>
            </w:pPr>
          </w:p>
          <w:p w14:paraId="2775C8C9" w14:textId="2BF418A4" w:rsidR="00521216" w:rsidRPr="00903143" w:rsidRDefault="00521216" w:rsidP="00521216">
            <w:pPr>
              <w:pStyle w:val="Heading4"/>
              <w:rPr>
                <w:rFonts w:ascii="Arial" w:hAnsi="Arial" w:cs="Arial"/>
                <w:sz w:val="24"/>
                <w:szCs w:val="24"/>
              </w:rPr>
            </w:pPr>
            <w:r w:rsidRPr="00903143">
              <w:rPr>
                <w:rFonts w:ascii="Arial" w:hAnsi="Arial" w:cs="Arial"/>
                <w:sz w:val="24"/>
                <w:szCs w:val="24"/>
              </w:rPr>
              <w:t>200</w:t>
            </w:r>
            <w:r w:rsidR="00D83719">
              <w:rPr>
                <w:rFonts w:ascii="Arial" w:hAnsi="Arial" w:cs="Arial"/>
                <w:sz w:val="24"/>
                <w:szCs w:val="24"/>
              </w:rPr>
              <w:t>2</w:t>
            </w:r>
            <w:r w:rsidRPr="00903143">
              <w:rPr>
                <w:rFonts w:ascii="Arial" w:hAnsi="Arial" w:cs="Arial"/>
                <w:sz w:val="24"/>
                <w:szCs w:val="24"/>
              </w:rPr>
              <w:t>- present</w:t>
            </w:r>
          </w:p>
          <w:p w14:paraId="304966E9" w14:textId="7BE1C1EE" w:rsidR="00036450" w:rsidRPr="006529F0" w:rsidRDefault="00F30400" w:rsidP="00521216">
            <w:pPr>
              <w:pStyle w:val="Heading4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6529F0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Presently, I am a </w:t>
            </w:r>
            <w:r w:rsidR="00C346D2">
              <w:rPr>
                <w:rFonts w:ascii="Arial" w:hAnsi="Arial" w:cs="Arial"/>
                <w:b w:val="0"/>
                <w:bCs/>
                <w:sz w:val="24"/>
                <w:szCs w:val="24"/>
              </w:rPr>
              <w:t>Senior Customer Associate – New Accounts Clerk</w:t>
            </w:r>
            <w:r w:rsidRPr="006529F0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at East Ave Branch.  I have handled various positions such as</w:t>
            </w:r>
            <w:r w:rsidR="00C346D2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6529F0">
              <w:rPr>
                <w:rFonts w:ascii="Arial" w:hAnsi="Arial" w:cs="Arial"/>
                <w:b w:val="0"/>
                <w:bCs/>
                <w:sz w:val="24"/>
                <w:szCs w:val="24"/>
              </w:rPr>
              <w:t>Clearing Assistant, Loan Bookkeeper, CASA Bookkeeper, Tellering and Cashiering</w:t>
            </w:r>
            <w:r w:rsidR="00D83719" w:rsidRPr="006529F0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functions.</w:t>
            </w:r>
          </w:p>
          <w:p w14:paraId="0AFDBDCF" w14:textId="77777777" w:rsidR="004D3011" w:rsidRPr="00903143" w:rsidRDefault="004D3011" w:rsidP="00036450">
            <w:pPr>
              <w:rPr>
                <w:rFonts w:ascii="Arial" w:hAnsi="Arial" w:cs="Arial"/>
              </w:rPr>
            </w:pPr>
          </w:p>
          <w:p w14:paraId="6E3BE427" w14:textId="77777777" w:rsidR="004D3011" w:rsidRPr="00903143" w:rsidRDefault="004D3011" w:rsidP="00036450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669594239"/>
              <w:placeholder>
                <w:docPart w:val="A7FF37D7869A4640813ECCD6BC00895A"/>
              </w:placeholder>
              <w:temporary/>
              <w:showingPlcHdr/>
              <w15:appearance w15:val="hidden"/>
            </w:sdtPr>
            <w:sdtContent>
              <w:p w14:paraId="0AAC91C6" w14:textId="77777777" w:rsidR="00036450" w:rsidRPr="00903143" w:rsidRDefault="00180329" w:rsidP="00036450">
                <w:pPr>
                  <w:pStyle w:val="Heading2"/>
                  <w:rPr>
                    <w:rFonts w:ascii="Arial" w:hAnsi="Arial" w:cs="Arial"/>
                  </w:rPr>
                </w:pPr>
                <w:r w:rsidRPr="00903143">
                  <w:rPr>
                    <w:rStyle w:val="Heading2Char"/>
                    <w:rFonts w:ascii="Arial" w:hAnsi="Arial" w:cs="Arial"/>
                    <w:b/>
                    <w:bCs/>
                    <w:caps/>
                  </w:rPr>
                  <w:t>SKILLS</w:t>
                </w:r>
              </w:p>
            </w:sdtContent>
          </w:sdt>
          <w:p w14:paraId="6824AEDB" w14:textId="77777777" w:rsidR="00036450" w:rsidRPr="006529F0" w:rsidRDefault="006529F0" w:rsidP="004D301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6529F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Basic motorcycle troubleshooting</w:t>
            </w:r>
          </w:p>
          <w:p w14:paraId="2B9136AC" w14:textId="77777777" w:rsidR="006529F0" w:rsidRPr="006529F0" w:rsidRDefault="006529F0" w:rsidP="004D301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9F0">
              <w:rPr>
                <w:rFonts w:ascii="Arial" w:hAnsi="Arial" w:cs="Arial"/>
                <w:color w:val="000000" w:themeColor="text1"/>
                <w:sz w:val="24"/>
                <w:szCs w:val="24"/>
              </w:rPr>
              <w:t>Computer literate</w:t>
            </w:r>
          </w:p>
          <w:p w14:paraId="64C62A39" w14:textId="457CC51D" w:rsidR="006529F0" w:rsidRPr="006529F0" w:rsidRDefault="006529F0" w:rsidP="004D301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9F0">
              <w:rPr>
                <w:rFonts w:ascii="Arial" w:hAnsi="Arial" w:cs="Arial"/>
                <w:color w:val="000000" w:themeColor="text1"/>
                <w:sz w:val="24"/>
                <w:szCs w:val="24"/>
              </w:rPr>
              <w:t>Book keeping</w:t>
            </w:r>
          </w:p>
          <w:p w14:paraId="2478F3B2" w14:textId="53846D3D" w:rsidR="006529F0" w:rsidRPr="006529F0" w:rsidRDefault="006529F0" w:rsidP="004D301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9F0">
              <w:rPr>
                <w:rFonts w:ascii="Arial" w:hAnsi="Arial" w:cs="Arial"/>
                <w:color w:val="000000" w:themeColor="text1"/>
                <w:sz w:val="24"/>
                <w:szCs w:val="24"/>
              </w:rPr>
              <w:t>Accounting</w:t>
            </w:r>
          </w:p>
          <w:p w14:paraId="61295172" w14:textId="0A21199C" w:rsidR="006529F0" w:rsidRPr="006529F0" w:rsidRDefault="006529F0" w:rsidP="004D301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9F0">
              <w:rPr>
                <w:rFonts w:ascii="Arial" w:hAnsi="Arial" w:cs="Arial"/>
                <w:color w:val="000000" w:themeColor="text1"/>
                <w:sz w:val="24"/>
                <w:szCs w:val="24"/>
              </w:rPr>
              <w:t>Typing</w:t>
            </w:r>
          </w:p>
          <w:p w14:paraId="65A1D44E" w14:textId="77777777" w:rsidR="006529F0" w:rsidRDefault="006529F0" w:rsidP="004D3011">
            <w:pPr>
              <w:rPr>
                <w:rFonts w:ascii="Arial" w:hAnsi="Arial" w:cs="Arial"/>
                <w:color w:val="000000" w:themeColor="text1"/>
              </w:rPr>
            </w:pPr>
          </w:p>
          <w:p w14:paraId="19611819" w14:textId="3241FB28" w:rsidR="006529F0" w:rsidRPr="00903143" w:rsidRDefault="006529F0" w:rsidP="004D3011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65B09979" w14:textId="77777777" w:rsidR="00000000" w:rsidRDefault="00000000" w:rsidP="000C45FF">
      <w:pPr>
        <w:tabs>
          <w:tab w:val="left" w:pos="990"/>
        </w:tabs>
      </w:pPr>
    </w:p>
    <w:sectPr w:rsidR="0043117B" w:rsidSect="00760BE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3A10" w14:textId="77777777" w:rsidR="00760BE7" w:rsidRDefault="00760BE7" w:rsidP="000C45FF">
      <w:r>
        <w:separator/>
      </w:r>
    </w:p>
  </w:endnote>
  <w:endnote w:type="continuationSeparator" w:id="0">
    <w:p w14:paraId="3F17D669" w14:textId="77777777" w:rsidR="00760BE7" w:rsidRDefault="00760BE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C43E" w14:textId="77777777" w:rsidR="00760BE7" w:rsidRDefault="00760BE7" w:rsidP="000C45FF">
      <w:r>
        <w:separator/>
      </w:r>
    </w:p>
  </w:footnote>
  <w:footnote w:type="continuationSeparator" w:id="0">
    <w:p w14:paraId="6A88D14F" w14:textId="77777777" w:rsidR="00760BE7" w:rsidRDefault="00760BE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E0A7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6D63C1" wp14:editId="0698BC3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16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910D8"/>
    <w:rsid w:val="003A6B7D"/>
    <w:rsid w:val="003B06CA"/>
    <w:rsid w:val="004071FC"/>
    <w:rsid w:val="00445947"/>
    <w:rsid w:val="004813B3"/>
    <w:rsid w:val="00496591"/>
    <w:rsid w:val="004C1FD9"/>
    <w:rsid w:val="004C63E4"/>
    <w:rsid w:val="004D3011"/>
    <w:rsid w:val="00521216"/>
    <w:rsid w:val="005262AC"/>
    <w:rsid w:val="005B2B9B"/>
    <w:rsid w:val="005E39D5"/>
    <w:rsid w:val="00600670"/>
    <w:rsid w:val="0062123A"/>
    <w:rsid w:val="00646E75"/>
    <w:rsid w:val="006529F0"/>
    <w:rsid w:val="006771D0"/>
    <w:rsid w:val="006F7E0F"/>
    <w:rsid w:val="00715FCB"/>
    <w:rsid w:val="00743101"/>
    <w:rsid w:val="00760BE7"/>
    <w:rsid w:val="00764C9F"/>
    <w:rsid w:val="007775E1"/>
    <w:rsid w:val="007867A0"/>
    <w:rsid w:val="007927F5"/>
    <w:rsid w:val="00802CA0"/>
    <w:rsid w:val="00903143"/>
    <w:rsid w:val="009260CD"/>
    <w:rsid w:val="00940A66"/>
    <w:rsid w:val="00952C25"/>
    <w:rsid w:val="00A2118D"/>
    <w:rsid w:val="00AD0A50"/>
    <w:rsid w:val="00AD76E2"/>
    <w:rsid w:val="00B20152"/>
    <w:rsid w:val="00B359E4"/>
    <w:rsid w:val="00B57D98"/>
    <w:rsid w:val="00B70850"/>
    <w:rsid w:val="00C066B6"/>
    <w:rsid w:val="00C346D2"/>
    <w:rsid w:val="00C37BA1"/>
    <w:rsid w:val="00C4674C"/>
    <w:rsid w:val="00C506CF"/>
    <w:rsid w:val="00C60AF4"/>
    <w:rsid w:val="00C72BED"/>
    <w:rsid w:val="00C9578B"/>
    <w:rsid w:val="00CB0055"/>
    <w:rsid w:val="00D2522B"/>
    <w:rsid w:val="00D422DE"/>
    <w:rsid w:val="00D5459D"/>
    <w:rsid w:val="00D83719"/>
    <w:rsid w:val="00DA1F4D"/>
    <w:rsid w:val="00DD172A"/>
    <w:rsid w:val="00E25A26"/>
    <w:rsid w:val="00E4381A"/>
    <w:rsid w:val="00E55D74"/>
    <w:rsid w:val="00F30400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CE98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zearand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eilex\AppData\Local\Microsoft\Office\16.0\DTS\en-PH%7bD6BECF28-E643-4D21-A19A-B81B664FCF36%7d\%7b40D8E902-0750-458C-9AC1-2FD4503F4B8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6EF44333F94694991EFEFEE9E9A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6839C-4B64-4D67-879F-60E42BD14FAC}"/>
      </w:docPartPr>
      <w:docPartBody>
        <w:p w:rsidR="00CA4F5B" w:rsidRDefault="00000000">
          <w:pPr>
            <w:pStyle w:val="BC6EF44333F94694991EFEFEE9E9AAAC"/>
          </w:pPr>
          <w:r w:rsidRPr="00D5459D">
            <w:t>Profile</w:t>
          </w:r>
        </w:p>
      </w:docPartBody>
    </w:docPart>
    <w:docPart>
      <w:docPartPr>
        <w:name w:val="B2EF908886DF44EA879044974BD95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7ACD9-2EE6-4E86-A642-B2C2C51BE9CB}"/>
      </w:docPartPr>
      <w:docPartBody>
        <w:p w:rsidR="00CA4F5B" w:rsidRDefault="00000000">
          <w:pPr>
            <w:pStyle w:val="B2EF908886DF44EA879044974BD95BD8"/>
          </w:pPr>
          <w:r w:rsidRPr="00CB0055">
            <w:t>Contact</w:t>
          </w:r>
        </w:p>
      </w:docPartBody>
    </w:docPart>
    <w:docPart>
      <w:docPartPr>
        <w:name w:val="08BDA395E1514F7F9C23B32152EA9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52778-AE5C-40F8-82AA-292D7A034D0B}"/>
      </w:docPartPr>
      <w:docPartBody>
        <w:p w:rsidR="00CA4F5B" w:rsidRDefault="00000000">
          <w:pPr>
            <w:pStyle w:val="08BDA395E1514F7F9C23B32152EA973E"/>
          </w:pPr>
          <w:r w:rsidRPr="004D3011">
            <w:t>PHONE:</w:t>
          </w:r>
        </w:p>
      </w:docPartBody>
    </w:docPart>
    <w:docPart>
      <w:docPartPr>
        <w:name w:val="6C4E64FDB8EB40978C094132466A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2F0E-1138-4185-A05B-B36F49C4C332}"/>
      </w:docPartPr>
      <w:docPartBody>
        <w:p w:rsidR="00CA4F5B" w:rsidRDefault="00000000">
          <w:pPr>
            <w:pStyle w:val="6C4E64FDB8EB40978C094132466A6393"/>
          </w:pPr>
          <w:r w:rsidRPr="004D3011">
            <w:t>EMAIL:</w:t>
          </w:r>
        </w:p>
      </w:docPartBody>
    </w:docPart>
    <w:docPart>
      <w:docPartPr>
        <w:name w:val="95EF62CEDEA54E27A61333A7ACCF0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75119-4D99-4154-85AC-E3D36D0871B0}"/>
      </w:docPartPr>
      <w:docPartBody>
        <w:p w:rsidR="00CA4F5B" w:rsidRDefault="00000000">
          <w:pPr>
            <w:pStyle w:val="95EF62CEDEA54E27A61333A7ACCF02CE"/>
          </w:pPr>
          <w:r w:rsidRPr="00CB0055">
            <w:t>Hobbies</w:t>
          </w:r>
        </w:p>
      </w:docPartBody>
    </w:docPart>
    <w:docPart>
      <w:docPartPr>
        <w:name w:val="CBEF9176BEA74D02A1A7DF7FDC9FE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B73F8-BC03-4D3F-8A53-239B2B14B6B2}"/>
      </w:docPartPr>
      <w:docPartBody>
        <w:p w:rsidR="00CA4F5B" w:rsidRDefault="00000000">
          <w:pPr>
            <w:pStyle w:val="CBEF9176BEA74D02A1A7DF7FDC9FEF59"/>
          </w:pPr>
          <w:r w:rsidRPr="00036450">
            <w:t>EDUCATION</w:t>
          </w:r>
        </w:p>
      </w:docPartBody>
    </w:docPart>
    <w:docPart>
      <w:docPartPr>
        <w:name w:val="5755A0E8E8BA419E879267333CBB0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1D6DA-789D-4367-8E8E-823CF9143409}"/>
      </w:docPartPr>
      <w:docPartBody>
        <w:p w:rsidR="00CA4F5B" w:rsidRDefault="00000000">
          <w:pPr>
            <w:pStyle w:val="5755A0E8E8BA419E879267333CBB02ED"/>
          </w:pPr>
          <w:r w:rsidRPr="00036450">
            <w:t>WORK EXPERIENCE</w:t>
          </w:r>
        </w:p>
      </w:docPartBody>
    </w:docPart>
    <w:docPart>
      <w:docPartPr>
        <w:name w:val="A7FF37D7869A4640813ECCD6BC008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789DA-AC40-4114-8330-D2CB6BEB8A70}"/>
      </w:docPartPr>
      <w:docPartBody>
        <w:p w:rsidR="00CA4F5B" w:rsidRDefault="00000000">
          <w:pPr>
            <w:pStyle w:val="A7FF37D7869A4640813ECCD6BC00895A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09"/>
    <w:rsid w:val="005E5553"/>
    <w:rsid w:val="00CA4F5B"/>
    <w:rsid w:val="00CD1909"/>
    <w:rsid w:val="00FA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6EF44333F94694991EFEFEE9E9AAAC">
    <w:name w:val="BC6EF44333F94694991EFEFEE9E9AAAC"/>
  </w:style>
  <w:style w:type="paragraph" w:customStyle="1" w:styleId="B2EF908886DF44EA879044974BD95BD8">
    <w:name w:val="B2EF908886DF44EA879044974BD95BD8"/>
  </w:style>
  <w:style w:type="paragraph" w:customStyle="1" w:styleId="08BDA395E1514F7F9C23B32152EA973E">
    <w:name w:val="08BDA395E1514F7F9C23B32152EA973E"/>
  </w:style>
  <w:style w:type="paragraph" w:customStyle="1" w:styleId="6C4E64FDB8EB40978C094132466A6393">
    <w:name w:val="6C4E64FDB8EB40978C094132466A6393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95EF62CEDEA54E27A61333A7ACCF02CE">
    <w:name w:val="95EF62CEDEA54E27A61333A7ACCF02CE"/>
  </w:style>
  <w:style w:type="paragraph" w:customStyle="1" w:styleId="CBEF9176BEA74D02A1A7DF7FDC9FEF59">
    <w:name w:val="CBEF9176BEA74D02A1A7DF7FDC9FEF59"/>
  </w:style>
  <w:style w:type="paragraph" w:customStyle="1" w:styleId="5755A0E8E8BA419E879267333CBB02ED">
    <w:name w:val="5755A0E8E8BA419E879267333CBB02ED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paragraph" w:customStyle="1" w:styleId="A7FF37D7869A4640813ECCD6BC00895A">
    <w:name w:val="A7FF37D7869A4640813ECCD6BC008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74F39-6F52-4814-A426-26C7A654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{40D8E902-0750-458C-9AC1-2FD4503F4B84}tf00546271_win32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2023-07-11T03:40:00Z</dcterms:created>
  <dcterms:modified xsi:type="dcterms:W3CDTF">2024-03-24T03:33:00Z</dcterms:modified>
</cp:coreProperties>
</file>