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E7309" w14:textId="77777777" w:rsidR="00D70063" w:rsidRPr="00303F8F" w:rsidRDefault="00D70063" w:rsidP="00D70063">
      <w:pPr>
        <w:pStyle w:val="Heading3"/>
        <w:rPr>
          <w:b/>
          <w:bCs/>
          <w:sz w:val="22"/>
          <w:szCs w:val="22"/>
        </w:rPr>
      </w:pPr>
      <w:r w:rsidRPr="00303F8F">
        <w:rPr>
          <w:noProof/>
          <w:sz w:val="22"/>
          <w:szCs w:val="22"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37045B6A" wp14:editId="2600E567">
                <wp:simplePos x="0" y="0"/>
                <wp:positionH relativeFrom="page">
                  <wp:posOffset>609600</wp:posOffset>
                </wp:positionH>
                <wp:positionV relativeFrom="margin">
                  <wp:posOffset>-635</wp:posOffset>
                </wp:positionV>
                <wp:extent cx="2362200" cy="8502650"/>
                <wp:effectExtent l="0" t="0" r="0" b="12700"/>
                <wp:wrapSquare wrapText="bothSides"/>
                <wp:docPr id="217" name="Text Box 2" descr="Sidebar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502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F083B" w14:textId="0A552A14" w:rsidR="00840F9F" w:rsidRDefault="00840F9F" w:rsidP="00D70063">
                            <w:pPr>
                              <w:pStyle w:val="Photo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76263E90" wp14:editId="64AADFB6">
                                  <wp:extent cx="2139950" cy="2263775"/>
                                  <wp:effectExtent l="0" t="0" r="0" b="317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39950" cy="2263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sdt>
                            <w:sdtPr>
                              <w:rPr>
                                <w:b/>
                                <w:bCs/>
                              </w:rPr>
                              <w:alias w:val="Your Name"/>
                              <w:tag w:val="Your Name"/>
                              <w:id w:val="-1489158292"/>
                              <w:placeholder>
                                <w:docPart w:val="D70065DCE29C4E3AACAE9D691F118A7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15:appearance w15:val="hidden"/>
                              <w:text w:multiLine="1"/>
                            </w:sdtPr>
                            <w:sdtContent>
                              <w:p w14:paraId="25DB8CB0" w14:textId="77777777" w:rsidR="00840F9F" w:rsidRPr="00642ABE" w:rsidRDefault="00840F9F" w:rsidP="00486E5D">
                                <w:pPr>
                                  <w:pStyle w:val="Title"/>
                                  <w:rPr>
                                    <w:b/>
                                    <w:bCs/>
                                  </w:rPr>
                                </w:pPr>
                                <w:r w:rsidRPr="00642ABE">
                                  <w:rPr>
                                    <w:b/>
                                    <w:bCs/>
                                  </w:rPr>
                                  <w:t>Lemuel Bustamante</w:t>
                                </w:r>
                              </w:p>
                            </w:sdtContent>
                          </w:sdt>
                          <w:p w14:paraId="72B0F9D3" w14:textId="3A0A1CA0" w:rsidR="00840F9F" w:rsidRPr="00642ABE" w:rsidRDefault="00000000" w:rsidP="003D456F">
                            <w:pPr>
                              <w:pStyle w:val="Subtitle"/>
                              <w:spacing w:after="120"/>
                              <w:rPr>
                                <w:b/>
                                <w:bCs/>
                              </w:rPr>
                            </w:pPr>
                            <w:sdt>
                              <w:sdtPr>
                                <w:rPr>
                                  <w:rFonts w:asciiTheme="minorHAnsi" w:eastAsiaTheme="minorHAnsi" w:hAnsiTheme="minorHAnsi"/>
                                  <w:b/>
                                  <w:bCs/>
                                  <w:caps w:val="0"/>
                                  <w:color w:val="000000" w:themeColor="text1"/>
                                  <w:lang w:eastAsia="en-US"/>
                                </w:rPr>
                                <w:alias w:val="Position Title"/>
                                <w:tag w:val=""/>
                                <w:id w:val="-214128171"/>
                                <w:placeholder>
                                  <w:docPart w:val="FCCFCAF5145D4008B48BA7162F0D5E9F"/>
                                </w:placeholder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15:appearance w15:val="hidden"/>
                                <w:text w:multiLine="1"/>
                              </w:sdtPr>
                              <w:sdtContent>
                                <w:r w:rsidR="00454CD2">
                                  <w:rPr>
                                    <w:rFonts w:asciiTheme="minorHAnsi" w:eastAsiaTheme="minorHAnsi" w:hAnsiTheme="minorHAnsi"/>
                                    <w:b/>
                                    <w:bCs/>
                                    <w:caps w:val="0"/>
                                    <w:color w:val="000000" w:themeColor="text1"/>
                                    <w:lang w:eastAsia="en-US"/>
                                  </w:rPr>
                                  <w:t>Science Teacher</w:t>
                                </w:r>
                              </w:sdtContent>
                            </w:sdt>
                          </w:p>
                          <w:p w14:paraId="5A753812" w14:textId="77777777" w:rsidR="002A4919" w:rsidRDefault="002A4919" w:rsidP="002A4919">
                            <w:pPr>
                              <w:spacing w:after="0" w:line="240" w:lineRule="auto"/>
                            </w:pPr>
                          </w:p>
                          <w:p w14:paraId="2F43E2DA" w14:textId="4488CF44" w:rsidR="002A4919" w:rsidRPr="002A4919" w:rsidRDefault="002A4919" w:rsidP="002A4919">
                            <w:pPr>
                              <w:pStyle w:val="Heading2"/>
                              <w:spacing w:before="0"/>
                              <w:rPr>
                                <w:rFonts w:asciiTheme="minorHAnsi" w:eastAsiaTheme="minorEastAsia" w:hAnsiTheme="minorHAnsi" w:cstheme="minorBidi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2A491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ELigibility</w:t>
                            </w:r>
                          </w:p>
                          <w:p w14:paraId="21E31085" w14:textId="3A16D829" w:rsidR="008B7942" w:rsidRDefault="008B7942" w:rsidP="002A4919">
                            <w:pPr>
                              <w:spacing w:after="0" w:line="240" w:lineRule="auto"/>
                            </w:pPr>
                            <w:r>
                              <w:t>National</w:t>
                            </w:r>
                            <w:r w:rsidR="00F762B0">
                              <w:t xml:space="preserve"> </w:t>
                            </w:r>
                            <w:r>
                              <w:t>Arbiter</w:t>
                            </w:r>
                            <w:r w:rsidR="00F762B0">
                              <w:t xml:space="preserve"> - Chess</w:t>
                            </w:r>
                          </w:p>
                          <w:p w14:paraId="30370570" w14:textId="0D457134" w:rsidR="008B7942" w:rsidRDefault="008B7942" w:rsidP="002A4919">
                            <w:pPr>
                              <w:spacing w:after="0" w:line="240" w:lineRule="auto"/>
                            </w:pPr>
                            <w:r>
                              <w:t>IELTS Academic – Band 8</w:t>
                            </w:r>
                          </w:p>
                          <w:p w14:paraId="2E5B072E" w14:textId="00DFBC5A" w:rsidR="002A4919" w:rsidRDefault="002A4919" w:rsidP="002A4919">
                            <w:pPr>
                              <w:spacing w:after="0" w:line="240" w:lineRule="auto"/>
                            </w:pPr>
                            <w:r>
                              <w:t>Philippine Licensure Examination for Teachers – Passed</w:t>
                            </w:r>
                          </w:p>
                          <w:p w14:paraId="54A48864" w14:textId="77777777" w:rsidR="002A4919" w:rsidRDefault="002A4919" w:rsidP="002A4919">
                            <w:pPr>
                              <w:spacing w:after="0" w:line="240" w:lineRule="auto"/>
                            </w:pPr>
                          </w:p>
                          <w:sdt>
                            <w:sdtPr>
                              <w:id w:val="1993831541"/>
                              <w:placeholder>
                                <w:docPart w:val="11EE728D137F4502808529C3CD6B54C5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657D24B9" w14:textId="77777777" w:rsidR="00840F9F" w:rsidRDefault="00840F9F" w:rsidP="002A4919">
                                <w:pPr>
                                  <w:pStyle w:val="Heading2"/>
                                  <w:spacing w:before="0"/>
                                </w:pPr>
                                <w:r w:rsidRPr="002A4919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Skills &amp; Abilities</w:t>
                                </w:r>
                              </w:p>
                            </w:sdtContent>
                          </w:sdt>
                          <w:p w14:paraId="4F14BB3D" w14:textId="6CAE261F" w:rsidR="00840F9F" w:rsidRDefault="00840F9F" w:rsidP="002A4919">
                            <w:pPr>
                              <w:spacing w:after="0" w:line="240" w:lineRule="auto"/>
                            </w:pPr>
                            <w:r>
                              <w:t>Lesson Planning</w:t>
                            </w:r>
                          </w:p>
                          <w:p w14:paraId="6FF96D51" w14:textId="03F122DB" w:rsidR="00840F9F" w:rsidRDefault="00840F9F" w:rsidP="002A4919">
                            <w:pPr>
                              <w:spacing w:after="0" w:line="240" w:lineRule="auto"/>
                            </w:pPr>
                            <w:r>
                              <w:t>Curriculum Development</w:t>
                            </w:r>
                          </w:p>
                          <w:p w14:paraId="54D2DC30" w14:textId="3E8F14DC" w:rsidR="00840F9F" w:rsidRDefault="00840F9F" w:rsidP="002A4919">
                            <w:pPr>
                              <w:spacing w:after="0" w:line="240" w:lineRule="auto"/>
                            </w:pPr>
                            <w:r>
                              <w:t>Classroom Management</w:t>
                            </w:r>
                          </w:p>
                          <w:p w14:paraId="1220043B" w14:textId="52547655" w:rsidR="00840F9F" w:rsidRDefault="00840F9F" w:rsidP="002A4919">
                            <w:pPr>
                              <w:spacing w:after="0" w:line="240" w:lineRule="auto"/>
                            </w:pPr>
                            <w:r>
                              <w:t>Highly Organized</w:t>
                            </w:r>
                          </w:p>
                          <w:p w14:paraId="2EEB7217" w14:textId="6F09F7B4" w:rsidR="00840F9F" w:rsidRDefault="00840F9F" w:rsidP="002A4919">
                            <w:pPr>
                              <w:spacing w:after="0" w:line="240" w:lineRule="auto"/>
                            </w:pPr>
                            <w:r>
                              <w:t>Critical Thinker</w:t>
                            </w:r>
                          </w:p>
                          <w:p w14:paraId="6C70ACA6" w14:textId="7D848689" w:rsidR="00840F9F" w:rsidRDefault="00840F9F" w:rsidP="002A4919">
                            <w:pPr>
                              <w:spacing w:after="0" w:line="240" w:lineRule="auto"/>
                            </w:pPr>
                            <w:r>
                              <w:t>Team Player</w:t>
                            </w:r>
                          </w:p>
                          <w:p w14:paraId="7861B0C3" w14:textId="2FBB8392" w:rsidR="00840F9F" w:rsidRDefault="00840F9F" w:rsidP="002A4919">
                            <w:pPr>
                              <w:spacing w:after="0" w:line="240" w:lineRule="auto"/>
                            </w:pPr>
                            <w:r>
                              <w:t xml:space="preserve">Strong Analytical Skills </w:t>
                            </w:r>
                          </w:p>
                          <w:p w14:paraId="47B337BA" w14:textId="0A117DEF" w:rsidR="00840F9F" w:rsidRDefault="00840F9F" w:rsidP="002A4919">
                            <w:pPr>
                              <w:spacing w:after="0" w:line="240" w:lineRule="auto"/>
                            </w:pPr>
                            <w:r>
                              <w:t>Technology Oriented</w:t>
                            </w:r>
                          </w:p>
                          <w:p w14:paraId="13037202" w14:textId="6AB7FEEC" w:rsidR="00840F9F" w:rsidRDefault="00840F9F" w:rsidP="002A4919">
                            <w:pPr>
                              <w:spacing w:after="0" w:line="240" w:lineRule="auto"/>
                            </w:pPr>
                            <w:r>
                              <w:t>Lifelong Learner</w:t>
                            </w:r>
                          </w:p>
                          <w:p w14:paraId="62A354E4" w14:textId="77777777" w:rsidR="002A4919" w:rsidRDefault="002A4919" w:rsidP="002A4919">
                            <w:pPr>
                              <w:spacing w:after="0" w:line="240" w:lineRule="auto"/>
                            </w:pPr>
                          </w:p>
                          <w:sdt>
                            <w:sdtPr>
                              <w:id w:val="-26178941"/>
                              <w:placeholder>
                                <w:docPart w:val="5D756C15BD6647B39C6211FDD04EEA0E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Content>
                              <w:p w14:paraId="71DA1655" w14:textId="2D5272DC" w:rsidR="00840F9F" w:rsidRDefault="00840F9F" w:rsidP="002A4919">
                                <w:pPr>
                                  <w:pStyle w:val="Heading2"/>
                                  <w:spacing w:before="0"/>
                                </w:pPr>
                                <w:r w:rsidRPr="00EF0941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Vitals</w:t>
                                </w:r>
                              </w:p>
                            </w:sdtContent>
                          </w:sdt>
                          <w:p w14:paraId="39BFBFCB" w14:textId="718B0330" w:rsidR="00840F9F" w:rsidRDefault="00DA70E8" w:rsidP="002A4919">
                            <w:pPr>
                              <w:pStyle w:val="ContactInfo"/>
                              <w:spacing w:after="0" w:line="240" w:lineRule="auto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4D7AED" wp14:editId="74A5D08A">
                                  <wp:extent cx="234950" cy="234950"/>
                                  <wp:effectExtent l="0" t="0" r="0" b="0"/>
                                  <wp:docPr id="1300282686" name="Graphic 3" descr="Home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00282686" name="Graphic 1300282686" descr="Home outlin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234950" cy="234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40F9F">
                              <w:t xml:space="preserve"> Opal 1 Bldg, 26A St. Al Mankhool, Bur Dubai, Dubai UAE</w:t>
                            </w:r>
                          </w:p>
                          <w:p w14:paraId="153EAE66" w14:textId="17452EDC" w:rsidR="00840F9F" w:rsidRDefault="00DA70E8" w:rsidP="002A4919">
                            <w:pPr>
                              <w:pStyle w:val="ContactInfo"/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54236AD6" wp14:editId="6283DA18">
                                  <wp:extent cx="260350" cy="260350"/>
                                  <wp:effectExtent l="0" t="0" r="0" b="6350"/>
                                  <wp:docPr id="578092803" name="Graphic 1" descr="Speaker phone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8092803" name="Graphic 578092803" descr="Speaker phone outline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0350" cy="260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40F9F">
                              <w:rPr>
                                <w:rStyle w:val="Strong"/>
                              </w:rPr>
                              <w:t xml:space="preserve"> </w:t>
                            </w:r>
                            <w:r w:rsidR="00840F9F" w:rsidRPr="00F25BF2">
                              <w:rPr>
                                <w:rStyle w:val="Strong"/>
                                <w:b w:val="0"/>
                              </w:rPr>
                              <w:t>+971556806274</w:t>
                            </w:r>
                          </w:p>
                          <w:p w14:paraId="01447665" w14:textId="531291E3" w:rsidR="008B7942" w:rsidRDefault="00DA70E8" w:rsidP="008B7942">
                            <w:pPr>
                              <w:pStyle w:val="ContactInfo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22D8EC" wp14:editId="6B8A2BB1">
                                  <wp:extent cx="228600" cy="228600"/>
                                  <wp:effectExtent l="0" t="0" r="0" b="0"/>
                                  <wp:docPr id="2058973177" name="Graphic 2" descr="Envelope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8973177" name="Graphic 2058973177" descr="Envelope outline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hyperlink r:id="rId16" w:history="1">
                              <w:r w:rsidR="008B7942" w:rsidRPr="007E2B2B">
                                <w:rPr>
                                  <w:rStyle w:val="Hyperlink"/>
                                </w:rPr>
                                <w:t>lemuelbustamante@hotmail.com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45B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Sidebar text box" style="position:absolute;margin-left:48pt;margin-top:-.05pt;width:186pt;height:66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" filled="f" stroked="f">
                <v:textbox inset="0,0,0,0">
                  <w:txbxContent>
                    <w:p w14:paraId="10AF083B" w14:textId="0A552A14" w:rsidR="00840F9F" w:rsidRDefault="00840F9F" w:rsidP="00D70063">
                      <w:pPr>
                        <w:pStyle w:val="Photo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76263E90" wp14:editId="64AADFB6">
                            <wp:extent cx="2139950" cy="2263775"/>
                            <wp:effectExtent l="0" t="0" r="0" b="317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39950" cy="22637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sdt>
                      <w:sdtPr>
                        <w:rPr>
                          <w:b/>
                          <w:bCs/>
                        </w:rPr>
                        <w:alias w:val="Your Name"/>
                        <w:tag w:val="Your Name"/>
                        <w:id w:val="-1489158292"/>
                        <w:placeholder>
                          <w:docPart w:val="D70065DCE29C4E3AACAE9D691F118A71"/>
                        </w:placeholder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15:appearance w15:val="hidden"/>
                        <w:text w:multiLine="1"/>
                      </w:sdtPr>
                      <w:sdtContent>
                        <w:p w14:paraId="25DB8CB0" w14:textId="77777777" w:rsidR="00840F9F" w:rsidRPr="00642ABE" w:rsidRDefault="00840F9F" w:rsidP="00486E5D">
                          <w:pPr>
                            <w:pStyle w:val="Title"/>
                            <w:rPr>
                              <w:b/>
                              <w:bCs/>
                            </w:rPr>
                          </w:pPr>
                          <w:r w:rsidRPr="00642ABE">
                            <w:rPr>
                              <w:b/>
                              <w:bCs/>
                            </w:rPr>
                            <w:t>Lemuel Bustamante</w:t>
                          </w:r>
                        </w:p>
                      </w:sdtContent>
                    </w:sdt>
                    <w:p w14:paraId="72B0F9D3" w14:textId="3A0A1CA0" w:rsidR="00840F9F" w:rsidRPr="00642ABE" w:rsidRDefault="00000000" w:rsidP="003D456F">
                      <w:pPr>
                        <w:pStyle w:val="Subtitle"/>
                        <w:spacing w:after="120"/>
                        <w:rPr>
                          <w:b/>
                          <w:bCs/>
                        </w:rPr>
                      </w:pPr>
                      <w:sdt>
                        <w:sdtPr>
                          <w:rPr>
                            <w:rFonts w:asciiTheme="minorHAnsi" w:eastAsiaTheme="minorHAnsi" w:hAnsiTheme="minorHAnsi"/>
                            <w:b/>
                            <w:bCs/>
                            <w:caps w:val="0"/>
                            <w:color w:val="000000" w:themeColor="text1"/>
                            <w:lang w:eastAsia="en-US"/>
                          </w:rPr>
                          <w:alias w:val="Position Title"/>
                          <w:tag w:val=""/>
                          <w:id w:val="-214128171"/>
                          <w:placeholder>
                            <w:docPart w:val="FCCFCAF5145D4008B48BA7162F0D5E9F"/>
                          </w:placeholder>
                          <w:dataBinding w:prefixMappings="xmlns:ns0='http://schemas.microsoft.com/office/2006/coverPageProps' " w:xpath="/ns0:CoverPageProperties[1]/ns0:CompanyAddress[1]" w:storeItemID="{55AF091B-3C7A-41E3-B477-F2FDAA23CFDA}"/>
                          <w15:appearance w15:val="hidden"/>
                          <w:text w:multiLine="1"/>
                        </w:sdtPr>
                        <w:sdtContent>
                          <w:r w:rsidR="00454CD2">
                            <w:rPr>
                              <w:rFonts w:asciiTheme="minorHAnsi" w:eastAsiaTheme="minorHAnsi" w:hAnsiTheme="minorHAnsi"/>
                              <w:b/>
                              <w:bCs/>
                              <w:caps w:val="0"/>
                              <w:color w:val="000000" w:themeColor="text1"/>
                              <w:lang w:eastAsia="en-US"/>
                            </w:rPr>
                            <w:t>Science Teacher</w:t>
                          </w:r>
                        </w:sdtContent>
                      </w:sdt>
                    </w:p>
                    <w:p w14:paraId="5A753812" w14:textId="77777777" w:rsidR="002A4919" w:rsidRDefault="002A4919" w:rsidP="002A4919">
                      <w:pPr>
                        <w:spacing w:after="0" w:line="240" w:lineRule="auto"/>
                      </w:pPr>
                    </w:p>
                    <w:p w14:paraId="2F43E2DA" w14:textId="4488CF44" w:rsidR="002A4919" w:rsidRPr="002A4919" w:rsidRDefault="002A4919" w:rsidP="002A4919">
                      <w:pPr>
                        <w:pStyle w:val="Heading2"/>
                        <w:spacing w:before="0"/>
                        <w:rPr>
                          <w:rFonts w:asciiTheme="minorHAnsi" w:eastAsiaTheme="minorEastAsia" w:hAnsiTheme="minorHAnsi" w:cstheme="minorBidi"/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  <w:r w:rsidRPr="002A4919">
                        <w:rPr>
                          <w:b/>
                          <w:bCs/>
                          <w:sz w:val="24"/>
                          <w:szCs w:val="24"/>
                        </w:rPr>
                        <w:t>ELigibility</w:t>
                      </w:r>
                    </w:p>
                    <w:p w14:paraId="21E31085" w14:textId="3A16D829" w:rsidR="008B7942" w:rsidRDefault="008B7942" w:rsidP="002A4919">
                      <w:pPr>
                        <w:spacing w:after="0" w:line="240" w:lineRule="auto"/>
                      </w:pPr>
                      <w:r>
                        <w:t>National</w:t>
                      </w:r>
                      <w:r w:rsidR="00F762B0">
                        <w:t xml:space="preserve"> </w:t>
                      </w:r>
                      <w:r>
                        <w:t>Arbiter</w:t>
                      </w:r>
                      <w:r w:rsidR="00F762B0">
                        <w:t xml:space="preserve"> - Chess</w:t>
                      </w:r>
                    </w:p>
                    <w:p w14:paraId="30370570" w14:textId="0D457134" w:rsidR="008B7942" w:rsidRDefault="008B7942" w:rsidP="002A4919">
                      <w:pPr>
                        <w:spacing w:after="0" w:line="240" w:lineRule="auto"/>
                      </w:pPr>
                      <w:r>
                        <w:t>IELTS Academic – Band 8</w:t>
                      </w:r>
                    </w:p>
                    <w:p w14:paraId="2E5B072E" w14:textId="00DFBC5A" w:rsidR="002A4919" w:rsidRDefault="002A4919" w:rsidP="002A4919">
                      <w:pPr>
                        <w:spacing w:after="0" w:line="240" w:lineRule="auto"/>
                      </w:pPr>
                      <w:r>
                        <w:t>Philippine Licensure Examination for Teachers – Passed</w:t>
                      </w:r>
                    </w:p>
                    <w:p w14:paraId="54A48864" w14:textId="77777777" w:rsidR="002A4919" w:rsidRDefault="002A4919" w:rsidP="002A4919">
                      <w:pPr>
                        <w:spacing w:after="0" w:line="240" w:lineRule="auto"/>
                      </w:pPr>
                    </w:p>
                    <w:sdt>
                      <w:sdtPr>
                        <w:id w:val="1993831541"/>
                        <w:placeholder>
                          <w:docPart w:val="11EE728D137F4502808529C3CD6B54C5"/>
                        </w:placeholder>
                        <w:temporary/>
                        <w:showingPlcHdr/>
                        <w15:appearance w15:val="hidden"/>
                      </w:sdtPr>
                      <w:sdtContent>
                        <w:p w14:paraId="657D24B9" w14:textId="77777777" w:rsidR="00840F9F" w:rsidRDefault="00840F9F" w:rsidP="002A4919">
                          <w:pPr>
                            <w:pStyle w:val="Heading2"/>
                            <w:spacing w:before="0"/>
                          </w:pPr>
                          <w:r w:rsidRPr="002A4919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Skills &amp; Abilities</w:t>
                          </w:r>
                        </w:p>
                      </w:sdtContent>
                    </w:sdt>
                    <w:p w14:paraId="4F14BB3D" w14:textId="6CAE261F" w:rsidR="00840F9F" w:rsidRDefault="00840F9F" w:rsidP="002A4919">
                      <w:pPr>
                        <w:spacing w:after="0" w:line="240" w:lineRule="auto"/>
                      </w:pPr>
                      <w:r>
                        <w:t>Lesson Planning</w:t>
                      </w:r>
                    </w:p>
                    <w:p w14:paraId="6FF96D51" w14:textId="03F122DB" w:rsidR="00840F9F" w:rsidRDefault="00840F9F" w:rsidP="002A4919">
                      <w:pPr>
                        <w:spacing w:after="0" w:line="240" w:lineRule="auto"/>
                      </w:pPr>
                      <w:r>
                        <w:t>Curriculum Development</w:t>
                      </w:r>
                    </w:p>
                    <w:p w14:paraId="54D2DC30" w14:textId="3E8F14DC" w:rsidR="00840F9F" w:rsidRDefault="00840F9F" w:rsidP="002A4919">
                      <w:pPr>
                        <w:spacing w:after="0" w:line="240" w:lineRule="auto"/>
                      </w:pPr>
                      <w:r>
                        <w:t>Classroom Management</w:t>
                      </w:r>
                    </w:p>
                    <w:p w14:paraId="1220043B" w14:textId="52547655" w:rsidR="00840F9F" w:rsidRDefault="00840F9F" w:rsidP="002A4919">
                      <w:pPr>
                        <w:spacing w:after="0" w:line="240" w:lineRule="auto"/>
                      </w:pPr>
                      <w:r>
                        <w:t>Highly Organized</w:t>
                      </w:r>
                    </w:p>
                    <w:p w14:paraId="2EEB7217" w14:textId="6F09F7B4" w:rsidR="00840F9F" w:rsidRDefault="00840F9F" w:rsidP="002A4919">
                      <w:pPr>
                        <w:spacing w:after="0" w:line="240" w:lineRule="auto"/>
                      </w:pPr>
                      <w:r>
                        <w:t>Critical Thinker</w:t>
                      </w:r>
                    </w:p>
                    <w:p w14:paraId="6C70ACA6" w14:textId="7D848689" w:rsidR="00840F9F" w:rsidRDefault="00840F9F" w:rsidP="002A4919">
                      <w:pPr>
                        <w:spacing w:after="0" w:line="240" w:lineRule="auto"/>
                      </w:pPr>
                      <w:r>
                        <w:t>Team Player</w:t>
                      </w:r>
                    </w:p>
                    <w:p w14:paraId="7861B0C3" w14:textId="2FBB8392" w:rsidR="00840F9F" w:rsidRDefault="00840F9F" w:rsidP="002A4919">
                      <w:pPr>
                        <w:spacing w:after="0" w:line="240" w:lineRule="auto"/>
                      </w:pPr>
                      <w:r>
                        <w:t xml:space="preserve">Strong Analytical Skills </w:t>
                      </w:r>
                    </w:p>
                    <w:p w14:paraId="47B337BA" w14:textId="0A117DEF" w:rsidR="00840F9F" w:rsidRDefault="00840F9F" w:rsidP="002A4919">
                      <w:pPr>
                        <w:spacing w:after="0" w:line="240" w:lineRule="auto"/>
                      </w:pPr>
                      <w:r>
                        <w:t>Technology Oriented</w:t>
                      </w:r>
                    </w:p>
                    <w:p w14:paraId="13037202" w14:textId="6AB7FEEC" w:rsidR="00840F9F" w:rsidRDefault="00840F9F" w:rsidP="002A4919">
                      <w:pPr>
                        <w:spacing w:after="0" w:line="240" w:lineRule="auto"/>
                      </w:pPr>
                      <w:r>
                        <w:t>Lifelong Learner</w:t>
                      </w:r>
                    </w:p>
                    <w:p w14:paraId="62A354E4" w14:textId="77777777" w:rsidR="002A4919" w:rsidRDefault="002A4919" w:rsidP="002A4919">
                      <w:pPr>
                        <w:spacing w:after="0" w:line="240" w:lineRule="auto"/>
                      </w:pPr>
                    </w:p>
                    <w:sdt>
                      <w:sdtPr>
                        <w:id w:val="-26178941"/>
                        <w:placeholder>
                          <w:docPart w:val="5D756C15BD6647B39C6211FDD04EEA0E"/>
                        </w:placeholder>
                        <w:temporary/>
                        <w:showingPlcHdr/>
                        <w15:appearance w15:val="hidden"/>
                      </w:sdtPr>
                      <w:sdtContent>
                        <w:p w14:paraId="71DA1655" w14:textId="2D5272DC" w:rsidR="00840F9F" w:rsidRDefault="00840F9F" w:rsidP="002A4919">
                          <w:pPr>
                            <w:pStyle w:val="Heading2"/>
                            <w:spacing w:before="0"/>
                          </w:pPr>
                          <w:r w:rsidRPr="00EF0941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Vitals</w:t>
                          </w:r>
                        </w:p>
                      </w:sdtContent>
                    </w:sdt>
                    <w:p w14:paraId="39BFBFCB" w14:textId="718B0330" w:rsidR="00840F9F" w:rsidRDefault="00DA70E8" w:rsidP="002A4919">
                      <w:pPr>
                        <w:pStyle w:val="ContactInfo"/>
                        <w:spacing w:after="0"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84D7AED" wp14:editId="74A5D08A">
                            <wp:extent cx="234950" cy="234950"/>
                            <wp:effectExtent l="0" t="0" r="0" b="0"/>
                            <wp:docPr id="1300282686" name="Graphic 3" descr="Home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00282686" name="Graphic 1300282686" descr="Home outlin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234950" cy="234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40F9F">
                        <w:t xml:space="preserve"> Opal 1 Bldg, 26A St. Al Mankhool, Bur Dubai, Dubai UAE</w:t>
                      </w:r>
                    </w:p>
                    <w:p w14:paraId="153EAE66" w14:textId="17452EDC" w:rsidR="00840F9F" w:rsidRDefault="00DA70E8" w:rsidP="002A4919">
                      <w:pPr>
                        <w:pStyle w:val="ContactInfo"/>
                        <w:spacing w:after="0" w:line="240" w:lineRule="auto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54236AD6" wp14:editId="6283DA18">
                            <wp:extent cx="260350" cy="260350"/>
                            <wp:effectExtent l="0" t="0" r="0" b="6350"/>
                            <wp:docPr id="578092803" name="Graphic 1" descr="Speaker phone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78092803" name="Graphic 578092803" descr="Speaker phone outline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0350" cy="260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40F9F">
                        <w:rPr>
                          <w:rStyle w:val="Strong"/>
                        </w:rPr>
                        <w:t xml:space="preserve"> </w:t>
                      </w:r>
                      <w:r w:rsidR="00840F9F" w:rsidRPr="00F25BF2">
                        <w:rPr>
                          <w:rStyle w:val="Strong"/>
                          <w:b w:val="0"/>
                        </w:rPr>
                        <w:t>+971556806274</w:t>
                      </w:r>
                    </w:p>
                    <w:p w14:paraId="01447665" w14:textId="531291E3" w:rsidR="008B7942" w:rsidRDefault="00DA70E8" w:rsidP="008B7942">
                      <w:pPr>
                        <w:pStyle w:val="ContactInf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522D8EC" wp14:editId="6B8A2BB1">
                            <wp:extent cx="228600" cy="228600"/>
                            <wp:effectExtent l="0" t="0" r="0" b="0"/>
                            <wp:docPr id="2058973177" name="Graphic 2" descr="Envelope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58973177" name="Graphic 2058973177" descr="Envelope outline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hyperlink r:id="rId17" w:history="1">
                        <w:r w:rsidR="008B7942" w:rsidRPr="007E2B2B">
                          <w:rPr>
                            <w:rStyle w:val="Hyperlink"/>
                          </w:rPr>
                          <w:t>lemuelbustamante@hotmail.com</w:t>
                        </w:r>
                      </w:hyperlink>
                    </w:p>
                  </w:txbxContent>
                </v:textbox>
                <w10:wrap type="square" anchorx="page" anchory="margin"/>
                <w10:anchorlock/>
              </v:shape>
            </w:pict>
          </mc:Fallback>
        </mc:AlternateContent>
      </w:r>
      <w:sdt>
        <w:sdtPr>
          <w:rPr>
            <w:b/>
            <w:bCs/>
            <w:sz w:val="22"/>
            <w:szCs w:val="22"/>
          </w:rPr>
          <w:id w:val="-1420087472"/>
          <w:placeholder>
            <w:docPart w:val="6E607182F65F45DA8D7F41DB05C26E3A"/>
          </w:placeholder>
          <w:temporary/>
          <w:showingPlcHdr/>
          <w15:appearance w15:val="hidden"/>
        </w:sdtPr>
        <w:sdtContent>
          <w:r w:rsidRPr="00303F8F">
            <w:rPr>
              <w:b/>
              <w:bCs/>
              <w:sz w:val="22"/>
              <w:szCs w:val="22"/>
            </w:rPr>
            <w:t>Experience</w:t>
          </w:r>
        </w:sdtContent>
      </w:sdt>
    </w:p>
    <w:p w14:paraId="36665D51" w14:textId="4E6D5CFC" w:rsidR="003D456F" w:rsidRPr="00303F8F" w:rsidRDefault="003D456F" w:rsidP="00D70063">
      <w:pPr>
        <w:pStyle w:val="Heading4"/>
        <w:rPr>
          <w:sz w:val="22"/>
          <w:szCs w:val="22"/>
        </w:rPr>
      </w:pPr>
      <w:r w:rsidRPr="00303F8F">
        <w:rPr>
          <w:sz w:val="22"/>
          <w:szCs w:val="22"/>
        </w:rPr>
        <w:t>AL ghad Charter school – Abu dhabi, uae</w:t>
      </w:r>
    </w:p>
    <w:p w14:paraId="732E9CCD" w14:textId="699918E9" w:rsidR="003D456F" w:rsidRPr="00303F8F" w:rsidRDefault="003D456F" w:rsidP="003D456F">
      <w:pPr>
        <w:pStyle w:val="Heading5"/>
        <w:rPr>
          <w:sz w:val="22"/>
          <w:szCs w:val="22"/>
        </w:rPr>
      </w:pPr>
      <w:r w:rsidRPr="00303F8F">
        <w:rPr>
          <w:sz w:val="22"/>
          <w:szCs w:val="22"/>
        </w:rPr>
        <w:t>Secondary education teacher</w:t>
      </w:r>
    </w:p>
    <w:p w14:paraId="6E1B0913" w14:textId="652CF766" w:rsidR="003D456F" w:rsidRDefault="003D456F" w:rsidP="003D456F">
      <w:pPr>
        <w:rPr>
          <w:sz w:val="22"/>
          <w:szCs w:val="22"/>
          <w:lang w:eastAsia="ja-JP"/>
        </w:rPr>
      </w:pPr>
      <w:r w:rsidRPr="00303F8F">
        <w:rPr>
          <w:sz w:val="22"/>
          <w:szCs w:val="22"/>
          <w:lang w:eastAsia="ja-JP"/>
        </w:rPr>
        <w:t xml:space="preserve">August 14, 2023 </w:t>
      </w:r>
      <w:r w:rsidR="00AF4B2B">
        <w:rPr>
          <w:sz w:val="22"/>
          <w:szCs w:val="22"/>
          <w:lang w:eastAsia="ja-JP"/>
        </w:rPr>
        <w:t>–</w:t>
      </w:r>
      <w:r w:rsidRPr="00303F8F">
        <w:rPr>
          <w:sz w:val="22"/>
          <w:szCs w:val="22"/>
          <w:lang w:eastAsia="ja-JP"/>
        </w:rPr>
        <w:t xml:space="preserve"> Present</w:t>
      </w:r>
    </w:p>
    <w:p w14:paraId="2E193641" w14:textId="4C4235B9" w:rsidR="00AF4B2B" w:rsidRDefault="00AF4B2B" w:rsidP="00AF4B2B">
      <w:pPr>
        <w:pStyle w:val="ListParagraph"/>
        <w:numPr>
          <w:ilvl w:val="0"/>
          <w:numId w:val="10"/>
        </w:numPr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Teaches Middle School Science to Grade 7 students.</w:t>
      </w:r>
    </w:p>
    <w:p w14:paraId="4AFCBF0E" w14:textId="05554D94" w:rsidR="00AF4B2B" w:rsidRPr="00AF4B2B" w:rsidRDefault="00AF4B2B" w:rsidP="00AF4B2B">
      <w:pPr>
        <w:pStyle w:val="ListParagraph"/>
        <w:numPr>
          <w:ilvl w:val="0"/>
          <w:numId w:val="10"/>
        </w:numPr>
        <w:rPr>
          <w:sz w:val="22"/>
          <w:szCs w:val="22"/>
          <w:lang w:eastAsia="ja-JP"/>
        </w:rPr>
      </w:pPr>
      <w:r>
        <w:rPr>
          <w:sz w:val="22"/>
          <w:szCs w:val="22"/>
          <w:lang w:eastAsia="ja-JP"/>
        </w:rPr>
        <w:t>Prepares lesson plans and differentiated activities to cater students across various learning abilities.</w:t>
      </w:r>
    </w:p>
    <w:p w14:paraId="3E5FF8D6" w14:textId="67FB7FE5" w:rsidR="00D70063" w:rsidRPr="00303F8F" w:rsidRDefault="0049104C" w:rsidP="00D70063">
      <w:pPr>
        <w:pStyle w:val="Heading4"/>
        <w:rPr>
          <w:sz w:val="22"/>
          <w:szCs w:val="22"/>
        </w:rPr>
      </w:pPr>
      <w:r w:rsidRPr="00303F8F">
        <w:rPr>
          <w:sz w:val="22"/>
          <w:szCs w:val="22"/>
        </w:rPr>
        <w:t>Dubai Scholars private school</w:t>
      </w:r>
      <w:r w:rsidR="00C94117" w:rsidRPr="00303F8F">
        <w:rPr>
          <w:sz w:val="22"/>
          <w:szCs w:val="22"/>
        </w:rPr>
        <w:t xml:space="preserve"> – Dubai, UAE</w:t>
      </w:r>
    </w:p>
    <w:p w14:paraId="1356A558" w14:textId="76E9EC0D" w:rsidR="003D456F" w:rsidRPr="00303F8F" w:rsidRDefault="003D456F" w:rsidP="00D70063">
      <w:pPr>
        <w:pStyle w:val="Heading5"/>
        <w:rPr>
          <w:sz w:val="22"/>
          <w:szCs w:val="22"/>
        </w:rPr>
      </w:pPr>
      <w:r w:rsidRPr="00303F8F">
        <w:rPr>
          <w:sz w:val="22"/>
          <w:szCs w:val="22"/>
        </w:rPr>
        <w:t>LAB Assistant</w:t>
      </w:r>
    </w:p>
    <w:p w14:paraId="2F36FA2B" w14:textId="77777777" w:rsidR="003D456F" w:rsidRPr="00303F8F" w:rsidRDefault="003D456F" w:rsidP="003D456F">
      <w:pPr>
        <w:rPr>
          <w:sz w:val="22"/>
          <w:szCs w:val="22"/>
          <w:lang w:eastAsia="ja-JP"/>
        </w:rPr>
      </w:pPr>
      <w:r w:rsidRPr="00303F8F">
        <w:rPr>
          <w:sz w:val="22"/>
          <w:szCs w:val="22"/>
          <w:lang w:eastAsia="ja-JP"/>
        </w:rPr>
        <w:t>August 15, 2021 – July 7, 2023</w:t>
      </w:r>
    </w:p>
    <w:p w14:paraId="7F0D90B7" w14:textId="410D86E0" w:rsidR="00D70063" w:rsidRPr="00303F8F" w:rsidRDefault="003D456F" w:rsidP="003D456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303F8F">
        <w:rPr>
          <w:sz w:val="22"/>
          <w:szCs w:val="22"/>
        </w:rPr>
        <w:t>O</w:t>
      </w:r>
      <w:r w:rsidR="00FE10E6" w:rsidRPr="00303F8F">
        <w:rPr>
          <w:sz w:val="22"/>
          <w:szCs w:val="22"/>
        </w:rPr>
        <w:t>rgani</w:t>
      </w:r>
      <w:r w:rsidR="00567BBF" w:rsidRPr="00303F8F">
        <w:rPr>
          <w:sz w:val="22"/>
          <w:szCs w:val="22"/>
        </w:rPr>
        <w:t>z</w:t>
      </w:r>
      <w:r w:rsidR="00FE10E6" w:rsidRPr="00303F8F">
        <w:rPr>
          <w:sz w:val="22"/>
          <w:szCs w:val="22"/>
        </w:rPr>
        <w:t xml:space="preserve">e, prepare, and manage all </w:t>
      </w:r>
      <w:r w:rsidR="00E7566B" w:rsidRPr="00303F8F">
        <w:rPr>
          <w:sz w:val="22"/>
          <w:szCs w:val="22"/>
        </w:rPr>
        <w:t>s</w:t>
      </w:r>
      <w:r w:rsidR="00FE10E6" w:rsidRPr="00303F8F">
        <w:rPr>
          <w:sz w:val="22"/>
          <w:szCs w:val="22"/>
        </w:rPr>
        <w:t>cience experiments together with science teachers.</w:t>
      </w:r>
    </w:p>
    <w:p w14:paraId="34FEB3E6" w14:textId="776C7285" w:rsidR="003D456F" w:rsidRPr="00303F8F" w:rsidRDefault="003D456F" w:rsidP="003D456F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303F8F">
        <w:rPr>
          <w:sz w:val="22"/>
          <w:szCs w:val="22"/>
        </w:rPr>
        <w:t>Maintain and update register of Lab equipment, chemicals, and other consumables.</w:t>
      </w:r>
    </w:p>
    <w:p w14:paraId="2A483C72" w14:textId="16724F61" w:rsidR="003D456F" w:rsidRPr="00303F8F" w:rsidRDefault="003D456F" w:rsidP="003D456F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303F8F">
        <w:rPr>
          <w:sz w:val="22"/>
          <w:szCs w:val="22"/>
        </w:rPr>
        <w:t>Responsible for keeping the labs organized and clean in coordination with the Head of Science and teachers.</w:t>
      </w:r>
    </w:p>
    <w:p w14:paraId="3043BC9A" w14:textId="77777777" w:rsidR="003D456F" w:rsidRPr="00303F8F" w:rsidRDefault="003D456F" w:rsidP="003D456F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303F8F">
        <w:rPr>
          <w:sz w:val="22"/>
          <w:szCs w:val="22"/>
        </w:rPr>
        <w:t>Report breakage/damage of equipment to Head of Science</w:t>
      </w:r>
    </w:p>
    <w:p w14:paraId="31A73BF5" w14:textId="77777777" w:rsidR="003D456F" w:rsidRPr="00303F8F" w:rsidRDefault="003D456F" w:rsidP="003D456F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303F8F">
        <w:rPr>
          <w:sz w:val="22"/>
          <w:szCs w:val="22"/>
        </w:rPr>
        <w:t>Responsible for safety procedures in the Labs in coordination with other members of the department</w:t>
      </w:r>
    </w:p>
    <w:p w14:paraId="77B401F0" w14:textId="13F9F659" w:rsidR="003D456F" w:rsidRPr="00303F8F" w:rsidRDefault="003D456F" w:rsidP="003D456F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303F8F">
        <w:rPr>
          <w:sz w:val="22"/>
          <w:szCs w:val="22"/>
        </w:rPr>
        <w:t>Initiate effort and energy beyond typical workday, where the tasks require additional commitment.</w:t>
      </w:r>
    </w:p>
    <w:p w14:paraId="4FBB4F85" w14:textId="77777777" w:rsidR="003D456F" w:rsidRPr="00303F8F" w:rsidRDefault="003D456F" w:rsidP="003D456F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303F8F">
        <w:rPr>
          <w:sz w:val="22"/>
          <w:szCs w:val="22"/>
        </w:rPr>
        <w:t>Attend staff meetings and serve on committees as required.</w:t>
      </w:r>
    </w:p>
    <w:p w14:paraId="5EA32CE8" w14:textId="430B230E" w:rsidR="003D456F" w:rsidRPr="00303F8F" w:rsidRDefault="003D456F" w:rsidP="003D456F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303F8F">
        <w:rPr>
          <w:sz w:val="22"/>
          <w:szCs w:val="22"/>
        </w:rPr>
        <w:t>Perform other duties as requested by direct and dotted reporting line managers/supervisors.</w:t>
      </w:r>
    </w:p>
    <w:p w14:paraId="55F229DF" w14:textId="77777777" w:rsidR="00FE10E6" w:rsidRPr="00303F8F" w:rsidRDefault="00FE10E6" w:rsidP="00FE10E6">
      <w:pPr>
        <w:spacing w:after="0" w:line="240" w:lineRule="auto"/>
        <w:rPr>
          <w:sz w:val="22"/>
          <w:szCs w:val="22"/>
        </w:rPr>
      </w:pPr>
    </w:p>
    <w:p w14:paraId="4675AAB4" w14:textId="63A523A0" w:rsidR="00D70063" w:rsidRPr="00303F8F" w:rsidRDefault="0049104C" w:rsidP="00D70063">
      <w:pPr>
        <w:pStyle w:val="Heading4"/>
        <w:rPr>
          <w:sz w:val="22"/>
          <w:szCs w:val="22"/>
        </w:rPr>
      </w:pPr>
      <w:r w:rsidRPr="00303F8F">
        <w:rPr>
          <w:sz w:val="22"/>
          <w:szCs w:val="22"/>
        </w:rPr>
        <w:t>gems westminster school rak llc</w:t>
      </w:r>
      <w:r w:rsidR="00C94117" w:rsidRPr="00303F8F">
        <w:rPr>
          <w:sz w:val="22"/>
          <w:szCs w:val="22"/>
        </w:rPr>
        <w:t xml:space="preserve"> – rak, uae</w:t>
      </w:r>
    </w:p>
    <w:p w14:paraId="49881B0D" w14:textId="6A3C8750" w:rsidR="003D456F" w:rsidRPr="00303F8F" w:rsidRDefault="003D456F" w:rsidP="00D70063">
      <w:pPr>
        <w:pStyle w:val="Heading5"/>
        <w:rPr>
          <w:sz w:val="22"/>
          <w:szCs w:val="22"/>
        </w:rPr>
      </w:pPr>
      <w:r w:rsidRPr="00303F8F">
        <w:rPr>
          <w:sz w:val="22"/>
          <w:szCs w:val="22"/>
        </w:rPr>
        <w:t>Chemistry Teacher</w:t>
      </w:r>
    </w:p>
    <w:p w14:paraId="780EF8D8" w14:textId="1A8E914C" w:rsidR="00303F8F" w:rsidRPr="00303F8F" w:rsidRDefault="00303F8F" w:rsidP="00303F8F">
      <w:pPr>
        <w:rPr>
          <w:sz w:val="22"/>
          <w:szCs w:val="22"/>
          <w:lang w:eastAsia="ja-JP"/>
        </w:rPr>
      </w:pPr>
      <w:r w:rsidRPr="00303F8F">
        <w:rPr>
          <w:sz w:val="22"/>
          <w:szCs w:val="22"/>
          <w:lang w:eastAsia="ja-JP"/>
        </w:rPr>
        <w:t>September 1, 2019 – July 8, 2021</w:t>
      </w:r>
    </w:p>
    <w:p w14:paraId="77A5A756" w14:textId="3580453A" w:rsidR="00303F8F" w:rsidRPr="00303F8F" w:rsidRDefault="00303F8F" w:rsidP="00303F8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669" w:hanging="283"/>
        <w:rPr>
          <w:rFonts w:cstheme="minorHAnsi"/>
          <w:color w:val="000000"/>
          <w:sz w:val="22"/>
          <w:szCs w:val="22"/>
        </w:rPr>
      </w:pPr>
      <w:r w:rsidRPr="00303F8F">
        <w:rPr>
          <w:rFonts w:cstheme="minorHAnsi"/>
          <w:color w:val="000000"/>
          <w:sz w:val="22"/>
          <w:szCs w:val="22"/>
        </w:rPr>
        <w:t xml:space="preserve">Taught knowledge of subject based on the competencies set by the British Curriculum across different board standards. </w:t>
      </w:r>
    </w:p>
    <w:p w14:paraId="29117678" w14:textId="26E0B4AC" w:rsidR="00303F8F" w:rsidRPr="00303F8F" w:rsidRDefault="00303F8F" w:rsidP="00303F8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669" w:hanging="283"/>
        <w:rPr>
          <w:rFonts w:cstheme="minorHAnsi"/>
          <w:color w:val="000000"/>
          <w:sz w:val="22"/>
          <w:szCs w:val="22"/>
        </w:rPr>
      </w:pPr>
      <w:r w:rsidRPr="00303F8F">
        <w:rPr>
          <w:rFonts w:cstheme="minorHAnsi"/>
          <w:color w:val="000000"/>
          <w:sz w:val="22"/>
          <w:szCs w:val="22"/>
        </w:rPr>
        <w:t xml:space="preserve">Planned engaging lessons, provided a motivating learning environment, and used time and resources skillfully to enable all groups of students to be very successful learners. </w:t>
      </w:r>
    </w:p>
    <w:p w14:paraId="1DFAA68C" w14:textId="52AA9C63" w:rsidR="00303F8F" w:rsidRPr="00303F8F" w:rsidRDefault="00303F8F" w:rsidP="00303F8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669" w:hanging="283"/>
        <w:rPr>
          <w:rFonts w:cstheme="minorHAnsi"/>
          <w:color w:val="000000"/>
          <w:sz w:val="22"/>
          <w:szCs w:val="22"/>
        </w:rPr>
      </w:pPr>
      <w:r w:rsidRPr="00303F8F">
        <w:rPr>
          <w:rFonts w:cstheme="minorHAnsi"/>
          <w:color w:val="000000"/>
          <w:sz w:val="22"/>
          <w:szCs w:val="22"/>
        </w:rPr>
        <w:t>Used strategies that are highly effective in meeting the individual needs of the students.</w:t>
      </w:r>
    </w:p>
    <w:p w14:paraId="33D4113E" w14:textId="763E623F" w:rsidR="00303F8F" w:rsidRPr="00303F8F" w:rsidRDefault="00303F8F" w:rsidP="00303F8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669" w:hanging="283"/>
        <w:rPr>
          <w:rFonts w:cstheme="minorHAnsi"/>
          <w:color w:val="000000"/>
          <w:sz w:val="22"/>
          <w:szCs w:val="22"/>
        </w:rPr>
      </w:pPr>
      <w:r w:rsidRPr="00303F8F">
        <w:rPr>
          <w:rFonts w:cstheme="minorHAnsi"/>
          <w:color w:val="000000"/>
          <w:sz w:val="22"/>
          <w:szCs w:val="22"/>
        </w:rPr>
        <w:t xml:space="preserve">Provided specific levels of challenge and support. </w:t>
      </w:r>
    </w:p>
    <w:p w14:paraId="69A63CD4" w14:textId="524BF463" w:rsidR="00303F8F" w:rsidRPr="00303F8F" w:rsidRDefault="00303F8F" w:rsidP="00303F8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669" w:hanging="283"/>
        <w:rPr>
          <w:rFonts w:cstheme="minorHAnsi"/>
          <w:color w:val="000000"/>
          <w:sz w:val="22"/>
          <w:szCs w:val="22"/>
        </w:rPr>
      </w:pPr>
      <w:r w:rsidRPr="00303F8F">
        <w:rPr>
          <w:rFonts w:cstheme="minorHAnsi"/>
          <w:color w:val="000000"/>
          <w:sz w:val="22"/>
          <w:szCs w:val="22"/>
        </w:rPr>
        <w:t xml:space="preserve">Developed students’ critical thinking, problem-solving, innovation and independent learning skills. </w:t>
      </w:r>
    </w:p>
    <w:p w14:paraId="415C09CC" w14:textId="14A614F4" w:rsidR="00AF4B2B" w:rsidRDefault="00303F8F" w:rsidP="00303F8F">
      <w:pPr>
        <w:pStyle w:val="ListParagraph"/>
        <w:numPr>
          <w:ilvl w:val="0"/>
          <w:numId w:val="4"/>
        </w:numPr>
        <w:spacing w:after="0" w:line="240" w:lineRule="auto"/>
        <w:ind w:left="669" w:hanging="283"/>
        <w:rPr>
          <w:rFonts w:eastAsia="Arial Unicode MS" w:cstheme="minorHAnsi"/>
          <w:sz w:val="22"/>
          <w:szCs w:val="22"/>
        </w:rPr>
      </w:pPr>
      <w:r w:rsidRPr="00303F8F">
        <w:rPr>
          <w:rFonts w:eastAsia="Arial Unicode MS" w:cstheme="minorHAnsi"/>
          <w:sz w:val="22"/>
          <w:szCs w:val="22"/>
        </w:rPr>
        <w:t>Monitored, assessed, and evaluated learners’ progress.</w:t>
      </w:r>
    </w:p>
    <w:p w14:paraId="0CDF4590" w14:textId="77777777" w:rsidR="008B7942" w:rsidRPr="008B7942" w:rsidRDefault="008B7942" w:rsidP="008B7942">
      <w:pPr>
        <w:pStyle w:val="ListParagraph"/>
        <w:spacing w:after="0" w:line="240" w:lineRule="auto"/>
        <w:ind w:left="669"/>
        <w:rPr>
          <w:rFonts w:eastAsia="Arial Unicode MS" w:cstheme="minorHAnsi"/>
          <w:sz w:val="22"/>
          <w:szCs w:val="22"/>
        </w:rPr>
      </w:pPr>
    </w:p>
    <w:p w14:paraId="65EB7A4E" w14:textId="0C18F381" w:rsidR="0049104C" w:rsidRPr="00303F8F" w:rsidRDefault="008B7942" w:rsidP="0049104C">
      <w:pPr>
        <w:pStyle w:val="Heading4"/>
        <w:rPr>
          <w:sz w:val="22"/>
          <w:szCs w:val="22"/>
        </w:rPr>
      </w:pPr>
      <w:r>
        <w:rPr>
          <w:sz w:val="22"/>
          <w:szCs w:val="22"/>
        </w:rPr>
        <w:t>S</w:t>
      </w:r>
      <w:r w:rsidR="0049104C" w:rsidRPr="00303F8F">
        <w:rPr>
          <w:sz w:val="22"/>
          <w:szCs w:val="22"/>
        </w:rPr>
        <w:t>cience and technology education center</w:t>
      </w:r>
      <w:r w:rsidR="00C94117" w:rsidRPr="00303F8F">
        <w:rPr>
          <w:sz w:val="22"/>
          <w:szCs w:val="22"/>
        </w:rPr>
        <w:t xml:space="preserve"> - Phillipines</w:t>
      </w:r>
    </w:p>
    <w:p w14:paraId="776912B9" w14:textId="6E240D91" w:rsidR="003D456F" w:rsidRPr="00303F8F" w:rsidRDefault="003D456F" w:rsidP="0049104C">
      <w:pPr>
        <w:pStyle w:val="Heading5"/>
        <w:rPr>
          <w:sz w:val="22"/>
          <w:szCs w:val="22"/>
        </w:rPr>
      </w:pPr>
      <w:r w:rsidRPr="00303F8F">
        <w:rPr>
          <w:sz w:val="22"/>
          <w:szCs w:val="22"/>
        </w:rPr>
        <w:t>Master teacher i</w:t>
      </w:r>
    </w:p>
    <w:p w14:paraId="7D683945" w14:textId="21A3CC8B" w:rsidR="00303F8F" w:rsidRPr="00303F8F" w:rsidRDefault="00303F8F" w:rsidP="00303F8F">
      <w:pPr>
        <w:rPr>
          <w:sz w:val="22"/>
          <w:szCs w:val="22"/>
          <w:lang w:eastAsia="ja-JP"/>
        </w:rPr>
      </w:pPr>
      <w:r w:rsidRPr="00303F8F">
        <w:rPr>
          <w:sz w:val="22"/>
          <w:szCs w:val="22"/>
          <w:lang w:eastAsia="ja-JP"/>
        </w:rPr>
        <w:t>June 5, 2017 – July 31, 2019</w:t>
      </w:r>
    </w:p>
    <w:p w14:paraId="662A1650" w14:textId="3CF98B67" w:rsidR="00303F8F" w:rsidRPr="00303F8F" w:rsidRDefault="00303F8F" w:rsidP="00303F8F">
      <w:pPr>
        <w:pStyle w:val="ListParagraph"/>
        <w:numPr>
          <w:ilvl w:val="0"/>
          <w:numId w:val="5"/>
        </w:numPr>
        <w:spacing w:after="0" w:line="240" w:lineRule="auto"/>
        <w:ind w:left="669" w:hanging="283"/>
        <w:rPr>
          <w:rFonts w:eastAsia="Arial Unicode MS" w:cstheme="minorHAnsi"/>
          <w:sz w:val="22"/>
          <w:szCs w:val="22"/>
        </w:rPr>
      </w:pPr>
      <w:r w:rsidRPr="00303F8F">
        <w:rPr>
          <w:rFonts w:eastAsia="Arial Unicode MS" w:cstheme="minorHAnsi"/>
          <w:sz w:val="22"/>
          <w:szCs w:val="22"/>
        </w:rPr>
        <w:lastRenderedPageBreak/>
        <w:t>Provided technical assistance to teachers to improve their competencies.</w:t>
      </w:r>
    </w:p>
    <w:p w14:paraId="77A6EB4D" w14:textId="5C27EB49" w:rsidR="00303F8F" w:rsidRPr="00303F8F" w:rsidRDefault="00303F8F" w:rsidP="00303F8F">
      <w:pPr>
        <w:pStyle w:val="ListParagraph"/>
        <w:numPr>
          <w:ilvl w:val="0"/>
          <w:numId w:val="5"/>
        </w:numPr>
        <w:spacing w:after="0" w:line="240" w:lineRule="auto"/>
        <w:ind w:left="669" w:hanging="283"/>
        <w:rPr>
          <w:rFonts w:eastAsia="Arial Unicode MS" w:cstheme="minorHAnsi"/>
          <w:sz w:val="22"/>
          <w:szCs w:val="22"/>
        </w:rPr>
      </w:pPr>
      <w:r w:rsidRPr="00303F8F">
        <w:rPr>
          <w:rFonts w:eastAsia="Arial Unicode MS" w:cstheme="minorHAnsi"/>
          <w:sz w:val="22"/>
          <w:szCs w:val="22"/>
        </w:rPr>
        <w:t>Took active participation in the planning and implementation of training programs in school, district, and division level.</w:t>
      </w:r>
    </w:p>
    <w:p w14:paraId="599DECEC" w14:textId="77777777" w:rsidR="00303F8F" w:rsidRPr="00303F8F" w:rsidRDefault="00303F8F" w:rsidP="00303F8F">
      <w:pPr>
        <w:pStyle w:val="ListParagraph"/>
        <w:numPr>
          <w:ilvl w:val="0"/>
          <w:numId w:val="5"/>
        </w:numPr>
        <w:spacing w:after="0" w:line="240" w:lineRule="auto"/>
        <w:ind w:left="669" w:hanging="283"/>
        <w:rPr>
          <w:rFonts w:eastAsia="Arial Unicode MS" w:cstheme="minorHAnsi"/>
          <w:sz w:val="22"/>
          <w:szCs w:val="22"/>
        </w:rPr>
      </w:pPr>
      <w:r w:rsidRPr="00303F8F">
        <w:rPr>
          <w:rFonts w:eastAsia="Arial Unicode MS" w:cstheme="minorHAnsi"/>
          <w:sz w:val="22"/>
          <w:szCs w:val="22"/>
        </w:rPr>
        <w:t>Initiated improvement in instructional programs</w:t>
      </w:r>
    </w:p>
    <w:p w14:paraId="1A96EEA1" w14:textId="027A428A" w:rsidR="00303F8F" w:rsidRPr="00303F8F" w:rsidRDefault="00303F8F" w:rsidP="00303F8F">
      <w:pPr>
        <w:pStyle w:val="ListParagraph"/>
        <w:numPr>
          <w:ilvl w:val="0"/>
          <w:numId w:val="5"/>
        </w:numPr>
        <w:spacing w:after="0" w:line="240" w:lineRule="auto"/>
        <w:ind w:left="669" w:hanging="283"/>
        <w:rPr>
          <w:rFonts w:eastAsia="Arial Unicode MS" w:cstheme="minorHAnsi"/>
          <w:sz w:val="22"/>
          <w:szCs w:val="22"/>
        </w:rPr>
      </w:pPr>
      <w:r w:rsidRPr="00303F8F">
        <w:rPr>
          <w:rFonts w:eastAsia="Arial Unicode MS" w:cstheme="minorHAnsi"/>
          <w:sz w:val="22"/>
          <w:szCs w:val="22"/>
        </w:rPr>
        <w:t>Served as demonstration teacher, facilitator, or resource person at the school level.</w:t>
      </w:r>
    </w:p>
    <w:p w14:paraId="53B30582" w14:textId="0DDD4588" w:rsidR="00303F8F" w:rsidRPr="00303F8F" w:rsidRDefault="00303F8F" w:rsidP="00303F8F">
      <w:pPr>
        <w:pStyle w:val="ListParagraph"/>
        <w:numPr>
          <w:ilvl w:val="0"/>
          <w:numId w:val="5"/>
        </w:numPr>
        <w:spacing w:after="0" w:line="240" w:lineRule="auto"/>
        <w:ind w:left="669" w:hanging="283"/>
        <w:rPr>
          <w:rFonts w:eastAsia="Arial Unicode MS" w:cstheme="minorHAnsi"/>
          <w:sz w:val="22"/>
          <w:szCs w:val="22"/>
        </w:rPr>
      </w:pPr>
      <w:r w:rsidRPr="00303F8F">
        <w:rPr>
          <w:rFonts w:eastAsia="Arial Unicode MS" w:cstheme="minorHAnsi"/>
          <w:sz w:val="22"/>
          <w:szCs w:val="22"/>
        </w:rPr>
        <w:t>Conducted post conferences with the teacher for feedback on the teaching-learning process.</w:t>
      </w:r>
    </w:p>
    <w:p w14:paraId="5FF9C85B" w14:textId="77777777" w:rsidR="00303F8F" w:rsidRPr="00303F8F" w:rsidRDefault="00303F8F" w:rsidP="00303F8F">
      <w:pPr>
        <w:pStyle w:val="ListParagraph"/>
        <w:numPr>
          <w:ilvl w:val="0"/>
          <w:numId w:val="5"/>
        </w:numPr>
        <w:spacing w:after="0" w:line="240" w:lineRule="auto"/>
        <w:ind w:left="669" w:hanging="283"/>
        <w:rPr>
          <w:rFonts w:eastAsia="Arial Unicode MS" w:cstheme="minorHAnsi"/>
          <w:sz w:val="22"/>
          <w:szCs w:val="22"/>
        </w:rPr>
      </w:pPr>
      <w:r w:rsidRPr="00303F8F">
        <w:rPr>
          <w:rFonts w:eastAsia="Arial Unicode MS" w:cstheme="minorHAnsi"/>
          <w:sz w:val="22"/>
          <w:szCs w:val="22"/>
        </w:rPr>
        <w:t>Enriched the curriculum of my field of expertise.</w:t>
      </w:r>
    </w:p>
    <w:p w14:paraId="5E7DB768" w14:textId="7CC13B15" w:rsidR="00303F8F" w:rsidRDefault="00303F8F" w:rsidP="00303F8F">
      <w:pPr>
        <w:pStyle w:val="ListParagraph"/>
        <w:numPr>
          <w:ilvl w:val="0"/>
          <w:numId w:val="5"/>
        </w:numPr>
        <w:spacing w:after="0" w:line="240" w:lineRule="auto"/>
        <w:ind w:left="669" w:hanging="283"/>
        <w:rPr>
          <w:rFonts w:eastAsia="Arial Unicode MS" w:cstheme="minorHAnsi"/>
          <w:sz w:val="22"/>
          <w:szCs w:val="22"/>
        </w:rPr>
      </w:pPr>
      <w:r w:rsidRPr="00303F8F">
        <w:rPr>
          <w:rFonts w:eastAsia="Arial Unicode MS" w:cstheme="minorHAnsi"/>
          <w:sz w:val="22"/>
          <w:szCs w:val="22"/>
        </w:rPr>
        <w:t>Checked, improved, and prepared lesson plans for the assigned grade/subject areas.</w:t>
      </w:r>
    </w:p>
    <w:p w14:paraId="33722A50" w14:textId="77777777" w:rsidR="00AF4B2B" w:rsidRPr="00303F8F" w:rsidRDefault="00AF4B2B" w:rsidP="00AF4B2B">
      <w:pPr>
        <w:pStyle w:val="ListParagraph"/>
        <w:spacing w:after="0" w:line="240" w:lineRule="auto"/>
        <w:ind w:left="669"/>
        <w:rPr>
          <w:rFonts w:eastAsia="Arial Unicode MS" w:cstheme="minorHAnsi"/>
          <w:sz w:val="22"/>
          <w:szCs w:val="22"/>
        </w:rPr>
      </w:pPr>
    </w:p>
    <w:p w14:paraId="101F77D2" w14:textId="7FA8D638" w:rsidR="0049104C" w:rsidRPr="00303F8F" w:rsidRDefault="0049104C" w:rsidP="0049104C">
      <w:pPr>
        <w:pStyle w:val="Heading4"/>
        <w:rPr>
          <w:sz w:val="22"/>
          <w:szCs w:val="22"/>
        </w:rPr>
      </w:pPr>
      <w:r w:rsidRPr="00303F8F">
        <w:rPr>
          <w:sz w:val="22"/>
          <w:szCs w:val="22"/>
        </w:rPr>
        <w:t>abuno high school</w:t>
      </w:r>
      <w:r w:rsidR="00C94117" w:rsidRPr="00303F8F">
        <w:rPr>
          <w:sz w:val="22"/>
          <w:szCs w:val="22"/>
        </w:rPr>
        <w:t xml:space="preserve"> - philippines</w:t>
      </w:r>
    </w:p>
    <w:p w14:paraId="66ABCECD" w14:textId="122CBB7F" w:rsidR="003D456F" w:rsidRPr="00303F8F" w:rsidRDefault="003D456F" w:rsidP="0049104C">
      <w:pPr>
        <w:pStyle w:val="Heading5"/>
        <w:rPr>
          <w:sz w:val="22"/>
          <w:szCs w:val="22"/>
        </w:rPr>
      </w:pPr>
      <w:r w:rsidRPr="00303F8F">
        <w:rPr>
          <w:sz w:val="22"/>
          <w:szCs w:val="22"/>
        </w:rPr>
        <w:t xml:space="preserve">teacher </w:t>
      </w:r>
      <w:r w:rsidR="00303F8F" w:rsidRPr="00303F8F">
        <w:rPr>
          <w:sz w:val="22"/>
          <w:szCs w:val="22"/>
        </w:rPr>
        <w:t xml:space="preserve">I – </w:t>
      </w:r>
      <w:r w:rsidRPr="00303F8F">
        <w:rPr>
          <w:sz w:val="22"/>
          <w:szCs w:val="22"/>
        </w:rPr>
        <w:t>iii</w:t>
      </w:r>
    </w:p>
    <w:p w14:paraId="5921A511" w14:textId="220AE2BE" w:rsidR="00303F8F" w:rsidRPr="00303F8F" w:rsidRDefault="00303F8F" w:rsidP="00303F8F">
      <w:pPr>
        <w:rPr>
          <w:sz w:val="22"/>
          <w:szCs w:val="22"/>
          <w:lang w:eastAsia="ja-JP"/>
        </w:rPr>
      </w:pPr>
      <w:r w:rsidRPr="00303F8F">
        <w:rPr>
          <w:sz w:val="22"/>
          <w:szCs w:val="22"/>
          <w:lang w:eastAsia="ja-JP"/>
        </w:rPr>
        <w:t>September 17, 2012 – June 5, 2017</w:t>
      </w:r>
    </w:p>
    <w:p w14:paraId="79507E2D" w14:textId="17B77B5D" w:rsidR="00303F8F" w:rsidRPr="00303F8F" w:rsidRDefault="00303F8F" w:rsidP="00303F8F">
      <w:pPr>
        <w:pStyle w:val="ListParagraph"/>
        <w:numPr>
          <w:ilvl w:val="0"/>
          <w:numId w:val="7"/>
        </w:numPr>
        <w:spacing w:after="0" w:line="240" w:lineRule="auto"/>
        <w:ind w:left="669" w:hanging="283"/>
        <w:rPr>
          <w:rFonts w:eastAsia="Arial Unicode MS" w:cstheme="minorHAnsi"/>
          <w:b/>
          <w:sz w:val="22"/>
          <w:szCs w:val="22"/>
        </w:rPr>
      </w:pPr>
      <w:r w:rsidRPr="00303F8F">
        <w:rPr>
          <w:rFonts w:eastAsia="Arial Unicode MS" w:cstheme="minorHAnsi"/>
          <w:sz w:val="22"/>
          <w:szCs w:val="22"/>
        </w:rPr>
        <w:t>Taught Science 8, 9 and 10 subjects to high school students.</w:t>
      </w:r>
    </w:p>
    <w:p w14:paraId="20057CD6" w14:textId="75044D17" w:rsidR="00303F8F" w:rsidRPr="00303F8F" w:rsidRDefault="00303F8F" w:rsidP="00303F8F">
      <w:pPr>
        <w:pStyle w:val="ListParagraph"/>
        <w:numPr>
          <w:ilvl w:val="0"/>
          <w:numId w:val="7"/>
        </w:numPr>
        <w:spacing w:after="0" w:line="240" w:lineRule="auto"/>
        <w:ind w:left="669" w:hanging="283"/>
        <w:rPr>
          <w:rFonts w:eastAsia="Arial Unicode MS" w:cstheme="minorHAnsi"/>
          <w:b/>
          <w:sz w:val="22"/>
          <w:szCs w:val="22"/>
        </w:rPr>
      </w:pPr>
      <w:r w:rsidRPr="00303F8F">
        <w:rPr>
          <w:rFonts w:eastAsia="Arial Unicode MS" w:cstheme="minorHAnsi"/>
          <w:sz w:val="22"/>
          <w:szCs w:val="22"/>
        </w:rPr>
        <w:t>Prepared lesson plan and daily log of activities including appropriate, adequate, and updated instructional materials.</w:t>
      </w:r>
    </w:p>
    <w:p w14:paraId="0D92D438" w14:textId="410E4EEF" w:rsidR="00303F8F" w:rsidRPr="00303F8F" w:rsidRDefault="00303F8F" w:rsidP="00303F8F">
      <w:pPr>
        <w:pStyle w:val="ListParagraph"/>
        <w:numPr>
          <w:ilvl w:val="0"/>
          <w:numId w:val="7"/>
        </w:numPr>
        <w:spacing w:after="0" w:line="240" w:lineRule="auto"/>
        <w:ind w:left="669" w:hanging="283"/>
        <w:rPr>
          <w:rFonts w:eastAsia="Arial Unicode MS" w:cstheme="minorHAnsi"/>
          <w:b/>
          <w:sz w:val="22"/>
          <w:szCs w:val="22"/>
        </w:rPr>
      </w:pPr>
      <w:r w:rsidRPr="00303F8F">
        <w:rPr>
          <w:rFonts w:eastAsia="Arial Unicode MS" w:cstheme="minorHAnsi"/>
          <w:sz w:val="22"/>
          <w:szCs w:val="22"/>
        </w:rPr>
        <w:t>Facilitated learning through functional lesson plans, daily logs, and innovative teaching strategies.</w:t>
      </w:r>
    </w:p>
    <w:p w14:paraId="54E41DD7" w14:textId="3CC0C9D4" w:rsidR="00303F8F" w:rsidRPr="00303F8F" w:rsidRDefault="00303F8F" w:rsidP="00303F8F">
      <w:pPr>
        <w:pStyle w:val="ListParagraph"/>
        <w:numPr>
          <w:ilvl w:val="0"/>
          <w:numId w:val="7"/>
        </w:numPr>
        <w:spacing w:after="0" w:line="240" w:lineRule="auto"/>
        <w:ind w:left="669" w:hanging="283"/>
        <w:rPr>
          <w:rFonts w:eastAsia="Arial Unicode MS" w:cstheme="minorHAnsi"/>
          <w:b/>
          <w:sz w:val="22"/>
          <w:szCs w:val="22"/>
        </w:rPr>
      </w:pPr>
      <w:r w:rsidRPr="00303F8F">
        <w:rPr>
          <w:rFonts w:eastAsia="Arial Unicode MS" w:cstheme="minorHAnsi"/>
          <w:sz w:val="22"/>
          <w:szCs w:val="22"/>
        </w:rPr>
        <w:t>Monitored and evaluated and maintained students’ progress.</w:t>
      </w:r>
    </w:p>
    <w:p w14:paraId="4E59B578" w14:textId="4B0B98B1" w:rsidR="00303F8F" w:rsidRPr="00303F8F" w:rsidRDefault="00303F8F" w:rsidP="00303F8F">
      <w:pPr>
        <w:pStyle w:val="ListParagraph"/>
        <w:numPr>
          <w:ilvl w:val="0"/>
          <w:numId w:val="7"/>
        </w:numPr>
        <w:spacing w:after="0" w:line="240" w:lineRule="auto"/>
        <w:ind w:left="669" w:hanging="283"/>
        <w:rPr>
          <w:rFonts w:eastAsia="Arial Unicode MS" w:cstheme="minorHAnsi"/>
          <w:b/>
          <w:sz w:val="22"/>
          <w:szCs w:val="22"/>
        </w:rPr>
      </w:pPr>
      <w:r w:rsidRPr="00303F8F">
        <w:rPr>
          <w:rFonts w:eastAsia="Arial Unicode MS" w:cstheme="minorHAnsi"/>
          <w:sz w:val="22"/>
          <w:szCs w:val="22"/>
        </w:rPr>
        <w:t>Conducted remediation/enrichment programs to improve performance indicators.</w:t>
      </w:r>
    </w:p>
    <w:p w14:paraId="629399CE" w14:textId="16ED8D81" w:rsidR="00303F8F" w:rsidRPr="00303F8F" w:rsidRDefault="00303F8F" w:rsidP="00303F8F">
      <w:pPr>
        <w:pStyle w:val="ListParagraph"/>
        <w:numPr>
          <w:ilvl w:val="0"/>
          <w:numId w:val="7"/>
        </w:numPr>
        <w:spacing w:after="0" w:line="240" w:lineRule="auto"/>
        <w:ind w:left="669" w:hanging="283"/>
        <w:rPr>
          <w:rFonts w:eastAsia="Arial Unicode MS" w:cstheme="minorHAnsi"/>
          <w:b/>
          <w:sz w:val="22"/>
          <w:szCs w:val="22"/>
        </w:rPr>
      </w:pPr>
      <w:r w:rsidRPr="00303F8F">
        <w:rPr>
          <w:rFonts w:eastAsia="Arial Unicode MS" w:cstheme="minorHAnsi"/>
          <w:sz w:val="22"/>
          <w:szCs w:val="22"/>
        </w:rPr>
        <w:t>Maintained updated students’ school records.</w:t>
      </w:r>
    </w:p>
    <w:p w14:paraId="53804C2D" w14:textId="77777777" w:rsidR="00303F8F" w:rsidRPr="00AF4B2B" w:rsidRDefault="00303F8F" w:rsidP="00303F8F">
      <w:pPr>
        <w:pStyle w:val="ListParagraph"/>
        <w:numPr>
          <w:ilvl w:val="0"/>
          <w:numId w:val="7"/>
        </w:numPr>
        <w:spacing w:after="0" w:line="240" w:lineRule="auto"/>
        <w:ind w:left="669" w:hanging="283"/>
        <w:rPr>
          <w:rFonts w:eastAsia="Arial Unicode MS" w:cstheme="minorHAnsi"/>
          <w:b/>
          <w:sz w:val="22"/>
          <w:szCs w:val="22"/>
        </w:rPr>
      </w:pPr>
      <w:r w:rsidRPr="00303F8F">
        <w:rPr>
          <w:rFonts w:eastAsia="Arial Unicode MS" w:cstheme="minorHAnsi"/>
          <w:sz w:val="22"/>
          <w:szCs w:val="22"/>
        </w:rPr>
        <w:t>Conducted regular/periodic PTA meeting/conferences.</w:t>
      </w:r>
    </w:p>
    <w:p w14:paraId="24342366" w14:textId="77777777" w:rsidR="00AF4B2B" w:rsidRPr="00303F8F" w:rsidRDefault="00AF4B2B" w:rsidP="00AF4B2B">
      <w:pPr>
        <w:pStyle w:val="ListParagraph"/>
        <w:spacing w:after="0" w:line="240" w:lineRule="auto"/>
        <w:ind w:left="669"/>
        <w:rPr>
          <w:rFonts w:eastAsia="Arial Unicode MS" w:cstheme="minorHAnsi"/>
          <w:b/>
          <w:sz w:val="22"/>
          <w:szCs w:val="22"/>
        </w:rPr>
      </w:pPr>
    </w:p>
    <w:p w14:paraId="6C655D9B" w14:textId="12168556" w:rsidR="00006493" w:rsidRPr="00303F8F" w:rsidRDefault="00DC2500" w:rsidP="00006493">
      <w:pPr>
        <w:pStyle w:val="Heading4"/>
        <w:rPr>
          <w:sz w:val="22"/>
          <w:szCs w:val="22"/>
        </w:rPr>
      </w:pPr>
      <w:r w:rsidRPr="00303F8F">
        <w:rPr>
          <w:sz w:val="22"/>
          <w:szCs w:val="22"/>
        </w:rPr>
        <w:t xml:space="preserve">Chimei </w:t>
      </w:r>
      <w:r w:rsidR="00C94117" w:rsidRPr="00303F8F">
        <w:rPr>
          <w:sz w:val="22"/>
          <w:szCs w:val="22"/>
        </w:rPr>
        <w:t>Innolux - taiwan</w:t>
      </w:r>
    </w:p>
    <w:p w14:paraId="7177B7F0" w14:textId="6A75FF21" w:rsidR="003D456F" w:rsidRPr="00303F8F" w:rsidRDefault="003D456F" w:rsidP="00006493">
      <w:pPr>
        <w:pStyle w:val="Heading5"/>
        <w:rPr>
          <w:sz w:val="22"/>
          <w:szCs w:val="22"/>
        </w:rPr>
      </w:pPr>
      <w:r w:rsidRPr="00303F8F">
        <w:rPr>
          <w:sz w:val="22"/>
          <w:szCs w:val="22"/>
        </w:rPr>
        <w:t>assistant operator</w:t>
      </w:r>
    </w:p>
    <w:p w14:paraId="658662C3" w14:textId="1350DFF0" w:rsidR="00303F8F" w:rsidRPr="00303F8F" w:rsidRDefault="00303F8F" w:rsidP="00303F8F">
      <w:pPr>
        <w:rPr>
          <w:sz w:val="22"/>
          <w:szCs w:val="22"/>
          <w:lang w:eastAsia="ja-JP"/>
        </w:rPr>
      </w:pPr>
      <w:r w:rsidRPr="00303F8F">
        <w:rPr>
          <w:sz w:val="22"/>
          <w:szCs w:val="22"/>
          <w:lang w:eastAsia="ja-JP"/>
        </w:rPr>
        <w:t>September 18, 2008 – September 12, 2011</w:t>
      </w:r>
    </w:p>
    <w:p w14:paraId="09848C26" w14:textId="77777777" w:rsidR="00303F8F" w:rsidRPr="00303F8F" w:rsidRDefault="00303F8F" w:rsidP="00303F8F">
      <w:pPr>
        <w:pStyle w:val="ListParagraph"/>
        <w:numPr>
          <w:ilvl w:val="0"/>
          <w:numId w:val="9"/>
        </w:numPr>
        <w:spacing w:after="0" w:line="240" w:lineRule="auto"/>
        <w:ind w:left="667" w:hanging="283"/>
        <w:rPr>
          <w:rFonts w:eastAsia="Arial Unicode MS" w:cstheme="minorHAnsi"/>
          <w:b/>
          <w:sz w:val="22"/>
          <w:szCs w:val="22"/>
        </w:rPr>
      </w:pPr>
      <w:r w:rsidRPr="00303F8F">
        <w:rPr>
          <w:rFonts w:eastAsia="Arial Unicode MS" w:cstheme="minorHAnsi"/>
          <w:sz w:val="22"/>
          <w:szCs w:val="22"/>
        </w:rPr>
        <w:t>Assisted operators in the assembly and production of TFT-LCDs</w:t>
      </w:r>
    </w:p>
    <w:p w14:paraId="3D01469A" w14:textId="03C2C60C" w:rsidR="00303F8F" w:rsidRPr="00303F8F" w:rsidRDefault="00303F8F" w:rsidP="00303F8F">
      <w:pPr>
        <w:pStyle w:val="ListParagraph"/>
        <w:numPr>
          <w:ilvl w:val="0"/>
          <w:numId w:val="9"/>
        </w:numPr>
        <w:spacing w:after="0" w:line="240" w:lineRule="auto"/>
        <w:ind w:left="667" w:hanging="283"/>
        <w:rPr>
          <w:rFonts w:eastAsia="Arial Unicode MS" w:cstheme="minorHAnsi"/>
          <w:b/>
          <w:sz w:val="22"/>
          <w:szCs w:val="22"/>
        </w:rPr>
      </w:pPr>
      <w:r w:rsidRPr="00303F8F">
        <w:rPr>
          <w:rFonts w:eastAsia="Arial Unicode MS" w:cstheme="minorHAnsi"/>
          <w:sz w:val="22"/>
          <w:szCs w:val="22"/>
        </w:rPr>
        <w:t>Performed preventive maintenance to ensure the performance of machines.</w:t>
      </w:r>
    </w:p>
    <w:p w14:paraId="74FE4FA5" w14:textId="623463CB" w:rsidR="00303F8F" w:rsidRPr="00303F8F" w:rsidRDefault="00303F8F" w:rsidP="00303F8F">
      <w:pPr>
        <w:pStyle w:val="ListParagraph"/>
        <w:numPr>
          <w:ilvl w:val="0"/>
          <w:numId w:val="9"/>
        </w:numPr>
        <w:spacing w:after="0" w:line="240" w:lineRule="auto"/>
        <w:ind w:left="667" w:hanging="283"/>
        <w:rPr>
          <w:rFonts w:eastAsia="Arial Unicode MS" w:cstheme="minorHAnsi"/>
          <w:b/>
          <w:sz w:val="22"/>
          <w:szCs w:val="22"/>
        </w:rPr>
      </w:pPr>
      <w:r w:rsidRPr="00303F8F">
        <w:rPr>
          <w:rFonts w:eastAsia="Arial Unicode MS" w:cstheme="minorHAnsi"/>
          <w:sz w:val="22"/>
          <w:szCs w:val="22"/>
        </w:rPr>
        <w:t>Conducted routine visual inspection to check gauges and equipment status before production.</w:t>
      </w:r>
    </w:p>
    <w:p w14:paraId="5B4254A4" w14:textId="0EE54DBF" w:rsidR="00303F8F" w:rsidRPr="00303F8F" w:rsidRDefault="00303F8F" w:rsidP="00303F8F">
      <w:pPr>
        <w:pStyle w:val="ListParagraph"/>
        <w:numPr>
          <w:ilvl w:val="0"/>
          <w:numId w:val="9"/>
        </w:numPr>
        <w:spacing w:after="0" w:line="240" w:lineRule="auto"/>
        <w:ind w:left="667" w:hanging="283"/>
        <w:rPr>
          <w:rFonts w:eastAsia="Arial Unicode MS" w:cstheme="minorHAnsi"/>
          <w:b/>
          <w:sz w:val="22"/>
          <w:szCs w:val="22"/>
        </w:rPr>
      </w:pPr>
      <w:r w:rsidRPr="00303F8F">
        <w:rPr>
          <w:rFonts w:eastAsia="Arial Unicode MS" w:cstheme="minorHAnsi"/>
          <w:sz w:val="22"/>
          <w:szCs w:val="22"/>
        </w:rPr>
        <w:t>Performed other tasks assigned by line leaders and engineers.</w:t>
      </w:r>
    </w:p>
    <w:p w14:paraId="62F80E8C" w14:textId="50EEA649" w:rsidR="00006493" w:rsidRPr="00303F8F" w:rsidRDefault="00C94117" w:rsidP="00006493">
      <w:pPr>
        <w:pStyle w:val="Heading4"/>
        <w:rPr>
          <w:sz w:val="22"/>
          <w:szCs w:val="22"/>
        </w:rPr>
      </w:pPr>
      <w:r w:rsidRPr="00303F8F">
        <w:rPr>
          <w:sz w:val="22"/>
          <w:szCs w:val="22"/>
        </w:rPr>
        <w:t>cordova academy cooperative school - philippines</w:t>
      </w:r>
    </w:p>
    <w:p w14:paraId="0F7BA9D4" w14:textId="748C6D3A" w:rsidR="003D456F" w:rsidRPr="00303F8F" w:rsidRDefault="003D456F" w:rsidP="00006493">
      <w:pPr>
        <w:pStyle w:val="Heading5"/>
        <w:rPr>
          <w:sz w:val="22"/>
          <w:szCs w:val="22"/>
        </w:rPr>
      </w:pPr>
      <w:r w:rsidRPr="00303F8F">
        <w:rPr>
          <w:sz w:val="22"/>
          <w:szCs w:val="22"/>
        </w:rPr>
        <w:t>teacher</w:t>
      </w:r>
    </w:p>
    <w:p w14:paraId="7D008E35" w14:textId="63A08668" w:rsidR="00303F8F" w:rsidRPr="00303F8F" w:rsidRDefault="00303F8F" w:rsidP="00303F8F">
      <w:pPr>
        <w:rPr>
          <w:sz w:val="22"/>
          <w:szCs w:val="22"/>
          <w:lang w:eastAsia="ja-JP"/>
        </w:rPr>
      </w:pPr>
      <w:r w:rsidRPr="00303F8F">
        <w:rPr>
          <w:sz w:val="22"/>
          <w:szCs w:val="22"/>
          <w:lang w:eastAsia="ja-JP"/>
        </w:rPr>
        <w:t>May 16, 2006 – May 31, 2008</w:t>
      </w:r>
    </w:p>
    <w:p w14:paraId="1A9DB55E" w14:textId="5CEE44CD" w:rsidR="00303F8F" w:rsidRPr="00303F8F" w:rsidRDefault="00303F8F" w:rsidP="00303F8F">
      <w:pPr>
        <w:pStyle w:val="ListParagraph"/>
        <w:numPr>
          <w:ilvl w:val="0"/>
          <w:numId w:val="8"/>
        </w:numPr>
        <w:spacing w:after="0" w:line="240" w:lineRule="auto"/>
        <w:ind w:left="669" w:hanging="285"/>
        <w:rPr>
          <w:rFonts w:eastAsia="Arial Unicode MS" w:cstheme="minorHAnsi"/>
          <w:b/>
          <w:sz w:val="22"/>
          <w:szCs w:val="22"/>
        </w:rPr>
      </w:pPr>
      <w:r w:rsidRPr="00303F8F">
        <w:rPr>
          <w:rFonts w:eastAsia="Arial Unicode MS" w:cstheme="minorHAnsi"/>
          <w:sz w:val="22"/>
          <w:szCs w:val="22"/>
        </w:rPr>
        <w:t>Taught General Science, Chemistry and Physics to students</w:t>
      </w:r>
      <w:r>
        <w:rPr>
          <w:rFonts w:eastAsia="Arial Unicode MS" w:cstheme="minorHAnsi"/>
          <w:sz w:val="22"/>
          <w:szCs w:val="22"/>
        </w:rPr>
        <w:t>.</w:t>
      </w:r>
    </w:p>
    <w:p w14:paraId="4F43759D" w14:textId="3BD24D81" w:rsidR="00303F8F" w:rsidRPr="00303F8F" w:rsidRDefault="00303F8F" w:rsidP="00303F8F">
      <w:pPr>
        <w:pStyle w:val="ListParagraph"/>
        <w:numPr>
          <w:ilvl w:val="0"/>
          <w:numId w:val="8"/>
        </w:numPr>
        <w:spacing w:after="0" w:line="240" w:lineRule="auto"/>
        <w:ind w:left="669" w:hanging="285"/>
        <w:rPr>
          <w:rFonts w:eastAsia="Arial Unicode MS" w:cstheme="minorHAnsi"/>
          <w:b/>
          <w:sz w:val="22"/>
          <w:szCs w:val="22"/>
        </w:rPr>
      </w:pPr>
      <w:r w:rsidRPr="00303F8F">
        <w:rPr>
          <w:rFonts w:eastAsia="Arial Unicode MS" w:cstheme="minorHAnsi"/>
          <w:sz w:val="22"/>
          <w:szCs w:val="22"/>
        </w:rPr>
        <w:t>Constructed appropriate testing materials to evaluate students’ performance</w:t>
      </w:r>
      <w:r>
        <w:rPr>
          <w:rFonts w:eastAsia="Arial Unicode MS" w:cstheme="minorHAnsi"/>
          <w:sz w:val="22"/>
          <w:szCs w:val="22"/>
        </w:rPr>
        <w:t>.</w:t>
      </w:r>
    </w:p>
    <w:p w14:paraId="316A86A5" w14:textId="0DF43053" w:rsidR="00303F8F" w:rsidRPr="00303F8F" w:rsidRDefault="00303F8F" w:rsidP="00303F8F">
      <w:pPr>
        <w:pStyle w:val="ListParagraph"/>
        <w:numPr>
          <w:ilvl w:val="0"/>
          <w:numId w:val="8"/>
        </w:numPr>
        <w:spacing w:after="0" w:line="240" w:lineRule="auto"/>
        <w:ind w:left="669" w:hanging="285"/>
        <w:rPr>
          <w:rFonts w:eastAsia="Arial Unicode MS" w:cstheme="minorHAnsi"/>
          <w:b/>
          <w:sz w:val="22"/>
          <w:szCs w:val="22"/>
        </w:rPr>
      </w:pPr>
      <w:r w:rsidRPr="00303F8F">
        <w:rPr>
          <w:rFonts w:eastAsia="Arial Unicode MS" w:cstheme="minorHAnsi"/>
          <w:sz w:val="22"/>
          <w:szCs w:val="22"/>
        </w:rPr>
        <w:t>Trained students in chess</w:t>
      </w:r>
      <w:r>
        <w:rPr>
          <w:rFonts w:eastAsia="Arial Unicode MS" w:cstheme="minorHAnsi"/>
          <w:sz w:val="22"/>
          <w:szCs w:val="22"/>
        </w:rPr>
        <w:t>.</w:t>
      </w:r>
    </w:p>
    <w:p w14:paraId="2E695990" w14:textId="0C1E0EB9" w:rsidR="00303F8F" w:rsidRDefault="00303F8F" w:rsidP="00303F8F">
      <w:pPr>
        <w:pStyle w:val="ListParagraph"/>
        <w:numPr>
          <w:ilvl w:val="0"/>
          <w:numId w:val="8"/>
        </w:numPr>
        <w:spacing w:after="0" w:line="240" w:lineRule="auto"/>
        <w:ind w:left="669" w:hanging="285"/>
        <w:rPr>
          <w:rFonts w:eastAsia="Arial Unicode MS" w:cstheme="minorHAnsi"/>
          <w:sz w:val="22"/>
          <w:szCs w:val="22"/>
        </w:rPr>
      </w:pPr>
      <w:r w:rsidRPr="00303F8F">
        <w:rPr>
          <w:rFonts w:eastAsia="Arial Unicode MS" w:cstheme="minorHAnsi"/>
          <w:sz w:val="22"/>
          <w:szCs w:val="22"/>
        </w:rPr>
        <w:t>Performed other related functions assigned by the Principal</w:t>
      </w:r>
      <w:r>
        <w:rPr>
          <w:rFonts w:eastAsia="Arial Unicode MS" w:cstheme="minorHAnsi"/>
          <w:sz w:val="22"/>
          <w:szCs w:val="22"/>
        </w:rPr>
        <w:t>.</w:t>
      </w:r>
    </w:p>
    <w:p w14:paraId="1CCF0C34" w14:textId="77777777" w:rsidR="00AF4B2B" w:rsidRPr="00AF4B2B" w:rsidRDefault="00AF4B2B" w:rsidP="00AF4B2B">
      <w:pPr>
        <w:pStyle w:val="ListParagraph"/>
        <w:spacing w:after="0" w:line="240" w:lineRule="auto"/>
        <w:ind w:left="669"/>
        <w:rPr>
          <w:rFonts w:eastAsia="Arial Unicode MS" w:cstheme="minorHAnsi"/>
          <w:sz w:val="22"/>
          <w:szCs w:val="22"/>
        </w:rPr>
      </w:pPr>
    </w:p>
    <w:p w14:paraId="11056ECA" w14:textId="16B49D44" w:rsidR="00D70063" w:rsidRPr="00303F8F" w:rsidRDefault="00000000" w:rsidP="00303F8F">
      <w:pPr>
        <w:pStyle w:val="Heading3"/>
        <w:rPr>
          <w:sz w:val="22"/>
          <w:szCs w:val="22"/>
        </w:rPr>
      </w:pPr>
      <w:sdt>
        <w:sdtPr>
          <w:rPr>
            <w:sz w:val="22"/>
            <w:szCs w:val="22"/>
          </w:rPr>
          <w:id w:val="1745452497"/>
          <w:placeholder>
            <w:docPart w:val="A640ED40D2614B81B9E282E360D2A20A"/>
          </w:placeholder>
          <w:temporary/>
          <w:showingPlcHdr/>
          <w15:appearance w15:val="hidden"/>
        </w:sdtPr>
        <w:sdtContent>
          <w:r w:rsidR="00D70063" w:rsidRPr="00303F8F">
            <w:rPr>
              <w:b/>
              <w:bCs/>
              <w:sz w:val="22"/>
              <w:szCs w:val="22"/>
            </w:rPr>
            <w:t>Education</w:t>
          </w:r>
        </w:sdtContent>
      </w:sdt>
    </w:p>
    <w:p w14:paraId="3EF52E9E" w14:textId="2D61B5D8" w:rsidR="00D7322D" w:rsidRPr="00303F8F" w:rsidRDefault="00D7322D" w:rsidP="0018396F">
      <w:pPr>
        <w:pStyle w:val="Heading4"/>
        <w:rPr>
          <w:sz w:val="22"/>
          <w:szCs w:val="22"/>
        </w:rPr>
      </w:pPr>
      <w:r w:rsidRPr="00303F8F">
        <w:rPr>
          <w:sz w:val="22"/>
          <w:szCs w:val="22"/>
        </w:rPr>
        <w:t>university of the philippines</w:t>
      </w:r>
      <w:r w:rsidR="0018396F" w:rsidRPr="00303F8F">
        <w:rPr>
          <w:sz w:val="22"/>
          <w:szCs w:val="22"/>
        </w:rPr>
        <w:t xml:space="preserve">, cebu city, </w:t>
      </w:r>
      <w:r w:rsidRPr="00303F8F">
        <w:rPr>
          <w:sz w:val="22"/>
          <w:szCs w:val="22"/>
        </w:rPr>
        <w:t>philippines</w:t>
      </w:r>
    </w:p>
    <w:p w14:paraId="3F7FD748" w14:textId="1F5D87CB" w:rsidR="00D7322D" w:rsidRPr="00303F8F" w:rsidRDefault="00D7322D" w:rsidP="00D7322D">
      <w:pPr>
        <w:spacing w:after="0"/>
        <w:rPr>
          <w:sz w:val="22"/>
          <w:szCs w:val="22"/>
          <w:lang w:eastAsia="ja-JP"/>
        </w:rPr>
      </w:pPr>
      <w:r w:rsidRPr="00303F8F">
        <w:rPr>
          <w:sz w:val="22"/>
          <w:szCs w:val="22"/>
          <w:lang w:eastAsia="ja-JP"/>
        </w:rPr>
        <w:t>Master of Education in Physics</w:t>
      </w:r>
    </w:p>
    <w:p w14:paraId="622F3396" w14:textId="7B910601" w:rsidR="0018396F" w:rsidRPr="00303F8F" w:rsidRDefault="0018396F" w:rsidP="00D7322D">
      <w:pPr>
        <w:spacing w:after="0"/>
        <w:rPr>
          <w:sz w:val="22"/>
          <w:szCs w:val="22"/>
          <w:lang w:eastAsia="ja-JP"/>
        </w:rPr>
      </w:pPr>
      <w:r w:rsidRPr="00303F8F">
        <w:rPr>
          <w:sz w:val="22"/>
          <w:szCs w:val="22"/>
          <w:lang w:eastAsia="ja-JP"/>
        </w:rPr>
        <w:t>June 2013 to October 2015</w:t>
      </w:r>
    </w:p>
    <w:p w14:paraId="33CC7A73" w14:textId="174A7B01" w:rsidR="00D7322D" w:rsidRPr="00303F8F" w:rsidRDefault="0018396F" w:rsidP="0018396F">
      <w:pPr>
        <w:pStyle w:val="Heading4"/>
        <w:rPr>
          <w:sz w:val="22"/>
          <w:szCs w:val="22"/>
        </w:rPr>
      </w:pPr>
      <w:r w:rsidRPr="00303F8F">
        <w:rPr>
          <w:sz w:val="22"/>
          <w:szCs w:val="22"/>
        </w:rPr>
        <w:t xml:space="preserve">cebu normal university, cebu city, </w:t>
      </w:r>
      <w:r w:rsidR="00D7322D" w:rsidRPr="00303F8F">
        <w:rPr>
          <w:sz w:val="22"/>
          <w:szCs w:val="22"/>
        </w:rPr>
        <w:t>philippines</w:t>
      </w:r>
    </w:p>
    <w:p w14:paraId="46824F31" w14:textId="5729FBC0" w:rsidR="00D7322D" w:rsidRPr="00303F8F" w:rsidRDefault="0018396F" w:rsidP="00D7322D">
      <w:pPr>
        <w:spacing w:after="0" w:line="240" w:lineRule="auto"/>
        <w:rPr>
          <w:sz w:val="22"/>
          <w:szCs w:val="22"/>
          <w:lang w:eastAsia="ja-JP"/>
        </w:rPr>
      </w:pPr>
      <w:r w:rsidRPr="00303F8F">
        <w:rPr>
          <w:sz w:val="22"/>
          <w:szCs w:val="22"/>
          <w:lang w:eastAsia="ja-JP"/>
        </w:rPr>
        <w:t>Bachelor of Science in Physics</w:t>
      </w:r>
    </w:p>
    <w:p w14:paraId="087A722E" w14:textId="27B72C72" w:rsidR="00D7322D" w:rsidRPr="00303F8F" w:rsidRDefault="0018396F" w:rsidP="00D7322D">
      <w:pPr>
        <w:spacing w:after="0" w:line="240" w:lineRule="auto"/>
        <w:rPr>
          <w:sz w:val="22"/>
          <w:szCs w:val="22"/>
          <w:lang w:eastAsia="ja-JP"/>
        </w:rPr>
      </w:pPr>
      <w:r w:rsidRPr="00303F8F">
        <w:rPr>
          <w:sz w:val="22"/>
          <w:szCs w:val="22"/>
          <w:lang w:eastAsia="ja-JP"/>
        </w:rPr>
        <w:t>June 2002 to March 2006</w:t>
      </w:r>
    </w:p>
    <w:p w14:paraId="3930D6E0" w14:textId="77777777" w:rsidR="00E34F89" w:rsidRPr="00303F8F" w:rsidRDefault="00E34F89" w:rsidP="00D7322D">
      <w:pPr>
        <w:spacing w:after="0" w:line="240" w:lineRule="auto"/>
        <w:rPr>
          <w:sz w:val="22"/>
          <w:szCs w:val="22"/>
          <w:lang w:eastAsia="ja-JP"/>
        </w:rPr>
      </w:pPr>
    </w:p>
    <w:p w14:paraId="20B9BC8C" w14:textId="4F80F5CF" w:rsidR="00D70063" w:rsidRPr="00303F8F" w:rsidRDefault="00000000" w:rsidP="00D70063">
      <w:pPr>
        <w:pStyle w:val="Heading3"/>
        <w:rPr>
          <w:sz w:val="22"/>
          <w:szCs w:val="22"/>
        </w:rPr>
      </w:pPr>
      <w:sdt>
        <w:sdtPr>
          <w:rPr>
            <w:sz w:val="22"/>
            <w:szCs w:val="22"/>
          </w:rPr>
          <w:id w:val="-1841693515"/>
          <w:placeholder>
            <w:docPart w:val="70356A50C25640108E6289A596D69AC0"/>
          </w:placeholder>
          <w:temporary/>
          <w:showingPlcHdr/>
          <w15:appearance w15:val="hidden"/>
        </w:sdtPr>
        <w:sdtContent>
          <w:r w:rsidR="00D70063" w:rsidRPr="00303F8F">
            <w:rPr>
              <w:b/>
              <w:bCs/>
              <w:sz w:val="22"/>
              <w:szCs w:val="22"/>
            </w:rPr>
            <w:t>COMMUNICATION</w:t>
          </w:r>
        </w:sdtContent>
      </w:sdt>
    </w:p>
    <w:p w14:paraId="6811A77C" w14:textId="7EE1074C" w:rsidR="005A2F77" w:rsidRPr="00303F8F" w:rsidRDefault="005A2F77" w:rsidP="005A2F7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03F8F">
        <w:rPr>
          <w:sz w:val="22"/>
          <w:szCs w:val="22"/>
        </w:rPr>
        <w:t>Delivered the closing remarks for the immersion program – February 2019</w:t>
      </w:r>
    </w:p>
    <w:p w14:paraId="4EF2AF22" w14:textId="794A52F8" w:rsidR="005A2F77" w:rsidRPr="00303F8F" w:rsidRDefault="005A2F77" w:rsidP="005A2F7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03F8F">
        <w:rPr>
          <w:sz w:val="22"/>
          <w:szCs w:val="22"/>
        </w:rPr>
        <w:t>Delivered a session titled “Investing in the Philippine Stock Market” to teachers of Science and Technology Education Center – November 2018</w:t>
      </w:r>
    </w:p>
    <w:p w14:paraId="55B33E68" w14:textId="77777777" w:rsidR="005A2F77" w:rsidRPr="00303F8F" w:rsidRDefault="005A2F77" w:rsidP="005A2F7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03F8F">
        <w:rPr>
          <w:sz w:val="22"/>
          <w:szCs w:val="22"/>
        </w:rPr>
        <w:t>Delivered a session titled “Financial Literacy 101: Investing in Stocks and Bonds” to Grade 11 Accounting and Business students – September 2018</w:t>
      </w:r>
    </w:p>
    <w:p w14:paraId="115A1990" w14:textId="77777777" w:rsidR="005A2F77" w:rsidRPr="00303F8F" w:rsidRDefault="005A2F77" w:rsidP="005A2F7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03F8F">
        <w:rPr>
          <w:sz w:val="22"/>
          <w:szCs w:val="22"/>
        </w:rPr>
        <w:t>Delivered a session titled “Be Totally Responsible for your Success” – June 2018</w:t>
      </w:r>
    </w:p>
    <w:p w14:paraId="56B4F611" w14:textId="77777777" w:rsidR="005A2F77" w:rsidRPr="00303F8F" w:rsidRDefault="005A2F77" w:rsidP="005A2F7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03F8F">
        <w:rPr>
          <w:sz w:val="22"/>
          <w:szCs w:val="22"/>
        </w:rPr>
        <w:t>Presented to my colleagues my review of the Chemistry Curriculum for Senior High School Students as part of Curriculum Development – October 2017</w:t>
      </w:r>
    </w:p>
    <w:p w14:paraId="236AB01B" w14:textId="067B6461" w:rsidR="005A2F77" w:rsidRPr="00303F8F" w:rsidRDefault="005A2F77" w:rsidP="005A2F77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03F8F">
        <w:rPr>
          <w:sz w:val="22"/>
          <w:szCs w:val="22"/>
        </w:rPr>
        <w:t>Presenter during the K-12 Senior High School Industry Linkage Replication Project – June 2016</w:t>
      </w:r>
    </w:p>
    <w:p w14:paraId="1082FAA3" w14:textId="4ED54DAC" w:rsidR="00D70063" w:rsidRPr="00303F8F" w:rsidRDefault="00567BBF" w:rsidP="00F25BF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03F8F">
        <w:rPr>
          <w:sz w:val="22"/>
          <w:szCs w:val="22"/>
        </w:rPr>
        <w:t xml:space="preserve">Defended my thesis for my </w:t>
      </w:r>
      <w:r w:rsidR="00892891" w:rsidRPr="00303F8F">
        <w:rPr>
          <w:sz w:val="22"/>
          <w:szCs w:val="22"/>
        </w:rPr>
        <w:t>master’s</w:t>
      </w:r>
      <w:r w:rsidRPr="00303F8F">
        <w:rPr>
          <w:sz w:val="22"/>
          <w:szCs w:val="22"/>
        </w:rPr>
        <w:t xml:space="preserve"> degree with the title; “Difference in the Performances in Problem Solving Tests of Students exposed to Chess versus Students not exposed to Chess” – June 2015</w:t>
      </w:r>
    </w:p>
    <w:p w14:paraId="0BD60666" w14:textId="77777777" w:rsidR="00D70063" w:rsidRPr="00303F8F" w:rsidRDefault="00000000" w:rsidP="00D70063">
      <w:pPr>
        <w:pStyle w:val="Heading3"/>
        <w:rPr>
          <w:sz w:val="22"/>
          <w:szCs w:val="22"/>
        </w:rPr>
      </w:pPr>
      <w:sdt>
        <w:sdtPr>
          <w:rPr>
            <w:sz w:val="22"/>
            <w:szCs w:val="22"/>
          </w:rPr>
          <w:id w:val="-2083436385"/>
          <w:placeholder>
            <w:docPart w:val="458DE5EE489A4327B5BEDC5DCDC1E18F"/>
          </w:placeholder>
          <w:temporary/>
          <w:showingPlcHdr/>
          <w15:appearance w15:val="hidden"/>
        </w:sdtPr>
        <w:sdtContent>
          <w:r w:rsidR="00D70063" w:rsidRPr="00303F8F">
            <w:rPr>
              <w:b/>
              <w:bCs/>
              <w:sz w:val="22"/>
              <w:szCs w:val="22"/>
            </w:rPr>
            <w:t>LEADERSHIP</w:t>
          </w:r>
        </w:sdtContent>
      </w:sdt>
    </w:p>
    <w:p w14:paraId="25C6C2D0" w14:textId="77777777" w:rsidR="005A2F77" w:rsidRPr="00303F8F" w:rsidRDefault="005A2F77" w:rsidP="005A2F77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sz w:val="22"/>
          <w:szCs w:val="22"/>
        </w:rPr>
      </w:pPr>
      <w:r w:rsidRPr="00303F8F">
        <w:rPr>
          <w:sz w:val="22"/>
          <w:szCs w:val="22"/>
        </w:rPr>
        <w:t>GEMS Westminster School RAK Year 9 Chemistry Lead (2019 to 2021)</w:t>
      </w:r>
    </w:p>
    <w:p w14:paraId="2285D91E" w14:textId="77777777" w:rsidR="005A2F77" w:rsidRPr="00303F8F" w:rsidRDefault="005A2F77" w:rsidP="005A2F77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sz w:val="22"/>
          <w:szCs w:val="22"/>
        </w:rPr>
      </w:pPr>
      <w:r w:rsidRPr="00303F8F">
        <w:rPr>
          <w:sz w:val="22"/>
          <w:szCs w:val="22"/>
        </w:rPr>
        <w:t xml:space="preserve">GEMS Westminster School RAK Secondary Chess Lead (2019) </w:t>
      </w:r>
    </w:p>
    <w:p w14:paraId="5140BD7A" w14:textId="77777777" w:rsidR="005A2F77" w:rsidRPr="00303F8F" w:rsidRDefault="005A2F77" w:rsidP="005A2F77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sz w:val="22"/>
          <w:szCs w:val="22"/>
        </w:rPr>
      </w:pPr>
      <w:r w:rsidRPr="00303F8F">
        <w:rPr>
          <w:sz w:val="22"/>
          <w:szCs w:val="22"/>
        </w:rPr>
        <w:t>Department of Education Lapu-Lapu City Division Chess Trainor (2016 to 2019)</w:t>
      </w:r>
    </w:p>
    <w:p w14:paraId="6793A250" w14:textId="39155F00" w:rsidR="005A2F77" w:rsidRPr="00303F8F" w:rsidRDefault="005A2F77" w:rsidP="005A2F77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sz w:val="22"/>
          <w:szCs w:val="22"/>
        </w:rPr>
      </w:pPr>
      <w:r w:rsidRPr="00303F8F">
        <w:rPr>
          <w:sz w:val="22"/>
          <w:szCs w:val="22"/>
        </w:rPr>
        <w:t>Science and Technology Education Center Chess Trainor (2017 to 2019)</w:t>
      </w:r>
    </w:p>
    <w:p w14:paraId="2CC03FF6" w14:textId="526AD5A9" w:rsidR="00D70063" w:rsidRPr="00303F8F" w:rsidRDefault="00F25BF2" w:rsidP="00F25BF2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sz w:val="22"/>
          <w:szCs w:val="22"/>
        </w:rPr>
      </w:pPr>
      <w:r w:rsidRPr="00303F8F">
        <w:rPr>
          <w:sz w:val="22"/>
          <w:szCs w:val="22"/>
        </w:rPr>
        <w:t xml:space="preserve">Abuno High School </w:t>
      </w:r>
      <w:r w:rsidR="0018396F" w:rsidRPr="00303F8F">
        <w:rPr>
          <w:sz w:val="22"/>
          <w:szCs w:val="22"/>
        </w:rPr>
        <w:t>Disaster Risk Reduction Management</w:t>
      </w:r>
      <w:r w:rsidRPr="00303F8F">
        <w:rPr>
          <w:sz w:val="22"/>
          <w:szCs w:val="22"/>
        </w:rPr>
        <w:t xml:space="preserve"> Team</w:t>
      </w:r>
      <w:r w:rsidR="0018396F" w:rsidRPr="00303F8F">
        <w:rPr>
          <w:sz w:val="22"/>
          <w:szCs w:val="22"/>
        </w:rPr>
        <w:t xml:space="preserve"> </w:t>
      </w:r>
      <w:r w:rsidR="00892891" w:rsidRPr="00303F8F">
        <w:rPr>
          <w:sz w:val="22"/>
          <w:szCs w:val="22"/>
        </w:rPr>
        <w:t>Coordinator</w:t>
      </w:r>
      <w:r w:rsidR="0018396F" w:rsidRPr="00303F8F">
        <w:rPr>
          <w:sz w:val="22"/>
          <w:szCs w:val="22"/>
        </w:rPr>
        <w:t xml:space="preserve"> (20</w:t>
      </w:r>
      <w:r w:rsidRPr="00303F8F">
        <w:rPr>
          <w:sz w:val="22"/>
          <w:szCs w:val="22"/>
        </w:rPr>
        <w:t>15 to 2017)</w:t>
      </w:r>
    </w:p>
    <w:p w14:paraId="26BE05A6" w14:textId="6B8B5233" w:rsidR="00F25BF2" w:rsidRPr="00303F8F" w:rsidRDefault="00F25BF2" w:rsidP="00D70063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sz w:val="22"/>
          <w:szCs w:val="22"/>
        </w:rPr>
      </w:pPr>
      <w:r w:rsidRPr="00303F8F">
        <w:rPr>
          <w:sz w:val="22"/>
          <w:szCs w:val="22"/>
        </w:rPr>
        <w:t>Abuno High School Chess Trainor (2012 to 2017)</w:t>
      </w:r>
    </w:p>
    <w:p w14:paraId="5ADD5195" w14:textId="77777777" w:rsidR="005A2F77" w:rsidRPr="00303F8F" w:rsidRDefault="005A2F77" w:rsidP="00071D80">
      <w:pPr>
        <w:pStyle w:val="ListParagraph"/>
        <w:spacing w:after="0" w:line="240" w:lineRule="auto"/>
        <w:ind w:left="714"/>
        <w:rPr>
          <w:sz w:val="22"/>
          <w:szCs w:val="22"/>
        </w:rPr>
      </w:pPr>
    </w:p>
    <w:p w14:paraId="45B1B4C6" w14:textId="4A4743FA" w:rsidR="0018396F" w:rsidRPr="00303F8F" w:rsidRDefault="0018396F" w:rsidP="0018396F">
      <w:pPr>
        <w:rPr>
          <w:sz w:val="22"/>
          <w:szCs w:val="22"/>
          <w:lang w:eastAsia="ja-JP"/>
        </w:rPr>
      </w:pPr>
    </w:p>
    <w:sectPr w:rsidR="0018396F" w:rsidRPr="00303F8F" w:rsidSect="00EF0C4F">
      <w:headerReference w:type="default" r:id="rId18"/>
      <w:pgSz w:w="12240" w:h="15840"/>
      <w:pgMar w:top="851" w:right="1077" w:bottom="851" w:left="4865" w:header="57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7EA04" w14:textId="77777777" w:rsidR="00EF0C4F" w:rsidRDefault="00EF0C4F" w:rsidP="00187B92">
      <w:pPr>
        <w:spacing w:after="0" w:line="240" w:lineRule="auto"/>
      </w:pPr>
      <w:r>
        <w:separator/>
      </w:r>
    </w:p>
  </w:endnote>
  <w:endnote w:type="continuationSeparator" w:id="0">
    <w:p w14:paraId="3BDFA691" w14:textId="77777777" w:rsidR="00EF0C4F" w:rsidRDefault="00EF0C4F" w:rsidP="0018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4148C" w14:textId="77777777" w:rsidR="00EF0C4F" w:rsidRDefault="00EF0C4F" w:rsidP="00187B92">
      <w:pPr>
        <w:spacing w:after="0" w:line="240" w:lineRule="auto"/>
      </w:pPr>
      <w:r>
        <w:separator/>
      </w:r>
    </w:p>
  </w:footnote>
  <w:footnote w:type="continuationSeparator" w:id="0">
    <w:p w14:paraId="755922C2" w14:textId="77777777" w:rsidR="00EF0C4F" w:rsidRDefault="00EF0C4F" w:rsidP="0018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30284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62AB36D" w14:textId="7F2CA8DA" w:rsidR="00840F9F" w:rsidRDefault="00840F9F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30AB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  <w:lang w:eastAsia="en-US"/>
          </w:rPr>
          <mc:AlternateContent>
            <mc:Choice Requires="wps">
              <w:drawing>
                <wp:anchor distT="45720" distB="45720" distL="114300" distR="114300" simplePos="0" relativeHeight="251659264" behindDoc="0" locked="1" layoutInCell="1" allowOverlap="1" wp14:anchorId="422C0302" wp14:editId="2D7C32A1">
                  <wp:simplePos x="0" y="0"/>
                  <mc:AlternateContent>
                    <mc:Choice Requires="wp14">
                      <wp:positionH relativeFrom="page">
                        <wp14:pctPosHOffset>8800</wp14:pctPosHOffset>
                      </wp:positionH>
                    </mc:Choice>
                    <mc:Fallback>
                      <wp:positionH relativeFrom="page">
                        <wp:posOffset>683895</wp:posOffset>
                      </wp:positionH>
                    </mc:Fallback>
                  </mc:AlternateContent>
                  <wp:positionV relativeFrom="margin">
                    <wp:posOffset>0</wp:posOffset>
                  </wp:positionV>
                  <wp:extent cx="2148840" cy="8458200"/>
                  <wp:effectExtent l="0" t="0" r="3810" b="0"/>
                  <wp:wrapSquare wrapText="bothSides"/>
                  <wp:docPr id="3" name="Text Box 2" descr="Sidebar text box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48840" cy="845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5000" w:type="pct"/>
                                <w:tblBorders>
                                  <w:top w:val="single" w:sz="18" w:space="0" w:color="864A04" w:themeColor="accent1" w:themeShade="80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  <w:tblDescription w:val="Layout table"/>
                              </w:tblPr>
                              <w:tblGrid>
                                <w:gridCol w:w="3385"/>
                              </w:tblGrid>
                              <w:tr w:rsidR="00840F9F" w14:paraId="7D118666" w14:textId="77777777" w:rsidTr="002C0739">
                                <w:trPr>
                                  <w:tblHeader/>
                                </w:trPr>
                                <w:tc>
                                  <w:tcPr>
                                    <w:tcW w:w="1959" w:type="dxa"/>
                                  </w:tcPr>
                                  <w:sdt>
                                    <w:sdtPr>
                                      <w:alias w:val="Your Name"/>
                                      <w:tag w:val="Your Name"/>
                                      <w:id w:val="1777370408"/>
                                      <w:placeholder>
                                        <w:docPart w:val="D80366A765624A08BD8978719B6DF8A2"/>
                                      </w:placeholder>
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<w15:appearance w15:val="hidden"/>
                                      <w:text w:multiLine="1"/>
                                    </w:sdtPr>
                                    <w:sdtContent>
                                      <w:p w14:paraId="7BE6E00C" w14:textId="77777777" w:rsidR="00840F9F" w:rsidRPr="00187B92" w:rsidRDefault="00840F9F" w:rsidP="00187B92">
                                        <w:pPr>
                                          <w:pStyle w:val="Title"/>
                                        </w:pPr>
                                        <w:r>
                                          <w:t>Lemuel Bustamante</w:t>
                                        </w:r>
                                      </w:p>
                                    </w:sdtContent>
                                  </w:sdt>
                                  <w:p w14:paraId="632E2A16" w14:textId="5858BCBE" w:rsidR="00840F9F" w:rsidRPr="00970D57" w:rsidRDefault="00000000" w:rsidP="00C80B84">
                                    <w:pPr>
                                      <w:pStyle w:val="Subtitle"/>
                                    </w:pPr>
                                    <w:sdt>
                                      <w:sdtPr>
                                        <w:alias w:val="Position Title"/>
                                        <w:tag w:val=""/>
                                        <w:id w:val="839120990"/>
                                        <w:placeholder>
                                          <w:docPart w:val="F451DD52595A42ED95616574502649DC"/>
                                        </w:placeholder>
  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  <w15:appearance w15:val="hidden"/>
                                        <w:text w:multiLine="1"/>
                                      </w:sdtPr>
                                      <w:sdtContent>
                                        <w:r w:rsidR="00454CD2">
                                          <w:t>Science Teacher</w:t>
                                        </w:r>
                                      </w:sdtContent>
                                    </w:sdt>
                                  </w:p>
                                </w:tc>
                              </w:tr>
                            </w:tbl>
                            <w:p w14:paraId="245DF34A" w14:textId="77777777" w:rsidR="00840F9F" w:rsidRDefault="00840F9F"/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22C0302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alt="Sidebar text box" style="position:absolute;left:0;text-align:left;margin-left:0;margin-top:0;width:169.2pt;height:666pt;z-index:251659264;visibility:visible;mso-wrap-style:square;mso-width-percent:0;mso-height-percent:0;mso-left-percent:88;mso-wrap-distance-left:9pt;mso-wrap-distance-top:3.6pt;mso-wrap-distance-right:9pt;mso-wrap-distance-bottom:3.6pt;mso-position-horizontal-relative:page;mso-position-vertical:absolute;mso-position-vertical-relative:margin;mso-width-percent:0;mso-height-percent:0;mso-left-percent:88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" filled="f" stroked="f">
                  <v:textbox inset="0,0,0,0">
                    <w:txbxContent>
                      <w:tbl>
                        <w:tblPr>
                          <w:tblStyle w:val="TableGrid"/>
                          <w:tblW w:w="5000" w:type="pct"/>
                          <w:tblBorders>
                            <w:top w:val="single" w:sz="18" w:space="0" w:color="864A04" w:themeColor="accent1" w:themeShade="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Description w:val="Layout table"/>
                        </w:tblPr>
                        <w:tblGrid>
                          <w:gridCol w:w="3385"/>
                        </w:tblGrid>
                        <w:tr w:rsidR="00840F9F" w14:paraId="7D118666" w14:textId="77777777" w:rsidTr="002C0739">
                          <w:trPr>
                            <w:tblHeader/>
                          </w:trPr>
                          <w:tc>
                            <w:tcPr>
                              <w:tcW w:w="1959" w:type="dxa"/>
                            </w:tcPr>
                            <w:sdt>
                              <w:sdtPr>
                                <w:alias w:val="Your Name"/>
                                <w:tag w:val="Your Name"/>
                                <w:id w:val="1777370408"/>
                                <w:placeholder>
                                  <w:docPart w:val="D80366A765624A08BD8978719B6DF8A2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15:appearance w15:val="hidden"/>
                                <w:text w:multiLine="1"/>
                              </w:sdtPr>
                              <w:sdtContent>
                                <w:p w14:paraId="7BE6E00C" w14:textId="77777777" w:rsidR="00840F9F" w:rsidRPr="00187B92" w:rsidRDefault="00840F9F" w:rsidP="00187B92">
                                  <w:pPr>
                                    <w:pStyle w:val="Title"/>
                                  </w:pPr>
                                  <w:r>
                                    <w:t>Lemuel Bustamante</w:t>
                                  </w:r>
                                </w:p>
                              </w:sdtContent>
                            </w:sdt>
                            <w:p w14:paraId="632E2A16" w14:textId="5858BCBE" w:rsidR="00840F9F" w:rsidRPr="00970D57" w:rsidRDefault="00000000" w:rsidP="00C80B84">
                              <w:pPr>
                                <w:pStyle w:val="Subtitle"/>
                              </w:pPr>
                              <w:sdt>
                                <w:sdtPr>
                                  <w:alias w:val="Position Title"/>
                                  <w:tag w:val=""/>
                                  <w:id w:val="839120990"/>
                                  <w:placeholder>
                                    <w:docPart w:val="F451DD52595A42ED95616574502649DC"/>
                                  </w:placeholder>
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<w15:appearance w15:val="hidden"/>
                                  <w:text w:multiLine="1"/>
                                </w:sdtPr>
                                <w:sdtContent>
                                  <w:r w:rsidR="00454CD2">
                                    <w:t>Science Teacher</w:t>
                                  </w:r>
                                </w:sdtContent>
                              </w:sdt>
                            </w:p>
                          </w:tc>
                        </w:tr>
                      </w:tbl>
                      <w:p w14:paraId="245DF34A" w14:textId="77777777" w:rsidR="00840F9F" w:rsidRDefault="00840F9F"/>
                    </w:txbxContent>
                  </v:textbox>
                  <w10:wrap type="square" anchorx="page" anchory="margin"/>
                  <w10:anchorlock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95544"/>
    <w:multiLevelType w:val="hybridMultilevel"/>
    <w:tmpl w:val="CB1EB576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5B6D9D"/>
    <w:multiLevelType w:val="hybridMultilevel"/>
    <w:tmpl w:val="D4E4C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537B1"/>
    <w:multiLevelType w:val="hybridMultilevel"/>
    <w:tmpl w:val="24A2C8F8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B21E2"/>
    <w:multiLevelType w:val="hybridMultilevel"/>
    <w:tmpl w:val="306637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FE743C"/>
    <w:multiLevelType w:val="hybridMultilevel"/>
    <w:tmpl w:val="2CDC7512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4D6AD0"/>
    <w:multiLevelType w:val="hybridMultilevel"/>
    <w:tmpl w:val="015ECD72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3F5348"/>
    <w:multiLevelType w:val="hybridMultilevel"/>
    <w:tmpl w:val="4EC8A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A3997"/>
    <w:multiLevelType w:val="hybridMultilevel"/>
    <w:tmpl w:val="D69CC7FE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821AC"/>
    <w:multiLevelType w:val="hybridMultilevel"/>
    <w:tmpl w:val="E9B8E492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2E246D"/>
    <w:multiLevelType w:val="hybridMultilevel"/>
    <w:tmpl w:val="38F0A374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F22293"/>
    <w:multiLevelType w:val="hybridMultilevel"/>
    <w:tmpl w:val="21588326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4934650">
    <w:abstractNumId w:val="6"/>
  </w:num>
  <w:num w:numId="2" w16cid:durableId="437530102">
    <w:abstractNumId w:val="1"/>
  </w:num>
  <w:num w:numId="3" w16cid:durableId="378669693">
    <w:abstractNumId w:val="7"/>
  </w:num>
  <w:num w:numId="4" w16cid:durableId="893350232">
    <w:abstractNumId w:val="3"/>
  </w:num>
  <w:num w:numId="5" w16cid:durableId="320425388">
    <w:abstractNumId w:val="8"/>
  </w:num>
  <w:num w:numId="6" w16cid:durableId="185019488">
    <w:abstractNumId w:val="10"/>
  </w:num>
  <w:num w:numId="7" w16cid:durableId="23557106">
    <w:abstractNumId w:val="4"/>
  </w:num>
  <w:num w:numId="8" w16cid:durableId="393941132">
    <w:abstractNumId w:val="5"/>
  </w:num>
  <w:num w:numId="9" w16cid:durableId="2062288151">
    <w:abstractNumId w:val="0"/>
  </w:num>
  <w:num w:numId="10" w16cid:durableId="71588484">
    <w:abstractNumId w:val="9"/>
  </w:num>
  <w:num w:numId="11" w16cid:durableId="2098165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04C"/>
    <w:rsid w:val="00006493"/>
    <w:rsid w:val="00071D80"/>
    <w:rsid w:val="000E305F"/>
    <w:rsid w:val="001230AB"/>
    <w:rsid w:val="00157B6F"/>
    <w:rsid w:val="0018396F"/>
    <w:rsid w:val="00187B92"/>
    <w:rsid w:val="00293B83"/>
    <w:rsid w:val="002A4919"/>
    <w:rsid w:val="002C0739"/>
    <w:rsid w:val="00303F8F"/>
    <w:rsid w:val="00331A7F"/>
    <w:rsid w:val="00352454"/>
    <w:rsid w:val="0039505A"/>
    <w:rsid w:val="003B541E"/>
    <w:rsid w:val="003D456F"/>
    <w:rsid w:val="0044360D"/>
    <w:rsid w:val="00454CD2"/>
    <w:rsid w:val="00486E5D"/>
    <w:rsid w:val="0049104C"/>
    <w:rsid w:val="00567BBF"/>
    <w:rsid w:val="00581FC8"/>
    <w:rsid w:val="005A2F77"/>
    <w:rsid w:val="005B3F35"/>
    <w:rsid w:val="00642ABE"/>
    <w:rsid w:val="006A3CE7"/>
    <w:rsid w:val="006B6D95"/>
    <w:rsid w:val="00707117"/>
    <w:rsid w:val="008132C8"/>
    <w:rsid w:val="00840F9F"/>
    <w:rsid w:val="0089134E"/>
    <w:rsid w:val="00892891"/>
    <w:rsid w:val="008B7942"/>
    <w:rsid w:val="008C33FB"/>
    <w:rsid w:val="0096189A"/>
    <w:rsid w:val="00AB26A7"/>
    <w:rsid w:val="00AC1A57"/>
    <w:rsid w:val="00AF4B2B"/>
    <w:rsid w:val="00B255FA"/>
    <w:rsid w:val="00BD6B91"/>
    <w:rsid w:val="00C80B84"/>
    <w:rsid w:val="00C94117"/>
    <w:rsid w:val="00D70063"/>
    <w:rsid w:val="00D7322D"/>
    <w:rsid w:val="00DA70E8"/>
    <w:rsid w:val="00DC2500"/>
    <w:rsid w:val="00E34F89"/>
    <w:rsid w:val="00E574D7"/>
    <w:rsid w:val="00E7566B"/>
    <w:rsid w:val="00E91272"/>
    <w:rsid w:val="00E95BCC"/>
    <w:rsid w:val="00EB3FB5"/>
    <w:rsid w:val="00EF0941"/>
    <w:rsid w:val="00EF0C4F"/>
    <w:rsid w:val="00F25BF2"/>
    <w:rsid w:val="00F762B0"/>
    <w:rsid w:val="00FD7C04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2C36F"/>
  <w15:chartTrackingRefBased/>
  <w15:docId w15:val="{B27B4FE2-187B-4DDD-A3AA-D730C64E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8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B6F"/>
  </w:style>
  <w:style w:type="paragraph" w:styleId="Heading1">
    <w:name w:val="heading 1"/>
    <w:basedOn w:val="Normal"/>
    <w:next w:val="Normal"/>
    <w:link w:val="Heading1Char"/>
    <w:uiPriority w:val="9"/>
    <w:qFormat/>
    <w:rsid w:val="008C33FB"/>
    <w:pPr>
      <w:keepNext/>
      <w:keepLines/>
      <w:pBdr>
        <w:top w:val="single" w:sz="4" w:space="6" w:color="864A04" w:themeColor="accent1" w:themeShade="80"/>
      </w:pBdr>
      <w:spacing w:before="120"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864A04" w:themeColor="accent1" w:themeShade="80"/>
      <w:sz w:val="28"/>
      <w:szCs w:val="32"/>
      <w:lang w:eastAsia="ja-JP"/>
    </w:rPr>
  </w:style>
  <w:style w:type="paragraph" w:styleId="Heading2">
    <w:name w:val="heading 2"/>
    <w:basedOn w:val="Normal"/>
    <w:link w:val="Heading2Char"/>
    <w:uiPriority w:val="9"/>
    <w:unhideWhenUsed/>
    <w:qFormat/>
    <w:rsid w:val="008C33FB"/>
    <w:pPr>
      <w:keepNext/>
      <w:keepLines/>
      <w:spacing w:before="480" w:after="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864A04" w:themeColor="accent1" w:themeShade="80"/>
      <w:sz w:val="28"/>
      <w:szCs w:val="26"/>
      <w:lang w:eastAsia="ja-JP"/>
    </w:rPr>
  </w:style>
  <w:style w:type="paragraph" w:styleId="Heading3">
    <w:name w:val="heading 3"/>
    <w:basedOn w:val="Normal"/>
    <w:next w:val="Heading4"/>
    <w:link w:val="Heading3Char"/>
    <w:uiPriority w:val="9"/>
    <w:unhideWhenUsed/>
    <w:qFormat/>
    <w:rsid w:val="00187B92"/>
    <w:pPr>
      <w:keepNext/>
      <w:keepLines/>
      <w:spacing w:after="0" w:line="240" w:lineRule="auto"/>
      <w:contextualSpacing/>
      <w:outlineLvl w:val="2"/>
    </w:pPr>
    <w:rPr>
      <w:rFonts w:asciiTheme="majorHAnsi" w:eastAsiaTheme="majorEastAsia" w:hAnsiTheme="majorHAnsi" w:cstheme="majorBidi"/>
      <w:caps/>
      <w:color w:val="864A04" w:themeColor="accent1" w:themeShade="80"/>
      <w:sz w:val="36"/>
      <w:lang w:eastAsia="ja-JP"/>
    </w:rPr>
  </w:style>
  <w:style w:type="paragraph" w:styleId="Heading4">
    <w:name w:val="heading 4"/>
    <w:basedOn w:val="Normal"/>
    <w:next w:val="Heading5"/>
    <w:link w:val="Heading4Char"/>
    <w:uiPriority w:val="9"/>
    <w:unhideWhenUsed/>
    <w:qFormat/>
    <w:rsid w:val="008C33FB"/>
    <w:pPr>
      <w:keepNext/>
      <w:keepLines/>
      <w:spacing w:before="120" w:after="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7B92"/>
    <w:pPr>
      <w:keepNext/>
      <w:keepLines/>
      <w:spacing w:after="0" w:line="240" w:lineRule="auto"/>
      <w:outlineLvl w:val="4"/>
    </w:pPr>
    <w:rPr>
      <w:rFonts w:eastAsiaTheme="minorEastAsia" w:cstheme="majorBidi"/>
      <w:caps/>
      <w:sz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3FB"/>
    <w:rPr>
      <w:rFonts w:asciiTheme="majorHAnsi" w:eastAsiaTheme="majorEastAsia" w:hAnsiTheme="majorHAnsi" w:cstheme="majorBidi"/>
      <w:caps/>
      <w:color w:val="864A04" w:themeColor="accent1" w:themeShade="8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8C33FB"/>
    <w:rPr>
      <w:rFonts w:asciiTheme="majorHAnsi" w:eastAsiaTheme="majorEastAsia" w:hAnsiTheme="majorHAnsi" w:cstheme="majorBidi"/>
      <w:caps/>
      <w:color w:val="864A04" w:themeColor="accent1" w:themeShade="80"/>
      <w:sz w:val="28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187B92"/>
    <w:rPr>
      <w:rFonts w:asciiTheme="majorHAnsi" w:eastAsiaTheme="majorEastAsia" w:hAnsiTheme="majorHAnsi" w:cstheme="majorBidi"/>
      <w:caps/>
      <w:color w:val="864A04" w:themeColor="accent1" w:themeShade="80"/>
      <w:sz w:val="36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8C33FB"/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187B92"/>
    <w:rPr>
      <w:rFonts w:eastAsiaTheme="minorEastAsia" w:cstheme="majorBidi"/>
      <w:caps/>
      <w:sz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187B92"/>
    <w:pPr>
      <w:spacing w:after="0" w:line="240" w:lineRule="auto"/>
      <w:ind w:left="-3787"/>
    </w:pPr>
    <w:rPr>
      <w:rFonts w:asciiTheme="majorHAnsi" w:eastAsiaTheme="minorEastAsia" w:hAnsiTheme="majorHAnsi"/>
      <w:color w:val="864A04" w:themeColor="accent1" w:themeShade="80"/>
      <w:sz w:val="28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187B92"/>
    <w:rPr>
      <w:rFonts w:asciiTheme="majorHAnsi" w:eastAsiaTheme="minorEastAsia" w:hAnsiTheme="majorHAnsi"/>
      <w:color w:val="864A04" w:themeColor="accent1" w:themeShade="80"/>
      <w:sz w:val="28"/>
      <w:lang w:eastAsia="ja-JP"/>
    </w:rPr>
  </w:style>
  <w:style w:type="table" w:styleId="TableGrid">
    <w:name w:val="Table Grid"/>
    <w:basedOn w:val="TableNormal"/>
    <w:uiPriority w:val="39"/>
    <w:rsid w:val="00D70063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Contact Info"/>
    <w:basedOn w:val="Normal"/>
    <w:uiPriority w:val="10"/>
    <w:qFormat/>
    <w:rsid w:val="00187B92"/>
    <w:pPr>
      <w:spacing w:after="120"/>
    </w:pPr>
    <w:rPr>
      <w:rFonts w:eastAsiaTheme="minorEastAsia"/>
      <w:lang w:eastAsia="ja-JP"/>
    </w:rPr>
  </w:style>
  <w:style w:type="character" w:styleId="Strong">
    <w:name w:val="Strong"/>
    <w:basedOn w:val="DefaultParagraphFont"/>
    <w:uiPriority w:val="22"/>
    <w:qFormat/>
    <w:rsid w:val="00D70063"/>
    <w:rPr>
      <w:b/>
      <w:bCs/>
    </w:rPr>
  </w:style>
  <w:style w:type="paragraph" w:styleId="Title">
    <w:name w:val="Title"/>
    <w:basedOn w:val="Normal"/>
    <w:link w:val="TitleChar"/>
    <w:uiPriority w:val="1"/>
    <w:qFormat/>
    <w:rsid w:val="00D70063"/>
    <w:pPr>
      <w:spacing w:before="60" w:after="0" w:line="240" w:lineRule="auto"/>
      <w:contextualSpacing/>
    </w:pPr>
    <w:rPr>
      <w:rFonts w:asciiTheme="majorHAnsi" w:eastAsiaTheme="majorEastAsia" w:hAnsiTheme="majorHAnsi" w:cstheme="majorBidi"/>
      <w:caps/>
      <w:color w:val="864A04" w:themeColor="accent1" w:themeShade="80"/>
      <w:kern w:val="28"/>
      <w:sz w:val="32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D70063"/>
    <w:rPr>
      <w:rFonts w:asciiTheme="majorHAnsi" w:eastAsiaTheme="majorEastAsia" w:hAnsiTheme="majorHAnsi" w:cstheme="majorBidi"/>
      <w:caps/>
      <w:color w:val="864A04" w:themeColor="accent1" w:themeShade="80"/>
      <w:kern w:val="28"/>
      <w:sz w:val="32"/>
      <w:szCs w:val="56"/>
      <w:lang w:eastAsia="ja-JP"/>
    </w:rPr>
  </w:style>
  <w:style w:type="paragraph" w:customStyle="1" w:styleId="Photo">
    <w:name w:val="Photo"/>
    <w:basedOn w:val="Normal"/>
    <w:qFormat/>
    <w:rsid w:val="00187B92"/>
    <w:pPr>
      <w:pBdr>
        <w:top w:val="single" w:sz="18" w:space="2" w:color="864A04" w:themeColor="accent1" w:themeShade="80"/>
        <w:bottom w:val="single" w:sz="18" w:space="2" w:color="864A04" w:themeColor="accent1" w:themeShade="80"/>
      </w:pBdr>
      <w:spacing w:after="0" w:line="240" w:lineRule="auto"/>
      <w:jc w:val="center"/>
    </w:pPr>
    <w:rPr>
      <w:rFonts w:eastAsiaTheme="minorEastAsia"/>
      <w:lang w:eastAsia="ja-JP"/>
    </w:rPr>
  </w:style>
  <w:style w:type="paragraph" w:styleId="Subtitle">
    <w:name w:val="Subtitle"/>
    <w:basedOn w:val="Normal"/>
    <w:link w:val="SubtitleChar"/>
    <w:uiPriority w:val="2"/>
    <w:qFormat/>
    <w:rsid w:val="008C33FB"/>
    <w:pPr>
      <w:numPr>
        <w:ilvl w:val="1"/>
      </w:numPr>
      <w:spacing w:after="640" w:line="240" w:lineRule="auto"/>
      <w:contextualSpacing/>
    </w:pPr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character" w:customStyle="1" w:styleId="SubtitleChar">
    <w:name w:val="Subtitle Char"/>
    <w:basedOn w:val="DefaultParagraphFont"/>
    <w:link w:val="Subtitle"/>
    <w:uiPriority w:val="2"/>
    <w:rsid w:val="008C33FB"/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87B92"/>
    <w:pPr>
      <w:spacing w:after="0" w:line="240" w:lineRule="auto"/>
    </w:pPr>
    <w:rPr>
      <w:rFonts w:eastAsiaTheme="minorEastAs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187B92"/>
    <w:rPr>
      <w:rFonts w:eastAsiaTheme="minorEastAsia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187B9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396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F25BF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B7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svg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mailto:lemuelbustamante@hot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emuelbustamante@hotmail.com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svg"/><Relationship Id="rId5" Type="http://schemas.openxmlformats.org/officeDocument/2006/relationships/settings" Target="settings.xml"/><Relationship Id="rId15" Type="http://schemas.openxmlformats.org/officeDocument/2006/relationships/image" Target="media/image7.sv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mue\AppData\Roaming\Microsoft\Templates\Resume%20(Profession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607182F65F45DA8D7F41DB05C2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7542B-0EB5-413D-AAB0-354B2BF6AAD1}"/>
      </w:docPartPr>
      <w:docPartBody>
        <w:p w:rsidR="008E2AB7" w:rsidRDefault="0049647F">
          <w:pPr>
            <w:pStyle w:val="6E607182F65F45DA8D7F41DB05C26E3A"/>
          </w:pPr>
          <w:r>
            <w:t>Experience</w:t>
          </w:r>
        </w:p>
      </w:docPartBody>
    </w:docPart>
    <w:docPart>
      <w:docPartPr>
        <w:name w:val="A640ED40D2614B81B9E282E360D2A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32329-3D97-4284-850B-BCF60FB398BB}"/>
      </w:docPartPr>
      <w:docPartBody>
        <w:p w:rsidR="008E2AB7" w:rsidRDefault="0049647F">
          <w:pPr>
            <w:pStyle w:val="A640ED40D2614B81B9E282E360D2A20A"/>
          </w:pPr>
          <w:r>
            <w:t>Education</w:t>
          </w:r>
        </w:p>
      </w:docPartBody>
    </w:docPart>
    <w:docPart>
      <w:docPartPr>
        <w:name w:val="70356A50C25640108E6289A596D69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44B0C-934C-4387-BE41-EEAA4CFBD7B7}"/>
      </w:docPartPr>
      <w:docPartBody>
        <w:p w:rsidR="008E2AB7" w:rsidRDefault="0049647F">
          <w:pPr>
            <w:pStyle w:val="70356A50C25640108E6289A596D69AC0"/>
          </w:pPr>
          <w:r>
            <w:t>COMMUNICATION</w:t>
          </w:r>
        </w:p>
      </w:docPartBody>
    </w:docPart>
    <w:docPart>
      <w:docPartPr>
        <w:name w:val="458DE5EE489A4327B5BEDC5DCDC1E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5C587-AB0C-4D00-BCB6-E11BF0196C37}"/>
      </w:docPartPr>
      <w:docPartBody>
        <w:p w:rsidR="008E2AB7" w:rsidRDefault="0049647F">
          <w:pPr>
            <w:pStyle w:val="458DE5EE489A4327B5BEDC5DCDC1E18F"/>
          </w:pPr>
          <w:r>
            <w:t>LEADERSHIP</w:t>
          </w:r>
        </w:p>
      </w:docPartBody>
    </w:docPart>
    <w:docPart>
      <w:docPartPr>
        <w:name w:val="D70065DCE29C4E3AACAE9D691F118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71BD1-630E-4B4C-BF2A-367C508CC2EB}"/>
      </w:docPartPr>
      <w:docPartBody>
        <w:p w:rsidR="008E2AB7" w:rsidRDefault="0049647F">
          <w:pPr>
            <w:pStyle w:val="D70065DCE29C4E3AACAE9D691F118A71"/>
          </w:pPr>
          <w:r>
            <w:rPr>
              <w:rStyle w:val="PlaceholderText"/>
            </w:rPr>
            <w:t>Your Name</w:t>
          </w:r>
        </w:p>
      </w:docPartBody>
    </w:docPart>
    <w:docPart>
      <w:docPartPr>
        <w:name w:val="FCCFCAF5145D4008B48BA7162F0D5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65EED-C996-4D50-B816-FCB57AF49E27}"/>
      </w:docPartPr>
      <w:docPartBody>
        <w:p w:rsidR="008E2AB7" w:rsidRDefault="0049647F">
          <w:pPr>
            <w:pStyle w:val="FCCFCAF5145D4008B48BA7162F0D5E9F"/>
          </w:pPr>
          <w:r>
            <w:t>Position Title</w:t>
          </w:r>
        </w:p>
      </w:docPartBody>
    </w:docPart>
    <w:docPart>
      <w:docPartPr>
        <w:name w:val="11EE728D137F4502808529C3CD6B5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A40C9-B4A0-4E55-B667-93A2955E6776}"/>
      </w:docPartPr>
      <w:docPartBody>
        <w:p w:rsidR="008E2AB7" w:rsidRDefault="0049647F">
          <w:pPr>
            <w:pStyle w:val="11EE728D137F4502808529C3CD6B54C5"/>
          </w:pPr>
          <w:r>
            <w:t>Skills &amp; Abilities</w:t>
          </w:r>
        </w:p>
      </w:docPartBody>
    </w:docPart>
    <w:docPart>
      <w:docPartPr>
        <w:name w:val="5D756C15BD6647B39C6211FDD04EE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05C6E-2A49-45EC-9680-C692D549DD8B}"/>
      </w:docPartPr>
      <w:docPartBody>
        <w:p w:rsidR="008E2AB7" w:rsidRDefault="0049647F">
          <w:pPr>
            <w:pStyle w:val="5D756C15BD6647B39C6211FDD04EEA0E"/>
          </w:pPr>
          <w:r>
            <w:t>Vitals</w:t>
          </w:r>
        </w:p>
      </w:docPartBody>
    </w:docPart>
    <w:docPart>
      <w:docPartPr>
        <w:name w:val="D80366A765624A08BD8978719B6DF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ED890-D40B-4340-B149-8EFC6E965416}"/>
      </w:docPartPr>
      <w:docPartBody>
        <w:p w:rsidR="008E2AB7" w:rsidRDefault="0049647F">
          <w:pPr>
            <w:pStyle w:val="D80366A765624A08BD8978719B6DF8A2"/>
          </w:pPr>
          <w:r>
            <w:t>Your Name</w:t>
          </w:r>
        </w:p>
      </w:docPartBody>
    </w:docPart>
    <w:docPart>
      <w:docPartPr>
        <w:name w:val="F451DD52595A42ED9561657450264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32964-EEAF-4826-81D9-D62766FA5885}"/>
      </w:docPartPr>
      <w:docPartBody>
        <w:p w:rsidR="008E2AB7" w:rsidRDefault="0049647F">
          <w:pPr>
            <w:pStyle w:val="F451DD52595A42ED95616574502649DC"/>
          </w:pPr>
          <w:r>
            <w:t>Position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47F"/>
    <w:rsid w:val="000835B3"/>
    <w:rsid w:val="00095DEE"/>
    <w:rsid w:val="00165F33"/>
    <w:rsid w:val="002A1A12"/>
    <w:rsid w:val="0049647F"/>
    <w:rsid w:val="0061220B"/>
    <w:rsid w:val="00743071"/>
    <w:rsid w:val="007444E6"/>
    <w:rsid w:val="00754042"/>
    <w:rsid w:val="008437C9"/>
    <w:rsid w:val="008E2AB7"/>
    <w:rsid w:val="00917280"/>
    <w:rsid w:val="00AE121F"/>
    <w:rsid w:val="00B41E14"/>
    <w:rsid w:val="00C4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E" w:eastAsia="en-A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E607182F65F45DA8D7F41DB05C26E3A">
    <w:name w:val="6E607182F65F45DA8D7F41DB05C26E3A"/>
  </w:style>
  <w:style w:type="paragraph" w:customStyle="1" w:styleId="A640ED40D2614B81B9E282E360D2A20A">
    <w:name w:val="A640ED40D2614B81B9E282E360D2A20A"/>
  </w:style>
  <w:style w:type="paragraph" w:customStyle="1" w:styleId="70356A50C25640108E6289A596D69AC0">
    <w:name w:val="70356A50C25640108E6289A596D69AC0"/>
  </w:style>
  <w:style w:type="paragraph" w:customStyle="1" w:styleId="458DE5EE489A4327B5BEDC5DCDC1E18F">
    <w:name w:val="458DE5EE489A4327B5BEDC5DCDC1E18F"/>
  </w:style>
  <w:style w:type="character" w:styleId="PlaceholderText">
    <w:name w:val="Placeholder Text"/>
    <w:basedOn w:val="DefaultParagraphFont"/>
    <w:uiPriority w:val="99"/>
    <w:semiHidden/>
    <w:rsid w:val="00917280"/>
    <w:rPr>
      <w:color w:val="808080"/>
    </w:rPr>
  </w:style>
  <w:style w:type="paragraph" w:customStyle="1" w:styleId="D70065DCE29C4E3AACAE9D691F118A71">
    <w:name w:val="D70065DCE29C4E3AACAE9D691F118A71"/>
  </w:style>
  <w:style w:type="paragraph" w:customStyle="1" w:styleId="FCCFCAF5145D4008B48BA7162F0D5E9F">
    <w:name w:val="FCCFCAF5145D4008B48BA7162F0D5E9F"/>
  </w:style>
  <w:style w:type="paragraph" w:customStyle="1" w:styleId="11EE728D137F4502808529C3CD6B54C5">
    <w:name w:val="11EE728D137F4502808529C3CD6B54C5"/>
  </w:style>
  <w:style w:type="paragraph" w:customStyle="1" w:styleId="5D756C15BD6647B39C6211FDD04EEA0E">
    <w:name w:val="5D756C15BD6647B39C6211FDD04EEA0E"/>
  </w:style>
  <w:style w:type="paragraph" w:customStyle="1" w:styleId="D80366A765624A08BD8978719B6DF8A2">
    <w:name w:val="D80366A765624A08BD8978719B6DF8A2"/>
  </w:style>
  <w:style w:type="paragraph" w:customStyle="1" w:styleId="F451DD52595A42ED95616574502649DC">
    <w:name w:val="F451DD52595A42ED95616574502649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82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F7931E"/>
      </a:accent1>
      <a:accent2>
        <a:srgbClr val="F06648"/>
      </a:accent2>
      <a:accent3>
        <a:srgbClr val="B27DC9"/>
      </a:accent3>
      <a:accent4>
        <a:srgbClr val="81A0E6"/>
      </a:accent4>
      <a:accent5>
        <a:srgbClr val="60C7C3"/>
      </a:accent5>
      <a:accent6>
        <a:srgbClr val="7ACC7B"/>
      </a:accent6>
      <a:hlink>
        <a:srgbClr val="0563C1"/>
      </a:hlink>
      <a:folHlink>
        <a:srgbClr val="954F72"/>
      </a:folHlink>
    </a:clrScheme>
    <a:fontScheme name="Custom 97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Science Teacher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9A33C4F-13E6-4B53-AD25-74E7C56F3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(Professional)</Template>
  <TotalTime>609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Lemuel Bustamante</dc:creator>
  <cp:keywords/>
  <dc:description/>
  <cp:lastModifiedBy>Lemuel Bustamante</cp:lastModifiedBy>
  <cp:revision>18</cp:revision>
  <cp:lastPrinted>2023-05-23T17:16:00Z</cp:lastPrinted>
  <dcterms:created xsi:type="dcterms:W3CDTF">2023-02-01T17:41:00Z</dcterms:created>
  <dcterms:modified xsi:type="dcterms:W3CDTF">2024-03-13T17:52:00Z</dcterms:modified>
</cp:coreProperties>
</file>