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4109" w14:textId="77777777" w:rsidR="00535F87" w:rsidRDefault="0036697C" w:rsidP="00262B0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57B63169" wp14:editId="64092C0E">
                <wp:simplePos x="0" y="0"/>
                <wp:positionH relativeFrom="page">
                  <wp:posOffset>605790</wp:posOffset>
                </wp:positionH>
                <wp:positionV relativeFrom="paragraph">
                  <wp:posOffset>-5080</wp:posOffset>
                </wp:positionV>
                <wp:extent cx="6430010" cy="9312275"/>
                <wp:effectExtent l="0" t="0" r="8890" b="317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010" cy="9312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DE64" id="Rectangle 3" o:spid="_x0000_s1026" alt="&quot;&quot;" style="position:absolute;margin-left:47.7pt;margin-top:-.4pt;width:506.3pt;height:73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kkiQIAAIMFAAAOAAAAZHJzL2Uyb0RvYy54bWysVMFu2zAMvQ/YPwi6r3bStF2DOkXQosOA&#10;ri3WDj0rshQbkERNUuJkXz9Kcpy0C3YYdpFFkXwkn0leXW+0ImvhfAumoqOTkhJhONStWVb0x8vd&#10;p8+U+MBMzRQYUdGt8PR69vHDVWenYgwNqFo4giDGTztb0SYEOy0KzxuhmT8BKwwqJTjNAopuWdSO&#10;dYiuVTEuy/OiA1dbB1x4j6+3WUlnCV9KwcOjlF4EoiqKuYV0unQu4lnMrth06ZhtWt6nwf4hC81a&#10;g0EHqFsWGFm59g8o3XIHHmQ44aALkLLlItWA1YzKd9U8N8yKVAuS4+1Ak/9/sPxh/WyfHNLQWT/1&#10;eI1VbKTT8Yv5kU0iazuQJTaBcHw8n5yWmDIlHHWXp6Px+OIs0lns3a3z4YsATeKlog7/RiKJre99&#10;yKY7kxjNg2rru1apJMQOEDfKkTXDf7dYjpKrWulvUOe3y7OyTH8QQ6aGieYpgTdIykQ8AxE5B40v&#10;xb7edAtbJaKdMt+FJG2NFY5TxAE5B2WcCxNyMr5htcjPMZXjuSTAiCwx/oDdA7wtcoeds+zto6tI&#10;nTw4l39LLDsPHikymDA469aAOwagsKo+crbfkZSpiSwtoN4+OeIgz5G3/K7FX3vPfHhiDgcH2wGX&#10;QXjEQyroKgr9jZIG3K9j79Ee+xm1lHQ4iBX1P1fMCUrUV4OdfjmaTOLkJmFydjFGwR1qFocas9I3&#10;gP0ywrVjebpG+6B2V+lAv+LOmMeoqGKGY+yK8uB2wk3ICwK3DhfzeTLDabUs3JtnyyN4ZDW27svm&#10;lTnb93fA0XiA3dCy6bs2z7bR08B8FUC2aQb2vPZ846SnJu63Ulwlh3Ky2u/O2W8AAAD//wMAUEsD&#10;BBQABgAIAAAAIQBwTeEG3wAAAAoBAAAPAAAAZHJzL2Rvd25yZXYueG1sTI/BboMwEETvlfoP1lbq&#10;rbGDAk0IJqoiRT310ARV6s3gLaBgm2IT6N93ObW3Hc1odl52mE3Hbjj41lkJ65UAhrZyurW1hOJy&#10;etoC80FZrTpnUcIPejjk93eZSrWb7DvezqFmVGJ9qiQ0IfQp575q0Ci/cj1a8r7cYFQgOdRcD2qi&#10;ctPxSIiEG9Va+tCoHo8NVtfzaCRExRxH09tp9/FZlK8iGb+PESZSPj7ML3tgAefwF4ZlPk2HnDaV&#10;brTas07CLt5QUsICsNhrsSW2kq5NEj8DzzP+HyH/BQAA//8DAFBLAQItABQABgAIAAAAIQC2gziS&#10;/gAAAOEBAAATAAAAAAAAAAAAAAAAAAAAAABbQ29udGVudF9UeXBlc10ueG1sUEsBAi0AFAAGAAgA&#10;AAAhADj9If/WAAAAlAEAAAsAAAAAAAAAAAAAAAAALwEAAF9yZWxzLy5yZWxzUEsBAi0AFAAGAAgA&#10;AAAhAJ4XmSSJAgAAgwUAAA4AAAAAAAAAAAAAAAAALgIAAGRycy9lMm9Eb2MueG1sUEsBAi0AFAAG&#10;AAgAAAAhAHBN4QbfAAAACgEAAA8AAAAAAAAAAAAAAAAA4wQAAGRycy9kb3ducmV2LnhtbFBLBQYA&#10;AAAABAAEAPMAAADvBQAAAAA=&#10;" fillcolor="#f2f2f2 [305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4588" w:type="pct"/>
        <w:jc w:val="center"/>
        <w:tblLayout w:type="fixed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3510"/>
        <w:gridCol w:w="7200"/>
      </w:tblGrid>
      <w:tr w:rsidR="0036697C" w:rsidRPr="00320ECB" w14:paraId="61B8652C" w14:textId="77777777" w:rsidTr="0036697C">
        <w:trPr>
          <w:trHeight w:val="105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1C612" w14:textId="7D0B7CCE" w:rsidR="0036697C" w:rsidRPr="00173B36" w:rsidRDefault="003F4664" w:rsidP="00C657AC">
            <w:pPr>
              <w:pStyle w:val="Title"/>
              <w:rPr>
                <w:noProof/>
              </w:rPr>
            </w:pPr>
            <w:r>
              <w:t>Kharen buraida Labradores</w:t>
            </w:r>
          </w:p>
        </w:tc>
      </w:tr>
      <w:tr w:rsidR="0036697C" w:rsidRPr="00320ECB" w14:paraId="6204E934" w14:textId="77777777" w:rsidTr="0036697C">
        <w:trPr>
          <w:trHeight w:val="643"/>
          <w:jc w:val="center"/>
        </w:trPr>
        <w:tc>
          <w:tcPr>
            <w:tcW w:w="1071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0E3182" w14:textId="77777777" w:rsidR="00E72A6A" w:rsidRDefault="00E72A6A" w:rsidP="00E72A6A">
            <w:pPr>
              <w:spacing w:after="120"/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221A2D27" wp14:editId="6142EEFB">
                      <wp:extent cx="6130925" cy="0"/>
                      <wp:effectExtent l="0" t="0" r="0" b="0"/>
                      <wp:docPr id="2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A504BA4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D8E30FB" w14:textId="2E4D9C6F" w:rsidR="0036697C" w:rsidRDefault="003F4664" w:rsidP="0049740E">
            <w:pPr>
              <w:pStyle w:val="Subtitle"/>
              <w:rPr>
                <w:rStyle w:val="SubtitleChar"/>
              </w:rPr>
            </w:pPr>
            <w:r>
              <w:t>ENTREPRENUERSHIP GRADUATE</w:t>
            </w:r>
          </w:p>
          <w:p w14:paraId="22F9BE44" w14:textId="77777777" w:rsidR="00E72A6A" w:rsidRPr="00173B36" w:rsidRDefault="00E72A6A" w:rsidP="0036697C">
            <w:pPr>
              <w:jc w:val="center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FD70DC4" wp14:editId="5837F856">
                      <wp:extent cx="6130925" cy="0"/>
                      <wp:effectExtent l="0" t="0" r="0" b="0"/>
                      <wp:docPr id="1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30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4D2F0F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ImgEAAIgDAAAOAAAAZHJzL2Uyb0RvYy54bWysU8tu2zAQvAfIPxC815JcJGgEyz4kaC5B&#10;GzTJBzDU0iLKF5aMJf99l7QtB21RFEUvFB8zszu7q9VmsobtAKP2ruPNouYMnPS9dtuOvzx//vCJ&#10;s5iE64XxDjq+h8g368uL1RhaWPrBmx6QkYiL7Rg6PqQU2qqKcgAr4sIHcPSoPFqR6Ijbqkcxkro1&#10;1bKur6vRYx/QS4iRbu8Oj3xd9JUCmb4qFSEx03HKLZUVy/qa12q9Eu0WRRi0PKYh/iELK7SjoLPU&#10;nUiCvaH+RcpqiT56lRbS28orpSUUD+SmqX9y8zSIAMULFSeGuUzx/8nKL7tb94hUhjHENoZHzC4m&#10;hTZ/KT82lWLt52LBlJiky+vmY32zvOJMnt6qMzFgTPfgLcubjhvtsg/Rit1DTBSMoCcIHc6hyy7t&#10;DWSwcd9AMd1TsKawy1TArUG2E9TP/nuT+0daBZkpShszk+o/k47YTIMyKX9LnNElondpJlrtPP4u&#10;appOqaoD/uT64DXbfvX9vjSilIPaXZwdRzPP0/tzoZ9/oPUPAAAA//8DAFBLAwQUAAYACAAAACEA&#10;Me4wTdgAAAACAQAADwAAAGRycy9kb3ducmV2LnhtbEyPwWrDMBBE74X8g9hAb42cQEzrWg4hEEov&#10;pXHau2JtZLfSykiy4/59lV6ay8Awy8zbcjNZw0b0oXMkYLnIgCE1TnWkBXwc9w+PwEKUpKRxhAJ+&#10;MMCmmt2VslDuQgcc66hZKqFQSAFtjH3BeWhatDIsXI+UsrPzVsZkvebKy0sqt4avsiznVnaUFlrZ&#10;467F5rserADz6sdPvdPbMLwc8vrr/bx6O45C3M+n7TOwiFP8P4YrfkKHKjGd3EAqMCMgPRL/NGVP&#10;+XoN7HS1vCr5LXr1CwAA//8DAFBLAQItABQABgAIAAAAIQC2gziS/gAAAOEBAAATAAAAAAAAAAAA&#10;AAAAAAAAAABbQ29udGVudF9UeXBlc10ueG1sUEsBAi0AFAAGAAgAAAAhADj9If/WAAAAlAEAAAsA&#10;AAAAAAAAAAAAAAAALwEAAF9yZWxzLy5yZWxzUEsBAi0AFAAGAAgAAAAhAHJrRwiaAQAAiAMAAA4A&#10;AAAAAAAAAAAAAAAALgIAAGRycy9lMm9Eb2MueG1sUEsBAi0AFAAGAAgAAAAhADHuME3YAAAAAgEA&#10;AA8AAAAAAAAAAAAAAAAA9AMAAGRycy9kb3ducmV2LnhtbFBLBQYAAAAABAAEAPMAAAD5BAAAAAA=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</w:tc>
      </w:tr>
      <w:tr w:rsidR="0036697C" w:rsidRPr="00320ECB" w14:paraId="62DF7E44" w14:textId="77777777" w:rsidTr="0036697C">
        <w:trPr>
          <w:trHeight w:val="2313"/>
          <w:jc w:val="center"/>
        </w:trPr>
        <w:tc>
          <w:tcPr>
            <w:tcW w:w="3510" w:type="dxa"/>
            <w:shd w:val="clear" w:color="auto" w:fill="auto"/>
          </w:tcPr>
          <w:p w14:paraId="71735A10" w14:textId="77777777" w:rsidR="0036697C" w:rsidRPr="00173B36" w:rsidRDefault="00000000" w:rsidP="00C657AC">
            <w:pPr>
              <w:pStyle w:val="Heading1"/>
            </w:pPr>
            <w:sdt>
              <w:sdtPr>
                <w:id w:val="1272060749"/>
                <w:placeholder>
                  <w:docPart w:val="4FBE90ADD2C844B89DBB3C813FA50242"/>
                </w:placeholder>
                <w:temporary/>
                <w:showingPlcHdr/>
                <w15:appearance w15:val="hidden"/>
              </w:sdtPr>
              <w:sdtContent>
                <w:r w:rsidR="0036697C" w:rsidRPr="00173B36">
                  <w:t>CONTACT</w:t>
                </w:r>
              </w:sdtContent>
            </w:sdt>
          </w:p>
          <w:p w14:paraId="71530069" w14:textId="77777777" w:rsidR="00E72A6A" w:rsidRDefault="0036697C" w:rsidP="00E72A6A">
            <w:pPr>
              <w:pStyle w:val="Heading2"/>
              <w:spacing w:line="240" w:lineRule="auto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763ED6CD" wp14:editId="63C37553">
                      <wp:extent cx="591670" cy="0"/>
                      <wp:effectExtent l="0" t="0" r="0" b="0"/>
                      <wp:docPr id="398572020" name="Straight Connector 1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B1F6FDE" id="Straight Connector 1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TEmQEAAIcDAAAOAAAAZHJzL2Uyb0RvYy54bWysU8tu2zAQvAfIPxC815IC1G0EyzkkaC9F&#10;GzTJB9DU0iJKcgmSteS/75K25SApiiLIheJjZnZnd7W6maxhOwhRo+t4s6g5Ayex127b8afHLx8+&#10;cxaTcL0w6KDje4j8Zn15sRp9C1c4oOkhMBJxsR19x4eUfFtVUQ5gRVygB0ePCoMViY5hW/VBjKRu&#10;TXVV18tqxND7gBJipNu7wyNfF32lQKYfSkVIzHSccktlDWXd5LVar0S7DcIPWh7TEG/IwgrtKOgs&#10;dSeSYL+DfiVltQwYUaWFRFuhUlpC8UBumvqFm4dBeCheqDjRz2WK7ycrv+9u3X2gMow+ttHfh+xi&#10;UsHmL+XHplKs/VwsmBKTdPnxull+opLK01N15vkQ01dAy/Km40a7bEO0YvctJopF0BOEDufIZZf2&#10;BjLYuJ+gmO4pVlPYZSjg1gS2E9TO/leT20daBZkpShszk+p/k47YTIMyKP9LnNElIro0E612GP4W&#10;NU2nVNUBf3J98Jptb7Dflz6UclC3i7PjZOZxen4u9PP/s/4DAAD//wMAUEsDBBQABgAIAAAAIQB+&#10;F6cm1wAAAAEBAAAPAAAAZHJzL2Rvd25yZXYueG1sTI/BasMwEETvhfyD2EBvjRwXQutaDiEQQi+l&#10;cdq7Ym1kN9LKSLLj/n2VXtrLwDDLzNtyPVnDRvShcyRguciAITVOdaQFfBx3D0/AQpSkpHGEAr4x&#10;wLqa3ZWyUO5KBxzrqFkqoVBIAW2MfcF5aFq0Mixcj5Sys/NWxmS95srLayq3hudZtuJWdpQWWtnj&#10;tsXmUg9WgHn146fe6k0Y9odV/fV+zt+OoxD382nzAiziFP+O4Yaf0KFKTCc3kArMCEiPxF9N2fNj&#10;Dux0c7wq+X/y6gcAAP//AwBQSwECLQAUAAYACAAAACEAtoM4kv4AAADhAQAAEwAAAAAAAAAAAAAA&#10;AAAAAAAAW0NvbnRlbnRfVHlwZXNdLnhtbFBLAQItABQABgAIAAAAIQA4/SH/1gAAAJQBAAALAAAA&#10;AAAAAAAAAAAAAC8BAABfcmVscy8ucmVsc1BLAQItABQABgAIAAAAIQBU4KTEmQEAAIcDAAAOAAAA&#10;AAAAAAAAAAAAAC4CAABkcnMvZTJvRG9jLnhtbFBLAQItABQABgAIAAAAIQB+F6cm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6CC2B24" w14:textId="77777777" w:rsidR="003F4664" w:rsidRDefault="003F4664" w:rsidP="0036697C">
            <w:pPr>
              <w:pStyle w:val="Heading2"/>
            </w:pPr>
          </w:p>
          <w:p w14:paraId="1843ABDE" w14:textId="781B9FBE" w:rsidR="0036697C" w:rsidRPr="00E216D4" w:rsidRDefault="003F4664" w:rsidP="0036697C">
            <w:pPr>
              <w:pStyle w:val="Heading2"/>
            </w:pPr>
            <w:r>
              <w:t>252 Elliot Place, Swift Current SK</w:t>
            </w:r>
          </w:p>
          <w:p w14:paraId="77251087" w14:textId="11F1BDD3" w:rsidR="0036697C" w:rsidRPr="00E216D4" w:rsidRDefault="003F4664" w:rsidP="0036697C">
            <w:pPr>
              <w:pStyle w:val="Heading2"/>
            </w:pPr>
            <w:r>
              <w:t>Kharenbs.labradores@gmail.com</w:t>
            </w:r>
          </w:p>
          <w:p w14:paraId="63F803AD" w14:textId="2065AFF2" w:rsidR="0036697C" w:rsidRPr="00173B36" w:rsidRDefault="0036697C" w:rsidP="0036697C">
            <w:pPr>
              <w:pStyle w:val="Heading2"/>
            </w:pPr>
          </w:p>
        </w:tc>
        <w:tc>
          <w:tcPr>
            <w:tcW w:w="7200" w:type="dxa"/>
            <w:shd w:val="clear" w:color="auto" w:fill="auto"/>
          </w:tcPr>
          <w:p w14:paraId="3CB1EEC5" w14:textId="77777777" w:rsidR="0036697C" w:rsidRPr="00173B36" w:rsidRDefault="00000000" w:rsidP="00C657AC">
            <w:pPr>
              <w:pStyle w:val="Heading1"/>
            </w:pPr>
            <w:sdt>
              <w:sdtPr>
                <w:id w:val="-447008296"/>
                <w:placeholder>
                  <w:docPart w:val="63DDFB0F2E3E4C36AA08DAF4645BF16C"/>
                </w:placeholder>
                <w:temporary/>
                <w:showingPlcHdr/>
                <w15:appearance w15:val="hidden"/>
              </w:sdtPr>
              <w:sdtContent>
                <w:r w:rsidR="0036697C" w:rsidRPr="00173B36">
                  <w:t>PROFILE</w:t>
                </w:r>
              </w:sdtContent>
            </w:sdt>
          </w:p>
          <w:p w14:paraId="1121DD20" w14:textId="77777777" w:rsid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5C78DEEC" wp14:editId="240CE18C">
                      <wp:extent cx="591185" cy="0"/>
                      <wp:effectExtent l="0" t="0" r="0" b="0"/>
                      <wp:docPr id="180978069" name="Straight Connector 4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F8A952E" id="Straight Connector 4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52EB8F2F" w14:textId="4EF346A6" w:rsidR="003F4664" w:rsidRDefault="003F4664" w:rsidP="003F4664">
            <w:r>
              <w:t>An independent and Self-motivated entrepreneur graduate with the passion for business seeking a meaningful role to begin a career in business.</w:t>
            </w:r>
          </w:p>
          <w:p w14:paraId="5B2CDB22" w14:textId="07908963" w:rsidR="0036697C" w:rsidRPr="00173B36" w:rsidRDefault="003F4664" w:rsidP="003F4664">
            <w:r>
              <w:t>I am looking for a starter company for my career. Not afraid of intense work schedule. Feedback from the manager would be very important for me.</w:t>
            </w:r>
          </w:p>
        </w:tc>
      </w:tr>
      <w:tr w:rsidR="0036697C" w:rsidRPr="00320ECB" w14:paraId="6A3B2848" w14:textId="77777777" w:rsidTr="0036697C">
        <w:trPr>
          <w:trHeight w:val="2907"/>
          <w:jc w:val="center"/>
        </w:trPr>
        <w:tc>
          <w:tcPr>
            <w:tcW w:w="3510" w:type="dxa"/>
            <w:shd w:val="clear" w:color="auto" w:fill="auto"/>
          </w:tcPr>
          <w:p w14:paraId="32FBEB84" w14:textId="77777777" w:rsidR="0036697C" w:rsidRPr="00173B36" w:rsidRDefault="00000000" w:rsidP="00C657AC">
            <w:pPr>
              <w:pStyle w:val="Heading1"/>
            </w:pPr>
            <w:sdt>
              <w:sdtPr>
                <w:id w:val="211169216"/>
                <w:placeholder>
                  <w:docPart w:val="F62BC6873BCF48CCB8891F4DAF00E0BF"/>
                </w:placeholder>
                <w:temporary/>
                <w:showingPlcHdr/>
                <w15:appearance w15:val="hidden"/>
              </w:sdtPr>
              <w:sdtContent>
                <w:r w:rsidR="0036697C" w:rsidRPr="00173B36">
                  <w:t>SKILLS</w:t>
                </w:r>
              </w:sdtContent>
            </w:sdt>
            <w:r w:rsidR="00A8656F">
              <w:t xml:space="preserve"> </w:t>
            </w:r>
          </w:p>
          <w:p w14:paraId="0587079D" w14:textId="77777777" w:rsidR="00E72A6A" w:rsidRPr="00E72A6A" w:rsidRDefault="00E72A6A" w:rsidP="00E72A6A">
            <w:pPr>
              <w:pStyle w:val="Heading2"/>
              <w:spacing w:line="240" w:lineRule="auto"/>
              <w:rPr>
                <w:sz w:val="16"/>
                <w:szCs w:val="22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D357B39" wp14:editId="27C4F880">
                      <wp:extent cx="591185" cy="0"/>
                      <wp:effectExtent l="0" t="0" r="0" b="0"/>
                      <wp:docPr id="721748303" name="Straight Connector 2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63412FBF" id="Straight Connector 2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>
              <w:t xml:space="preserve"> </w:t>
            </w:r>
          </w:p>
          <w:p w14:paraId="283BD1A7" w14:textId="31B77131" w:rsidR="0036697C" w:rsidRPr="00387FF0" w:rsidRDefault="003F4664" w:rsidP="0036697C">
            <w:pPr>
              <w:pStyle w:val="Heading2"/>
            </w:pPr>
            <w:r>
              <w:t>Flexible and Adaptable</w:t>
            </w:r>
          </w:p>
          <w:p w14:paraId="19E6AF50" w14:textId="5BB4D41B" w:rsidR="00A8656F" w:rsidRDefault="003F4664" w:rsidP="0036697C">
            <w:pPr>
              <w:pStyle w:val="Heading2"/>
            </w:pPr>
            <w:r>
              <w:t>Verbal Communication</w:t>
            </w:r>
          </w:p>
          <w:p w14:paraId="41E05A04" w14:textId="60875F48" w:rsidR="00A8656F" w:rsidRDefault="003F4664" w:rsidP="0036697C">
            <w:pPr>
              <w:pStyle w:val="Heading2"/>
            </w:pPr>
            <w:r>
              <w:t>Calm Under Pressure</w:t>
            </w:r>
          </w:p>
          <w:p w14:paraId="71408D6C" w14:textId="5C7841F9" w:rsidR="00A8656F" w:rsidRDefault="00000000" w:rsidP="0036697C">
            <w:pPr>
              <w:pStyle w:val="Heading2"/>
            </w:pPr>
            <w:sdt>
              <w:sdtPr>
                <w:id w:val="-389426565"/>
                <w:placeholder>
                  <w:docPart w:val="F16A588E328443FC9989FC0F9626158B"/>
                </w:placeholder>
                <w:temporary/>
                <w:showingPlcHdr/>
                <w15:appearance w15:val="hidden"/>
              </w:sdtPr>
              <w:sdtContent>
                <w:r w:rsidR="00A8656F" w:rsidRPr="00387FF0">
                  <w:t>Communication</w:t>
                </w:r>
              </w:sdtContent>
            </w:sdt>
          </w:p>
          <w:p w14:paraId="547E5A20" w14:textId="3FA80E85" w:rsidR="003F4664" w:rsidRPr="003F4664" w:rsidRDefault="003F4664" w:rsidP="003F4664">
            <w:pPr>
              <w:pStyle w:val="Heading2"/>
            </w:pPr>
            <w:r>
              <w:t>Time Management</w:t>
            </w:r>
          </w:p>
        </w:tc>
        <w:tc>
          <w:tcPr>
            <w:tcW w:w="7200" w:type="dxa"/>
            <w:vMerge w:val="restart"/>
            <w:shd w:val="clear" w:color="auto" w:fill="auto"/>
          </w:tcPr>
          <w:p w14:paraId="2CEE0F01" w14:textId="5DB017F9" w:rsidR="00D949A4" w:rsidRPr="00D949A4" w:rsidRDefault="001B54FD" w:rsidP="00D949A4">
            <w:pPr>
              <w:pStyle w:val="Heading1"/>
            </w:pPr>
            <w:r>
              <w:t>V</w:t>
            </w:r>
            <w:r w:rsidR="00D949A4">
              <w:t>OLUNTEER EXPERIENCE</w:t>
            </w:r>
          </w:p>
          <w:p w14:paraId="4EBADDAE" w14:textId="09691E36" w:rsidR="0036697C" w:rsidRDefault="00E72A6A" w:rsidP="002861F0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4A7E0238" wp14:editId="5F27EF44">
                      <wp:extent cx="591185" cy="0"/>
                      <wp:effectExtent l="0" t="0" r="0" b="0"/>
                      <wp:docPr id="414001221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3441B5A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  <w:r w:rsidR="00D949A4">
              <w:t>_____________</w:t>
            </w:r>
          </w:p>
          <w:p w14:paraId="69E74672" w14:textId="77777777" w:rsidR="00D949A4" w:rsidRDefault="00D949A4" w:rsidP="002861F0">
            <w:pPr>
              <w:keepNext/>
              <w:keepLines/>
              <w:spacing w:line="240" w:lineRule="auto"/>
              <w:outlineLvl w:val="1"/>
            </w:pPr>
          </w:p>
          <w:p w14:paraId="0AF87BA3" w14:textId="2B4AD976" w:rsidR="00D949A4" w:rsidRDefault="0066670C" w:rsidP="002861F0">
            <w:pPr>
              <w:keepNext/>
              <w:keepLines/>
              <w:spacing w:line="240" w:lineRule="auto"/>
              <w:outlineLvl w:val="1"/>
            </w:pPr>
            <w:r>
              <w:t>Volunteer</w:t>
            </w:r>
            <w:r w:rsidR="00F840D4">
              <w:t xml:space="preserve"> in the FASCA Annual Christmas Party </w:t>
            </w:r>
          </w:p>
          <w:p w14:paraId="6A5954DE" w14:textId="3F095E6B" w:rsidR="00F03D15" w:rsidRDefault="00F03D15" w:rsidP="002861F0">
            <w:pPr>
              <w:keepNext/>
              <w:keepLines/>
              <w:spacing w:line="240" w:lineRule="auto"/>
              <w:outlineLvl w:val="1"/>
            </w:pPr>
            <w:r>
              <w:t>December 16, 2023</w:t>
            </w:r>
          </w:p>
          <w:p w14:paraId="489FA38A" w14:textId="77777777" w:rsidR="00F03D15" w:rsidRDefault="00F03D15" w:rsidP="002861F0">
            <w:pPr>
              <w:keepNext/>
              <w:keepLines/>
              <w:spacing w:line="240" w:lineRule="auto"/>
              <w:outlineLvl w:val="1"/>
            </w:pPr>
          </w:p>
          <w:p w14:paraId="6EB08146" w14:textId="035DBABD" w:rsidR="00F03D15" w:rsidRPr="00E35677" w:rsidRDefault="009A237B" w:rsidP="00F03D15">
            <w:pPr>
              <w:pStyle w:val="ListParagraph"/>
              <w:keepNext/>
              <w:keepLines/>
              <w:numPr>
                <w:ilvl w:val="0"/>
                <w:numId w:val="8"/>
              </w:numPr>
              <w:spacing w:line="240" w:lineRule="auto"/>
              <w:outlineLvl w:val="1"/>
            </w:pPr>
            <w:r>
              <w:t>In charge for arrang</w:t>
            </w:r>
            <w:r w:rsidR="00E962A6">
              <w:t>ing of the decoration and set the table</w:t>
            </w:r>
            <w:r w:rsidR="0066670C">
              <w:t>.</w:t>
            </w:r>
          </w:p>
          <w:p w14:paraId="7A6FB2BD" w14:textId="77777777" w:rsidR="003F4664" w:rsidRDefault="003F4664" w:rsidP="003F4664">
            <w:pPr>
              <w:pStyle w:val="Heading2"/>
            </w:pPr>
          </w:p>
          <w:p w14:paraId="27FC63BA" w14:textId="77777777" w:rsidR="003F4664" w:rsidRDefault="003F4664" w:rsidP="003F4664">
            <w:pPr>
              <w:pStyle w:val="Heading1"/>
            </w:pPr>
          </w:p>
          <w:p w14:paraId="56F44C1C" w14:textId="188A97C3" w:rsidR="003F4664" w:rsidRDefault="003F4664" w:rsidP="003F4664">
            <w:pPr>
              <w:pStyle w:val="Heading1"/>
            </w:pPr>
            <w:r>
              <w:t xml:space="preserve">LANGUGAE </w:t>
            </w:r>
          </w:p>
          <w:p w14:paraId="2D44DD34" w14:textId="77777777" w:rsidR="003F4664" w:rsidRDefault="003F4664" w:rsidP="003F4664">
            <w:r>
              <w:t>_____________</w:t>
            </w:r>
          </w:p>
          <w:p w14:paraId="366CB453" w14:textId="77777777" w:rsidR="003F4664" w:rsidRDefault="003F4664" w:rsidP="003F4664"/>
          <w:p w14:paraId="551CC8D0" w14:textId="77777777" w:rsidR="003F4664" w:rsidRDefault="003F4664" w:rsidP="003F4664">
            <w:pPr>
              <w:pStyle w:val="ListParagraph"/>
              <w:numPr>
                <w:ilvl w:val="0"/>
                <w:numId w:val="6"/>
              </w:numPr>
            </w:pPr>
            <w:r>
              <w:t xml:space="preserve">English </w:t>
            </w:r>
          </w:p>
          <w:p w14:paraId="4403CAC2" w14:textId="77777777" w:rsidR="003F4664" w:rsidRDefault="003F4664" w:rsidP="003F4664">
            <w:pPr>
              <w:pStyle w:val="ListParagraph"/>
              <w:numPr>
                <w:ilvl w:val="0"/>
                <w:numId w:val="6"/>
              </w:numPr>
            </w:pPr>
            <w:r>
              <w:t>Tagalog</w:t>
            </w:r>
          </w:p>
          <w:p w14:paraId="3BC95454" w14:textId="77777777" w:rsidR="003F4664" w:rsidRDefault="003F4664" w:rsidP="003F4664"/>
          <w:p w14:paraId="5AAC1504" w14:textId="77777777" w:rsidR="003F4664" w:rsidRDefault="003F4664" w:rsidP="003F4664">
            <w:pPr>
              <w:pStyle w:val="Heading1"/>
            </w:pPr>
            <w:r>
              <w:t>IMMIGRATION STATUS</w:t>
            </w:r>
          </w:p>
          <w:p w14:paraId="4DB37479" w14:textId="77777777" w:rsidR="003F4664" w:rsidRDefault="003F4664" w:rsidP="003F4664">
            <w:r>
              <w:t>______________________</w:t>
            </w:r>
          </w:p>
          <w:p w14:paraId="078CDF97" w14:textId="77777777" w:rsidR="003F4664" w:rsidRDefault="003F4664" w:rsidP="003F4664"/>
          <w:p w14:paraId="57F84350" w14:textId="2E09E7AA" w:rsidR="003F4664" w:rsidRPr="003F4664" w:rsidRDefault="003F4664" w:rsidP="003F4664">
            <w:pPr>
              <w:pStyle w:val="ListParagraph"/>
              <w:numPr>
                <w:ilvl w:val="0"/>
                <w:numId w:val="7"/>
              </w:numPr>
            </w:pPr>
            <w:r>
              <w:t>Tourist</w:t>
            </w:r>
          </w:p>
        </w:tc>
      </w:tr>
      <w:tr w:rsidR="0036697C" w:rsidRPr="00320ECB" w14:paraId="35F773CF" w14:textId="77777777" w:rsidTr="00C657AC">
        <w:trPr>
          <w:trHeight w:val="1833"/>
          <w:jc w:val="center"/>
        </w:trPr>
        <w:tc>
          <w:tcPr>
            <w:tcW w:w="3510" w:type="dxa"/>
            <w:shd w:val="clear" w:color="auto" w:fill="auto"/>
          </w:tcPr>
          <w:p w14:paraId="7A853249" w14:textId="77777777" w:rsidR="0036697C" w:rsidRDefault="00000000" w:rsidP="00C657AC">
            <w:pPr>
              <w:pStyle w:val="Heading1"/>
            </w:pPr>
            <w:sdt>
              <w:sdtPr>
                <w:id w:val="1072317644"/>
                <w:placeholder>
                  <w:docPart w:val="F24CE20099CE4847BC6AA7C697D25BA2"/>
                </w:placeholder>
                <w:temporary/>
                <w:showingPlcHdr/>
                <w15:appearance w15:val="hidden"/>
              </w:sdtPr>
              <w:sdtContent>
                <w:r w:rsidR="0036697C" w:rsidRPr="00173B36">
                  <w:t>EDUCATION</w:t>
                </w:r>
              </w:sdtContent>
            </w:sdt>
          </w:p>
          <w:p w14:paraId="62E71C72" w14:textId="559F26A8" w:rsidR="00E72A6A" w:rsidRPr="00E72A6A" w:rsidRDefault="00E72A6A" w:rsidP="00E72A6A">
            <w:pPr>
              <w:keepNext/>
              <w:keepLines/>
              <w:spacing w:line="240" w:lineRule="auto"/>
              <w:outlineLvl w:val="1"/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inline distT="0" distB="0" distL="0" distR="0" wp14:anchorId="1A12E423" wp14:editId="61C6E3C9">
                      <wp:extent cx="591185" cy="0"/>
                      <wp:effectExtent l="0" t="0" r="0" b="0"/>
                      <wp:docPr id="4" name="Straight Connector 5" descr="Decorativ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1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B1A953D" id="Straight Connector 5" o:spid="_x0000_s1026" alt="Decorati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x/mQEAAIcDAAAOAAAAZHJzL2Uyb0RvYy54bWysU8tu2zAQvBfIPxC8x5ICpEgEyz4kaC5B&#10;G7TpBzDU0iLKF5aMJf99l7QtB0lQFEEuFB8zszu7q+V6soZtAaP2ruPNouYMnPS9dpuO/378dn7F&#10;WUzC9cJ4Bx3fQeTr1dmX5RhauPCDNz0gIxEX2zF0fEgptFUV5QBWxIUP4OhRebQi0RE3VY9iJHVr&#10;qou6/lqNHvuAXkKMdHu7f+Sroq8UyPRDqQiJmY5TbqmsWNanvFarpWg3KMKg5SEN8YEsrNCOgs5S&#10;tyIJ9oz6jZTVEn30Ki2kt5VXSksoHshNU79y82sQAYoXKk4Mc5ni58nK79sb94BUhjHENoYHzC4m&#10;hTZ/KT82lWLt5mLBlJiky8vrprm65Ewen6oTL2BMd+Aty5uOG+2yDdGK7X1MFIugRwgdTpHLLu0M&#10;ZLBxP0Ex3VOsprDLUMCNQbYV1M7+T5PbR1oFmSlKGzOT6n+TDthMgzIo/0uc0SWid2kmWu08vhc1&#10;TcdU1R5/dL33mm0/+X5X+lDKQd0uzg6Tmcfp5bnQT//P6i8AAAD//wMAUEsDBBQABgAIAAAAIQAt&#10;oUoT1wAAAAEBAAAPAAAAZHJzL2Rvd25yZXYueG1sTI9Ra8IwFIXfB/sP4Q72NlMdyOyaiggiexmz&#10;uvfYXNNqclOStHb/fnEv8+XA4VzO+W6xHK1hA/rQOhIwnWTAkGqnWtICDvvNyxuwECUpaRyhgB8M&#10;sCwfHwqZK3elHQ5V1CyVUMilgCbGLuc81A1aGSauQ0rZyXkrY7Jec+XlNZVbw2dZNudWtpQWGtnh&#10;usH6UvVWgPnww7de61Xot7t5df46zT73gxDPT+PqHVjEMf4fww0/oUOZmI6uJxWYEZAeiX+assXr&#10;FNjx5nhZ8Hvy8hcAAP//AwBQSwECLQAUAAYACAAAACEAtoM4kv4AAADhAQAAEwAAAAAAAAAAAAAA&#10;AAAAAAAAW0NvbnRlbnRfVHlwZXNdLnhtbFBLAQItABQABgAIAAAAIQA4/SH/1gAAAJQBAAALAAAA&#10;AAAAAAAAAAAAAC8BAABfcmVscy8ucmVsc1BLAQItABQABgAIAAAAIQAN6tx/mQEAAIcDAAAOAAAA&#10;AAAAAAAAAAAAAC4CAABkcnMvZTJvRG9jLnhtbFBLAQItABQABgAIAAAAIQAtoUoT1wAAAAEBAAAP&#10;AAAAAAAAAAAAAAAAAPMDAABkcnMvZG93bnJldi54bWxQSwUGAAAAAAQABADzAAAA9wQAAAAA&#10;" strokecolor="black [3200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73B1A0E" w14:textId="585DEFD5" w:rsidR="0036697C" w:rsidRPr="0049740E" w:rsidRDefault="003F4664" w:rsidP="0049740E">
            <w:pPr>
              <w:pStyle w:val="Heading2"/>
            </w:pPr>
            <w:r>
              <w:t>Quezon City University</w:t>
            </w:r>
          </w:p>
          <w:p w14:paraId="1163605C" w14:textId="3F57A8DA" w:rsidR="0036697C" w:rsidRPr="00173B36" w:rsidRDefault="003F4664" w:rsidP="0036697C">
            <w:pPr>
              <w:pStyle w:val="Heading3"/>
            </w:pPr>
            <w:r>
              <w:t>2018-2022</w:t>
            </w:r>
          </w:p>
          <w:p w14:paraId="2C7451A9" w14:textId="2B66F22B" w:rsidR="0036697C" w:rsidRDefault="003F4664" w:rsidP="0036697C">
            <w:r>
              <w:t xml:space="preserve">BA in Entrepreneurship </w:t>
            </w:r>
          </w:p>
          <w:p w14:paraId="67D32608" w14:textId="22BD08BF" w:rsidR="003F4664" w:rsidRPr="00173B36" w:rsidRDefault="003F4664" w:rsidP="0036697C">
            <w:r>
              <w:t>Graduate</w:t>
            </w:r>
          </w:p>
          <w:p w14:paraId="056D88A1" w14:textId="77777777" w:rsidR="0036697C" w:rsidRDefault="0036697C" w:rsidP="00C657AC">
            <w:pPr>
              <w:pStyle w:val="Heading2"/>
            </w:pPr>
          </w:p>
          <w:p w14:paraId="561F3FDC" w14:textId="77777777" w:rsidR="0036697C" w:rsidRPr="0036697C" w:rsidRDefault="0036697C" w:rsidP="0036697C"/>
          <w:p w14:paraId="07E1BDAE" w14:textId="0086BBAD" w:rsidR="0036697C" w:rsidRPr="0036697C" w:rsidRDefault="003F4664" w:rsidP="0049740E">
            <w:pPr>
              <w:pStyle w:val="Heading2"/>
            </w:pPr>
            <w:r>
              <w:t>Quezon City Polytechnic University (SHS)</w:t>
            </w:r>
          </w:p>
          <w:p w14:paraId="7A367F1E" w14:textId="5691D8FB" w:rsidR="0036697C" w:rsidRPr="00173B36" w:rsidRDefault="003F4664" w:rsidP="0036697C">
            <w:pPr>
              <w:pStyle w:val="Heading3"/>
            </w:pPr>
            <w:r>
              <w:t>2016-2018</w:t>
            </w:r>
          </w:p>
          <w:p w14:paraId="7FD85721" w14:textId="77777777" w:rsidR="0036697C" w:rsidRDefault="003F4664" w:rsidP="00A8656F">
            <w:r>
              <w:t>Accounting Business and Management</w:t>
            </w:r>
          </w:p>
          <w:p w14:paraId="68EF3F1C" w14:textId="5F925B7F" w:rsidR="003F4664" w:rsidRDefault="003F4664" w:rsidP="00A8656F">
            <w:r>
              <w:t>Graduate</w:t>
            </w:r>
          </w:p>
          <w:p w14:paraId="19B6C3EB" w14:textId="77777777" w:rsidR="003F4664" w:rsidRDefault="003F4664" w:rsidP="00A8656F"/>
          <w:p w14:paraId="16699DDF" w14:textId="77777777" w:rsidR="003F4664" w:rsidRDefault="003F4664" w:rsidP="00A8656F">
            <w:r>
              <w:t>Bethel Christian School (High School)</w:t>
            </w:r>
          </w:p>
          <w:p w14:paraId="2EA9E875" w14:textId="77777777" w:rsidR="003F4664" w:rsidRDefault="003F4664" w:rsidP="00A8656F">
            <w:pPr>
              <w:rPr>
                <w:b/>
                <w:bCs/>
              </w:rPr>
            </w:pPr>
            <w:r w:rsidRPr="003F4664">
              <w:rPr>
                <w:b/>
                <w:bCs/>
              </w:rPr>
              <w:t>2012-2014</w:t>
            </w:r>
          </w:p>
          <w:p w14:paraId="17B7A9F9" w14:textId="66670D35" w:rsidR="003F4664" w:rsidRPr="003F4664" w:rsidRDefault="003F4664" w:rsidP="00A8656F">
            <w:r w:rsidRPr="003F4664">
              <w:t>Graduate</w:t>
            </w:r>
          </w:p>
        </w:tc>
        <w:tc>
          <w:tcPr>
            <w:tcW w:w="7200" w:type="dxa"/>
            <w:vMerge/>
            <w:shd w:val="clear" w:color="auto" w:fill="auto"/>
          </w:tcPr>
          <w:p w14:paraId="7C006389" w14:textId="77777777" w:rsidR="0036697C" w:rsidRPr="00173B36" w:rsidRDefault="0036697C" w:rsidP="00C657AC"/>
        </w:tc>
      </w:tr>
    </w:tbl>
    <w:p w14:paraId="71229B8C" w14:textId="77777777" w:rsidR="0036697C" w:rsidRPr="00173B36" w:rsidRDefault="0036697C" w:rsidP="00262B06"/>
    <w:sectPr w:rsidR="0036697C" w:rsidRPr="00173B36" w:rsidSect="0036697C"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97BB1" w14:textId="77777777" w:rsidR="00354AC5" w:rsidRDefault="00354AC5" w:rsidP="00BA3E51">
      <w:r>
        <w:separator/>
      </w:r>
    </w:p>
  </w:endnote>
  <w:endnote w:type="continuationSeparator" w:id="0">
    <w:p w14:paraId="09FE8253" w14:textId="77777777" w:rsidR="00354AC5" w:rsidRDefault="00354AC5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5767" w14:textId="77777777" w:rsidR="00354AC5" w:rsidRDefault="00354AC5" w:rsidP="00BA3E51">
      <w:r>
        <w:separator/>
      </w:r>
    </w:p>
  </w:footnote>
  <w:footnote w:type="continuationSeparator" w:id="0">
    <w:p w14:paraId="2D0B359F" w14:textId="77777777" w:rsidR="00354AC5" w:rsidRDefault="00354AC5" w:rsidP="00BA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6E16"/>
    <w:multiLevelType w:val="hybridMultilevel"/>
    <w:tmpl w:val="18D88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97F"/>
    <w:multiLevelType w:val="hybridMultilevel"/>
    <w:tmpl w:val="19367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BD230B"/>
    <w:multiLevelType w:val="hybridMultilevel"/>
    <w:tmpl w:val="27E03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464918">
    <w:abstractNumId w:val="4"/>
  </w:num>
  <w:num w:numId="2" w16cid:durableId="406080148">
    <w:abstractNumId w:val="3"/>
  </w:num>
  <w:num w:numId="3" w16cid:durableId="1318606986">
    <w:abstractNumId w:val="6"/>
  </w:num>
  <w:num w:numId="4" w16cid:durableId="2034383814">
    <w:abstractNumId w:val="2"/>
  </w:num>
  <w:num w:numId="5" w16cid:durableId="1504590157">
    <w:abstractNumId w:val="7"/>
  </w:num>
  <w:num w:numId="6" w16cid:durableId="1793473122">
    <w:abstractNumId w:val="1"/>
  </w:num>
  <w:num w:numId="7" w16cid:durableId="1641030067">
    <w:abstractNumId w:val="0"/>
  </w:num>
  <w:num w:numId="8" w16cid:durableId="905457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4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40582"/>
    <w:rsid w:val="00144334"/>
    <w:rsid w:val="00157DB0"/>
    <w:rsid w:val="00173B36"/>
    <w:rsid w:val="00177BCB"/>
    <w:rsid w:val="001A5160"/>
    <w:rsid w:val="001B54FD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6F0F"/>
    <w:rsid w:val="00247A85"/>
    <w:rsid w:val="00261E7B"/>
    <w:rsid w:val="00262B06"/>
    <w:rsid w:val="002861F0"/>
    <w:rsid w:val="00293BB8"/>
    <w:rsid w:val="002954B8"/>
    <w:rsid w:val="002A4A92"/>
    <w:rsid w:val="002A6A5C"/>
    <w:rsid w:val="002B0852"/>
    <w:rsid w:val="002C0662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54AC5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664"/>
    <w:rsid w:val="003F4931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0163"/>
    <w:rsid w:val="00495E97"/>
    <w:rsid w:val="0049740E"/>
    <w:rsid w:val="004A4C74"/>
    <w:rsid w:val="004D4E80"/>
    <w:rsid w:val="004E5226"/>
    <w:rsid w:val="004E6AB2"/>
    <w:rsid w:val="004E70E8"/>
    <w:rsid w:val="00520C5D"/>
    <w:rsid w:val="00535F87"/>
    <w:rsid w:val="005566E7"/>
    <w:rsid w:val="00560C7D"/>
    <w:rsid w:val="00564622"/>
    <w:rsid w:val="00577416"/>
    <w:rsid w:val="00594E94"/>
    <w:rsid w:val="005A09D5"/>
    <w:rsid w:val="005A3E0B"/>
    <w:rsid w:val="005A6132"/>
    <w:rsid w:val="005B3227"/>
    <w:rsid w:val="005E6EA4"/>
    <w:rsid w:val="005E77B1"/>
    <w:rsid w:val="00605ECC"/>
    <w:rsid w:val="006175E6"/>
    <w:rsid w:val="00645019"/>
    <w:rsid w:val="0066670C"/>
    <w:rsid w:val="0067056E"/>
    <w:rsid w:val="0068094B"/>
    <w:rsid w:val="00686284"/>
    <w:rsid w:val="006959E4"/>
    <w:rsid w:val="00716542"/>
    <w:rsid w:val="007337AD"/>
    <w:rsid w:val="0073402D"/>
    <w:rsid w:val="00755988"/>
    <w:rsid w:val="00780ADA"/>
    <w:rsid w:val="00792D43"/>
    <w:rsid w:val="007B30FE"/>
    <w:rsid w:val="007B7A61"/>
    <w:rsid w:val="007E1FA8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A1020"/>
    <w:rsid w:val="008A1250"/>
    <w:rsid w:val="008A1FCF"/>
    <w:rsid w:val="008B1112"/>
    <w:rsid w:val="008C78F5"/>
    <w:rsid w:val="00914419"/>
    <w:rsid w:val="00962E61"/>
    <w:rsid w:val="0098447D"/>
    <w:rsid w:val="00984A59"/>
    <w:rsid w:val="00986331"/>
    <w:rsid w:val="009A237B"/>
    <w:rsid w:val="009A6667"/>
    <w:rsid w:val="009A707B"/>
    <w:rsid w:val="009B2B04"/>
    <w:rsid w:val="009C7105"/>
    <w:rsid w:val="00A122BB"/>
    <w:rsid w:val="00A37F9E"/>
    <w:rsid w:val="00A66A59"/>
    <w:rsid w:val="00A83E7B"/>
    <w:rsid w:val="00A8656F"/>
    <w:rsid w:val="00AB7FE5"/>
    <w:rsid w:val="00AC1E5A"/>
    <w:rsid w:val="00AD406E"/>
    <w:rsid w:val="00AF3B03"/>
    <w:rsid w:val="00B14E21"/>
    <w:rsid w:val="00B3690B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3142"/>
    <w:rsid w:val="00BB7A6A"/>
    <w:rsid w:val="00BD6049"/>
    <w:rsid w:val="00C155FC"/>
    <w:rsid w:val="00C4572B"/>
    <w:rsid w:val="00C532FC"/>
    <w:rsid w:val="00C74B06"/>
    <w:rsid w:val="00C75D84"/>
    <w:rsid w:val="00C857CB"/>
    <w:rsid w:val="00CA5CD9"/>
    <w:rsid w:val="00CC25BF"/>
    <w:rsid w:val="00CC5ED4"/>
    <w:rsid w:val="00D04093"/>
    <w:rsid w:val="00D0794D"/>
    <w:rsid w:val="00D140DF"/>
    <w:rsid w:val="00D170A9"/>
    <w:rsid w:val="00D4222D"/>
    <w:rsid w:val="00D666BB"/>
    <w:rsid w:val="00D720DF"/>
    <w:rsid w:val="00D92ED4"/>
    <w:rsid w:val="00D949A4"/>
    <w:rsid w:val="00D94ABF"/>
    <w:rsid w:val="00E20245"/>
    <w:rsid w:val="00E216D4"/>
    <w:rsid w:val="00E32A75"/>
    <w:rsid w:val="00E4379F"/>
    <w:rsid w:val="00E65596"/>
    <w:rsid w:val="00E67A2D"/>
    <w:rsid w:val="00E72A6A"/>
    <w:rsid w:val="00E93829"/>
    <w:rsid w:val="00E962A6"/>
    <w:rsid w:val="00EA0042"/>
    <w:rsid w:val="00EB1D1B"/>
    <w:rsid w:val="00F03D15"/>
    <w:rsid w:val="00F36875"/>
    <w:rsid w:val="00F41A04"/>
    <w:rsid w:val="00F51E3E"/>
    <w:rsid w:val="00F53B71"/>
    <w:rsid w:val="00F5786D"/>
    <w:rsid w:val="00F716E1"/>
    <w:rsid w:val="00F840D4"/>
    <w:rsid w:val="00F908C3"/>
    <w:rsid w:val="00F91753"/>
    <w:rsid w:val="00FB1F01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617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obi\AppData\Local\Packages\Microsoft.Office.Desktop_8wekyb3d8bbwe\LocalCache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BE90ADD2C844B89DBB3C813FA5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63D4-7B44-4868-8FD1-37C1352B0BC2}"/>
      </w:docPartPr>
      <w:docPartBody>
        <w:p w:rsidR="006C2AB8" w:rsidRDefault="00000000">
          <w:pPr>
            <w:pStyle w:val="4FBE90ADD2C844B89DBB3C813FA50242"/>
          </w:pPr>
          <w:r w:rsidRPr="00173B36">
            <w:t>CONTACT</w:t>
          </w:r>
        </w:p>
      </w:docPartBody>
    </w:docPart>
    <w:docPart>
      <w:docPartPr>
        <w:name w:val="63DDFB0F2E3E4C36AA08DAF4645B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5684-EAEF-4B8C-B98E-39E18864EAFB}"/>
      </w:docPartPr>
      <w:docPartBody>
        <w:p w:rsidR="006C2AB8" w:rsidRDefault="00000000">
          <w:pPr>
            <w:pStyle w:val="63DDFB0F2E3E4C36AA08DAF4645BF16C"/>
          </w:pPr>
          <w:r w:rsidRPr="00173B36">
            <w:t>PROFILE</w:t>
          </w:r>
        </w:p>
      </w:docPartBody>
    </w:docPart>
    <w:docPart>
      <w:docPartPr>
        <w:name w:val="F62BC6873BCF48CCB8891F4DAF00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A5986-E174-4844-9381-1A378E155E7F}"/>
      </w:docPartPr>
      <w:docPartBody>
        <w:p w:rsidR="006C2AB8" w:rsidRDefault="00000000">
          <w:pPr>
            <w:pStyle w:val="F62BC6873BCF48CCB8891F4DAF00E0BF"/>
          </w:pPr>
          <w:r w:rsidRPr="00173B36">
            <w:t>SKILLS</w:t>
          </w:r>
        </w:p>
      </w:docPartBody>
    </w:docPart>
    <w:docPart>
      <w:docPartPr>
        <w:name w:val="F16A588E328443FC9989FC0F9626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97D6-E32D-4168-8D4C-D3ED178CEB9A}"/>
      </w:docPartPr>
      <w:docPartBody>
        <w:p w:rsidR="006C2AB8" w:rsidRDefault="00000000">
          <w:pPr>
            <w:pStyle w:val="F16A588E328443FC9989FC0F9626158B"/>
          </w:pPr>
          <w:r w:rsidRPr="00387FF0">
            <w:t>Communication</w:t>
          </w:r>
        </w:p>
      </w:docPartBody>
    </w:docPart>
    <w:docPart>
      <w:docPartPr>
        <w:name w:val="F24CE20099CE4847BC6AA7C697D2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9E81C-04E2-49B6-8BD5-715712D9CF77}"/>
      </w:docPartPr>
      <w:docPartBody>
        <w:p w:rsidR="006C2AB8" w:rsidRDefault="00000000">
          <w:pPr>
            <w:pStyle w:val="F24CE20099CE4847BC6AA7C697D25BA2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8"/>
    <w:rsid w:val="006C2AB8"/>
    <w:rsid w:val="009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 w:val="24"/>
      <w:szCs w:val="18"/>
      <w:lang w:val="en-US" w:eastAsia="en-US"/>
      <w14:ligatures w14:val="none"/>
    </w:rPr>
  </w:style>
  <w:style w:type="paragraph" w:customStyle="1" w:styleId="4FBE90ADD2C844B89DBB3C813FA50242">
    <w:name w:val="4FBE90ADD2C844B89DBB3C813FA50242"/>
  </w:style>
  <w:style w:type="paragraph" w:customStyle="1" w:styleId="63DDFB0F2E3E4C36AA08DAF4645BF16C">
    <w:name w:val="63DDFB0F2E3E4C36AA08DAF4645BF16C"/>
  </w:style>
  <w:style w:type="paragraph" w:customStyle="1" w:styleId="F62BC6873BCF48CCB8891F4DAF00E0BF">
    <w:name w:val="F62BC6873BCF48CCB8891F4DAF00E0BF"/>
  </w:style>
  <w:style w:type="paragraph" w:customStyle="1" w:styleId="F16A588E328443FC9989FC0F9626158B">
    <w:name w:val="F16A588E328443FC9989FC0F9626158B"/>
  </w:style>
  <w:style w:type="paragraph" w:customStyle="1" w:styleId="D8EB99A5C44F4577AB85FAF657564362">
    <w:name w:val="D8EB99A5C44F4577AB85FAF657564362"/>
  </w:style>
  <w:style w:type="paragraph" w:customStyle="1" w:styleId="F24CE20099CE4847BC6AA7C697D25BA2">
    <w:name w:val="F24CE20099CE4847BC6AA7C697D25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58291-8C22-410B-916D-7BF7E959F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A8869BC-3490-4504-953D-095D64C9C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65ED5-EA6F-4FAC-A2C6-0AA2136C7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005729-94CB-4FA3-BF6C-2B51604CF0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2023-12-12T19:33:00Z</dcterms:created>
  <dcterms:modified xsi:type="dcterms:W3CDTF">2024-01-03T20:05:00Z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