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F15F82" w14:paraId="7B60B758" w14:textId="77777777" w:rsidTr="0021445B">
        <w:trPr>
          <w:trHeight w:val="14229"/>
        </w:trPr>
        <w:tc>
          <w:tcPr>
            <w:tcW w:w="3600" w:type="dxa"/>
            <w:vAlign w:val="bottom"/>
          </w:tcPr>
          <w:p w14:paraId="7B9D2329" w14:textId="3C2D41FE" w:rsidR="00F15F82" w:rsidRDefault="00781A12" w:rsidP="00975BBB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2936A38" wp14:editId="2887E7EB">
                  <wp:extent cx="1718945" cy="1674495"/>
                  <wp:effectExtent l="0" t="0" r="0" b="1905"/>
                  <wp:docPr id="16089574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674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682A53" w14:textId="44829E8C" w:rsidR="00F15F82" w:rsidRDefault="00F15F82" w:rsidP="00975BBB">
            <w:pPr>
              <w:pStyle w:val="Heading3"/>
            </w:pPr>
            <w:r>
              <w:t>PROFILE</w:t>
            </w:r>
          </w:p>
          <w:p w14:paraId="4508C68B" w14:textId="5EF358A3" w:rsidR="00781A12" w:rsidRDefault="00781A12" w:rsidP="00975BB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Joel S. </w:t>
            </w:r>
            <w:proofErr w:type="spellStart"/>
            <w:r>
              <w:rPr>
                <w:b/>
                <w:bCs/>
                <w:sz w:val="32"/>
                <w:szCs w:val="32"/>
              </w:rPr>
              <w:t>Biggayan</w:t>
            </w:r>
            <w:proofErr w:type="spellEnd"/>
          </w:p>
          <w:p w14:paraId="17909C5C" w14:textId="5DD845FF" w:rsidR="00F15F82" w:rsidRDefault="00F15F82" w:rsidP="00975BBB">
            <w:r>
              <w:t>Age: 2</w:t>
            </w:r>
            <w:r w:rsidR="00781A12">
              <w:t>9</w:t>
            </w:r>
            <w:r>
              <w:t xml:space="preserve"> years old </w:t>
            </w:r>
          </w:p>
          <w:p w14:paraId="0DD80418" w14:textId="0DB2EBE2" w:rsidR="00F15F82" w:rsidRDefault="00F15F82" w:rsidP="00975BBB">
            <w:r>
              <w:t xml:space="preserve">Birth date: </w:t>
            </w:r>
            <w:r w:rsidR="00781A12">
              <w:t>MAY 31</w:t>
            </w:r>
            <w:r>
              <w:t xml:space="preserve">,1994 </w:t>
            </w:r>
          </w:p>
          <w:p w14:paraId="6E98406F" w14:textId="77777777" w:rsidR="00F15F82" w:rsidRDefault="00F15F82" w:rsidP="00975BBB">
            <w:r>
              <w:t xml:space="preserve">Birth Place: Baguio City </w:t>
            </w:r>
          </w:p>
          <w:p w14:paraId="55A19EE6" w14:textId="77777777" w:rsidR="00F15F82" w:rsidRDefault="00F15F82" w:rsidP="00975BBB">
            <w:r>
              <w:t xml:space="preserve">Nationality: Filipino </w:t>
            </w:r>
          </w:p>
          <w:p w14:paraId="714D8A51" w14:textId="142DFCB0" w:rsidR="00F15F82" w:rsidRDefault="00F15F82" w:rsidP="00975BBB">
            <w:r>
              <w:t xml:space="preserve">Gender: </w:t>
            </w:r>
            <w:r w:rsidR="00781A12">
              <w:t>M</w:t>
            </w:r>
            <w:r>
              <w:t xml:space="preserve">ale </w:t>
            </w:r>
          </w:p>
          <w:p w14:paraId="382C9BBA" w14:textId="3459BA51" w:rsidR="00F15F82" w:rsidRPr="00975BBB" w:rsidRDefault="00F15F82" w:rsidP="00975BBB">
            <w:r>
              <w:t>Language/Dialect Spoken: English, Tagalog</w:t>
            </w:r>
          </w:p>
          <w:sdt>
            <w:sdtPr>
              <w:id w:val="1321464993"/>
              <w:placeholder>
                <w:docPart w:val="A11D357845AA419995D2CEB228D6E8ED"/>
              </w:placeholder>
              <w:temporary/>
              <w:showingPlcHdr/>
              <w15:appearance w15:val="hidden"/>
            </w:sdtPr>
            <w:sdtContent>
              <w:p w14:paraId="225F05DD" w14:textId="77777777" w:rsidR="00F15F82" w:rsidRPr="00CB0055" w:rsidRDefault="00F15F82" w:rsidP="00975BBB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650723658"/>
              <w:placeholder>
                <w:docPart w:val="7A232F51FEAC4C49B9B5B9ACDCDD7DA5"/>
              </w:placeholder>
              <w:temporary/>
              <w:showingPlcHdr/>
              <w15:appearance w15:val="hidden"/>
            </w:sdtPr>
            <w:sdtContent>
              <w:p w14:paraId="3270BA37" w14:textId="77777777" w:rsidR="00F15F82" w:rsidRDefault="00F15F82" w:rsidP="00975BBB">
                <w:r w:rsidRPr="0020465E">
                  <w:rPr>
                    <w:b/>
                    <w:bCs/>
                  </w:rPr>
                  <w:t>PHONE:</w:t>
                </w:r>
              </w:p>
            </w:sdtContent>
          </w:sdt>
          <w:p w14:paraId="29A49C09" w14:textId="5B0867C3" w:rsidR="00F15F82" w:rsidRDefault="00F15F82" w:rsidP="00975BBB">
            <w:r w:rsidRPr="0020465E">
              <w:t>+63</w:t>
            </w:r>
            <w:r w:rsidR="00781A12">
              <w:t>9299670702</w:t>
            </w:r>
          </w:p>
          <w:p w14:paraId="2B02C6C2" w14:textId="77777777" w:rsidR="00F15F82" w:rsidRPr="004D3011" w:rsidRDefault="00F15F82" w:rsidP="00975BBB"/>
          <w:p w14:paraId="248FD0E0" w14:textId="77777777" w:rsidR="00F15F82" w:rsidRDefault="00F15F82" w:rsidP="00975BBB">
            <w:r w:rsidRPr="0020465E">
              <w:rPr>
                <w:b/>
                <w:bCs/>
              </w:rPr>
              <w:t>ADDRESS</w:t>
            </w:r>
            <w:r>
              <w:t>:</w:t>
            </w:r>
          </w:p>
          <w:p w14:paraId="3C4CF765" w14:textId="77777777" w:rsidR="00F15F82" w:rsidRDefault="00F15F82" w:rsidP="00975BBB">
            <w:r>
              <w:t xml:space="preserve">Current Address: </w:t>
            </w:r>
          </w:p>
          <w:p w14:paraId="6FBBA53F" w14:textId="77777777" w:rsidR="00F15F82" w:rsidRDefault="00F15F82" w:rsidP="00975BBB">
            <w:r>
              <w:t xml:space="preserve">#48 Magsaysay Drive, </w:t>
            </w:r>
            <w:proofErr w:type="spellStart"/>
            <w:r>
              <w:t>Loakan</w:t>
            </w:r>
            <w:proofErr w:type="spellEnd"/>
            <w:r>
              <w:t xml:space="preserve"> Proper Baguio City 2600 Philippines</w:t>
            </w:r>
          </w:p>
          <w:p w14:paraId="0CBF4DA3" w14:textId="77777777" w:rsidR="00F15F82" w:rsidRDefault="00F15F82" w:rsidP="00975BBB"/>
          <w:p w14:paraId="2212217C" w14:textId="77777777" w:rsidR="00F15F82" w:rsidRDefault="00F15F82" w:rsidP="00975BBB">
            <w:r>
              <w:t xml:space="preserve">Home Address: </w:t>
            </w:r>
          </w:p>
          <w:p w14:paraId="2C9B5F86" w14:textId="77777777" w:rsidR="00F15F82" w:rsidRDefault="00F15F82" w:rsidP="00975BBB">
            <w:r>
              <w:t xml:space="preserve">0129 Greenwoods Subdivision, Km.6 Asin Road, </w:t>
            </w:r>
            <w:proofErr w:type="spellStart"/>
            <w:r>
              <w:t>Tadiangan</w:t>
            </w:r>
            <w:proofErr w:type="spellEnd"/>
            <w:r>
              <w:t>, Tuba Benguet 2603 Philippines</w:t>
            </w:r>
          </w:p>
          <w:p w14:paraId="5FAC6A79" w14:textId="77777777" w:rsidR="00F15F82" w:rsidRDefault="00F15F82" w:rsidP="00975BBB"/>
          <w:sdt>
            <w:sdtPr>
              <w:id w:val="85963225"/>
              <w:placeholder>
                <w:docPart w:val="A13F0C32BBF54765833C366127DDFB58"/>
              </w:placeholder>
              <w:temporary/>
              <w:showingPlcHdr/>
              <w15:appearance w15:val="hidden"/>
            </w:sdtPr>
            <w:sdtContent>
              <w:p w14:paraId="747D9924" w14:textId="77777777" w:rsidR="00F15F82" w:rsidRDefault="00F15F82" w:rsidP="00975BBB">
                <w:r w:rsidRPr="004D3011">
                  <w:t>EMAIL:</w:t>
                </w:r>
              </w:p>
            </w:sdtContent>
          </w:sdt>
          <w:p w14:paraId="1168FD95" w14:textId="5FB88B8D" w:rsidR="00F15F82" w:rsidRDefault="00781A12" w:rsidP="00975BBB">
            <w:r>
              <w:t>Greatmogs92</w:t>
            </w:r>
            <w:r w:rsidR="00F15F82" w:rsidRPr="0020465E">
              <w:t>@gmail.com</w:t>
            </w:r>
          </w:p>
          <w:sdt>
            <w:sdtPr>
              <w:id w:val="609081831"/>
              <w:placeholder>
                <w:docPart w:val="01B74577EA0B4B3F9EF359054239B755"/>
              </w:placeholder>
              <w:temporary/>
              <w:showingPlcHdr/>
              <w15:appearance w15:val="hidden"/>
            </w:sdtPr>
            <w:sdtContent>
              <w:p w14:paraId="03D4E837" w14:textId="77777777" w:rsidR="00F15F82" w:rsidRPr="00CB0055" w:rsidRDefault="00F15F82" w:rsidP="00975BBB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9DD4A78" w14:textId="77777777" w:rsidR="00F15F82" w:rsidRDefault="00F15F82" w:rsidP="00975BBB">
            <w:r>
              <w:t>Travel</w:t>
            </w:r>
          </w:p>
          <w:p w14:paraId="23624EAA" w14:textId="2833CB7D" w:rsidR="00781A12" w:rsidRDefault="00781A12" w:rsidP="00975BBB">
            <w:pPr>
              <w:tabs>
                <w:tab w:val="left" w:pos="990"/>
              </w:tabs>
            </w:pPr>
            <w:r>
              <w:t>Basketball</w:t>
            </w:r>
          </w:p>
          <w:p w14:paraId="6719B6D3" w14:textId="20DBF6DC" w:rsidR="00324042" w:rsidRDefault="00324042" w:rsidP="00975BBB">
            <w:pPr>
              <w:tabs>
                <w:tab w:val="left" w:pos="990"/>
              </w:tabs>
            </w:pPr>
            <w:r>
              <w:t>Driving</w:t>
            </w:r>
          </w:p>
          <w:p w14:paraId="022FE8A3" w14:textId="1E6B6DB9" w:rsidR="00324042" w:rsidRDefault="00324042" w:rsidP="00975BBB">
            <w:pPr>
              <w:tabs>
                <w:tab w:val="left" w:pos="990"/>
              </w:tabs>
            </w:pPr>
            <w:r>
              <w:t>Swimming</w:t>
            </w:r>
          </w:p>
          <w:p w14:paraId="343BE8C5" w14:textId="77777777" w:rsidR="00F15F82" w:rsidRDefault="00F15F82" w:rsidP="00975BBB">
            <w:pPr>
              <w:tabs>
                <w:tab w:val="left" w:pos="990"/>
              </w:tabs>
            </w:pPr>
          </w:p>
          <w:p w14:paraId="0CC4841D" w14:textId="1AA3250E" w:rsidR="00F15F82" w:rsidRDefault="00F15F82" w:rsidP="00F15F82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6A0D0D32" w14:textId="77777777" w:rsidR="00F15F82" w:rsidRDefault="00F15F82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EB65A6B29884125A56C61526B39A22F"/>
              </w:placeholder>
              <w:temporary/>
              <w:showingPlcHdr/>
              <w15:appearance w15:val="hidden"/>
            </w:sdtPr>
            <w:sdtContent>
              <w:p w14:paraId="70A6E819" w14:textId="77777777" w:rsidR="00F15F82" w:rsidRDefault="00F15F82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E22EDBC" w14:textId="77777777" w:rsidR="00F15F82" w:rsidRPr="00DD2EA0" w:rsidRDefault="00F15F82" w:rsidP="00B359E4">
            <w:pPr>
              <w:pStyle w:val="Heading4"/>
              <w:rPr>
                <w:sz w:val="20"/>
                <w:szCs w:val="20"/>
              </w:rPr>
            </w:pPr>
            <w:r w:rsidRPr="00DD2EA0">
              <w:rPr>
                <w:sz w:val="20"/>
                <w:szCs w:val="20"/>
              </w:rPr>
              <w:t xml:space="preserve">Saint Louis High School, </w:t>
            </w:r>
            <w:proofErr w:type="spellStart"/>
            <w:r w:rsidRPr="00DD2EA0">
              <w:rPr>
                <w:sz w:val="20"/>
                <w:szCs w:val="20"/>
              </w:rPr>
              <w:t>Philex</w:t>
            </w:r>
            <w:proofErr w:type="spellEnd"/>
            <w:r w:rsidRPr="00DD2EA0">
              <w:rPr>
                <w:sz w:val="20"/>
                <w:szCs w:val="20"/>
              </w:rPr>
              <w:t xml:space="preserve"> </w:t>
            </w:r>
          </w:p>
          <w:p w14:paraId="2D071971" w14:textId="77777777" w:rsidR="00F15F82" w:rsidRPr="00B359E4" w:rsidRDefault="00F15F82" w:rsidP="00B359E4">
            <w:pPr>
              <w:pStyle w:val="Date"/>
            </w:pPr>
            <w:r>
              <w:t>June 2007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June 2011</w:t>
            </w:r>
          </w:p>
          <w:p w14:paraId="0467DD38" w14:textId="77777777" w:rsidR="00F15F82" w:rsidRDefault="00F15F82" w:rsidP="00036450">
            <w:r w:rsidRPr="00036450">
              <w:t>[</w:t>
            </w:r>
            <w:r>
              <w:t>Graduated with Leadership Award.]</w:t>
            </w:r>
          </w:p>
          <w:p w14:paraId="1F9E66AB" w14:textId="77777777" w:rsidR="00F15F82" w:rsidRDefault="00F15F82" w:rsidP="00036450"/>
          <w:p w14:paraId="1AD55FE0" w14:textId="0DFB4504" w:rsidR="00F15F82" w:rsidRPr="00DD2EA0" w:rsidRDefault="00F15F82" w:rsidP="00B359E4">
            <w:pPr>
              <w:pStyle w:val="Heading4"/>
              <w:rPr>
                <w:sz w:val="20"/>
                <w:szCs w:val="20"/>
              </w:rPr>
            </w:pPr>
            <w:r w:rsidRPr="00DD2EA0">
              <w:rPr>
                <w:sz w:val="20"/>
                <w:szCs w:val="20"/>
              </w:rPr>
              <w:t xml:space="preserve">University of </w:t>
            </w:r>
            <w:r w:rsidR="00781A12">
              <w:rPr>
                <w:sz w:val="20"/>
                <w:szCs w:val="20"/>
              </w:rPr>
              <w:t>the Cordilleras</w:t>
            </w:r>
          </w:p>
          <w:p w14:paraId="06CBDF3B" w14:textId="00EE7B8F" w:rsidR="00F15F82" w:rsidRPr="00B359E4" w:rsidRDefault="00F15F82" w:rsidP="00B359E4">
            <w:pPr>
              <w:pStyle w:val="Date"/>
            </w:pPr>
            <w:r>
              <w:t>June 2011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 w:rsidR="00781A12">
              <w:t>May</w:t>
            </w:r>
            <w:r>
              <w:t xml:space="preserve"> 201</w:t>
            </w:r>
            <w:r w:rsidR="00781A12">
              <w:t>8</w:t>
            </w:r>
          </w:p>
          <w:p w14:paraId="3E16C502" w14:textId="0E7D7365" w:rsidR="00DD2EA0" w:rsidRDefault="00781A12" w:rsidP="00036450">
            <w:r>
              <w:t>Bachelor of Science in Electronics Engineering</w:t>
            </w:r>
          </w:p>
          <w:sdt>
            <w:sdtPr>
              <w:id w:val="1001553383"/>
              <w:placeholder>
                <w:docPart w:val="F189FA06E07A40EB998B54EF40A37B67"/>
              </w:placeholder>
              <w:temporary/>
              <w:showingPlcHdr/>
              <w15:appearance w15:val="hidden"/>
            </w:sdtPr>
            <w:sdtContent>
              <w:p w14:paraId="61D776EC" w14:textId="77777777" w:rsidR="00F15F82" w:rsidRDefault="00F15F82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36A5219" w14:textId="7B54B2FD" w:rsidR="00057A3B" w:rsidRPr="00057A3B" w:rsidRDefault="00781A12" w:rsidP="00057A3B">
            <w:pPr>
              <w:pStyle w:val="Heading3"/>
              <w:shd w:val="clear" w:color="auto" w:fill="FFFFFF"/>
              <w:spacing w:before="0"/>
              <w:rPr>
                <w:rFonts w:ascii="Arial" w:hAnsi="Arial" w:cs="Arial"/>
                <w:color w:val="233143"/>
                <w:sz w:val="18"/>
                <w:szCs w:val="18"/>
              </w:rPr>
            </w:pPr>
            <w:r>
              <w:rPr>
                <w:rFonts w:ascii="Arial" w:hAnsi="Arial" w:cs="Arial"/>
                <w:color w:val="233143"/>
                <w:sz w:val="18"/>
                <w:szCs w:val="18"/>
              </w:rPr>
              <w:t>General Electriacian</w:t>
            </w:r>
          </w:p>
          <w:p w14:paraId="3C3FC94B" w14:textId="0D3970D1" w:rsidR="00057A3B" w:rsidRPr="00D8240E" w:rsidRDefault="00781A12" w:rsidP="00057A3B">
            <w:pPr>
              <w:shd w:val="clear" w:color="auto" w:fill="FFFFFF"/>
              <w:rPr>
                <w:rFonts w:ascii="Arial" w:hAnsi="Arial" w:cs="Arial"/>
                <w:b/>
                <w:bCs/>
                <w:color w:val="233143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>Goshen Land Towers</w:t>
            </w:r>
          </w:p>
          <w:p w14:paraId="761A1E2E" w14:textId="47EFA873" w:rsidR="00057A3B" w:rsidRDefault="00057A3B" w:rsidP="00057A3B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  <w:r>
              <w:rPr>
                <w:rFonts w:ascii="Arial" w:hAnsi="Arial" w:cs="Arial"/>
                <w:color w:val="9FA5B4"/>
                <w:szCs w:val="18"/>
              </w:rPr>
              <w:t xml:space="preserve"> </w:t>
            </w:r>
            <w:r w:rsidR="00781A12">
              <w:rPr>
                <w:rFonts w:ascii="Arial" w:hAnsi="Arial" w:cs="Arial"/>
                <w:color w:val="9FA5B4"/>
                <w:szCs w:val="18"/>
              </w:rPr>
              <w:t xml:space="preserve">June </w:t>
            </w:r>
            <w:r>
              <w:rPr>
                <w:rFonts w:ascii="Arial" w:hAnsi="Arial" w:cs="Arial"/>
                <w:color w:val="9FA5B4"/>
                <w:szCs w:val="18"/>
              </w:rPr>
              <w:t>20</w:t>
            </w:r>
            <w:r w:rsidR="00781A12">
              <w:rPr>
                <w:rFonts w:ascii="Arial" w:hAnsi="Arial" w:cs="Arial"/>
                <w:color w:val="9FA5B4"/>
                <w:szCs w:val="18"/>
              </w:rPr>
              <w:t>18</w:t>
            </w:r>
            <w:r w:rsidRPr="00057A3B">
              <w:rPr>
                <w:rFonts w:ascii="Arial" w:hAnsi="Arial" w:cs="Arial"/>
                <w:color w:val="9FA5B4"/>
                <w:szCs w:val="18"/>
              </w:rPr>
              <w:t> </w:t>
            </w:r>
            <w:r>
              <w:rPr>
                <w:rFonts w:ascii="Arial" w:hAnsi="Arial" w:cs="Arial"/>
                <w:color w:val="9FA5B4"/>
                <w:szCs w:val="18"/>
              </w:rPr>
              <w:t>–</w:t>
            </w:r>
            <w:r w:rsidR="00C12339">
              <w:rPr>
                <w:rFonts w:ascii="Arial" w:hAnsi="Arial" w:cs="Arial"/>
                <w:color w:val="9FA5B4"/>
                <w:szCs w:val="18"/>
              </w:rPr>
              <w:t>September</w:t>
            </w:r>
            <w:r>
              <w:rPr>
                <w:rFonts w:ascii="Arial" w:hAnsi="Arial" w:cs="Arial"/>
                <w:color w:val="9FA5B4"/>
                <w:szCs w:val="18"/>
              </w:rPr>
              <w:t xml:space="preserve"> 20</w:t>
            </w:r>
            <w:r w:rsidR="00C12339">
              <w:rPr>
                <w:rFonts w:ascii="Arial" w:hAnsi="Arial" w:cs="Arial"/>
                <w:color w:val="9FA5B4"/>
                <w:szCs w:val="18"/>
              </w:rPr>
              <w:t>18</w:t>
            </w:r>
          </w:p>
          <w:p w14:paraId="3FECDE77" w14:textId="77777777" w:rsidR="00D8240E" w:rsidRP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Installing, maintaining, and repairing electrical control, wiring, and lighting systems.</w:t>
            </w:r>
          </w:p>
          <w:p w14:paraId="7D1F49C0" w14:textId="77777777" w:rsidR="00D8240E" w:rsidRP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Reading technical diagrams and blueprints.</w:t>
            </w:r>
          </w:p>
          <w:p w14:paraId="345D58BD" w14:textId="77777777" w:rsidR="00D8240E" w:rsidRP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Performing general electrical maintenance.</w:t>
            </w:r>
          </w:p>
          <w:p w14:paraId="7C222C97" w14:textId="77777777" w:rsidR="00D8240E" w:rsidRP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Inspecting transformers, circuit breakers, and other electrical components.</w:t>
            </w:r>
          </w:p>
          <w:p w14:paraId="46158634" w14:textId="77777777" w:rsidR="00D8240E" w:rsidRP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Troubleshooting electrical issues using appropriate testing devices.</w:t>
            </w:r>
          </w:p>
          <w:p w14:paraId="2D4B4AD5" w14:textId="77777777" w:rsidR="00D8240E" w:rsidRDefault="00D8240E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Repairing and replacing equipment, electrical wiring, and fixtures.</w:t>
            </w:r>
          </w:p>
          <w:p w14:paraId="547748EF" w14:textId="691387BD" w:rsidR="00C12339" w:rsidRDefault="00C12339" w:rsidP="00D8240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Drills walls in preparation for the pipes.</w:t>
            </w:r>
          </w:p>
          <w:p w14:paraId="0AB91716" w14:textId="09B09335" w:rsidR="00057A3B" w:rsidRPr="00C12339" w:rsidRDefault="00C12339" w:rsidP="00C1233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Trained to mold PVC pipe to certain angles</w:t>
            </w:r>
            <w:r w:rsidR="00057A3B" w:rsidRPr="00C12339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.</w:t>
            </w:r>
          </w:p>
          <w:p w14:paraId="0F49818E" w14:textId="2AEBD2C3" w:rsidR="00057A3B" w:rsidRPr="00057A3B" w:rsidRDefault="00C12339" w:rsidP="00057A3B">
            <w:pPr>
              <w:pStyle w:val="Heading3"/>
              <w:shd w:val="clear" w:color="auto" w:fill="FFFFFF"/>
              <w:spacing w:before="0"/>
              <w:rPr>
                <w:rFonts w:ascii="Arial" w:hAnsi="Arial" w:cs="Arial"/>
                <w:color w:val="233143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233143"/>
                <w:sz w:val="18"/>
                <w:szCs w:val="18"/>
              </w:rPr>
              <w:t>SEO  Specialist</w:t>
            </w:r>
            <w:proofErr w:type="gramEnd"/>
            <w:r>
              <w:rPr>
                <w:rFonts w:ascii="Arial" w:hAnsi="Arial" w:cs="Arial"/>
                <w:color w:val="233143"/>
                <w:sz w:val="18"/>
                <w:szCs w:val="18"/>
              </w:rPr>
              <w:t xml:space="preserve"> and Virtual assistance</w:t>
            </w:r>
          </w:p>
          <w:p w14:paraId="63219E05" w14:textId="77777777" w:rsidR="00D8240E" w:rsidRPr="00D8240E" w:rsidRDefault="00D8240E" w:rsidP="00D8240E">
            <w:pPr>
              <w:shd w:val="clear" w:color="auto" w:fill="FFFFFF"/>
              <w:rPr>
                <w:rFonts w:ascii="Arial" w:hAnsi="Arial" w:cs="Arial"/>
                <w:b/>
                <w:bCs/>
                <w:color w:val="233143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 xml:space="preserve">New Media Services </w:t>
            </w:r>
            <w:r>
              <w:rPr>
                <w:rFonts w:ascii="Arial" w:hAnsi="Arial" w:cs="Arial"/>
                <w:b/>
                <w:bCs/>
                <w:color w:val="233143"/>
                <w:szCs w:val="18"/>
              </w:rPr>
              <w:t>Pty. Ltd.</w:t>
            </w:r>
          </w:p>
          <w:p w14:paraId="061E09AB" w14:textId="77777777" w:rsidR="00057A3B" w:rsidRPr="00057A3B" w:rsidRDefault="00057A3B" w:rsidP="00057A3B">
            <w:pPr>
              <w:shd w:val="clear" w:color="auto" w:fill="FFFFFF"/>
              <w:rPr>
                <w:rFonts w:ascii="Arial" w:hAnsi="Arial" w:cs="Arial"/>
                <w:color w:val="233143"/>
                <w:szCs w:val="18"/>
              </w:rPr>
            </w:pPr>
            <w:r w:rsidRPr="00057A3B">
              <w:rPr>
                <w:rFonts w:ascii="Arial" w:hAnsi="Arial" w:cs="Arial"/>
                <w:color w:val="233143"/>
                <w:szCs w:val="18"/>
              </w:rPr>
              <w:t>Baguio City</w:t>
            </w:r>
          </w:p>
          <w:p w14:paraId="49659E84" w14:textId="01EAD06A" w:rsidR="00057A3B" w:rsidRDefault="00057A3B" w:rsidP="00057A3B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  <w:r>
              <w:rPr>
                <w:rFonts w:ascii="Arial" w:hAnsi="Arial" w:cs="Arial"/>
                <w:color w:val="9FA5B4"/>
                <w:szCs w:val="18"/>
              </w:rPr>
              <w:t>September 2018 –</w:t>
            </w:r>
            <w:r w:rsidR="00C12339">
              <w:rPr>
                <w:rFonts w:ascii="Arial" w:hAnsi="Arial" w:cs="Arial"/>
                <w:color w:val="9FA5B4"/>
                <w:szCs w:val="18"/>
              </w:rPr>
              <w:t xml:space="preserve">September </w:t>
            </w:r>
            <w:r>
              <w:rPr>
                <w:rFonts w:ascii="Arial" w:hAnsi="Arial" w:cs="Arial"/>
                <w:color w:val="9FA5B4"/>
                <w:szCs w:val="18"/>
              </w:rPr>
              <w:t>20</w:t>
            </w:r>
            <w:r w:rsidR="00C12339">
              <w:rPr>
                <w:rFonts w:ascii="Arial" w:hAnsi="Arial" w:cs="Arial"/>
                <w:color w:val="9FA5B4"/>
                <w:szCs w:val="18"/>
              </w:rPr>
              <w:t>20</w:t>
            </w:r>
          </w:p>
          <w:p w14:paraId="0F8FCC84" w14:textId="5BDFFF51" w:rsidR="0021445B" w:rsidRPr="00C12339" w:rsidRDefault="00C12339" w:rsidP="00B51D3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9FA5B4"/>
                <w:szCs w:val="18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Trained for </w:t>
            </w:r>
            <w:proofErr w:type="gramStart"/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Social media</w:t>
            </w:r>
            <w:proofErr w:type="gramEnd"/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posting like (</w:t>
            </w:r>
            <w:proofErr w:type="spellStart"/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facebook</w:t>
            </w:r>
            <w:proofErr w:type="spellEnd"/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, Instagram and etc.) and other social media platform.</w:t>
            </w:r>
          </w:p>
          <w:p w14:paraId="70B4EA81" w14:textId="1AC8490E" w:rsidR="00C12339" w:rsidRPr="00C12339" w:rsidRDefault="00C12339" w:rsidP="00B51D3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9FA5B4"/>
                <w:szCs w:val="18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Trained for photo and video editing.</w:t>
            </w:r>
          </w:p>
          <w:p w14:paraId="7F4CA355" w14:textId="20CEAC9D" w:rsidR="00C12339" w:rsidRPr="00C12339" w:rsidRDefault="00C12339" w:rsidP="00B51D3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9FA5B4"/>
                <w:szCs w:val="18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All around Virtual assistance for many clients.</w:t>
            </w:r>
          </w:p>
          <w:p w14:paraId="6055F36C" w14:textId="17C7524B" w:rsidR="00057A3B" w:rsidRPr="00057A3B" w:rsidRDefault="00C12339" w:rsidP="00057A3B">
            <w:pPr>
              <w:pStyle w:val="Heading3"/>
              <w:shd w:val="clear" w:color="auto" w:fill="FFFFFF"/>
              <w:spacing w:before="0"/>
              <w:rPr>
                <w:rFonts w:ascii="Arial" w:hAnsi="Arial" w:cs="Arial"/>
                <w:color w:val="233143"/>
                <w:sz w:val="18"/>
                <w:szCs w:val="18"/>
              </w:rPr>
            </w:pPr>
            <w:r>
              <w:rPr>
                <w:rFonts w:ascii="Arial" w:hAnsi="Arial" w:cs="Arial"/>
                <w:color w:val="233143"/>
                <w:sz w:val="18"/>
                <w:szCs w:val="18"/>
              </w:rPr>
              <w:t>o</w:t>
            </w:r>
            <w:r w:rsidR="00311116">
              <w:rPr>
                <w:rFonts w:ascii="Arial" w:hAnsi="Arial" w:cs="Arial"/>
                <w:color w:val="233143"/>
                <w:sz w:val="18"/>
                <w:szCs w:val="18"/>
              </w:rPr>
              <w:t xml:space="preserve">perations </w:t>
            </w:r>
            <w:r>
              <w:rPr>
                <w:rFonts w:ascii="Arial" w:hAnsi="Arial" w:cs="Arial"/>
                <w:color w:val="233143"/>
                <w:sz w:val="18"/>
                <w:szCs w:val="18"/>
              </w:rPr>
              <w:t>MANAGER</w:t>
            </w:r>
          </w:p>
          <w:p w14:paraId="2CC9E8F3" w14:textId="0FA6D3FD" w:rsidR="00C12339" w:rsidRPr="00D8240E" w:rsidRDefault="00C12339" w:rsidP="00C12339">
            <w:pPr>
              <w:shd w:val="clear" w:color="auto" w:fill="FFFFFF"/>
              <w:rPr>
                <w:rFonts w:ascii="Arial" w:hAnsi="Arial" w:cs="Arial"/>
                <w:b/>
                <w:bCs/>
                <w:color w:val="233143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 xml:space="preserve">New Media Services </w:t>
            </w:r>
            <w:r w:rsidR="00D8240E">
              <w:rPr>
                <w:rFonts w:ascii="Arial" w:hAnsi="Arial" w:cs="Arial"/>
                <w:b/>
                <w:bCs/>
                <w:color w:val="233143"/>
                <w:szCs w:val="18"/>
              </w:rPr>
              <w:t>Pty. Ltd.</w:t>
            </w:r>
          </w:p>
          <w:p w14:paraId="58FA6DC5" w14:textId="77777777" w:rsidR="00C12339" w:rsidRPr="00D8240E" w:rsidRDefault="00C12339" w:rsidP="00C12339">
            <w:pPr>
              <w:shd w:val="clear" w:color="auto" w:fill="FFFFFF"/>
              <w:rPr>
                <w:rFonts w:ascii="Arial" w:hAnsi="Arial" w:cs="Arial"/>
                <w:b/>
                <w:bCs/>
                <w:color w:val="233143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>Baguio City</w:t>
            </w:r>
          </w:p>
          <w:p w14:paraId="3CCCA93D" w14:textId="54F3B3F7" w:rsidR="00DD2EA0" w:rsidRPr="00D8240E" w:rsidRDefault="00C12339" w:rsidP="00057A3B">
            <w:pPr>
              <w:shd w:val="clear" w:color="auto" w:fill="FFFFFF"/>
              <w:rPr>
                <w:rFonts w:ascii="Arial" w:hAnsi="Arial" w:cs="Arial"/>
                <w:b/>
                <w:bCs/>
                <w:color w:val="9FA5B4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 xml:space="preserve">September 2020 </w:t>
            </w:r>
            <w:r w:rsidR="00DD2EA0"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–</w:t>
            </w:r>
            <w:r w:rsidR="00057A3B"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 xml:space="preserve"> </w:t>
            </w: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November 2021</w:t>
            </w:r>
          </w:p>
          <w:p w14:paraId="1E77EB8A" w14:textId="77777777" w:rsidR="00DD2EA0" w:rsidRDefault="00DD2EA0" w:rsidP="00057A3B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</w:p>
          <w:p w14:paraId="37D789BC" w14:textId="61C966D4" w:rsidR="00DD2EA0" w:rsidRDefault="00C12339" w:rsidP="00057A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Handled call center account and moderation account in the company.</w:t>
            </w:r>
          </w:p>
          <w:p w14:paraId="6B163CB0" w14:textId="4BD38769" w:rsidR="00C12339" w:rsidRDefault="00C12339" w:rsidP="00057A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Trained and evaluate </w:t>
            </w:r>
            <w:r w:rsidR="00CB6E29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tenure and new hired agents.</w:t>
            </w:r>
          </w:p>
          <w:p w14:paraId="20D16571" w14:textId="6F5D175A" w:rsidR="00CB6E29" w:rsidRDefault="00CB6E29" w:rsidP="00057A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Conduct training and orientation about the workplace.</w:t>
            </w:r>
          </w:p>
          <w:p w14:paraId="3234C7BD" w14:textId="7A331246" w:rsidR="00CB6E29" w:rsidRPr="00C12339" w:rsidRDefault="00CB6E29" w:rsidP="00057A3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Have meetings with the clients abroad.</w:t>
            </w:r>
          </w:p>
          <w:p w14:paraId="3470F56D" w14:textId="60B51467" w:rsidR="00DD2EA0" w:rsidRPr="00DD2EA0" w:rsidRDefault="00D8240E" w:rsidP="00DD2EA0">
            <w:pPr>
              <w:pStyle w:val="Heading3"/>
              <w:shd w:val="clear" w:color="auto" w:fill="FFFFFF"/>
              <w:spacing w:before="0"/>
              <w:rPr>
                <w:rFonts w:ascii="Arial" w:hAnsi="Arial" w:cs="Arial"/>
                <w:color w:val="233143"/>
                <w:sz w:val="18"/>
                <w:szCs w:val="18"/>
              </w:rPr>
            </w:pPr>
            <w:r>
              <w:rPr>
                <w:rFonts w:ascii="Arial" w:hAnsi="Arial" w:cs="Arial"/>
                <w:color w:val="233143"/>
                <w:sz w:val="18"/>
                <w:szCs w:val="18"/>
              </w:rPr>
              <w:t xml:space="preserve">Fiber Optic </w:t>
            </w:r>
            <w:r w:rsidR="00780023">
              <w:rPr>
                <w:rFonts w:ascii="Arial" w:hAnsi="Arial" w:cs="Arial"/>
                <w:color w:val="233143"/>
                <w:sz w:val="18"/>
                <w:szCs w:val="18"/>
              </w:rPr>
              <w:t xml:space="preserve">Technician </w:t>
            </w:r>
            <w:r>
              <w:rPr>
                <w:rFonts w:ascii="Arial" w:hAnsi="Arial" w:cs="Arial"/>
                <w:color w:val="233143"/>
                <w:sz w:val="18"/>
                <w:szCs w:val="18"/>
              </w:rPr>
              <w:t>/ LineMan and Driver</w:t>
            </w:r>
          </w:p>
          <w:p w14:paraId="1B1B9EE4" w14:textId="0E1B16F8" w:rsidR="00780023" w:rsidRPr="00D8240E" w:rsidRDefault="00D8240E" w:rsidP="00DD2EA0">
            <w:pPr>
              <w:shd w:val="clear" w:color="auto" w:fill="FFFFFF"/>
              <w:rPr>
                <w:rFonts w:ascii="Arial" w:hAnsi="Arial" w:cs="Arial"/>
                <w:b/>
                <w:bCs/>
                <w:color w:val="233143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 xml:space="preserve">PLDT - </w:t>
            </w:r>
            <w:proofErr w:type="spellStart"/>
            <w:r w:rsidR="00780023" w:rsidRPr="00D8240E">
              <w:rPr>
                <w:rFonts w:ascii="Arial" w:hAnsi="Arial" w:cs="Arial"/>
                <w:b/>
                <w:bCs/>
                <w:color w:val="233143"/>
                <w:szCs w:val="18"/>
              </w:rPr>
              <w:t>Fiberhome</w:t>
            </w:r>
            <w:proofErr w:type="spellEnd"/>
          </w:p>
          <w:p w14:paraId="25BED04F" w14:textId="6594DE28" w:rsidR="00DD2EA0" w:rsidRPr="00DD2EA0" w:rsidRDefault="00DD2EA0" w:rsidP="00DD2EA0">
            <w:pPr>
              <w:shd w:val="clear" w:color="auto" w:fill="FFFFFF"/>
              <w:rPr>
                <w:rFonts w:ascii="Arial" w:hAnsi="Arial" w:cs="Arial"/>
                <w:color w:val="233143"/>
                <w:szCs w:val="18"/>
              </w:rPr>
            </w:pPr>
            <w:r w:rsidRPr="00DD2EA0">
              <w:rPr>
                <w:rFonts w:ascii="Arial" w:hAnsi="Arial" w:cs="Arial"/>
                <w:color w:val="233143"/>
                <w:szCs w:val="18"/>
              </w:rPr>
              <w:t>Baguio City</w:t>
            </w:r>
          </w:p>
          <w:p w14:paraId="244A3DD8" w14:textId="5BA45FDD" w:rsidR="00DD2EA0" w:rsidRPr="00D8240E" w:rsidRDefault="00780023" w:rsidP="00DD2EA0">
            <w:pPr>
              <w:shd w:val="clear" w:color="auto" w:fill="FFFFFF"/>
              <w:rPr>
                <w:rFonts w:ascii="Arial" w:hAnsi="Arial" w:cs="Arial"/>
                <w:b/>
                <w:bCs/>
                <w:color w:val="9FA5B4"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December</w:t>
            </w:r>
            <w:r w:rsidR="00DD2EA0"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 xml:space="preserve"> 20</w:t>
            </w: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21</w:t>
            </w:r>
            <w:r w:rsidR="00DD2EA0"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 xml:space="preserve"> – </w:t>
            </w: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September</w:t>
            </w:r>
            <w:r w:rsidR="00DD2EA0"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 xml:space="preserve"> 2</w:t>
            </w:r>
            <w:r w:rsidRPr="00D8240E">
              <w:rPr>
                <w:rFonts w:ascii="Arial" w:hAnsi="Arial" w:cs="Arial"/>
                <w:b/>
                <w:bCs/>
                <w:color w:val="9FA5B4"/>
                <w:szCs w:val="18"/>
              </w:rPr>
              <w:t>022</w:t>
            </w:r>
          </w:p>
          <w:p w14:paraId="5EAE1956" w14:textId="77777777" w:rsidR="00DD2EA0" w:rsidRDefault="00DD2EA0" w:rsidP="00DD2EA0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</w:p>
          <w:p w14:paraId="1FF4AA83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Set up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telecommunication and data networks </w:t>
            </w:r>
          </w:p>
          <w:p w14:paraId="083E1FC3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Lay underground and underfloor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cabling </w:t>
            </w:r>
          </w:p>
          <w:p w14:paraId="525529D8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Test systems and find and fix any faults </w:t>
            </w:r>
          </w:p>
          <w:p w14:paraId="2833318A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lastRenderedPageBreak/>
              <w:t xml:space="preserve">Design, build and test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equipment </w:t>
            </w:r>
          </w:p>
          <w:p w14:paraId="4F004E74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Liaise with customers in person, on the phone or online </w:t>
            </w:r>
          </w:p>
          <w:p w14:paraId="59CE9161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Maintain detailed records of each job </w:t>
            </w:r>
          </w:p>
          <w:p w14:paraId="64AC1CE3" w14:textId="77777777" w:rsidR="00D8240E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Working in clients’ homes or businesses </w:t>
            </w:r>
          </w:p>
          <w:p w14:paraId="7E0865C5" w14:textId="39DD2AD3" w:rsidR="00DD2EA0" w:rsidRPr="00D8240E" w:rsidRDefault="00D8240E" w:rsidP="00D8240E">
            <w:pPr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Working outdoors in all weathers. </w:t>
            </w:r>
          </w:p>
          <w:p w14:paraId="533BA2DD" w14:textId="77777777" w:rsidR="00D8240E" w:rsidRDefault="00D8240E" w:rsidP="00D8240E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</w:p>
          <w:p w14:paraId="0FC99BB8" w14:textId="77777777" w:rsidR="00D8240E" w:rsidRDefault="00D8240E" w:rsidP="00D8240E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</w:p>
          <w:p w14:paraId="2E7E89F5" w14:textId="77777777" w:rsidR="00D8240E" w:rsidRPr="00DD2EA0" w:rsidRDefault="00D8240E" w:rsidP="00D8240E">
            <w:pPr>
              <w:pStyle w:val="Heading3"/>
              <w:shd w:val="clear" w:color="auto" w:fill="FFFFFF"/>
              <w:spacing w:before="0"/>
              <w:rPr>
                <w:rFonts w:ascii="Arial" w:hAnsi="Arial" w:cs="Arial"/>
                <w:color w:val="233143"/>
                <w:sz w:val="18"/>
                <w:szCs w:val="18"/>
              </w:rPr>
            </w:pPr>
            <w:r>
              <w:rPr>
                <w:rFonts w:ascii="Arial" w:hAnsi="Arial" w:cs="Arial"/>
                <w:color w:val="233143"/>
                <w:sz w:val="18"/>
                <w:szCs w:val="18"/>
              </w:rPr>
              <w:t>Fiber Optic Technician / LineMan and Driver</w:t>
            </w:r>
          </w:p>
          <w:p w14:paraId="348EA469" w14:textId="5D4FB8FA" w:rsidR="00780023" w:rsidRDefault="00D8240E" w:rsidP="00DD2EA0">
            <w:pPr>
              <w:shd w:val="clear" w:color="auto" w:fill="FFFFFF"/>
              <w:rPr>
                <w:rFonts w:ascii="Arial" w:hAnsi="Arial" w:cs="Arial"/>
                <w:b/>
                <w:bCs/>
                <w:szCs w:val="18"/>
              </w:rPr>
            </w:pPr>
            <w:r w:rsidRPr="00D8240E">
              <w:rPr>
                <w:rFonts w:ascii="Arial" w:hAnsi="Arial" w:cs="Arial"/>
                <w:b/>
                <w:bCs/>
                <w:szCs w:val="18"/>
              </w:rPr>
              <w:t>CONVERGE – Gallop Vision</w:t>
            </w:r>
          </w:p>
          <w:p w14:paraId="4F0B2176" w14:textId="47D0ED6D" w:rsidR="00D8240E" w:rsidRDefault="00D8240E" w:rsidP="00DD2EA0">
            <w:pPr>
              <w:shd w:val="clear" w:color="auto" w:fill="FFFFFF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Baguio City</w:t>
            </w:r>
          </w:p>
          <w:p w14:paraId="40331129" w14:textId="0D161D9F" w:rsidR="00D8240E" w:rsidRDefault="00D8240E" w:rsidP="00DD2EA0">
            <w:pPr>
              <w:shd w:val="clear" w:color="auto" w:fill="FFFFFF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October 2023 – Present</w:t>
            </w:r>
          </w:p>
          <w:p w14:paraId="6150631C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Set up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telecommunication and data networks </w:t>
            </w:r>
          </w:p>
          <w:p w14:paraId="63F71524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Lay underground and underfloor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cabling </w:t>
            </w:r>
          </w:p>
          <w:p w14:paraId="18F2FC78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Test systems and find and fix any faults </w:t>
            </w:r>
          </w:p>
          <w:p w14:paraId="3CCC3AC5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Design, build and test </w:t>
            </w:r>
            <w:proofErr w:type="spellStart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>fibre</w:t>
            </w:r>
            <w:proofErr w:type="spellEnd"/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 optic equipment </w:t>
            </w:r>
          </w:p>
          <w:p w14:paraId="01F773BB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Liaise with customers in person, on the phone or online </w:t>
            </w:r>
          </w:p>
          <w:p w14:paraId="0D1F9073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Maintain detailed records of each job </w:t>
            </w:r>
          </w:p>
          <w:p w14:paraId="0EF53225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Working in clients’ homes or businesses </w:t>
            </w:r>
          </w:p>
          <w:p w14:paraId="6F917FE8" w14:textId="77777777" w:rsidR="00311116" w:rsidRPr="00D8240E" w:rsidRDefault="00311116" w:rsidP="00311116">
            <w:pPr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  <w:r w:rsidRPr="00D8240E">
              <w:rPr>
                <w:rFonts w:ascii="Arial" w:eastAsia="Times New Roman" w:hAnsi="Arial" w:cs="Arial"/>
                <w:color w:val="233143"/>
                <w:szCs w:val="18"/>
                <w:lang w:val="en-PH" w:eastAsia="en-PH"/>
              </w:rPr>
              <w:t xml:space="preserve">Working outdoors in all weathers. </w:t>
            </w:r>
          </w:p>
          <w:p w14:paraId="474947B2" w14:textId="77777777" w:rsidR="00311116" w:rsidRDefault="00311116" w:rsidP="00DD2EA0">
            <w:pPr>
              <w:shd w:val="clear" w:color="auto" w:fill="FFFFFF"/>
              <w:rPr>
                <w:rFonts w:ascii="Arial" w:hAnsi="Arial" w:cs="Arial"/>
                <w:b/>
                <w:bCs/>
                <w:szCs w:val="18"/>
              </w:rPr>
            </w:pPr>
          </w:p>
          <w:p w14:paraId="3547BE26" w14:textId="77777777" w:rsidR="00780023" w:rsidRDefault="00780023" w:rsidP="00DD2EA0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</w:p>
          <w:p w14:paraId="3D8ED61A" w14:textId="77777777" w:rsidR="00780023" w:rsidRDefault="00780023" w:rsidP="00DD2EA0">
            <w:pPr>
              <w:shd w:val="clear" w:color="auto" w:fill="FFFFFF"/>
              <w:rPr>
                <w:rFonts w:ascii="Arial" w:hAnsi="Arial" w:cs="Arial"/>
                <w:color w:val="9FA5B4"/>
                <w:szCs w:val="18"/>
              </w:rPr>
            </w:pPr>
          </w:p>
          <w:sdt>
            <w:sdtPr>
              <w:id w:val="-203494633"/>
              <w:placeholder>
                <w:docPart w:val="23A52C04C4274D8ABFEFB21D0B904364"/>
              </w:placeholder>
              <w:temporary/>
              <w:showingPlcHdr/>
              <w15:appearance w15:val="hidden"/>
            </w:sdtPr>
            <w:sdtContent>
              <w:p w14:paraId="1CD88116" w14:textId="77777777" w:rsidR="0021445B" w:rsidRDefault="0021445B" w:rsidP="0021445B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5A25A4E8" w14:textId="58AF26F8" w:rsidR="00C97F6F" w:rsidRPr="00D8240E" w:rsidRDefault="00D8240E" w:rsidP="00DD2E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D8240E">
              <w:rPr>
                <w:rFonts w:ascii="Segoe UI" w:hAnsi="Segoe UI" w:cs="Segoe UI"/>
                <w:sz w:val="20"/>
                <w:szCs w:val="20"/>
              </w:rPr>
              <w:t>Fiber optic</w:t>
            </w:r>
            <w:r w:rsidR="00C97F6F" w:rsidRPr="00D8240E">
              <w:rPr>
                <w:rFonts w:ascii="Segoe UI" w:hAnsi="Segoe UI" w:cs="Segoe UI"/>
                <w:sz w:val="20"/>
                <w:szCs w:val="20"/>
              </w:rPr>
              <w:t xml:space="preserve"> line</w:t>
            </w:r>
            <w:r w:rsidRPr="00D8240E">
              <w:rPr>
                <w:rFonts w:ascii="Segoe UI" w:hAnsi="Segoe UI" w:cs="Segoe UI"/>
                <w:sz w:val="20"/>
                <w:szCs w:val="20"/>
              </w:rPr>
              <w:t xml:space="preserve"> repair and</w:t>
            </w:r>
            <w:r w:rsidR="00C97F6F" w:rsidRPr="00D8240E">
              <w:rPr>
                <w:rFonts w:ascii="Segoe UI" w:hAnsi="Segoe UI" w:cs="Segoe UI"/>
                <w:sz w:val="20"/>
                <w:szCs w:val="20"/>
              </w:rPr>
              <w:t xml:space="preserve"> maintenance</w:t>
            </w:r>
          </w:p>
          <w:p w14:paraId="3A7AF9A2" w14:textId="6EEEBCBB" w:rsidR="00C97F6F" w:rsidRPr="00D8240E" w:rsidRDefault="00D8240E" w:rsidP="00DD2E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D8240E">
              <w:rPr>
                <w:rFonts w:ascii="Segoe UI" w:hAnsi="Segoe UI" w:cs="Segoe UI"/>
                <w:sz w:val="20"/>
                <w:szCs w:val="20"/>
              </w:rPr>
              <w:t>General IT knowledge</w:t>
            </w:r>
          </w:p>
          <w:p w14:paraId="076EB2E5" w14:textId="10FC87F9" w:rsidR="0021445B" w:rsidRPr="00D8240E" w:rsidRDefault="00D8240E" w:rsidP="0021445B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General </w:t>
            </w:r>
            <w:r w:rsidR="00C97F6F" w:rsidRP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Electrician</w:t>
            </w:r>
          </w:p>
          <w:p w14:paraId="3E5081BC" w14:textId="3E3981CD" w:rsidR="00C97F6F" w:rsidRPr="00D8240E" w:rsidRDefault="00C97F6F" w:rsidP="0021445B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Driving</w:t>
            </w:r>
          </w:p>
          <w:p w14:paraId="6AA01BCF" w14:textId="1BD8442A" w:rsidR="00C97F6F" w:rsidRPr="00D8240E" w:rsidRDefault="00C97F6F" w:rsidP="0021445B">
            <w:pP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</w:pPr>
            <w:r w:rsidRP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Change Hardware part</w:t>
            </w:r>
            <w:r w:rsid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s </w:t>
            </w:r>
            <w:r w:rsidRPr="00D8240E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of computer</w:t>
            </w:r>
          </w:p>
          <w:p w14:paraId="7CAF07C1" w14:textId="77777777" w:rsidR="00C97F6F" w:rsidRDefault="00C97F6F" w:rsidP="0021445B">
            <w:pP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</w:p>
          <w:p w14:paraId="27AC22BC" w14:textId="4DE29584" w:rsidR="0021445B" w:rsidRDefault="0021445B" w:rsidP="0021445B">
            <w:pPr>
              <w:pStyle w:val="Heading2"/>
            </w:pPr>
            <w:r>
              <w:t>SoFTWARE</w:t>
            </w:r>
          </w:p>
          <w:p w14:paraId="14B192FD" w14:textId="188B86DF" w:rsidR="0021445B" w:rsidRDefault="0021445B" w:rsidP="0021445B">
            <w:r>
              <w:t xml:space="preserve">Microsoft </w:t>
            </w:r>
            <w:r w:rsidR="00D8240E">
              <w:t>suite</w:t>
            </w:r>
            <w:r>
              <w:t xml:space="preserve">, </w:t>
            </w:r>
            <w:r w:rsidR="00D8240E">
              <w:t xml:space="preserve">Google </w:t>
            </w:r>
            <w:proofErr w:type="gramStart"/>
            <w:r w:rsidR="00D8240E">
              <w:t>Suite</w:t>
            </w:r>
            <w:r>
              <w:t xml:space="preserve"> ,</w:t>
            </w:r>
            <w:proofErr w:type="gramEnd"/>
            <w:r>
              <w:t xml:space="preserve"> </w:t>
            </w:r>
            <w:r w:rsidR="00FC3563">
              <w:t xml:space="preserve">basic </w:t>
            </w:r>
            <w:r>
              <w:t xml:space="preserve">AI </w:t>
            </w:r>
            <w:r w:rsidR="00FC3563">
              <w:t xml:space="preserve">prompts , computer troubleshooting </w:t>
            </w:r>
            <w:r w:rsidR="00C97F6F">
              <w:t xml:space="preserve">,ADOBE </w:t>
            </w:r>
          </w:p>
        </w:tc>
      </w:tr>
    </w:tbl>
    <w:p w14:paraId="5731A7A6" w14:textId="77777777" w:rsidR="00E27B1E" w:rsidRDefault="00E27B1E" w:rsidP="000C45FF">
      <w:pPr>
        <w:tabs>
          <w:tab w:val="left" w:pos="990"/>
        </w:tabs>
      </w:pPr>
    </w:p>
    <w:sectPr w:rsidR="00E27B1E" w:rsidSect="00ED693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6EA1" w14:textId="77777777" w:rsidR="00ED693C" w:rsidRDefault="00ED693C" w:rsidP="000C45FF">
      <w:r>
        <w:separator/>
      </w:r>
    </w:p>
  </w:endnote>
  <w:endnote w:type="continuationSeparator" w:id="0">
    <w:p w14:paraId="374BE1DF" w14:textId="77777777" w:rsidR="00ED693C" w:rsidRDefault="00ED693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6358" w14:textId="77777777" w:rsidR="00ED693C" w:rsidRDefault="00ED693C" w:rsidP="000C45FF">
      <w:r>
        <w:separator/>
      </w:r>
    </w:p>
  </w:footnote>
  <w:footnote w:type="continuationSeparator" w:id="0">
    <w:p w14:paraId="5F6D41DE" w14:textId="77777777" w:rsidR="00ED693C" w:rsidRDefault="00ED693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E59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9E2F77" wp14:editId="728FE3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BA5"/>
    <w:multiLevelType w:val="multilevel"/>
    <w:tmpl w:val="6488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E59DB"/>
    <w:multiLevelType w:val="multilevel"/>
    <w:tmpl w:val="E20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057A9"/>
    <w:multiLevelType w:val="multilevel"/>
    <w:tmpl w:val="5346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23C7"/>
    <w:multiLevelType w:val="hybridMultilevel"/>
    <w:tmpl w:val="80EEC6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799"/>
    <w:multiLevelType w:val="multilevel"/>
    <w:tmpl w:val="870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A400D"/>
    <w:multiLevelType w:val="multilevel"/>
    <w:tmpl w:val="E07C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241491">
    <w:abstractNumId w:val="3"/>
  </w:num>
  <w:num w:numId="2" w16cid:durableId="202442597">
    <w:abstractNumId w:val="1"/>
  </w:num>
  <w:num w:numId="3" w16cid:durableId="394669375">
    <w:abstractNumId w:val="2"/>
  </w:num>
  <w:num w:numId="4" w16cid:durableId="1422263107">
    <w:abstractNumId w:val="5"/>
  </w:num>
  <w:num w:numId="5" w16cid:durableId="934745497">
    <w:abstractNumId w:val="0"/>
  </w:num>
  <w:num w:numId="6" w16cid:durableId="45179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FD"/>
    <w:rsid w:val="00036450"/>
    <w:rsid w:val="00057A3B"/>
    <w:rsid w:val="00094499"/>
    <w:rsid w:val="000C45FF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0465E"/>
    <w:rsid w:val="0021445B"/>
    <w:rsid w:val="002252C9"/>
    <w:rsid w:val="002400EB"/>
    <w:rsid w:val="00256CF7"/>
    <w:rsid w:val="00281FD5"/>
    <w:rsid w:val="00296444"/>
    <w:rsid w:val="0030481B"/>
    <w:rsid w:val="00311116"/>
    <w:rsid w:val="003156FC"/>
    <w:rsid w:val="00324042"/>
    <w:rsid w:val="003254B5"/>
    <w:rsid w:val="0037121F"/>
    <w:rsid w:val="00376B6D"/>
    <w:rsid w:val="003910D8"/>
    <w:rsid w:val="003A6B7D"/>
    <w:rsid w:val="003B06CA"/>
    <w:rsid w:val="004071FC"/>
    <w:rsid w:val="0043491D"/>
    <w:rsid w:val="00445947"/>
    <w:rsid w:val="004813B3"/>
    <w:rsid w:val="00496591"/>
    <w:rsid w:val="004C63E4"/>
    <w:rsid w:val="004D3011"/>
    <w:rsid w:val="005262AC"/>
    <w:rsid w:val="005B174E"/>
    <w:rsid w:val="005E39D5"/>
    <w:rsid w:val="00600670"/>
    <w:rsid w:val="0062123A"/>
    <w:rsid w:val="00646E75"/>
    <w:rsid w:val="006771D0"/>
    <w:rsid w:val="00715FCB"/>
    <w:rsid w:val="00743101"/>
    <w:rsid w:val="00764C9F"/>
    <w:rsid w:val="007775E1"/>
    <w:rsid w:val="00780023"/>
    <w:rsid w:val="00781A12"/>
    <w:rsid w:val="007867A0"/>
    <w:rsid w:val="007927F5"/>
    <w:rsid w:val="007B1E57"/>
    <w:rsid w:val="007E66CC"/>
    <w:rsid w:val="007F7902"/>
    <w:rsid w:val="00802CA0"/>
    <w:rsid w:val="00851F8D"/>
    <w:rsid w:val="009260CD"/>
    <w:rsid w:val="00940A66"/>
    <w:rsid w:val="00952C25"/>
    <w:rsid w:val="00975BBB"/>
    <w:rsid w:val="00A2118D"/>
    <w:rsid w:val="00AD0A50"/>
    <w:rsid w:val="00AD76E2"/>
    <w:rsid w:val="00B20152"/>
    <w:rsid w:val="00B359E4"/>
    <w:rsid w:val="00B57D98"/>
    <w:rsid w:val="00B70850"/>
    <w:rsid w:val="00C066B6"/>
    <w:rsid w:val="00C12339"/>
    <w:rsid w:val="00C37BA1"/>
    <w:rsid w:val="00C4674C"/>
    <w:rsid w:val="00C506CF"/>
    <w:rsid w:val="00C724AD"/>
    <w:rsid w:val="00C72BED"/>
    <w:rsid w:val="00C9578B"/>
    <w:rsid w:val="00C97F6F"/>
    <w:rsid w:val="00CB0055"/>
    <w:rsid w:val="00CB51FD"/>
    <w:rsid w:val="00CB6E29"/>
    <w:rsid w:val="00D2522B"/>
    <w:rsid w:val="00D422DE"/>
    <w:rsid w:val="00D5459D"/>
    <w:rsid w:val="00D8240E"/>
    <w:rsid w:val="00DA1F4D"/>
    <w:rsid w:val="00DD172A"/>
    <w:rsid w:val="00DD2EA0"/>
    <w:rsid w:val="00E25A26"/>
    <w:rsid w:val="00E27B1E"/>
    <w:rsid w:val="00E326BF"/>
    <w:rsid w:val="00E4381A"/>
    <w:rsid w:val="00E55D74"/>
    <w:rsid w:val="00ED693C"/>
    <w:rsid w:val="00F15F82"/>
    <w:rsid w:val="00F60274"/>
    <w:rsid w:val="00F77FB9"/>
    <w:rsid w:val="00FB068F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16D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057A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84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4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72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62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00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15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035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10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319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95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Office\16.0\DTS\en-PH%7b21224080-7038-454B-A5BF-90E31C94E965%7d\%7bB968586B-BA82-4E51-8F6A-5B7633FA0CB9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1D357845AA419995D2CEB228D6E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37D6-2A43-4524-9105-7CFDAEABFBB2}"/>
      </w:docPartPr>
      <w:docPartBody>
        <w:p w:rsidR="00ED75AF" w:rsidRDefault="00666ED3" w:rsidP="00666ED3">
          <w:pPr>
            <w:pStyle w:val="A11D357845AA419995D2CEB228D6E8ED"/>
          </w:pPr>
          <w:r w:rsidRPr="00CB0055">
            <w:t>Contact</w:t>
          </w:r>
        </w:p>
      </w:docPartBody>
    </w:docPart>
    <w:docPart>
      <w:docPartPr>
        <w:name w:val="7A232F51FEAC4C49B9B5B9ACDCDD7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DC23-B7DE-46ED-B35F-5BDB2184A31B}"/>
      </w:docPartPr>
      <w:docPartBody>
        <w:p w:rsidR="00ED75AF" w:rsidRDefault="00666ED3" w:rsidP="00666ED3">
          <w:pPr>
            <w:pStyle w:val="7A232F51FEAC4C49B9B5B9ACDCDD7DA5"/>
          </w:pPr>
          <w:r w:rsidRPr="004D3011">
            <w:t>PHONE:</w:t>
          </w:r>
        </w:p>
      </w:docPartBody>
    </w:docPart>
    <w:docPart>
      <w:docPartPr>
        <w:name w:val="A13F0C32BBF54765833C366127DD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08A78-A60E-42F6-83EC-CED4CF3F340E}"/>
      </w:docPartPr>
      <w:docPartBody>
        <w:p w:rsidR="00ED75AF" w:rsidRDefault="00666ED3" w:rsidP="00666ED3">
          <w:pPr>
            <w:pStyle w:val="A13F0C32BBF54765833C366127DDFB58"/>
          </w:pPr>
          <w:r w:rsidRPr="004D3011">
            <w:t>EMAIL:</w:t>
          </w:r>
        </w:p>
      </w:docPartBody>
    </w:docPart>
    <w:docPart>
      <w:docPartPr>
        <w:name w:val="01B74577EA0B4B3F9EF359054239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6440-CF0B-4434-963D-EE49393E1D42}"/>
      </w:docPartPr>
      <w:docPartBody>
        <w:p w:rsidR="00ED75AF" w:rsidRDefault="00666ED3" w:rsidP="00666ED3">
          <w:pPr>
            <w:pStyle w:val="01B74577EA0B4B3F9EF359054239B755"/>
          </w:pPr>
          <w:r w:rsidRPr="00CB0055">
            <w:t>Hobbies</w:t>
          </w:r>
        </w:p>
      </w:docPartBody>
    </w:docPart>
    <w:docPart>
      <w:docPartPr>
        <w:name w:val="BEB65A6B29884125A56C61526B39A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A661-D218-4A9B-BA2B-BFD0278EFEBF}"/>
      </w:docPartPr>
      <w:docPartBody>
        <w:p w:rsidR="00ED75AF" w:rsidRDefault="00666ED3" w:rsidP="00666ED3">
          <w:pPr>
            <w:pStyle w:val="BEB65A6B29884125A56C61526B39A22F"/>
          </w:pPr>
          <w:r w:rsidRPr="00036450">
            <w:t>EDUCATION</w:t>
          </w:r>
        </w:p>
      </w:docPartBody>
    </w:docPart>
    <w:docPart>
      <w:docPartPr>
        <w:name w:val="F189FA06E07A40EB998B54EF40A3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D3511-590C-419D-9D5D-339C5906FEB6}"/>
      </w:docPartPr>
      <w:docPartBody>
        <w:p w:rsidR="00ED75AF" w:rsidRDefault="00666ED3" w:rsidP="00666ED3">
          <w:pPr>
            <w:pStyle w:val="F189FA06E07A40EB998B54EF40A37B67"/>
          </w:pPr>
          <w:r w:rsidRPr="00036450">
            <w:t>WORK EXPERIENCE</w:t>
          </w:r>
        </w:p>
      </w:docPartBody>
    </w:docPart>
    <w:docPart>
      <w:docPartPr>
        <w:name w:val="23A52C04C4274D8ABFEFB21D0B90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673B-D710-4069-9729-87329E08CD03}"/>
      </w:docPartPr>
      <w:docPartBody>
        <w:p w:rsidR="004334A9" w:rsidRDefault="00ED75AF" w:rsidP="00ED75AF">
          <w:pPr>
            <w:pStyle w:val="23A52C04C4274D8ABFEFB21D0B904364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79"/>
    <w:rsid w:val="00065976"/>
    <w:rsid w:val="004334A9"/>
    <w:rsid w:val="00463FDF"/>
    <w:rsid w:val="005307BC"/>
    <w:rsid w:val="00666ED3"/>
    <w:rsid w:val="00831038"/>
    <w:rsid w:val="008A2179"/>
    <w:rsid w:val="00D22424"/>
    <w:rsid w:val="00E22D19"/>
    <w:rsid w:val="00ED75AF"/>
    <w:rsid w:val="00F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ED75A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1D357845AA419995D2CEB228D6E8ED">
    <w:name w:val="A11D357845AA419995D2CEB228D6E8ED"/>
    <w:rsid w:val="00666ED3"/>
  </w:style>
  <w:style w:type="paragraph" w:customStyle="1" w:styleId="7A232F51FEAC4C49B9B5B9ACDCDD7DA5">
    <w:name w:val="7A232F51FEAC4C49B9B5B9ACDCDD7DA5"/>
    <w:rsid w:val="00666ED3"/>
  </w:style>
  <w:style w:type="paragraph" w:customStyle="1" w:styleId="23A52C04C4274D8ABFEFB21D0B904364">
    <w:name w:val="23A52C04C4274D8ABFEFB21D0B904364"/>
    <w:rsid w:val="00ED75AF"/>
  </w:style>
  <w:style w:type="paragraph" w:customStyle="1" w:styleId="A13F0C32BBF54765833C366127DDFB58">
    <w:name w:val="A13F0C32BBF54765833C366127DDFB58"/>
    <w:rsid w:val="00666ED3"/>
  </w:style>
  <w:style w:type="paragraph" w:customStyle="1" w:styleId="01B74577EA0B4B3F9EF359054239B755">
    <w:name w:val="01B74577EA0B4B3F9EF359054239B755"/>
    <w:rsid w:val="00666ED3"/>
  </w:style>
  <w:style w:type="paragraph" w:customStyle="1" w:styleId="BEB65A6B29884125A56C61526B39A22F">
    <w:name w:val="BEB65A6B29884125A56C61526B39A22F"/>
    <w:rsid w:val="00666ED3"/>
  </w:style>
  <w:style w:type="paragraph" w:customStyle="1" w:styleId="F189FA06E07A40EB998B54EF40A37B67">
    <w:name w:val="F189FA06E07A40EB998B54EF40A37B67"/>
    <w:rsid w:val="00666ED3"/>
  </w:style>
  <w:style w:type="character" w:styleId="Hyperlink">
    <w:name w:val="Hyperlink"/>
    <w:basedOn w:val="DefaultParagraphFont"/>
    <w:uiPriority w:val="99"/>
    <w:unhideWhenUsed/>
    <w:rsid w:val="008A2179"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5AF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{B968586B-BA82-4E51-8F6A-5B7633FA0CB9}tf00546271_win32</Template>
  <TotalTime>0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2023-08-01T05:28:00Z</dcterms:created>
  <dcterms:modified xsi:type="dcterms:W3CDTF">2024-03-17T12:57:00Z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9216d1cf-2fc9-47f6-b025-8891bdafda0b</vt:lpwstr>
  </property>
</Properties>
</file>