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20"/>
        <w:gridCol w:w="360"/>
        <w:gridCol w:w="7110"/>
      </w:tblGrid>
      <w:tr w:rsidR="001B2ABD" w14:paraId="082BDBD5" w14:textId="77777777" w:rsidTr="00E306CC">
        <w:tc>
          <w:tcPr>
            <w:tcW w:w="3420" w:type="dxa"/>
          </w:tcPr>
          <w:p w14:paraId="519B7A92" w14:textId="6C0BC68E" w:rsidR="006941C9" w:rsidRDefault="00C6543D" w:rsidP="006941C9">
            <w:r>
              <w:rPr>
                <w:noProof/>
              </w:rPr>
              <w:drawing>
                <wp:inline distT="0" distB="0" distL="0" distR="0" wp14:anchorId="1ACD1679" wp14:editId="3A833A5B">
                  <wp:extent cx="1749947" cy="1898959"/>
                  <wp:effectExtent l="19050" t="19050" r="22225" b="25400"/>
                  <wp:docPr id="25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3052" cy="192403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D428E6" w14:textId="77777777" w:rsidR="006941C9" w:rsidRPr="006941C9" w:rsidRDefault="006941C9" w:rsidP="006941C9"/>
          <w:sdt>
            <w:sdtPr>
              <w:id w:val="-1711873194"/>
              <w:placeholder>
                <w:docPart w:val="0D73C05C65CA41F78EE50A10881A0FFF"/>
              </w:placeholder>
              <w:temporary/>
              <w:showingPlcHdr/>
              <w15:appearance w15:val="hidden"/>
            </w:sdtPr>
            <w:sdtEndPr/>
            <w:sdtContent>
              <w:p w14:paraId="04ADCF75" w14:textId="12099A78" w:rsidR="001B2ABD" w:rsidRDefault="00036450" w:rsidP="008773A9">
                <w:pPr>
                  <w:pStyle w:val="Heading3"/>
                  <w:spacing w:before="100" w:beforeAutospacing="1" w:after="100" w:afterAutospacing="1"/>
                </w:pPr>
                <w:r w:rsidRPr="00D5459D">
                  <w:t>Profile</w:t>
                </w:r>
              </w:p>
            </w:sdtContent>
          </w:sdt>
          <w:p w14:paraId="75070CF1" w14:textId="2065E84E" w:rsidR="00036450" w:rsidRDefault="00C52091" w:rsidP="003F1505">
            <w:r w:rsidRPr="00C52091">
              <w:t xml:space="preserve">Dedicated </w:t>
            </w:r>
            <w:r w:rsidR="001139A3">
              <w:t>individual</w:t>
            </w:r>
            <w:r w:rsidRPr="00C52091">
              <w:t xml:space="preserve"> with over twelve (12) years extensive experience and knowledge in Greenfield/Brownfield Oil &amp; Gas, Petrochemicals and Ethylene Plant construction and shutdown activities.</w:t>
            </w:r>
          </w:p>
          <w:p w14:paraId="2A88648D" w14:textId="77777777" w:rsidR="00036450" w:rsidRDefault="00036450" w:rsidP="003F1505"/>
          <w:bookmarkStart w:id="0" w:name="OLE_LINK57" w:displacedByCustomXml="next"/>
          <w:sdt>
            <w:sdtPr>
              <w:id w:val="-1954003311"/>
              <w:placeholder>
                <w:docPart w:val="C518494B659C44AA9AA889B42D48FC72"/>
              </w:placeholder>
              <w:temporary/>
              <w:showingPlcHdr/>
              <w15:appearance w15:val="hidden"/>
            </w:sdtPr>
            <w:sdtEndPr/>
            <w:sdtContent>
              <w:p w14:paraId="4D863762" w14:textId="77777777" w:rsidR="00036450" w:rsidRPr="00CB0055" w:rsidRDefault="00CB0055" w:rsidP="008773A9">
                <w:pPr>
                  <w:pStyle w:val="Heading3"/>
                  <w:spacing w:before="100" w:beforeAutospacing="1" w:after="100" w:afterAutospacing="1"/>
                </w:pPr>
                <w:r w:rsidRPr="00CB0055">
                  <w:t>Contact</w:t>
                </w:r>
              </w:p>
            </w:sdtContent>
          </w:sdt>
          <w:bookmarkEnd w:id="0" w:displacedByCustomXml="prev"/>
          <w:sdt>
            <w:sdtPr>
              <w:id w:val="1111563247"/>
              <w:placeholder>
                <w:docPart w:val="B1317206BE33484B96DA4E5953F5F453"/>
              </w:placeholder>
              <w:temporary/>
              <w:showingPlcHdr/>
              <w15:appearance w15:val="hidden"/>
            </w:sdtPr>
            <w:sdtEndPr/>
            <w:sdtContent>
              <w:p w14:paraId="3107935A" w14:textId="77777777" w:rsidR="004D3011" w:rsidRDefault="004D3011" w:rsidP="003F1505">
                <w:r w:rsidRPr="004D3011">
                  <w:t>PHONE:</w:t>
                </w:r>
              </w:p>
            </w:sdtContent>
          </w:sdt>
          <w:p w14:paraId="0AACBAFE" w14:textId="2DA1D9A2" w:rsidR="004D3011" w:rsidRDefault="00C52091" w:rsidP="003F1505">
            <w:r>
              <w:t>+63-916-2528-200</w:t>
            </w:r>
          </w:p>
          <w:p w14:paraId="1F8E46D7" w14:textId="77777777" w:rsidR="004D3011" w:rsidRPr="004D3011" w:rsidRDefault="004D3011" w:rsidP="003F1505"/>
          <w:p w14:paraId="1D6CB654" w14:textId="52035CDD" w:rsidR="00DE3E83" w:rsidRDefault="00DE3E83" w:rsidP="008773A9">
            <w:pPr>
              <w:pStyle w:val="Heading3"/>
              <w:spacing w:before="100" w:beforeAutospacing="1" w:after="100" w:afterAutospacing="1"/>
              <w:rPr>
                <w:rFonts w:asciiTheme="minorHAnsi" w:eastAsiaTheme="minorEastAsia" w:hAnsiTheme="minorHAnsi" w:cstheme="minorBidi"/>
                <w:color w:val="auto"/>
                <w:sz w:val="18"/>
                <w:szCs w:val="22"/>
              </w:rPr>
            </w:pPr>
            <w:bookmarkStart w:id="1" w:name="OLE_LINK60"/>
            <w:r>
              <w:t>address</w:t>
            </w:r>
          </w:p>
          <w:bookmarkEnd w:id="1"/>
          <w:p w14:paraId="33685062" w14:textId="1D2538F5" w:rsidR="004D3011" w:rsidRDefault="00C52091" w:rsidP="003F1505">
            <w:r>
              <w:t>#192 Dili, Bauang, La Union, Philippines</w:t>
            </w:r>
          </w:p>
          <w:p w14:paraId="43E09000" w14:textId="77777777" w:rsidR="004D3011" w:rsidRDefault="004D3011" w:rsidP="003F1505"/>
          <w:p w14:paraId="19012605" w14:textId="7197D1DF" w:rsidR="004D3011" w:rsidRPr="004F1112" w:rsidRDefault="004F1112" w:rsidP="008773A9">
            <w:pPr>
              <w:pStyle w:val="Heading3"/>
              <w:spacing w:before="100" w:beforeAutospacing="1" w:after="100" w:afterAutospacing="1"/>
              <w:rPr>
                <w:rFonts w:asciiTheme="minorHAnsi" w:eastAsiaTheme="minorEastAsia" w:hAnsiTheme="minorHAnsi" w:cstheme="minorBidi"/>
                <w:color w:val="auto"/>
                <w:sz w:val="18"/>
                <w:szCs w:val="22"/>
              </w:rPr>
            </w:pPr>
            <w:r>
              <w:t>EMAIL</w:t>
            </w:r>
          </w:p>
          <w:p w14:paraId="1A7F8671" w14:textId="677A9CB8" w:rsidR="004D3011" w:rsidRPr="004D3011" w:rsidRDefault="00146BBA" w:rsidP="004F1112">
            <w:pPr>
              <w:ind w:right="69"/>
            </w:pPr>
            <w:hyperlink r:id="rId9" w:history="1">
              <w:r w:rsidR="00E5527F" w:rsidRPr="00FD168C">
                <w:rPr>
                  <w:rStyle w:val="Hyperlink"/>
                </w:rPr>
                <w:t>janmichaelbalagot@gmail.com</w:t>
              </w:r>
            </w:hyperlink>
          </w:p>
        </w:tc>
        <w:tc>
          <w:tcPr>
            <w:tcW w:w="360" w:type="dxa"/>
          </w:tcPr>
          <w:p w14:paraId="295561E9" w14:textId="77777777" w:rsidR="001B2ABD" w:rsidRDefault="001B2ABD" w:rsidP="003F1505">
            <w:pPr>
              <w:tabs>
                <w:tab w:val="left" w:pos="990"/>
              </w:tabs>
            </w:pPr>
          </w:p>
        </w:tc>
        <w:tc>
          <w:tcPr>
            <w:tcW w:w="7110" w:type="dxa"/>
          </w:tcPr>
          <w:p w14:paraId="41F5BB5B" w14:textId="5A50FAD1" w:rsidR="006941C9" w:rsidRPr="006941C9" w:rsidRDefault="006941C9" w:rsidP="00E5527F">
            <w:pPr>
              <w:pStyle w:val="Heading2"/>
              <w:spacing w:before="0" w:after="0"/>
              <w:rPr>
                <w:sz w:val="56"/>
                <w:szCs w:val="72"/>
              </w:rPr>
            </w:pPr>
            <w:r w:rsidRPr="006941C9">
              <w:rPr>
                <w:sz w:val="56"/>
                <w:szCs w:val="72"/>
              </w:rPr>
              <w:t>JAN MICHAEL BALAGOT</w:t>
            </w:r>
          </w:p>
          <w:p w14:paraId="6B3DF50B" w14:textId="1D64FE26" w:rsidR="006941C9" w:rsidRPr="006941C9" w:rsidRDefault="006941C9" w:rsidP="006941C9">
            <w:pPr>
              <w:rPr>
                <w:sz w:val="36"/>
                <w:szCs w:val="44"/>
              </w:rPr>
            </w:pPr>
            <w:r w:rsidRPr="006941C9">
              <w:rPr>
                <w:sz w:val="36"/>
                <w:szCs w:val="44"/>
              </w:rPr>
              <w:t>PIPING ENGINEER</w:t>
            </w:r>
          </w:p>
          <w:sdt>
            <w:sdtPr>
              <w:id w:val="1049110328"/>
              <w:placeholder>
                <w:docPart w:val="2813CB270689488499538A603B1C55C3"/>
              </w:placeholder>
              <w:temporary/>
              <w:showingPlcHdr/>
              <w15:appearance w15:val="hidden"/>
            </w:sdtPr>
            <w:sdtEndPr/>
            <w:sdtContent>
              <w:p w14:paraId="4B99FEB6" w14:textId="597808FD" w:rsidR="001B2ABD" w:rsidRDefault="00E25A26" w:rsidP="008773A9">
                <w:pPr>
                  <w:pStyle w:val="Heading2"/>
                  <w:spacing w:before="100" w:beforeAutospacing="1" w:after="100" w:afterAutospacing="1"/>
                </w:pPr>
                <w:r w:rsidRPr="00036450">
                  <w:t>EDUCATION</w:t>
                </w:r>
              </w:p>
            </w:sdtContent>
          </w:sdt>
          <w:p w14:paraId="6DCD6880" w14:textId="7C743B08" w:rsidR="00036450" w:rsidRPr="00036450" w:rsidRDefault="001139A3" w:rsidP="00E5527F">
            <w:pPr>
              <w:pStyle w:val="Heading4"/>
            </w:pPr>
            <w:r>
              <w:t xml:space="preserve">Don Mariano Marcos Memorial State University, </w:t>
            </w:r>
            <w:r w:rsidR="006941C9">
              <w:t>BS in Mechanical Engineering</w:t>
            </w:r>
          </w:p>
          <w:p w14:paraId="52B1A8E8" w14:textId="38B00C62" w:rsidR="003E4DA9" w:rsidRDefault="001139A3" w:rsidP="00E5527F">
            <w:pPr>
              <w:pStyle w:val="Date"/>
            </w:pPr>
            <w:r>
              <w:t>June 1998</w:t>
            </w:r>
            <w:r w:rsidR="00036450" w:rsidRPr="00B359E4">
              <w:t xml:space="preserve"> </w:t>
            </w:r>
            <w:r>
              <w:t>–</w:t>
            </w:r>
            <w:r w:rsidR="00036450" w:rsidRPr="00B359E4">
              <w:t xml:space="preserve"> </w:t>
            </w:r>
            <w:r>
              <w:t>March 2005</w:t>
            </w:r>
          </w:p>
          <w:p w14:paraId="446771B6" w14:textId="61F66CA6" w:rsidR="003E4DA9" w:rsidRDefault="003E4DA9" w:rsidP="008773A9">
            <w:pPr>
              <w:pStyle w:val="Heading2"/>
              <w:spacing w:before="100" w:beforeAutospacing="1" w:after="100" w:afterAutospacing="1"/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18"/>
                <w:szCs w:val="22"/>
              </w:rPr>
            </w:pPr>
            <w:r>
              <w:t>qualification / skills</w:t>
            </w:r>
          </w:p>
          <w:p w14:paraId="7B09286C" w14:textId="1D0B7605" w:rsidR="003E4DA9" w:rsidRDefault="003E4DA9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 w:rsidRPr="003E4DA9">
              <w:t>Computer literate in utilizing Microsoft Office Suite.</w:t>
            </w:r>
          </w:p>
          <w:p w14:paraId="7DC63CE1" w14:textId="5DFE1C27" w:rsidR="003E4DA9" w:rsidRDefault="003E4DA9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 w:rsidRPr="003E4DA9">
              <w:t>Comprehensive knowledge in Spool-gen &amp; Auto-cad 2D/3D software and proficient in Note ++, MDB Plus (Material Data Base) &amp; Total Commander Apps.</w:t>
            </w:r>
          </w:p>
          <w:p w14:paraId="463F4929" w14:textId="0BD29634" w:rsidR="003E4DA9" w:rsidRDefault="003E4DA9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 w:rsidRPr="003E4DA9">
              <w:t>Oriented with ability to extract information from Navisworks &amp; Smart Plant Review</w:t>
            </w:r>
            <w:r w:rsidR="003F1505">
              <w:t>.</w:t>
            </w:r>
          </w:p>
          <w:p w14:paraId="3ABBFCE7" w14:textId="3303FE87" w:rsidR="003F1505" w:rsidRDefault="003F1505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t>Proficient in planning, controlling and construction methodologies.</w:t>
            </w:r>
          </w:p>
          <w:p w14:paraId="58E1FD3D" w14:textId="619144BF" w:rsidR="003F1505" w:rsidRDefault="003F1505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t>Understand installation of piping systems according to contract drawings, specifications, details and code requirements.</w:t>
            </w:r>
          </w:p>
          <w:p w14:paraId="70BCE666" w14:textId="3A025D5A" w:rsidR="003F1505" w:rsidRDefault="003F1505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t>Effective interfacing skill to facilitate team work with various department.</w:t>
            </w:r>
          </w:p>
          <w:p w14:paraId="19DFBDB6" w14:textId="08820D63" w:rsidR="003F1505" w:rsidRDefault="003F1505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t>Experience in scheduling concepts as it relates to logic and manpower.</w:t>
            </w:r>
          </w:p>
          <w:p w14:paraId="1BC5A48C" w14:textId="0973F736" w:rsidR="003E4DA9" w:rsidRPr="003E4DA9" w:rsidRDefault="003F1505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t>Ability to prepare engineered lifting plan and engage to actual execution of critical lifts</w:t>
            </w:r>
          </w:p>
          <w:bookmarkStart w:id="2" w:name="OLE_LINK33" w:displacedByCustomXml="next"/>
          <w:bookmarkStart w:id="3" w:name="OLE_LINK32" w:displacedByCustomXml="next"/>
          <w:sdt>
            <w:sdtPr>
              <w:id w:val="1001553383"/>
              <w:placeholder>
                <w:docPart w:val="DEC99C132522432183C1131843BEBF04"/>
              </w:placeholder>
              <w:temporary/>
              <w:showingPlcHdr/>
              <w15:appearance w15:val="hidden"/>
            </w:sdtPr>
            <w:sdtEndPr/>
            <w:sdtContent>
              <w:p w14:paraId="7478D420" w14:textId="1E73559D" w:rsidR="00036450" w:rsidRDefault="00036450" w:rsidP="008773A9">
                <w:pPr>
                  <w:pStyle w:val="Heading2"/>
                  <w:spacing w:before="100" w:beforeAutospacing="1" w:after="100" w:afterAutospacing="1"/>
                </w:pPr>
                <w:r w:rsidRPr="00036450">
                  <w:t>WORK EXPERIENCE</w:t>
                </w:r>
              </w:p>
            </w:sdtContent>
          </w:sdt>
          <w:bookmarkEnd w:id="2" w:displacedByCustomXml="prev"/>
          <w:p w14:paraId="5A6ECD6E" w14:textId="4D4C117F" w:rsidR="00036450" w:rsidRDefault="001139A3" w:rsidP="00E5527F">
            <w:pPr>
              <w:pStyle w:val="Heading4"/>
              <w:rPr>
                <w:bCs/>
              </w:rPr>
            </w:pPr>
            <w:r>
              <w:t>Hyundai Engineering &amp; Construction Co.,</w:t>
            </w:r>
            <w:r w:rsidR="00036450" w:rsidRPr="00036450">
              <w:t xml:space="preserve"> </w:t>
            </w:r>
            <w:r>
              <w:t>Piping Fabrication Engineer</w:t>
            </w:r>
          </w:p>
          <w:p w14:paraId="67CBCDE6" w14:textId="3ADC7C5C" w:rsidR="00036450" w:rsidRPr="00036450" w:rsidRDefault="001139A3" w:rsidP="00E5527F">
            <w:pPr>
              <w:pStyle w:val="Date"/>
            </w:pPr>
            <w:r>
              <w:t>June 25, 2021</w:t>
            </w:r>
            <w:r w:rsidR="00036450" w:rsidRPr="00036450">
              <w:t>–</w:t>
            </w:r>
            <w:r w:rsidR="00286765">
              <w:t xml:space="preserve"> </w:t>
            </w:r>
            <w:r>
              <w:t>Present</w:t>
            </w:r>
          </w:p>
          <w:p w14:paraId="6D586A56" w14:textId="1102C025" w:rsidR="001139A3" w:rsidRDefault="001139A3" w:rsidP="008773A9">
            <w:pPr>
              <w:pStyle w:val="ListParagraph"/>
              <w:numPr>
                <w:ilvl w:val="0"/>
                <w:numId w:val="2"/>
              </w:numPr>
              <w:spacing w:before="100" w:beforeAutospacing="1"/>
              <w:ind w:left="158" w:hanging="158"/>
            </w:pPr>
            <w:r w:rsidRPr="001139A3">
              <w:t>Acting as point of contact for coordination and resolution of all technical issues related to FBE coating.</w:t>
            </w:r>
          </w:p>
          <w:p w14:paraId="10A6E1B3" w14:textId="10BAE7B9" w:rsidR="00036450" w:rsidRDefault="001139A3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 w:rsidRPr="001139A3">
              <w:t>Operate Spool Gen software, I-configure (Integraph Configure), Total Commander, Material Data Base applications to generate piping isometric and spool fabrication drawing.</w:t>
            </w:r>
            <w:r w:rsidR="00036450" w:rsidRPr="00036450">
              <w:t xml:space="preserve"> </w:t>
            </w:r>
          </w:p>
          <w:p w14:paraId="6997F12E" w14:textId="5582F0F0" w:rsidR="001139A3" w:rsidRDefault="001139A3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 w:rsidRPr="001139A3">
              <w:t>Finalize piping isometric drawing using Auto-cad generated from Spool-gen program to be issued for construction.</w:t>
            </w:r>
          </w:p>
          <w:p w14:paraId="6D2D4E24" w14:textId="40DF947B" w:rsidR="004D3011" w:rsidRDefault="001139A3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 w:rsidRPr="001139A3">
              <w:t>Closely monitor &amp; manage FBE coated piping spools outgoing and incoming shipment status and reports</w:t>
            </w:r>
            <w:bookmarkEnd w:id="3"/>
          </w:p>
          <w:p w14:paraId="7E1BAB2B" w14:textId="3E8537AE" w:rsidR="004D3011" w:rsidRPr="004D3011" w:rsidRDefault="003E4DA9" w:rsidP="008773A9">
            <w:pPr>
              <w:pStyle w:val="Heading4"/>
              <w:spacing w:before="100" w:beforeAutospacing="1"/>
              <w:rPr>
                <w:bCs/>
              </w:rPr>
            </w:pPr>
            <w:bookmarkStart w:id="4" w:name="OLE_LINK41"/>
            <w:r>
              <w:t>Hyundai Engineering &amp; Construction Co.,</w:t>
            </w:r>
            <w:r w:rsidR="004D3011" w:rsidRPr="004D3011">
              <w:t xml:space="preserve"> </w:t>
            </w:r>
            <w:r>
              <w:t xml:space="preserve">Piping </w:t>
            </w:r>
            <w:r w:rsidR="00E5527F">
              <w:t>Field</w:t>
            </w:r>
            <w:r>
              <w:t xml:space="preserve"> Engineer</w:t>
            </w:r>
            <w:r w:rsidR="00E5527F">
              <w:t xml:space="preserve"> (UG)</w:t>
            </w:r>
          </w:p>
          <w:bookmarkEnd w:id="4"/>
          <w:p w14:paraId="068286A3" w14:textId="1463DD4B" w:rsidR="004D3011" w:rsidRPr="004D3011" w:rsidRDefault="003F1505" w:rsidP="00E5527F">
            <w:pPr>
              <w:pStyle w:val="Date"/>
            </w:pPr>
            <w:r>
              <w:t xml:space="preserve">October 10, 2017 </w:t>
            </w:r>
            <w:r w:rsidR="004D3011" w:rsidRPr="004D3011">
              <w:t>–</w:t>
            </w:r>
            <w:r>
              <w:t xml:space="preserve"> October 6, 2019</w:t>
            </w:r>
          </w:p>
          <w:p w14:paraId="74CE45DD" w14:textId="5B62920F" w:rsidR="003F1505" w:rsidRDefault="003F1505" w:rsidP="008773A9">
            <w:pPr>
              <w:pStyle w:val="ListParagraph"/>
              <w:numPr>
                <w:ilvl w:val="0"/>
                <w:numId w:val="2"/>
              </w:numPr>
              <w:spacing w:before="100" w:beforeAutospacing="1"/>
              <w:ind w:left="158" w:hanging="158"/>
            </w:pPr>
            <w:r w:rsidRPr="003F1505">
              <w:t>Supervision of underground piping activities.</w:t>
            </w:r>
          </w:p>
          <w:p w14:paraId="08EA75C6" w14:textId="4456200E" w:rsidR="003F1505" w:rsidRDefault="003F1505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t>Collaborate with other project Disciples to ensure correct implementation of the design.</w:t>
            </w:r>
          </w:p>
          <w:p w14:paraId="25B4EFB1" w14:textId="64C5895A" w:rsidR="003F1505" w:rsidRDefault="003F1505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t>Initiate and proper lay out for piping and support erection at site.</w:t>
            </w:r>
          </w:p>
          <w:p w14:paraId="295C2D13" w14:textId="0CCA795F" w:rsidR="003F1505" w:rsidRDefault="003F1505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t>Prepare piping and support specifications, isometrics, materials take-offs and materials requisitions.</w:t>
            </w:r>
          </w:p>
          <w:p w14:paraId="5039E83A" w14:textId="401CD715" w:rsidR="003F1505" w:rsidRDefault="003F1505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t>Raise engineering queries review for accuracy and compliance with requirements and make corrections as necessary.</w:t>
            </w:r>
          </w:p>
          <w:p w14:paraId="588EC6FF" w14:textId="5B6A30C8" w:rsidR="003F1505" w:rsidRDefault="003F1505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t>Resolve specialty related engineering issues by applying accepted principles, codes, and standards.</w:t>
            </w:r>
          </w:p>
          <w:p w14:paraId="6E4BA848" w14:textId="61328DE4" w:rsidR="004D3011" w:rsidRDefault="003F1505" w:rsidP="00E5527F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t>Ensure punch list has been cleared prior for QC/Client walk down.</w:t>
            </w:r>
          </w:p>
          <w:p w14:paraId="6783B609" w14:textId="2CA094EF" w:rsidR="004D3011" w:rsidRPr="004D3011" w:rsidRDefault="003F1505" w:rsidP="008773A9">
            <w:pPr>
              <w:pStyle w:val="Heading4"/>
              <w:spacing w:before="100" w:beforeAutospacing="1"/>
              <w:rPr>
                <w:bCs/>
              </w:rPr>
            </w:pPr>
            <w:bookmarkStart w:id="5" w:name="OLE_LINK44"/>
            <w:r>
              <w:t>Hyundai Engineering &amp; Construction Co.,</w:t>
            </w:r>
            <w:r w:rsidR="004D3011" w:rsidRPr="004D3011">
              <w:t xml:space="preserve"> </w:t>
            </w:r>
            <w:r>
              <w:t>Piping Engineer</w:t>
            </w:r>
            <w:r w:rsidR="00146BBA">
              <w:t xml:space="preserve"> (AG)</w:t>
            </w:r>
          </w:p>
          <w:p w14:paraId="42EB560E" w14:textId="7BEF2160" w:rsidR="004D3011" w:rsidRPr="004D3011" w:rsidRDefault="003F1505" w:rsidP="00E5527F">
            <w:pPr>
              <w:pStyle w:val="Date"/>
            </w:pPr>
            <w:r>
              <w:t xml:space="preserve">June 13, 2016 </w:t>
            </w:r>
            <w:r w:rsidR="004D3011" w:rsidRPr="004D3011">
              <w:t>–</w:t>
            </w:r>
            <w:r>
              <w:t xml:space="preserve"> June 18, 2017</w:t>
            </w:r>
          </w:p>
          <w:p w14:paraId="5951284F" w14:textId="1A9E76A4" w:rsidR="004D3011" w:rsidRDefault="00E5527F" w:rsidP="008773A9">
            <w:pPr>
              <w:pStyle w:val="ListParagraph"/>
              <w:numPr>
                <w:ilvl w:val="0"/>
                <w:numId w:val="2"/>
              </w:numPr>
              <w:spacing w:before="100" w:beforeAutospacing="1"/>
              <w:ind w:left="158" w:hanging="158"/>
            </w:pPr>
            <w:r w:rsidRPr="00E5527F">
              <w:lastRenderedPageBreak/>
              <w:t>Prepare and review engineering studies, design drawings requirements and documents, material and equipment specifications and data sheets.</w:t>
            </w:r>
          </w:p>
          <w:bookmarkEnd w:id="5"/>
          <w:p w14:paraId="50F768E6" w14:textId="605844F3" w:rsidR="00E5527F" w:rsidRDefault="00E5527F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t>Provide data required and prepare 2D/3D models for piping and support fabrication drawings.</w:t>
            </w:r>
          </w:p>
          <w:p w14:paraId="3E802469" w14:textId="60C26FE8" w:rsidR="00E5527F" w:rsidRDefault="00E5527F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t>Prepare piping and support specifications, isometrics, materials take-offs and materials requisitions.</w:t>
            </w:r>
          </w:p>
          <w:p w14:paraId="5501965A" w14:textId="62C9FFCB" w:rsidR="00E5527F" w:rsidRDefault="00E5527F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t>Raise engineering queries review for accuracy and compliance with requirements and make corrections as necessary.</w:t>
            </w:r>
          </w:p>
          <w:p w14:paraId="38F1DC1A" w14:textId="6F8F20E5" w:rsidR="00E5527F" w:rsidRDefault="00E5527F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t xml:space="preserve">Initiate and supervise proper lay out for piping and support </w:t>
            </w:r>
            <w:r w:rsidR="00AB406B">
              <w:t>installation</w:t>
            </w:r>
            <w:r>
              <w:t xml:space="preserve"> at site.</w:t>
            </w:r>
          </w:p>
          <w:p w14:paraId="3195B061" w14:textId="7D974FB5" w:rsidR="00E5527F" w:rsidRDefault="00E5527F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t>Resolve specialty related engineering issues by applying accepted principles, codes, and standards.</w:t>
            </w:r>
          </w:p>
          <w:p w14:paraId="569C5865" w14:textId="2E092391" w:rsidR="00E5527F" w:rsidRDefault="00E5527F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t xml:space="preserve">Evaluate and verify punch-list items by QC/Client. </w:t>
            </w:r>
          </w:p>
          <w:p w14:paraId="46F80EC1" w14:textId="14B271EB" w:rsidR="00E5527F" w:rsidRDefault="00E5527F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t>Ensure punch list has been cleared prior for QC/Client walk down.</w:t>
            </w:r>
          </w:p>
          <w:p w14:paraId="4C3A2E7F" w14:textId="68290B5A" w:rsidR="00E5527F" w:rsidRPr="004D3011" w:rsidRDefault="00E5527F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t>Assist Commissioning Team regarding site instruction, field modification and repair issues.</w:t>
            </w:r>
          </w:p>
          <w:p w14:paraId="0C6E7299" w14:textId="7A6840FA" w:rsidR="00E5527F" w:rsidRDefault="00E5527F" w:rsidP="008773A9">
            <w:pPr>
              <w:pStyle w:val="Heading4"/>
              <w:spacing w:before="100" w:beforeAutospacing="1"/>
              <w:rPr>
                <w:bCs/>
              </w:rPr>
            </w:pPr>
            <w:bookmarkStart w:id="6" w:name="OLE_LINK46"/>
            <w:r>
              <w:t>Daewoo Engineering &amp; Construction Co., Piping Engineer</w:t>
            </w:r>
            <w:r w:rsidR="00146BBA">
              <w:t xml:space="preserve"> (AG)</w:t>
            </w:r>
          </w:p>
          <w:p w14:paraId="042F0238" w14:textId="15279E89" w:rsidR="00E5527F" w:rsidRDefault="00E5527F" w:rsidP="00E5527F">
            <w:pPr>
              <w:pStyle w:val="Date"/>
            </w:pPr>
            <w:r>
              <w:t xml:space="preserve">June </w:t>
            </w:r>
            <w:r w:rsidR="00AB406B">
              <w:t>24</w:t>
            </w:r>
            <w:r>
              <w:t>, 201</w:t>
            </w:r>
            <w:r w:rsidR="00AB406B">
              <w:t>4</w:t>
            </w:r>
            <w:r>
              <w:t xml:space="preserve"> – </w:t>
            </w:r>
            <w:r w:rsidR="00AB406B">
              <w:t>September</w:t>
            </w:r>
            <w:r>
              <w:t xml:space="preserve"> </w:t>
            </w:r>
            <w:r w:rsidR="00AB406B">
              <w:t>24</w:t>
            </w:r>
            <w:r>
              <w:t>, 201</w:t>
            </w:r>
            <w:r w:rsidR="00AB406B">
              <w:t>5</w:t>
            </w:r>
          </w:p>
          <w:p w14:paraId="46A1C984" w14:textId="4CE0CEBC" w:rsidR="00AB406B" w:rsidRDefault="00AB406B" w:rsidP="008773A9">
            <w:pPr>
              <w:pStyle w:val="ListParagraph"/>
              <w:numPr>
                <w:ilvl w:val="0"/>
                <w:numId w:val="2"/>
              </w:numPr>
              <w:spacing w:before="100" w:beforeAutospacing="1"/>
              <w:ind w:left="158" w:hanging="158"/>
            </w:pPr>
            <w:r>
              <w:t>Assigned to supervise Sub-Contractor on QC documentation and provide technical field works support.</w:t>
            </w:r>
          </w:p>
          <w:p w14:paraId="47BCACF0" w14:textId="17C26D63" w:rsidR="00AB406B" w:rsidRDefault="00AB406B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t>Closely monitor welding joint status.</w:t>
            </w:r>
          </w:p>
          <w:p w14:paraId="2C4340D1" w14:textId="129D37CF" w:rsidR="00AB406B" w:rsidRDefault="00AB406B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t>Ensure welding inspection and NDE has been performed and welding joints have been released prior for testing activity.</w:t>
            </w:r>
          </w:p>
          <w:p w14:paraId="2B1A4C4C" w14:textId="2F4CC68E" w:rsidR="00AB406B" w:rsidRDefault="00AB406B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t>Verify tags and dimensions of pipeline as per approved isometric drawing.</w:t>
            </w:r>
          </w:p>
          <w:p w14:paraId="2AEDC632" w14:textId="11FE645C" w:rsidR="00AB406B" w:rsidRDefault="00AB406B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t>Evaluate spools to be released prior for sand blasting and painting activities.</w:t>
            </w:r>
          </w:p>
          <w:p w14:paraId="198434A5" w14:textId="2BF99BA1" w:rsidR="004D3011" w:rsidRDefault="00AB406B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t>Review and evaluate which Test Packages will be released for testing.</w:t>
            </w:r>
            <w:bookmarkEnd w:id="6"/>
          </w:p>
          <w:p w14:paraId="1DE662FA" w14:textId="77777777" w:rsidR="00AB406B" w:rsidRDefault="00AB406B" w:rsidP="008773A9">
            <w:pPr>
              <w:pStyle w:val="Heading4"/>
              <w:spacing w:before="100" w:beforeAutospacing="1"/>
              <w:rPr>
                <w:bCs/>
              </w:rPr>
            </w:pPr>
            <w:bookmarkStart w:id="7" w:name="OLE_LINK48"/>
            <w:r>
              <w:t>Daewoo Engineering &amp; Construction Co., Piping Field Engineer (AG)</w:t>
            </w:r>
          </w:p>
          <w:p w14:paraId="2A6FC665" w14:textId="5D681385" w:rsidR="00AB406B" w:rsidRDefault="00AB406B" w:rsidP="00AB406B">
            <w:pPr>
              <w:pStyle w:val="Date"/>
            </w:pPr>
            <w:r>
              <w:t>August 17, 2013 – December 30, 2013</w:t>
            </w:r>
          </w:p>
          <w:p w14:paraId="3E470A12" w14:textId="6E4FDA1A" w:rsidR="00AB406B" w:rsidRDefault="00AB406B" w:rsidP="008773A9">
            <w:pPr>
              <w:pStyle w:val="ListParagraph"/>
              <w:numPr>
                <w:ilvl w:val="0"/>
                <w:numId w:val="2"/>
              </w:numPr>
              <w:spacing w:before="100" w:beforeAutospacing="1"/>
              <w:ind w:left="158" w:hanging="158"/>
            </w:pPr>
            <w:r>
              <w:t>Verify correct dimension/locations of support as per approved Piping Arrangement and Standard/Special Support drawing.</w:t>
            </w:r>
          </w:p>
          <w:p w14:paraId="465A38DE" w14:textId="245EE181" w:rsidR="00AB406B" w:rsidRDefault="00AB406B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t>Prepare construction punch items prior for testing and reinstatement.</w:t>
            </w:r>
          </w:p>
          <w:p w14:paraId="0E447ECF" w14:textId="35765381" w:rsidR="00AB406B" w:rsidRDefault="00AB406B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t>Closely monitor QC/Company punch items.</w:t>
            </w:r>
          </w:p>
          <w:p w14:paraId="74C17CB9" w14:textId="7DE0974F" w:rsidR="00AB406B" w:rsidRDefault="00AB406B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t>Coordinate with QC regarding any clarification of test package documents.</w:t>
            </w:r>
          </w:p>
          <w:p w14:paraId="3DDAC7E2" w14:textId="72B6469F" w:rsidR="00AB406B" w:rsidRDefault="00AB406B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t>Provide redlines to Engineering Contractor for as-built references as per site condition.</w:t>
            </w:r>
          </w:p>
          <w:p w14:paraId="0D32FA8D" w14:textId="4B9593B7" w:rsidR="00AB406B" w:rsidRDefault="00AB406B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t>Coordinate with Engineering Contractor/Company on technical aspects.</w:t>
            </w:r>
          </w:p>
          <w:p w14:paraId="77C2B7B4" w14:textId="67EA7F61" w:rsidR="00AB406B" w:rsidRDefault="00AB406B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t>Raise engineering queries review for accuracy and compliance with requirements and make corrections as necessary.</w:t>
            </w:r>
          </w:p>
          <w:p w14:paraId="040E7559" w14:textId="7F55BF40" w:rsidR="00AB406B" w:rsidRDefault="00AB406B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t>Prepare Pneumatic test notification and Exclusion zones.</w:t>
            </w:r>
          </w:p>
          <w:p w14:paraId="39B87BAC" w14:textId="142D3BD2" w:rsidR="00AB406B" w:rsidRDefault="00AB406B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t>Conduct pre-test meeting prior for big volume testing activity.</w:t>
            </w:r>
          </w:p>
          <w:p w14:paraId="756D52FE" w14:textId="4C92A161" w:rsidR="00AB406B" w:rsidRDefault="00AB406B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t>Line check piping completeness as per AFC drawing.</w:t>
            </w:r>
          </w:p>
          <w:p w14:paraId="1B981AA0" w14:textId="506B70DB" w:rsidR="00AB406B" w:rsidRDefault="00AB406B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t>Provide construction punch items prior for QC walk down.</w:t>
            </w:r>
            <w:bookmarkEnd w:id="7"/>
          </w:p>
          <w:p w14:paraId="0388E648" w14:textId="0B761052" w:rsidR="00AB406B" w:rsidRDefault="00AB406B" w:rsidP="008773A9">
            <w:pPr>
              <w:pStyle w:val="Heading4"/>
              <w:spacing w:before="100" w:beforeAutospacing="1"/>
              <w:rPr>
                <w:bCs/>
              </w:rPr>
            </w:pPr>
            <w:bookmarkStart w:id="8" w:name="OLE_LINK50"/>
            <w:r>
              <w:t>Engineering Equipment Incorporated</w:t>
            </w:r>
            <w:r w:rsidR="008773A9">
              <w:t xml:space="preserve"> (EEI)</w:t>
            </w:r>
            <w:r>
              <w:t>, Piping Field Engineer (AG)</w:t>
            </w:r>
          </w:p>
          <w:p w14:paraId="35F70ABC" w14:textId="3D99D0DD" w:rsidR="00AB406B" w:rsidRDefault="00AB406B" w:rsidP="00AB406B">
            <w:pPr>
              <w:pStyle w:val="Date"/>
            </w:pPr>
            <w:bookmarkStart w:id="9" w:name="OLE_LINK51"/>
            <w:r>
              <w:t>June 12,</w:t>
            </w:r>
            <w:r w:rsidR="001E3755">
              <w:t xml:space="preserve"> </w:t>
            </w:r>
            <w:r>
              <w:t>2008 – March 29, 2013</w:t>
            </w:r>
          </w:p>
          <w:bookmarkEnd w:id="9"/>
          <w:p w14:paraId="16EE01CF" w14:textId="26B3A43A" w:rsidR="00AB406B" w:rsidRDefault="00AB406B" w:rsidP="008773A9">
            <w:pPr>
              <w:pStyle w:val="ListParagraph"/>
              <w:numPr>
                <w:ilvl w:val="0"/>
                <w:numId w:val="2"/>
              </w:numPr>
              <w:spacing w:before="100" w:beforeAutospacing="1"/>
              <w:ind w:left="158" w:hanging="158"/>
            </w:pPr>
            <w:r>
              <w:t>Work on the documentation requirements for various operations.</w:t>
            </w:r>
          </w:p>
          <w:p w14:paraId="43C81C7E" w14:textId="02CCCBC3" w:rsidR="00AB406B" w:rsidRDefault="00AB406B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t>Provide field technical support and resolve technical concerns in construction / fabrication process.</w:t>
            </w:r>
          </w:p>
          <w:bookmarkEnd w:id="8"/>
          <w:p w14:paraId="6EF9F3C0" w14:textId="0B0BFF5B" w:rsidR="00AB406B" w:rsidRDefault="00AB406B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t>Prepare and submit Technical Query.</w:t>
            </w:r>
          </w:p>
          <w:p w14:paraId="0608EEC3" w14:textId="24C2B6DB" w:rsidR="00AB406B" w:rsidRDefault="00AB406B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t>Coordinate with Project in-charge for proper accomplishment and progress of works.</w:t>
            </w:r>
          </w:p>
          <w:p w14:paraId="1FBC526F" w14:textId="280F4E58" w:rsidR="00AB406B" w:rsidRDefault="00AB406B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t>Coordinate with site supervisor and superintendents for analyzing change orders.</w:t>
            </w:r>
          </w:p>
          <w:p w14:paraId="16B32A84" w14:textId="3E8C73AE" w:rsidR="00AB406B" w:rsidRDefault="00AB406B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t>Prepare daily reports and three weeks look ahead schedule.</w:t>
            </w:r>
          </w:p>
          <w:p w14:paraId="7272DAA6" w14:textId="5999A7E0" w:rsidR="00AB406B" w:rsidRDefault="00AB406B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t>Line checks completeness of piping as per approved latest drawing.</w:t>
            </w:r>
          </w:p>
          <w:p w14:paraId="3B3B0432" w14:textId="44F928AA" w:rsidR="00AB406B" w:rsidRDefault="00AB406B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t>Prepare support and pipe fabrication drawing as per General Arrangement.</w:t>
            </w:r>
          </w:p>
          <w:p w14:paraId="621CCF99" w14:textId="1C113CAB" w:rsidR="00AB406B" w:rsidRDefault="00AB406B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t>Prepare Method Statement on specific job sequences.</w:t>
            </w:r>
          </w:p>
          <w:p w14:paraId="06550DD5" w14:textId="3163A92A" w:rsidR="00AB406B" w:rsidRDefault="00AB406B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lastRenderedPageBreak/>
              <w:t>Perform test to ensure the quality of the pipe and the piping system.</w:t>
            </w:r>
          </w:p>
          <w:p w14:paraId="47BCE658" w14:textId="3FC8DF32" w:rsidR="00AB406B" w:rsidRDefault="00AB406B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t>Supervise installation of valves, hangers, supports, and flanges inside piping system in accordance with approved plan and specification.</w:t>
            </w:r>
          </w:p>
          <w:p w14:paraId="3C0D7559" w14:textId="691A0ECE" w:rsidR="00AB406B" w:rsidRDefault="00AB406B" w:rsidP="00AB406B">
            <w:pPr>
              <w:pStyle w:val="Heading4"/>
              <w:spacing w:before="100" w:beforeAutospacing="1"/>
              <w:rPr>
                <w:bCs/>
              </w:rPr>
            </w:pPr>
            <w:bookmarkStart w:id="10" w:name="OLE_LINK53"/>
            <w:r>
              <w:t>Engineering Equipment Incorporated, Rigging Engineer</w:t>
            </w:r>
          </w:p>
          <w:p w14:paraId="6858918A" w14:textId="2CFE94A9" w:rsidR="001E3755" w:rsidRDefault="001E3755" w:rsidP="001E3755">
            <w:pPr>
              <w:pStyle w:val="Date"/>
            </w:pPr>
            <w:r>
              <w:t>June 12, 2008 – March 29, 2013</w:t>
            </w:r>
          </w:p>
          <w:p w14:paraId="4C9EBE59" w14:textId="43C552BF" w:rsidR="001E3755" w:rsidRDefault="001E3755" w:rsidP="008773A9">
            <w:pPr>
              <w:pStyle w:val="ListParagraph"/>
              <w:numPr>
                <w:ilvl w:val="0"/>
                <w:numId w:val="2"/>
              </w:numPr>
              <w:spacing w:before="100" w:beforeAutospacing="1"/>
              <w:ind w:left="158" w:hanging="158"/>
            </w:pPr>
            <w:r>
              <w:t>Design lifting lug as per ASME BTH-1.</w:t>
            </w:r>
          </w:p>
          <w:p w14:paraId="00F934FA" w14:textId="31380964" w:rsidR="001E3755" w:rsidRDefault="001E3755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t>Prepare erection scheme (Engineered rigging plan, calculation and analysis).</w:t>
            </w:r>
          </w:p>
          <w:p w14:paraId="737209B9" w14:textId="5083F333" w:rsidR="001E3755" w:rsidRDefault="001E3755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t>Witness critical erection activities at site.</w:t>
            </w:r>
          </w:p>
          <w:p w14:paraId="21EA0C21" w14:textId="6BA2BB56" w:rsidR="00AB406B" w:rsidRDefault="001E3755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t>Supervise field operation group in proper execution of procedures/methodologies of all works in line with project specification and standards.</w:t>
            </w:r>
            <w:bookmarkEnd w:id="10"/>
          </w:p>
          <w:p w14:paraId="01895734" w14:textId="7EF23595" w:rsidR="001E3755" w:rsidRDefault="001E3755" w:rsidP="001E3755">
            <w:pPr>
              <w:pStyle w:val="Heading4"/>
              <w:spacing w:before="100" w:beforeAutospacing="1"/>
              <w:rPr>
                <w:bCs/>
              </w:rPr>
            </w:pPr>
            <w:r>
              <w:t>William Grady Landscaping Services, Temporary Worker</w:t>
            </w:r>
          </w:p>
          <w:p w14:paraId="336142F6" w14:textId="77777777" w:rsidR="001E3755" w:rsidRDefault="001E3755" w:rsidP="001E3755">
            <w:pPr>
              <w:pStyle w:val="Date"/>
            </w:pPr>
            <w:r>
              <w:t>March 2007 – September 2007</w:t>
            </w:r>
          </w:p>
          <w:p w14:paraId="1B7CE2CD" w14:textId="77777777" w:rsidR="001E3755" w:rsidRDefault="001E3755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 w:rsidRPr="001E3755">
              <w:t>Install sprinkler system for commercial and private landscapes</w:t>
            </w:r>
            <w:r>
              <w:t>.</w:t>
            </w:r>
          </w:p>
          <w:p w14:paraId="291C2938" w14:textId="2E32075C" w:rsidR="003F1505" w:rsidRDefault="001E3755" w:rsidP="00C6543D">
            <w:pPr>
              <w:pStyle w:val="ListParagraph"/>
              <w:numPr>
                <w:ilvl w:val="0"/>
                <w:numId w:val="2"/>
              </w:numPr>
              <w:ind w:left="152" w:hanging="152"/>
            </w:pPr>
            <w:r>
              <w:t>W</w:t>
            </w:r>
            <w:r w:rsidRPr="001E3755">
              <w:t xml:space="preserve">eekly </w:t>
            </w:r>
            <w:r>
              <w:t xml:space="preserve">lawn </w:t>
            </w:r>
            <w:r w:rsidRPr="001E3755">
              <w:t>maintenance.</w:t>
            </w:r>
          </w:p>
          <w:p w14:paraId="0AF6FD88" w14:textId="1C204922" w:rsidR="003E4DA9" w:rsidRDefault="001E3755" w:rsidP="008773A9">
            <w:pPr>
              <w:pStyle w:val="Heading2"/>
              <w:spacing w:before="100" w:beforeAutospacing="1" w:after="100" w:afterAutospacing="1"/>
              <w:rPr>
                <w:rStyle w:val="Heading2Char"/>
                <w:b/>
                <w:bCs/>
                <w:caps/>
              </w:rPr>
            </w:pPr>
            <w:r>
              <w:rPr>
                <w:rStyle w:val="Heading2Char"/>
                <w:b/>
                <w:bCs/>
                <w:caps/>
              </w:rPr>
              <w:t>training</w:t>
            </w:r>
          </w:p>
          <w:p w14:paraId="1DA26AD4" w14:textId="5B63DC70" w:rsidR="001E3755" w:rsidRDefault="001E3755" w:rsidP="001E3755">
            <w:r>
              <w:t>Authorized Gas Tester, TAFE Arabia</w:t>
            </w:r>
          </w:p>
          <w:p w14:paraId="767B5C75" w14:textId="77777777" w:rsidR="001E3755" w:rsidRDefault="001E3755" w:rsidP="001E3755">
            <w:r>
              <w:t>Auto</w:t>
            </w:r>
            <w:r w:rsidR="0032483E">
              <w:t>-</w:t>
            </w:r>
            <w:r>
              <w:t>C</w:t>
            </w:r>
            <w:r w:rsidR="0032483E">
              <w:t>ADD</w:t>
            </w:r>
            <w:r>
              <w:t xml:space="preserve"> 2D &amp; 3D, </w:t>
            </w:r>
            <w:r w:rsidRPr="001E3755">
              <w:t>GMS Institute of Technology (TESDA Accredited)</w:t>
            </w:r>
          </w:p>
          <w:p w14:paraId="770B50E8" w14:textId="78D45C82" w:rsidR="002D42CE" w:rsidRPr="001E3755" w:rsidRDefault="002D42CE" w:rsidP="001E3755">
            <w:r w:rsidRPr="002D42CE">
              <w:t>Foremanship Course</w:t>
            </w:r>
            <w:r>
              <w:t>, ARCC-EEI</w:t>
            </w:r>
          </w:p>
        </w:tc>
      </w:tr>
    </w:tbl>
    <w:p w14:paraId="159D1E1F" w14:textId="77777777" w:rsidR="0043117B" w:rsidRDefault="00146BBA" w:rsidP="0032483E">
      <w:pPr>
        <w:tabs>
          <w:tab w:val="left" w:pos="990"/>
        </w:tabs>
      </w:pPr>
    </w:p>
    <w:sectPr w:rsidR="0043117B" w:rsidSect="000C45FF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304C6" w14:textId="77777777" w:rsidR="00C52091" w:rsidRDefault="00C52091" w:rsidP="000C45FF">
      <w:r>
        <w:separator/>
      </w:r>
    </w:p>
  </w:endnote>
  <w:endnote w:type="continuationSeparator" w:id="0">
    <w:p w14:paraId="6D40D060" w14:textId="77777777" w:rsidR="00C52091" w:rsidRDefault="00C52091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35A66" w14:textId="77777777" w:rsidR="00C52091" w:rsidRDefault="00C52091" w:rsidP="000C45FF">
      <w:r>
        <w:separator/>
      </w:r>
    </w:p>
  </w:footnote>
  <w:footnote w:type="continuationSeparator" w:id="0">
    <w:p w14:paraId="0E9FAB86" w14:textId="77777777" w:rsidR="00C52091" w:rsidRDefault="00C52091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AFE09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62C7BF" wp14:editId="4395AF65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650A7"/>
    <w:multiLevelType w:val="hybridMultilevel"/>
    <w:tmpl w:val="C6926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9256A"/>
    <w:multiLevelType w:val="hybridMultilevel"/>
    <w:tmpl w:val="0452186E"/>
    <w:lvl w:ilvl="0" w:tplc="0B4E25EE">
      <w:start w:val="1"/>
      <w:numFmt w:val="bullet"/>
      <w:lvlText w:val=""/>
      <w:lvlJc w:val="center"/>
      <w:pPr>
        <w:ind w:left="171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091"/>
    <w:rsid w:val="00036450"/>
    <w:rsid w:val="00094499"/>
    <w:rsid w:val="000C45FF"/>
    <w:rsid w:val="000E3FD1"/>
    <w:rsid w:val="00112054"/>
    <w:rsid w:val="001139A3"/>
    <w:rsid w:val="001317D8"/>
    <w:rsid w:val="00146BBA"/>
    <w:rsid w:val="001525E1"/>
    <w:rsid w:val="00180329"/>
    <w:rsid w:val="0019001F"/>
    <w:rsid w:val="001A74A5"/>
    <w:rsid w:val="001B2ABD"/>
    <w:rsid w:val="001E0391"/>
    <w:rsid w:val="001E1759"/>
    <w:rsid w:val="001E3755"/>
    <w:rsid w:val="001F1ECC"/>
    <w:rsid w:val="002400EB"/>
    <w:rsid w:val="00256CF7"/>
    <w:rsid w:val="00281FD5"/>
    <w:rsid w:val="00286765"/>
    <w:rsid w:val="002D42CE"/>
    <w:rsid w:val="0030481B"/>
    <w:rsid w:val="003156FC"/>
    <w:rsid w:val="0032483E"/>
    <w:rsid w:val="003254B5"/>
    <w:rsid w:val="0037121F"/>
    <w:rsid w:val="003910D8"/>
    <w:rsid w:val="003A6B7D"/>
    <w:rsid w:val="003B06CA"/>
    <w:rsid w:val="003E4DA9"/>
    <w:rsid w:val="003F1505"/>
    <w:rsid w:val="004071FC"/>
    <w:rsid w:val="00445947"/>
    <w:rsid w:val="00456B6C"/>
    <w:rsid w:val="004813B3"/>
    <w:rsid w:val="00496591"/>
    <w:rsid w:val="004C63E4"/>
    <w:rsid w:val="004D3011"/>
    <w:rsid w:val="004F1112"/>
    <w:rsid w:val="005262AC"/>
    <w:rsid w:val="005E39D5"/>
    <w:rsid w:val="00600670"/>
    <w:rsid w:val="0062123A"/>
    <w:rsid w:val="00646E75"/>
    <w:rsid w:val="006771D0"/>
    <w:rsid w:val="006941C9"/>
    <w:rsid w:val="00715FCB"/>
    <w:rsid w:val="00743101"/>
    <w:rsid w:val="00764C9F"/>
    <w:rsid w:val="007775E1"/>
    <w:rsid w:val="007867A0"/>
    <w:rsid w:val="007927F5"/>
    <w:rsid w:val="00802CA0"/>
    <w:rsid w:val="008773A9"/>
    <w:rsid w:val="009260CD"/>
    <w:rsid w:val="00940A66"/>
    <w:rsid w:val="00952C25"/>
    <w:rsid w:val="00A2118D"/>
    <w:rsid w:val="00AB406B"/>
    <w:rsid w:val="00AD0A50"/>
    <w:rsid w:val="00AD76E2"/>
    <w:rsid w:val="00B20152"/>
    <w:rsid w:val="00B359E4"/>
    <w:rsid w:val="00B57D98"/>
    <w:rsid w:val="00B70850"/>
    <w:rsid w:val="00BA5DF0"/>
    <w:rsid w:val="00C066B6"/>
    <w:rsid w:val="00C37BA1"/>
    <w:rsid w:val="00C4674C"/>
    <w:rsid w:val="00C506CF"/>
    <w:rsid w:val="00C52091"/>
    <w:rsid w:val="00C6543D"/>
    <w:rsid w:val="00C72BED"/>
    <w:rsid w:val="00C9578B"/>
    <w:rsid w:val="00CB0055"/>
    <w:rsid w:val="00D2522B"/>
    <w:rsid w:val="00D422DE"/>
    <w:rsid w:val="00D5459D"/>
    <w:rsid w:val="00DA1F4D"/>
    <w:rsid w:val="00DD172A"/>
    <w:rsid w:val="00DE3E83"/>
    <w:rsid w:val="00E25A26"/>
    <w:rsid w:val="00E306CC"/>
    <w:rsid w:val="00E4381A"/>
    <w:rsid w:val="00E5527F"/>
    <w:rsid w:val="00E55D74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1972CF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113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anmichaelbalagot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dec\AppData\Local\Microsoft\Office\16.0\DTS\en-US%7b8139AECE-BB2A-4EAC-B56D-5406E716F226%7d\%7b0C466561-DA3B-4570-84F8-AE0EE613722E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73C05C65CA41F78EE50A10881A0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FA35B-E437-4524-8B27-F0D7EAEE71D2}"/>
      </w:docPartPr>
      <w:docPartBody>
        <w:p w:rsidR="00440901" w:rsidRDefault="009E1638">
          <w:pPr>
            <w:pStyle w:val="0D73C05C65CA41F78EE50A10881A0FFF"/>
          </w:pPr>
          <w:r w:rsidRPr="00D5459D">
            <w:t>Profile</w:t>
          </w:r>
        </w:p>
      </w:docPartBody>
    </w:docPart>
    <w:docPart>
      <w:docPartPr>
        <w:name w:val="C518494B659C44AA9AA889B42D48F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C362D-B758-470A-89C0-59A3B73D6927}"/>
      </w:docPartPr>
      <w:docPartBody>
        <w:p w:rsidR="00440901" w:rsidRDefault="009E1638">
          <w:pPr>
            <w:pStyle w:val="C518494B659C44AA9AA889B42D48FC72"/>
          </w:pPr>
          <w:r w:rsidRPr="00CB0055">
            <w:t>Contact</w:t>
          </w:r>
        </w:p>
      </w:docPartBody>
    </w:docPart>
    <w:docPart>
      <w:docPartPr>
        <w:name w:val="B1317206BE33484B96DA4E5953F5F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8B6A3-AF42-4C68-8685-F66000990A7F}"/>
      </w:docPartPr>
      <w:docPartBody>
        <w:p w:rsidR="00440901" w:rsidRDefault="009E1638">
          <w:pPr>
            <w:pStyle w:val="B1317206BE33484B96DA4E5953F5F453"/>
          </w:pPr>
          <w:r w:rsidRPr="004D3011">
            <w:t>PHONE:</w:t>
          </w:r>
        </w:p>
      </w:docPartBody>
    </w:docPart>
    <w:docPart>
      <w:docPartPr>
        <w:name w:val="2813CB270689488499538A603B1C5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CC740-7375-4781-9CD3-E09800DA4BA5}"/>
      </w:docPartPr>
      <w:docPartBody>
        <w:p w:rsidR="00440901" w:rsidRDefault="009E1638">
          <w:pPr>
            <w:pStyle w:val="2813CB270689488499538A603B1C55C3"/>
          </w:pPr>
          <w:r w:rsidRPr="00036450">
            <w:t>EDUCATION</w:t>
          </w:r>
        </w:p>
      </w:docPartBody>
    </w:docPart>
    <w:docPart>
      <w:docPartPr>
        <w:name w:val="DEC99C132522432183C1131843BEB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83C01-CEEC-456E-9509-A735CD336D59}"/>
      </w:docPartPr>
      <w:docPartBody>
        <w:p w:rsidR="00440901" w:rsidRDefault="009E1638">
          <w:pPr>
            <w:pStyle w:val="DEC99C132522432183C1131843BEBF04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38"/>
    <w:rsid w:val="00440901"/>
    <w:rsid w:val="009E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73C05C65CA41F78EE50A10881A0FFF">
    <w:name w:val="0D73C05C65CA41F78EE50A10881A0FFF"/>
  </w:style>
  <w:style w:type="paragraph" w:customStyle="1" w:styleId="C518494B659C44AA9AA889B42D48FC72">
    <w:name w:val="C518494B659C44AA9AA889B42D48FC72"/>
  </w:style>
  <w:style w:type="paragraph" w:customStyle="1" w:styleId="B1317206BE33484B96DA4E5953F5F453">
    <w:name w:val="B1317206BE33484B96DA4E5953F5F453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2813CB270689488499538A603B1C55C3">
    <w:name w:val="2813CB270689488499538A603B1C55C3"/>
  </w:style>
  <w:style w:type="paragraph" w:customStyle="1" w:styleId="DEC99C132522432183C1131843BEBF04">
    <w:name w:val="DEC99C132522432183C1131843BEBF04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{0C466561-DA3B-4570-84F8-AE0EE613722E}tf00546271_win32.dotx</Template>
  <TotalTime>0</TotalTime>
  <Pages>3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2023-11-02T15:17:00Z</dcterms:created>
  <dcterms:modified xsi:type="dcterms:W3CDTF">2023-11-04T07:57:00Z</dcterms:modified>
</cp:coreProperties>
</file>