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15B" w:rsidRDefault="00CE515B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2726690</wp:posOffset>
                </wp:positionV>
                <wp:extent cx="2343150" cy="63912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6391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id w:val="894082526"/>
                              <w:placeholder>
                                <w:docPart w:val="C53055331A5147509B74B127CCFD9BF5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Content>
                              <w:p w:rsidR="00CE515B" w:rsidRDefault="00CE515B" w:rsidP="00CE515B">
                                <w:pPr>
                                  <w:pStyle w:val="Heading3"/>
                                </w:pPr>
                                <w:r w:rsidRPr="00D5459D">
                                  <w:t>Profile</w:t>
                                </w:r>
                              </w:p>
                            </w:sdtContent>
                          </w:sdt>
                          <w:p w:rsidR="00CE515B" w:rsidRPr="00CE515B" w:rsidRDefault="00CE515B" w:rsidP="00CE515B">
                            <w:pPr>
                              <w:spacing w:line="276" w:lineRule="auto"/>
                            </w:pPr>
                            <w:r>
                              <w:t xml:space="preserve">ADDRESS: Villa </w:t>
                            </w:r>
                            <w:proofErr w:type="spellStart"/>
                            <w:r>
                              <w:t>Franda</w:t>
                            </w:r>
                            <w:proofErr w:type="spellEnd"/>
                            <w:r>
                              <w:t xml:space="preserve"> San Nicolas San Fernando Pampanga</w:t>
                            </w:r>
                            <w:r>
                              <w:br/>
                              <w:t>AGE: 52</w:t>
                            </w:r>
                            <w:r>
                              <w:br/>
                              <w:t>HEIGHT: 5’7</w:t>
                            </w:r>
                            <w:r>
                              <w:br/>
                              <w:t>BIRTHDAY: April 28, 1970</w:t>
                            </w:r>
                          </w:p>
                          <w:sdt>
                            <w:sdtPr>
                              <w:id w:val="-1322732812"/>
                              <w:placeholder>
                                <w:docPart w:val="75FC4EDEFFC547ADACB8B65998F7C186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Content>
                              <w:p w:rsidR="00CE515B" w:rsidRPr="00CB0055" w:rsidRDefault="00CE515B" w:rsidP="00CE515B">
                                <w:pPr>
                                  <w:pStyle w:val="Heading3"/>
                                </w:pPr>
                                <w:r w:rsidRPr="00CB0055">
                                  <w:t>Contact</w:t>
                                </w:r>
                              </w:p>
                            </w:sdtContent>
                          </w:sdt>
                          <w:sdt>
                            <w:sdtPr>
                              <w:id w:val="-1575120294"/>
                              <w:placeholder>
                                <w:docPart w:val="C9A076FCCA314CDDB0D33550AB69BD76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Content>
                              <w:p w:rsidR="00CE515B" w:rsidRDefault="00CE515B" w:rsidP="00CE515B">
                                <w:r w:rsidRPr="004D3011">
                                  <w:t>PHONE:</w:t>
                                </w:r>
                              </w:p>
                            </w:sdtContent>
                          </w:sdt>
                          <w:p w:rsidR="00CE515B" w:rsidRDefault="00CE515B" w:rsidP="00CE515B">
                            <w:r>
                              <w:t xml:space="preserve">00639763388084 </w:t>
                            </w:r>
                          </w:p>
                          <w:p w:rsidR="00CE515B" w:rsidRDefault="00CE515B" w:rsidP="00CE515B">
                            <w:r>
                              <w:t>00639669061940</w:t>
                            </w:r>
                          </w:p>
                          <w:p w:rsidR="00CE515B" w:rsidRPr="004D3011" w:rsidRDefault="00CE515B" w:rsidP="00CE515B"/>
                          <w:sdt>
                            <w:sdtPr>
                              <w:id w:val="-326834403"/>
                              <w:placeholder>
                                <w:docPart w:val="8FAB14C33AA0493B909362AB2421F60B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Content>
                              <w:p w:rsidR="00CE515B" w:rsidRDefault="00CE515B" w:rsidP="00CE515B">
                                <w:r w:rsidRPr="004D3011">
                                  <w:t>WEBSITE:</w:t>
                                </w:r>
                              </w:p>
                            </w:sdtContent>
                          </w:sdt>
                          <w:p w:rsidR="00CE515B" w:rsidRDefault="00CE515B" w:rsidP="00CE515B">
                            <w:r>
                              <w:t>FB Dario B. Pineda</w:t>
                            </w:r>
                          </w:p>
                          <w:p w:rsidR="00CE515B" w:rsidRDefault="00CE515B" w:rsidP="00CE515B"/>
                          <w:sdt>
                            <w:sdtPr>
                              <w:id w:val="-1166928561"/>
                              <w:placeholder>
                                <w:docPart w:val="F1F78B6DDBD74ABE8FF4BB99B29E7C2E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Content>
                              <w:p w:rsidR="00CE515B" w:rsidRDefault="00CE515B" w:rsidP="00CE515B">
                                <w:r w:rsidRPr="004D3011">
                                  <w:t>EMAIL:</w:t>
                                </w:r>
                              </w:p>
                            </w:sdtContent>
                          </w:sdt>
                          <w:p w:rsidR="00CE515B" w:rsidRPr="00E4381A" w:rsidRDefault="00CE515B" w:rsidP="00CE515B">
                            <w:pPr>
                              <w:rPr>
                                <w:rStyle w:val="Hyperlink"/>
                              </w:rPr>
                            </w:pPr>
                            <w:r>
                              <w:t>Pinedadario70@yahoo.com</w:t>
                            </w:r>
                          </w:p>
                          <w:sdt>
                            <w:sdtPr>
                              <w:id w:val="-1232460199"/>
                              <w:placeholder>
                                <w:docPart w:val="E1E28635FBD546E5B3DC8A52904BD310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Content>
                              <w:p w:rsidR="00CE515B" w:rsidRPr="00CB0055" w:rsidRDefault="00CE515B" w:rsidP="00CE515B">
                                <w:pPr>
                                  <w:pStyle w:val="Heading3"/>
                                </w:pPr>
                                <w:r w:rsidRPr="00CB0055">
                                  <w:t>Hobbies</w:t>
                                </w:r>
                              </w:p>
                            </w:sdtContent>
                          </w:sdt>
                          <w:p w:rsidR="00CE515B" w:rsidRDefault="00CE515B" w:rsidP="00CE515B">
                            <w:r>
                              <w:t>Playing games basketball</w:t>
                            </w:r>
                          </w:p>
                          <w:p w:rsidR="00CE515B" w:rsidRDefault="00CE515B" w:rsidP="00CE515B">
                            <w:r>
                              <w:t>Watching movies</w:t>
                            </w:r>
                          </w:p>
                          <w:p w:rsidR="00CE515B" w:rsidRDefault="00CE515B" w:rsidP="00CE515B">
                            <w:r>
                              <w:t>Driving car</w:t>
                            </w:r>
                          </w:p>
                          <w:p w:rsidR="00CE515B" w:rsidRDefault="00CE515B" w:rsidP="00CE515B"/>
                          <w:p w:rsidR="00CE515B" w:rsidRDefault="00CE515B" w:rsidP="00CE515B"/>
                          <w:p w:rsidR="00CE515B" w:rsidRDefault="00CE515B" w:rsidP="00CE515B"/>
                          <w:p w:rsidR="00CE515B" w:rsidRDefault="00CE51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pt;margin-top:214.7pt;width:184.5pt;height:50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" filled="f" stroked="f" strokeweight=".5pt">
                <v:textbox>
                  <w:txbxContent>
                    <w:sdt>
                      <w:sdtPr>
                        <w:id w:val="894082526"/>
                        <w:placeholder>
                          <w:docPart w:val="C53055331A5147509B74B127CCFD9BF5"/>
                        </w:placeholder>
                        <w:temporary/>
                        <w:showingPlcHdr/>
                        <w15:appearance w15:val="hidden"/>
                      </w:sdtPr>
                      <w:sdtContent>
                        <w:p w:rsidR="00CE515B" w:rsidRDefault="00CE515B" w:rsidP="00CE515B">
                          <w:pPr>
                            <w:pStyle w:val="Heading3"/>
                          </w:pPr>
                          <w:r w:rsidRPr="00D5459D">
                            <w:t>Profile</w:t>
                          </w:r>
                        </w:p>
                      </w:sdtContent>
                    </w:sdt>
                    <w:p w:rsidR="00CE515B" w:rsidRPr="00CE515B" w:rsidRDefault="00CE515B" w:rsidP="00CE515B">
                      <w:pPr>
                        <w:spacing w:line="276" w:lineRule="auto"/>
                      </w:pPr>
                      <w:r>
                        <w:t xml:space="preserve">ADDRESS: Villa </w:t>
                      </w:r>
                      <w:proofErr w:type="spellStart"/>
                      <w:r>
                        <w:t>Franda</w:t>
                      </w:r>
                      <w:proofErr w:type="spellEnd"/>
                      <w:r>
                        <w:t xml:space="preserve"> San Nicolas San Fernando Pampanga</w:t>
                      </w:r>
                      <w:r>
                        <w:br/>
                        <w:t>AGE: 52</w:t>
                      </w:r>
                      <w:r>
                        <w:br/>
                        <w:t>HEIGHT: 5’7</w:t>
                      </w:r>
                      <w:r>
                        <w:br/>
                        <w:t>BIRTHDAY: April 28, 1970</w:t>
                      </w:r>
                    </w:p>
                    <w:sdt>
                      <w:sdtPr>
                        <w:id w:val="-1322732812"/>
                        <w:placeholder>
                          <w:docPart w:val="75FC4EDEFFC547ADACB8B65998F7C186"/>
                        </w:placeholder>
                        <w:temporary/>
                        <w:showingPlcHdr/>
                        <w15:appearance w15:val="hidden"/>
                      </w:sdtPr>
                      <w:sdtContent>
                        <w:p w:rsidR="00CE515B" w:rsidRPr="00CB0055" w:rsidRDefault="00CE515B" w:rsidP="00CE515B">
                          <w:pPr>
                            <w:pStyle w:val="Heading3"/>
                          </w:pPr>
                          <w:r w:rsidRPr="00CB0055">
                            <w:t>Contact</w:t>
                          </w:r>
                        </w:p>
                      </w:sdtContent>
                    </w:sdt>
                    <w:sdt>
                      <w:sdtPr>
                        <w:id w:val="-1575120294"/>
                        <w:placeholder>
                          <w:docPart w:val="C9A076FCCA314CDDB0D33550AB69BD76"/>
                        </w:placeholder>
                        <w:temporary/>
                        <w:showingPlcHdr/>
                        <w15:appearance w15:val="hidden"/>
                      </w:sdtPr>
                      <w:sdtContent>
                        <w:p w:rsidR="00CE515B" w:rsidRDefault="00CE515B" w:rsidP="00CE515B">
                          <w:r w:rsidRPr="004D3011">
                            <w:t>PHONE:</w:t>
                          </w:r>
                        </w:p>
                      </w:sdtContent>
                    </w:sdt>
                    <w:p w:rsidR="00CE515B" w:rsidRDefault="00CE515B" w:rsidP="00CE515B">
                      <w:r>
                        <w:t xml:space="preserve">00639763388084 </w:t>
                      </w:r>
                    </w:p>
                    <w:p w:rsidR="00CE515B" w:rsidRDefault="00CE515B" w:rsidP="00CE515B">
                      <w:r>
                        <w:t>00639669061940</w:t>
                      </w:r>
                    </w:p>
                    <w:p w:rsidR="00CE515B" w:rsidRPr="004D3011" w:rsidRDefault="00CE515B" w:rsidP="00CE515B"/>
                    <w:sdt>
                      <w:sdtPr>
                        <w:id w:val="-326834403"/>
                        <w:placeholder>
                          <w:docPart w:val="8FAB14C33AA0493B909362AB2421F60B"/>
                        </w:placeholder>
                        <w:temporary/>
                        <w:showingPlcHdr/>
                        <w15:appearance w15:val="hidden"/>
                      </w:sdtPr>
                      <w:sdtContent>
                        <w:p w:rsidR="00CE515B" w:rsidRDefault="00CE515B" w:rsidP="00CE515B">
                          <w:r w:rsidRPr="004D3011">
                            <w:t>WEBSITE:</w:t>
                          </w:r>
                        </w:p>
                      </w:sdtContent>
                    </w:sdt>
                    <w:p w:rsidR="00CE515B" w:rsidRDefault="00CE515B" w:rsidP="00CE515B">
                      <w:r>
                        <w:t>FB Dario B. Pineda</w:t>
                      </w:r>
                    </w:p>
                    <w:p w:rsidR="00CE515B" w:rsidRDefault="00CE515B" w:rsidP="00CE515B"/>
                    <w:sdt>
                      <w:sdtPr>
                        <w:id w:val="-1166928561"/>
                        <w:placeholder>
                          <w:docPart w:val="F1F78B6DDBD74ABE8FF4BB99B29E7C2E"/>
                        </w:placeholder>
                        <w:temporary/>
                        <w:showingPlcHdr/>
                        <w15:appearance w15:val="hidden"/>
                      </w:sdtPr>
                      <w:sdtContent>
                        <w:p w:rsidR="00CE515B" w:rsidRDefault="00CE515B" w:rsidP="00CE515B">
                          <w:r w:rsidRPr="004D3011">
                            <w:t>EMAIL:</w:t>
                          </w:r>
                        </w:p>
                      </w:sdtContent>
                    </w:sdt>
                    <w:p w:rsidR="00CE515B" w:rsidRPr="00E4381A" w:rsidRDefault="00CE515B" w:rsidP="00CE515B">
                      <w:pPr>
                        <w:rPr>
                          <w:rStyle w:val="Hyperlink"/>
                        </w:rPr>
                      </w:pPr>
                      <w:r>
                        <w:t>Pinedadario70@yahoo.com</w:t>
                      </w:r>
                    </w:p>
                    <w:sdt>
                      <w:sdtPr>
                        <w:id w:val="-1232460199"/>
                        <w:placeholder>
                          <w:docPart w:val="E1E28635FBD546E5B3DC8A52904BD310"/>
                        </w:placeholder>
                        <w:temporary/>
                        <w:showingPlcHdr/>
                        <w15:appearance w15:val="hidden"/>
                      </w:sdtPr>
                      <w:sdtContent>
                        <w:p w:rsidR="00CE515B" w:rsidRPr="00CB0055" w:rsidRDefault="00CE515B" w:rsidP="00CE515B">
                          <w:pPr>
                            <w:pStyle w:val="Heading3"/>
                          </w:pPr>
                          <w:r w:rsidRPr="00CB0055">
                            <w:t>Hobbies</w:t>
                          </w:r>
                        </w:p>
                      </w:sdtContent>
                    </w:sdt>
                    <w:p w:rsidR="00CE515B" w:rsidRDefault="00CE515B" w:rsidP="00CE515B">
                      <w:r>
                        <w:t>Playing games basketball</w:t>
                      </w:r>
                    </w:p>
                    <w:p w:rsidR="00CE515B" w:rsidRDefault="00CE515B" w:rsidP="00CE515B">
                      <w:r>
                        <w:t>Watching movies</w:t>
                      </w:r>
                    </w:p>
                    <w:p w:rsidR="00CE515B" w:rsidRDefault="00CE515B" w:rsidP="00CE515B">
                      <w:r>
                        <w:t>Driving car</w:t>
                      </w:r>
                    </w:p>
                    <w:p w:rsidR="00CE515B" w:rsidRDefault="00CE515B" w:rsidP="00CE515B"/>
                    <w:p w:rsidR="00CE515B" w:rsidRDefault="00CE515B" w:rsidP="00CE515B"/>
                    <w:p w:rsidR="00CE515B" w:rsidRDefault="00CE515B" w:rsidP="00CE515B"/>
                    <w:p w:rsidR="00CE515B" w:rsidRDefault="00CE515B"/>
                  </w:txbxContent>
                </v:textbox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:rsidTr="001B2ABD">
        <w:trPr>
          <w:trHeight w:val="4410"/>
        </w:trPr>
        <w:tc>
          <w:tcPr>
            <w:tcW w:w="3600" w:type="dxa"/>
            <w:vAlign w:val="bottom"/>
          </w:tcPr>
          <w:p w:rsidR="00CE515B" w:rsidRDefault="00CE515B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0" layoutInCell="1" allowOverlap="1" wp14:anchorId="628FFB27" wp14:editId="48A2E966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-2512060</wp:posOffset>
                  </wp:positionV>
                  <wp:extent cx="1718945" cy="1774190"/>
                  <wp:effectExtent l="0" t="0" r="0" b="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8945" cy="177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E515B" w:rsidRDefault="00CE515B" w:rsidP="001B2ABD">
            <w:pPr>
              <w:tabs>
                <w:tab w:val="left" w:pos="990"/>
              </w:tabs>
              <w:jc w:val="center"/>
            </w:pPr>
          </w:p>
          <w:p w:rsidR="001B2ABD" w:rsidRDefault="001B2ABD" w:rsidP="001B2ABD">
            <w:pPr>
              <w:tabs>
                <w:tab w:val="left" w:pos="990"/>
              </w:tabs>
              <w:jc w:val="center"/>
            </w:pPr>
          </w:p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:rsidR="001B2ABD" w:rsidRPr="00CE515B" w:rsidRDefault="0047129E" w:rsidP="001B2ABD">
            <w:pPr>
              <w:pStyle w:val="Title"/>
              <w:rPr>
                <w:sz w:val="56"/>
                <w:szCs w:val="56"/>
              </w:rPr>
            </w:pPr>
            <w:r w:rsidRPr="00CE515B">
              <w:rPr>
                <w:sz w:val="56"/>
                <w:szCs w:val="56"/>
              </w:rPr>
              <w:t>Dario b. pineda</w:t>
            </w:r>
          </w:p>
          <w:p w:rsidR="00CE515B" w:rsidRDefault="00CE515B" w:rsidP="00CE515B">
            <w:r>
              <w:t>Objective</w:t>
            </w:r>
            <w:r>
              <w:t>:  I seek challenging opportunities where I can fully use my skills for the develop and Success of Company</w:t>
            </w:r>
          </w:p>
          <w:p w:rsidR="00CE515B" w:rsidRDefault="00CE515B" w:rsidP="00CE515B"/>
          <w:p w:rsidR="00CE515B" w:rsidRDefault="00CE515B" w:rsidP="00CE515B"/>
          <w:p w:rsidR="00CE515B" w:rsidRPr="00CE515B" w:rsidRDefault="00CE515B" w:rsidP="00CE515B">
            <w:pPr>
              <w:rPr>
                <w:rFonts w:asciiTheme="majorHAnsi" w:eastAsiaTheme="majorEastAsia" w:hAnsiTheme="majorHAnsi" w:cstheme="majorBidi"/>
                <w:b/>
                <w:bCs/>
                <w:caps/>
                <w:sz w:val="22"/>
                <w:szCs w:val="26"/>
              </w:rPr>
            </w:pPr>
            <w:r w:rsidRPr="00CE515B">
              <w:rPr>
                <w:rFonts w:asciiTheme="majorHAnsi" w:eastAsiaTheme="majorEastAsia" w:hAnsiTheme="majorHAnsi" w:cstheme="majorBidi"/>
                <w:b/>
                <w:bCs/>
                <w:caps/>
                <w:sz w:val="22"/>
                <w:szCs w:val="26"/>
              </w:rPr>
              <w:t>Expertise</w:t>
            </w:r>
          </w:p>
          <w:p w:rsidR="001B2ABD" w:rsidRPr="00CE515B" w:rsidRDefault="0047129E" w:rsidP="00CE515B">
            <w:pPr>
              <w:pStyle w:val="Subtitle"/>
              <w:numPr>
                <w:ilvl w:val="0"/>
                <w:numId w:val="3"/>
              </w:numPr>
              <w:spacing w:line="360" w:lineRule="auto"/>
              <w:rPr>
                <w:color w:val="auto"/>
                <w:spacing w:val="0"/>
                <w:w w:val="100"/>
                <w:sz w:val="18"/>
                <w:szCs w:val="22"/>
              </w:rPr>
            </w:pPr>
            <w:proofErr w:type="spellStart"/>
            <w:r w:rsidRPr="00CE515B">
              <w:rPr>
                <w:color w:val="auto"/>
                <w:spacing w:val="0"/>
                <w:w w:val="100"/>
                <w:sz w:val="18"/>
                <w:szCs w:val="22"/>
              </w:rPr>
              <w:t>Cnc</w:t>
            </w:r>
            <w:proofErr w:type="spellEnd"/>
            <w:r w:rsidRPr="00CE515B">
              <w:rPr>
                <w:color w:val="auto"/>
                <w:spacing w:val="0"/>
                <w:w w:val="100"/>
                <w:sz w:val="18"/>
                <w:szCs w:val="22"/>
              </w:rPr>
              <w:t xml:space="preserve"> press brake </w:t>
            </w:r>
          </w:p>
          <w:p w:rsidR="0047129E" w:rsidRDefault="0047129E" w:rsidP="00CE515B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proofErr w:type="spellStart"/>
            <w:r>
              <w:t>Cnc</w:t>
            </w:r>
            <w:proofErr w:type="spellEnd"/>
            <w:r>
              <w:t xml:space="preserve"> punch machine and plasma </w:t>
            </w:r>
          </w:p>
          <w:p w:rsidR="0047129E" w:rsidRDefault="0047129E" w:rsidP="00CE515B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proofErr w:type="spellStart"/>
            <w:r>
              <w:t>Cnc</w:t>
            </w:r>
            <w:proofErr w:type="spellEnd"/>
            <w:r>
              <w:t xml:space="preserve">  Water jet and little laser machine</w:t>
            </w:r>
          </w:p>
          <w:p w:rsidR="0047129E" w:rsidRDefault="0047129E" w:rsidP="00CE515B">
            <w:pPr>
              <w:pStyle w:val="ListParagraph"/>
              <w:numPr>
                <w:ilvl w:val="0"/>
                <w:numId w:val="3"/>
              </w:numPr>
              <w:spacing w:line="360" w:lineRule="auto"/>
            </w:pPr>
            <w:r>
              <w:t>Steel Fabricator or assembler</w:t>
            </w:r>
          </w:p>
          <w:p w:rsidR="004C0193" w:rsidRPr="0047129E" w:rsidRDefault="004C0193" w:rsidP="0047129E"/>
        </w:tc>
      </w:tr>
      <w:tr w:rsidR="001B2ABD" w:rsidTr="001B2ABD">
        <w:tc>
          <w:tcPr>
            <w:tcW w:w="3600" w:type="dxa"/>
          </w:tcPr>
          <w:p w:rsidR="003B7F48" w:rsidRDefault="003B7F48" w:rsidP="004D3011"/>
          <w:p w:rsidR="004D3011" w:rsidRDefault="004D3011" w:rsidP="004D3011"/>
          <w:p w:rsidR="004D3011" w:rsidRDefault="004D3011" w:rsidP="004D3011"/>
          <w:p w:rsidR="004D3011" w:rsidRPr="004D3011" w:rsidRDefault="004D3011" w:rsidP="003B7F48"/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C32F22732DB14B4B9534C8CE9AACC4D7"/>
              </w:placeholder>
              <w:temporary/>
              <w:showingPlcHdr/>
              <w15:appearance w15:val="hidden"/>
            </w:sdtPr>
            <w:sdtEndPr/>
            <w:sdtContent>
              <w:p w:rsidR="001B2ABD" w:rsidRDefault="00E25A26" w:rsidP="00036450">
                <w:pPr>
                  <w:pStyle w:val="Heading2"/>
                </w:pPr>
                <w:r w:rsidRPr="00036450">
                  <w:t>EDUCATION</w:t>
                </w:r>
              </w:p>
            </w:sdtContent>
          </w:sdt>
          <w:p w:rsidR="00036450" w:rsidRDefault="0047129E" w:rsidP="00B359E4">
            <w:pPr>
              <w:pStyle w:val="Heading4"/>
            </w:pPr>
            <w:r>
              <w:t xml:space="preserve">FAR EASTERN UNIVERSITY </w:t>
            </w:r>
          </w:p>
          <w:p w:rsidR="0047129E" w:rsidRDefault="0047129E" w:rsidP="0047129E">
            <w:r>
              <w:t>Mechanical Engineering ( Under Graduate )</w:t>
            </w:r>
          </w:p>
          <w:p w:rsidR="00036450" w:rsidRDefault="0047129E" w:rsidP="00B359E4">
            <w:pPr>
              <w:pStyle w:val="Date"/>
            </w:pPr>
            <w:r>
              <w:t>1986 _1990</w:t>
            </w:r>
          </w:p>
          <w:p w:rsidR="0047129E" w:rsidRDefault="0047129E" w:rsidP="0047129E">
            <w:r>
              <w:t>East Central College  ( Secondary  )</w:t>
            </w:r>
          </w:p>
          <w:p w:rsidR="0047129E" w:rsidRDefault="0047129E" w:rsidP="0047129E">
            <w:r>
              <w:t>1982_1986</w:t>
            </w:r>
          </w:p>
          <w:p w:rsidR="0047129E" w:rsidRDefault="00DC461E" w:rsidP="0047129E">
            <w:r>
              <w:t xml:space="preserve">St. </w:t>
            </w:r>
            <w:proofErr w:type="spellStart"/>
            <w:r>
              <w:t>Scholastica’s</w:t>
            </w:r>
            <w:proofErr w:type="spellEnd"/>
            <w:r>
              <w:t xml:space="preserve"> Academy   ( Primary  )</w:t>
            </w:r>
          </w:p>
          <w:p w:rsidR="00DC461E" w:rsidRDefault="00DC461E" w:rsidP="0047129E">
            <w:r>
              <w:t>1976_ 1982</w:t>
            </w:r>
          </w:p>
          <w:p w:rsidR="00DC461E" w:rsidRDefault="00DC461E" w:rsidP="0047129E"/>
          <w:p w:rsidR="00DC461E" w:rsidRDefault="00DC461E" w:rsidP="0047129E">
            <w:r>
              <w:t>Mega Computer College</w:t>
            </w:r>
          </w:p>
          <w:p w:rsidR="00036450" w:rsidRDefault="00CE515B" w:rsidP="00036450">
            <w:r>
              <w:t>AUTOCADD Course</w:t>
            </w:r>
            <w:bookmarkStart w:id="0" w:name="_GoBack"/>
            <w:bookmarkEnd w:id="0"/>
          </w:p>
          <w:p w:rsidR="00036450" w:rsidRDefault="00F70229" w:rsidP="00F32860">
            <w:pPr>
              <w:pStyle w:val="Heading2"/>
              <w:tabs>
                <w:tab w:val="center" w:pos="3120"/>
              </w:tabs>
            </w:pPr>
            <w:sdt>
              <w:sdtPr>
                <w:id w:val="1001553383"/>
                <w:placeholder>
                  <w:docPart w:val="DDC30A93F25D4DBD82A52D5D545A47FE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036450">
                  <w:t>WORK EXPERIENCE</w:t>
                </w:r>
              </w:sdtContent>
            </w:sdt>
            <w:r w:rsidR="00F32860">
              <w:tab/>
            </w:r>
          </w:p>
          <w:p w:rsidR="00F32860" w:rsidRDefault="00F32860" w:rsidP="00F32860">
            <w:r>
              <w:t>WESCOSA LTD (  Draftsman  )</w:t>
            </w:r>
          </w:p>
          <w:p w:rsidR="00F32860" w:rsidRDefault="00F32860" w:rsidP="00F32860">
            <w:r>
              <w:t>October 1995_1997</w:t>
            </w:r>
          </w:p>
          <w:p w:rsidR="00F32860" w:rsidRDefault="00F32860" w:rsidP="00F32860">
            <w:r>
              <w:t>WESCOSA LTD ( CNC PROGRAMMER AND OPERATION</w:t>
            </w:r>
            <w:r w:rsidR="00EE6DBE">
              <w:t xml:space="preserve"> )</w:t>
            </w:r>
          </w:p>
          <w:p w:rsidR="00EE6DBE" w:rsidRDefault="00EE6DBE" w:rsidP="00F32860">
            <w:r>
              <w:t>1997_ 2001</w:t>
            </w:r>
          </w:p>
          <w:p w:rsidR="00EE6DBE" w:rsidRDefault="00EE6DBE" w:rsidP="00F32860">
            <w:r>
              <w:t>WESCOSA LTD ( TEAM LEADER )</w:t>
            </w:r>
          </w:p>
          <w:p w:rsidR="00EE6DBE" w:rsidRDefault="00EE6DBE" w:rsidP="00F32860">
            <w:r>
              <w:t>2001_ 2006 ( MAN OF THE YEAR )</w:t>
            </w:r>
          </w:p>
          <w:p w:rsidR="00EE6DBE" w:rsidRDefault="00EE6DBE" w:rsidP="00F32860"/>
          <w:p w:rsidR="00EE6DBE" w:rsidRDefault="00EE6DBE" w:rsidP="00F32860">
            <w:r>
              <w:t>AL SHUWAYER ( Steel Fabrication Supervisor )</w:t>
            </w:r>
          </w:p>
          <w:p w:rsidR="00EE6DBE" w:rsidRDefault="00EE6DBE" w:rsidP="00F32860">
            <w:r>
              <w:t>Feb 2006 _ Oct 2006</w:t>
            </w:r>
          </w:p>
          <w:p w:rsidR="00EE6DBE" w:rsidRDefault="00EE6DBE" w:rsidP="00F32860"/>
          <w:p w:rsidR="00EE6DBE" w:rsidRDefault="00EE6DBE" w:rsidP="00F32860">
            <w:r>
              <w:t>Metal Fabrication Factory LLC ( CNC PROGRAMMER AND PRODUCTION SUPERVISOR with SITE VISIT INSPECTION )</w:t>
            </w:r>
          </w:p>
          <w:p w:rsidR="00EE6DBE" w:rsidRDefault="00EE6DBE" w:rsidP="00F32860">
            <w:r>
              <w:t>January 2007 _ June2021</w:t>
            </w:r>
          </w:p>
          <w:p w:rsidR="00EE6DBE" w:rsidRDefault="00EE6DBE" w:rsidP="00F32860"/>
          <w:p w:rsidR="004D3011" w:rsidRDefault="004D3011" w:rsidP="002D04BF">
            <w:pPr>
              <w:pStyle w:val="Heading4"/>
              <w:jc w:val="center"/>
              <w:rPr>
                <w:bCs/>
              </w:rPr>
            </w:pPr>
          </w:p>
          <w:p w:rsidR="002D04BF" w:rsidRDefault="002D04BF" w:rsidP="002D04BF">
            <w:r>
              <w:t xml:space="preserve">Job Description : ( Steel Fabrication  and </w:t>
            </w:r>
            <w:proofErr w:type="spellStart"/>
            <w:r>
              <w:t>Cnc</w:t>
            </w:r>
            <w:proofErr w:type="spellEnd"/>
            <w:r>
              <w:t xml:space="preserve"> )</w:t>
            </w:r>
          </w:p>
          <w:p w:rsidR="002D04BF" w:rsidRDefault="002D04BF" w:rsidP="002D04BF">
            <w:pPr>
              <w:pStyle w:val="ListParagraph"/>
              <w:numPr>
                <w:ilvl w:val="0"/>
                <w:numId w:val="1"/>
              </w:numPr>
            </w:pPr>
            <w:r>
              <w:t>Review the drawing on cutting list and materials list</w:t>
            </w:r>
          </w:p>
          <w:p w:rsidR="002D04BF" w:rsidRDefault="002D04BF" w:rsidP="002D04BF">
            <w:pPr>
              <w:pStyle w:val="ListParagraph"/>
              <w:numPr>
                <w:ilvl w:val="0"/>
                <w:numId w:val="1"/>
              </w:numPr>
            </w:pPr>
            <w:r>
              <w:t xml:space="preserve">Checking the tools to be used in </w:t>
            </w:r>
            <w:proofErr w:type="spellStart"/>
            <w:r>
              <w:t>cnc</w:t>
            </w:r>
            <w:proofErr w:type="spellEnd"/>
            <w:r>
              <w:t xml:space="preserve"> ( punch machine and laser )</w:t>
            </w:r>
          </w:p>
          <w:p w:rsidR="002D04BF" w:rsidRDefault="002D04BF" w:rsidP="002D04BF">
            <w:pPr>
              <w:pStyle w:val="ListParagraph"/>
              <w:numPr>
                <w:ilvl w:val="0"/>
                <w:numId w:val="1"/>
              </w:numPr>
            </w:pPr>
            <w:r>
              <w:t xml:space="preserve">Checking the finish product from </w:t>
            </w:r>
            <w:proofErr w:type="spellStart"/>
            <w:r>
              <w:t>cnc</w:t>
            </w:r>
            <w:proofErr w:type="spellEnd"/>
            <w:r>
              <w:t xml:space="preserve"> output</w:t>
            </w:r>
          </w:p>
          <w:p w:rsidR="002D04BF" w:rsidRDefault="002D04BF" w:rsidP="002D04BF">
            <w:pPr>
              <w:pStyle w:val="ListParagraph"/>
              <w:numPr>
                <w:ilvl w:val="0"/>
                <w:numId w:val="1"/>
              </w:numPr>
            </w:pPr>
            <w:r>
              <w:t>Checking the fabrica</w:t>
            </w:r>
            <w:r w:rsidR="00744F13">
              <w:t>tion drawing to be done by fabricator or assembler</w:t>
            </w:r>
          </w:p>
          <w:p w:rsidR="00744F13" w:rsidRDefault="00744F13" w:rsidP="002D04BF">
            <w:pPr>
              <w:pStyle w:val="ListParagraph"/>
              <w:numPr>
                <w:ilvl w:val="0"/>
                <w:numId w:val="1"/>
              </w:numPr>
            </w:pPr>
            <w:r>
              <w:t>Checking the power coat by using micro</w:t>
            </w:r>
          </w:p>
          <w:p w:rsidR="00744F13" w:rsidRDefault="00744F13" w:rsidP="002D04BF">
            <w:pPr>
              <w:pStyle w:val="ListParagraph"/>
              <w:numPr>
                <w:ilvl w:val="0"/>
                <w:numId w:val="1"/>
              </w:numPr>
            </w:pPr>
            <w:r>
              <w:t>Checking the final assemble or finish product</w:t>
            </w:r>
          </w:p>
          <w:p w:rsidR="00744F13" w:rsidRDefault="00744F13" w:rsidP="00744F13">
            <w:pPr>
              <w:pStyle w:val="ListParagraph"/>
            </w:pPr>
            <w:r>
              <w:t xml:space="preserve">                                                                                                                                             </w:t>
            </w:r>
          </w:p>
          <w:p w:rsidR="00744F13" w:rsidRDefault="00744F13" w:rsidP="00744F13">
            <w:pPr>
              <w:pStyle w:val="ListParagraph"/>
            </w:pPr>
          </w:p>
          <w:p w:rsidR="00744F13" w:rsidRDefault="00744F13" w:rsidP="00744F13">
            <w:pPr>
              <w:pStyle w:val="ListParagraph"/>
            </w:pPr>
          </w:p>
          <w:p w:rsidR="00744F13" w:rsidRDefault="00744F13" w:rsidP="00744F13">
            <w:r>
              <w:lastRenderedPageBreak/>
              <w:t xml:space="preserve">Job Description :  Installation of Laboratory cabinet and Structural Steel </w:t>
            </w:r>
          </w:p>
          <w:p w:rsidR="00744F13" w:rsidRDefault="00744F13" w:rsidP="00744F13">
            <w:pPr>
              <w:pStyle w:val="ListParagraph"/>
              <w:numPr>
                <w:ilvl w:val="0"/>
                <w:numId w:val="2"/>
              </w:numPr>
            </w:pPr>
            <w:r>
              <w:t>Preparing the work permits on site</w:t>
            </w:r>
          </w:p>
          <w:p w:rsidR="00744F13" w:rsidRDefault="00744F13" w:rsidP="00744F13">
            <w:pPr>
              <w:pStyle w:val="ListParagraph"/>
              <w:numPr>
                <w:ilvl w:val="0"/>
                <w:numId w:val="2"/>
              </w:numPr>
            </w:pPr>
            <w:r>
              <w:t xml:space="preserve">Review the plan to be done </w:t>
            </w:r>
          </w:p>
          <w:p w:rsidR="00744F13" w:rsidRDefault="00744F13" w:rsidP="00744F13">
            <w:pPr>
              <w:pStyle w:val="ListParagraph"/>
              <w:numPr>
                <w:ilvl w:val="0"/>
                <w:numId w:val="2"/>
              </w:numPr>
            </w:pPr>
            <w:r>
              <w:t xml:space="preserve">Preparing the work requirement of proper </w:t>
            </w:r>
            <w:proofErr w:type="spellStart"/>
            <w:r>
              <w:t>ppe</w:t>
            </w:r>
            <w:proofErr w:type="spellEnd"/>
          </w:p>
          <w:p w:rsidR="00744F13" w:rsidRDefault="00744F13" w:rsidP="00744F13">
            <w:pPr>
              <w:pStyle w:val="ListParagraph"/>
              <w:numPr>
                <w:ilvl w:val="0"/>
                <w:numId w:val="2"/>
              </w:numPr>
            </w:pPr>
            <w:r>
              <w:t>Checking the hazard and precaution on area</w:t>
            </w:r>
          </w:p>
          <w:p w:rsidR="00744F13" w:rsidRDefault="00D83531" w:rsidP="00744F13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Preparig</w:t>
            </w:r>
            <w:proofErr w:type="spellEnd"/>
            <w:r>
              <w:t xml:space="preserve"> the Barricades and warning post on site</w:t>
            </w:r>
          </w:p>
          <w:p w:rsidR="00D83531" w:rsidRDefault="00D83531" w:rsidP="00744F13">
            <w:pPr>
              <w:pStyle w:val="ListParagraph"/>
              <w:numPr>
                <w:ilvl w:val="0"/>
                <w:numId w:val="2"/>
              </w:numPr>
            </w:pPr>
            <w:r>
              <w:t xml:space="preserve">Checking the tools to be used and color coding </w:t>
            </w:r>
          </w:p>
          <w:p w:rsidR="00D83531" w:rsidRPr="002D04BF" w:rsidRDefault="00D83531" w:rsidP="00744F13">
            <w:pPr>
              <w:pStyle w:val="ListParagraph"/>
              <w:numPr>
                <w:ilvl w:val="0"/>
                <w:numId w:val="2"/>
              </w:numPr>
            </w:pPr>
            <w:r>
              <w:t xml:space="preserve">Review the proper plan before </w:t>
            </w:r>
            <w:proofErr w:type="spellStart"/>
            <w:r>
              <w:t>fproceeding</w:t>
            </w:r>
            <w:proofErr w:type="spellEnd"/>
            <w:r>
              <w:t xml:space="preserve"> </w:t>
            </w:r>
            <w:proofErr w:type="spellStart"/>
            <w:r>
              <w:t>om</w:t>
            </w:r>
            <w:proofErr w:type="spellEnd"/>
            <w:r>
              <w:t xml:space="preserve"> work                        </w:t>
            </w:r>
          </w:p>
          <w:p w:rsidR="004D3011" w:rsidRDefault="004D3011" w:rsidP="00036450"/>
          <w:sdt>
            <w:sdtPr>
              <w:id w:val="1669594239"/>
              <w:placeholder>
                <w:docPart w:val="DE26515A2976432CB09D34F46A3882DA"/>
              </w:placeholder>
              <w:temporary/>
              <w:showingPlcHdr/>
              <w15:appearance w15:val="hidden"/>
            </w:sdtPr>
            <w:sdtEndPr/>
            <w:sdtContent>
              <w:p w:rsidR="00036450" w:rsidRDefault="00180329" w:rsidP="00036450">
                <w:pPr>
                  <w:pStyle w:val="Heading2"/>
                </w:pPr>
                <w:r w:rsidRPr="00036450">
                  <w:rPr>
                    <w:rStyle w:val="Heading2Char"/>
                    <w:b/>
                    <w:bCs/>
                    <w:caps/>
                  </w:rPr>
                  <w:t>SKILLS</w:t>
                </w:r>
              </w:p>
            </w:sdtContent>
          </w:sdt>
          <w:p w:rsidR="00036450" w:rsidRDefault="003E53FB" w:rsidP="004D3011">
            <w:pPr>
              <w:rPr>
                <w:noProof/>
                <w:color w:val="000000" w:themeColor="text1"/>
                <w:lang w:eastAsia="en-US"/>
              </w:rPr>
            </w:pPr>
            <w:r>
              <w:rPr>
                <w:noProof/>
                <w:color w:val="000000" w:themeColor="text1"/>
                <w:lang w:eastAsia="en-US"/>
              </w:rPr>
              <w:t>Leadership Experience</w:t>
            </w:r>
          </w:p>
          <w:p w:rsidR="003E53FB" w:rsidRDefault="003E53FB" w:rsidP="004D3011">
            <w:pPr>
              <w:rPr>
                <w:noProof/>
                <w:color w:val="000000" w:themeColor="text1"/>
                <w:lang w:eastAsia="en-US"/>
              </w:rPr>
            </w:pPr>
            <w:r>
              <w:rPr>
                <w:noProof/>
                <w:color w:val="000000" w:themeColor="text1"/>
                <w:lang w:eastAsia="en-US"/>
              </w:rPr>
              <w:t>Fabrication Analyzer</w:t>
            </w:r>
          </w:p>
          <w:p w:rsidR="003E53FB" w:rsidRDefault="003E53FB" w:rsidP="004D3011">
            <w:pPr>
              <w:rPr>
                <w:noProof/>
                <w:color w:val="000000" w:themeColor="text1"/>
                <w:lang w:eastAsia="en-US"/>
              </w:rPr>
            </w:pPr>
            <w:r>
              <w:rPr>
                <w:noProof/>
                <w:color w:val="000000" w:themeColor="text1"/>
                <w:lang w:eastAsia="en-US"/>
              </w:rPr>
              <w:t>Problem solving Abilities in steel work</w:t>
            </w:r>
          </w:p>
          <w:p w:rsidR="003E53FB" w:rsidRDefault="003E53FB" w:rsidP="004D3011">
            <w:pPr>
              <w:rPr>
                <w:noProof/>
                <w:color w:val="000000" w:themeColor="text1"/>
                <w:lang w:eastAsia="en-US"/>
              </w:rPr>
            </w:pPr>
            <w:r>
              <w:rPr>
                <w:noProof/>
                <w:color w:val="000000" w:themeColor="text1"/>
                <w:lang w:eastAsia="en-US"/>
              </w:rPr>
              <w:t>Organizational know how</w:t>
            </w:r>
          </w:p>
          <w:p w:rsidR="003E53FB" w:rsidRPr="004D3011" w:rsidRDefault="003E53FB" w:rsidP="004D3011">
            <w:pPr>
              <w:rPr>
                <w:color w:val="FFFFFF" w:themeColor="background1"/>
              </w:rPr>
            </w:pPr>
            <w:r>
              <w:rPr>
                <w:noProof/>
                <w:color w:val="000000" w:themeColor="text1"/>
                <w:lang w:eastAsia="en-US"/>
              </w:rPr>
              <w:t>Flexibility and Adaptability on work</w:t>
            </w:r>
          </w:p>
        </w:tc>
      </w:tr>
      <w:tr w:rsidR="00EE6DBE" w:rsidTr="001B2ABD">
        <w:tc>
          <w:tcPr>
            <w:tcW w:w="3600" w:type="dxa"/>
          </w:tcPr>
          <w:p w:rsidR="00EE6DBE" w:rsidRDefault="00EE6DBE" w:rsidP="00036450">
            <w:pPr>
              <w:pStyle w:val="Heading3"/>
            </w:pPr>
          </w:p>
        </w:tc>
        <w:tc>
          <w:tcPr>
            <w:tcW w:w="720" w:type="dxa"/>
          </w:tcPr>
          <w:p w:rsidR="00EE6DBE" w:rsidRDefault="00EE6DBE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:rsidR="00EE6DBE" w:rsidRDefault="00EE6DBE" w:rsidP="00036450">
            <w:pPr>
              <w:pStyle w:val="Heading2"/>
            </w:pPr>
          </w:p>
        </w:tc>
      </w:tr>
    </w:tbl>
    <w:p w:rsidR="0043117B" w:rsidRDefault="00F70229" w:rsidP="000C45FF">
      <w:pPr>
        <w:tabs>
          <w:tab w:val="left" w:pos="990"/>
        </w:tabs>
      </w:pPr>
    </w:p>
    <w:sectPr w:rsidR="0043117B" w:rsidSect="000C45FF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229" w:rsidRDefault="00F70229" w:rsidP="000C45FF">
      <w:r>
        <w:separator/>
      </w:r>
    </w:p>
  </w:endnote>
  <w:endnote w:type="continuationSeparator" w:id="0">
    <w:p w:rsidR="00F70229" w:rsidRDefault="00F70229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229" w:rsidRDefault="00F70229" w:rsidP="000C45FF">
      <w:r>
        <w:separator/>
      </w:r>
    </w:p>
  </w:footnote>
  <w:footnote w:type="continuationSeparator" w:id="0">
    <w:p w:rsidR="00F70229" w:rsidRDefault="00F70229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4D6F4968" wp14:editId="13F63768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7F6AE9"/>
    <w:multiLevelType w:val="hybridMultilevel"/>
    <w:tmpl w:val="BDB07D9C"/>
    <w:lvl w:ilvl="0" w:tplc="EB7EC8D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488C581C"/>
    <w:multiLevelType w:val="hybridMultilevel"/>
    <w:tmpl w:val="FC18B5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55FF4"/>
    <w:multiLevelType w:val="hybridMultilevel"/>
    <w:tmpl w:val="4762F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9E"/>
    <w:rsid w:val="00036450"/>
    <w:rsid w:val="00094499"/>
    <w:rsid w:val="000C45FF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2D04BF"/>
    <w:rsid w:val="0030481B"/>
    <w:rsid w:val="003156FC"/>
    <w:rsid w:val="003254B5"/>
    <w:rsid w:val="0037121F"/>
    <w:rsid w:val="003A6B7D"/>
    <w:rsid w:val="003B06CA"/>
    <w:rsid w:val="003B7F48"/>
    <w:rsid w:val="003E53FB"/>
    <w:rsid w:val="004071FC"/>
    <w:rsid w:val="00445947"/>
    <w:rsid w:val="0047129E"/>
    <w:rsid w:val="004813B3"/>
    <w:rsid w:val="00496591"/>
    <w:rsid w:val="004C0193"/>
    <w:rsid w:val="004C63E4"/>
    <w:rsid w:val="004D3011"/>
    <w:rsid w:val="005262AC"/>
    <w:rsid w:val="005E39D5"/>
    <w:rsid w:val="00600670"/>
    <w:rsid w:val="0062123A"/>
    <w:rsid w:val="00646E75"/>
    <w:rsid w:val="006771D0"/>
    <w:rsid w:val="006807A7"/>
    <w:rsid w:val="00715FCB"/>
    <w:rsid w:val="00743101"/>
    <w:rsid w:val="00744F13"/>
    <w:rsid w:val="007775E1"/>
    <w:rsid w:val="007867A0"/>
    <w:rsid w:val="007927F5"/>
    <w:rsid w:val="00802CA0"/>
    <w:rsid w:val="009260CD"/>
    <w:rsid w:val="00952C25"/>
    <w:rsid w:val="009726E0"/>
    <w:rsid w:val="00A2118D"/>
    <w:rsid w:val="00A84B79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CE515B"/>
    <w:rsid w:val="00D2522B"/>
    <w:rsid w:val="00D422DE"/>
    <w:rsid w:val="00D5459D"/>
    <w:rsid w:val="00D83531"/>
    <w:rsid w:val="00D9742F"/>
    <w:rsid w:val="00DA1F4D"/>
    <w:rsid w:val="00DC461E"/>
    <w:rsid w:val="00DD172A"/>
    <w:rsid w:val="00E25A26"/>
    <w:rsid w:val="00E4381A"/>
    <w:rsid w:val="00E55D74"/>
    <w:rsid w:val="00EE6DBE"/>
    <w:rsid w:val="00F32860"/>
    <w:rsid w:val="00F60274"/>
    <w:rsid w:val="00F70229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ABE5C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2D0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IO\AppData\Roaming\Microsoft\Templates\Bold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32F22732DB14B4B9534C8CE9AACC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DDBDD-C6D9-40D3-A210-4895A26A8E5C}"/>
      </w:docPartPr>
      <w:docPartBody>
        <w:p w:rsidR="00000000" w:rsidRDefault="00A107D5">
          <w:pPr>
            <w:pStyle w:val="C32F22732DB14B4B9534C8CE9AACC4D7"/>
          </w:pPr>
          <w:r w:rsidRPr="00036450">
            <w:t>EDUCATION</w:t>
          </w:r>
        </w:p>
      </w:docPartBody>
    </w:docPart>
    <w:docPart>
      <w:docPartPr>
        <w:name w:val="DDC30A93F25D4DBD82A52D5D545A4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32299-2397-4819-A886-79B7053E1289}"/>
      </w:docPartPr>
      <w:docPartBody>
        <w:p w:rsidR="00000000" w:rsidRDefault="00A107D5">
          <w:pPr>
            <w:pStyle w:val="DDC30A93F25D4DBD82A52D5D545A47FE"/>
          </w:pPr>
          <w:r w:rsidRPr="00036450">
            <w:t>WORK EXPERIENCE</w:t>
          </w:r>
        </w:p>
      </w:docPartBody>
    </w:docPart>
    <w:docPart>
      <w:docPartPr>
        <w:name w:val="DE26515A2976432CB09D34F46A388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3E9DF-B804-4C49-9F0F-96558E6936A5}"/>
      </w:docPartPr>
      <w:docPartBody>
        <w:p w:rsidR="00000000" w:rsidRDefault="00A107D5">
          <w:pPr>
            <w:pStyle w:val="DE26515A2976432CB09D34F46A3882DA"/>
          </w:pPr>
          <w:r w:rsidRPr="00036450">
            <w:rPr>
              <w:rStyle w:val="Heading2Char"/>
            </w:rPr>
            <w:t>SKILLS</w:t>
          </w:r>
        </w:p>
      </w:docPartBody>
    </w:docPart>
    <w:docPart>
      <w:docPartPr>
        <w:name w:val="C53055331A5147509B74B127CCFD9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AAE52-71F2-4B97-A813-FB763DB8F6D6}"/>
      </w:docPartPr>
      <w:docPartBody>
        <w:p w:rsidR="00000000" w:rsidRDefault="00FB42BC" w:rsidP="00FB42BC">
          <w:pPr>
            <w:pStyle w:val="C53055331A5147509B74B127CCFD9BF5"/>
          </w:pPr>
          <w:r w:rsidRPr="00D5459D">
            <w:t>Profile</w:t>
          </w:r>
        </w:p>
      </w:docPartBody>
    </w:docPart>
    <w:docPart>
      <w:docPartPr>
        <w:name w:val="75FC4EDEFFC547ADACB8B65998F7C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3D79A-B711-4EE7-9EDE-45C4E085F138}"/>
      </w:docPartPr>
      <w:docPartBody>
        <w:p w:rsidR="00000000" w:rsidRDefault="00FB42BC" w:rsidP="00FB42BC">
          <w:pPr>
            <w:pStyle w:val="75FC4EDEFFC547ADACB8B65998F7C186"/>
          </w:pPr>
          <w:r w:rsidRPr="00CB0055">
            <w:t>Contact</w:t>
          </w:r>
        </w:p>
      </w:docPartBody>
    </w:docPart>
    <w:docPart>
      <w:docPartPr>
        <w:name w:val="C9A076FCCA314CDDB0D33550AB69B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751CA-E787-4C39-A7C8-0E8E428DEBF1}"/>
      </w:docPartPr>
      <w:docPartBody>
        <w:p w:rsidR="00000000" w:rsidRDefault="00FB42BC" w:rsidP="00FB42BC">
          <w:pPr>
            <w:pStyle w:val="C9A076FCCA314CDDB0D33550AB69BD76"/>
          </w:pPr>
          <w:r w:rsidRPr="004D3011">
            <w:t>PHONE:</w:t>
          </w:r>
        </w:p>
      </w:docPartBody>
    </w:docPart>
    <w:docPart>
      <w:docPartPr>
        <w:name w:val="8FAB14C33AA0493B909362AB2421F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62375-2399-445E-AA50-99984F4B4316}"/>
      </w:docPartPr>
      <w:docPartBody>
        <w:p w:rsidR="00000000" w:rsidRDefault="00FB42BC" w:rsidP="00FB42BC">
          <w:pPr>
            <w:pStyle w:val="8FAB14C33AA0493B909362AB2421F60B"/>
          </w:pPr>
          <w:r w:rsidRPr="004D3011">
            <w:t>WEBSITE:</w:t>
          </w:r>
        </w:p>
      </w:docPartBody>
    </w:docPart>
    <w:docPart>
      <w:docPartPr>
        <w:name w:val="F1F78B6DDBD74ABE8FF4BB99B29E7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15CAC-D835-428B-8E88-11F587CFF6D7}"/>
      </w:docPartPr>
      <w:docPartBody>
        <w:p w:rsidR="00000000" w:rsidRDefault="00FB42BC" w:rsidP="00FB42BC">
          <w:pPr>
            <w:pStyle w:val="F1F78B6DDBD74ABE8FF4BB99B29E7C2E"/>
          </w:pPr>
          <w:r w:rsidRPr="004D3011">
            <w:t>EMAIL:</w:t>
          </w:r>
        </w:p>
      </w:docPartBody>
    </w:docPart>
    <w:docPart>
      <w:docPartPr>
        <w:name w:val="E1E28635FBD546E5B3DC8A52904BD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C66A7-0AD5-49C3-BAF8-B66FCEF57974}"/>
      </w:docPartPr>
      <w:docPartBody>
        <w:p w:rsidR="00000000" w:rsidRDefault="00FB42BC" w:rsidP="00FB42BC">
          <w:pPr>
            <w:pStyle w:val="E1E28635FBD546E5B3DC8A52904BD310"/>
          </w:pPr>
          <w:r w:rsidRPr="00CB0055">
            <w:t>Hobbies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BC"/>
    <w:rsid w:val="00A107D5"/>
    <w:rsid w:val="00FB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FB42BC"/>
    <w:pPr>
      <w:keepNext/>
      <w:keepLines/>
      <w:pBdr>
        <w:bottom w:val="single" w:sz="8" w:space="1" w:color="5B9BD5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D263257D4148B290E079CAC16EB2C3">
    <w:name w:val="C0D263257D4148B290E079CAC16EB2C3"/>
  </w:style>
  <w:style w:type="paragraph" w:customStyle="1" w:styleId="0B23952DBB2347E4A1AFBEB9811A48E7">
    <w:name w:val="0B23952DBB2347E4A1AFBEB9811A48E7"/>
  </w:style>
  <w:style w:type="paragraph" w:customStyle="1" w:styleId="6A78B2DBF59C45CC9CE16EDA6C0EE49F">
    <w:name w:val="6A78B2DBF59C45CC9CE16EDA6C0EE49F"/>
  </w:style>
  <w:style w:type="paragraph" w:customStyle="1" w:styleId="760C947DBAE44D4887A99FECFE16FA6F">
    <w:name w:val="760C947DBAE44D4887A99FECFE16FA6F"/>
  </w:style>
  <w:style w:type="paragraph" w:customStyle="1" w:styleId="4DD0AC228F834E80854B7430D3A6EE6D">
    <w:name w:val="4DD0AC228F834E80854B7430D3A6EE6D"/>
  </w:style>
  <w:style w:type="paragraph" w:customStyle="1" w:styleId="C8A2E31799884718BBDF110B575A993C">
    <w:name w:val="C8A2E31799884718BBDF110B575A993C"/>
  </w:style>
  <w:style w:type="paragraph" w:customStyle="1" w:styleId="252288F52B354457AF05C6B7919A0747">
    <w:name w:val="252288F52B354457AF05C6B7919A0747"/>
  </w:style>
  <w:style w:type="paragraph" w:customStyle="1" w:styleId="B0D93F27585E41A9927E5FF182A9529D">
    <w:name w:val="B0D93F27585E41A9927E5FF182A9529D"/>
  </w:style>
  <w:style w:type="paragraph" w:customStyle="1" w:styleId="3CE2F5EE29174A4E9A466B34783C43AE">
    <w:name w:val="3CE2F5EE29174A4E9A466B34783C43AE"/>
  </w:style>
  <w:style w:type="paragraph" w:customStyle="1" w:styleId="BB87FB380298426E99A4DC85142CD02F">
    <w:name w:val="BB87FB380298426E99A4DC85142CD02F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052B6587185249EEAA3B1DC13821E959">
    <w:name w:val="052B6587185249EEAA3B1DC13821E959"/>
  </w:style>
  <w:style w:type="paragraph" w:customStyle="1" w:styleId="D5C5605051FE49B1A5FFE963FCDAE0D6">
    <w:name w:val="D5C5605051FE49B1A5FFE963FCDAE0D6"/>
  </w:style>
  <w:style w:type="paragraph" w:customStyle="1" w:styleId="82A0D6864A5F411280ED19F2C56D2989">
    <w:name w:val="82A0D6864A5F411280ED19F2C56D2989"/>
  </w:style>
  <w:style w:type="paragraph" w:customStyle="1" w:styleId="50782B71A4F04670A97B4006F59AE855">
    <w:name w:val="50782B71A4F04670A97B4006F59AE855"/>
  </w:style>
  <w:style w:type="paragraph" w:customStyle="1" w:styleId="0FCD467AAE954D218A249B7F59F37EDF">
    <w:name w:val="0FCD467AAE954D218A249B7F59F37EDF"/>
  </w:style>
  <w:style w:type="paragraph" w:customStyle="1" w:styleId="07ACDCC176764BF999B6E32822390650">
    <w:name w:val="07ACDCC176764BF999B6E32822390650"/>
  </w:style>
  <w:style w:type="paragraph" w:customStyle="1" w:styleId="C32F22732DB14B4B9534C8CE9AACC4D7">
    <w:name w:val="C32F22732DB14B4B9534C8CE9AACC4D7"/>
  </w:style>
  <w:style w:type="paragraph" w:customStyle="1" w:styleId="FF716A56387644299C78CED42FA0C536">
    <w:name w:val="FF716A56387644299C78CED42FA0C536"/>
  </w:style>
  <w:style w:type="paragraph" w:customStyle="1" w:styleId="A1A4802791F64ED39251B325C4FCAA52">
    <w:name w:val="A1A4802791F64ED39251B325C4FCAA52"/>
  </w:style>
  <w:style w:type="paragraph" w:customStyle="1" w:styleId="C86A1E890468452A9231829F0A9DEF1E">
    <w:name w:val="C86A1E890468452A9231829F0A9DEF1E"/>
  </w:style>
  <w:style w:type="paragraph" w:customStyle="1" w:styleId="C27C0CF809EC44449E0820A62B2E7256">
    <w:name w:val="C27C0CF809EC44449E0820A62B2E7256"/>
  </w:style>
  <w:style w:type="paragraph" w:customStyle="1" w:styleId="760683F5F88C47BEB0C5563EF1391A5E">
    <w:name w:val="760683F5F88C47BEB0C5563EF1391A5E"/>
  </w:style>
  <w:style w:type="paragraph" w:customStyle="1" w:styleId="7D022E4855FA4C52B9A3E1CB44F3137E">
    <w:name w:val="7D022E4855FA4C52B9A3E1CB44F3137E"/>
  </w:style>
  <w:style w:type="paragraph" w:customStyle="1" w:styleId="05246F14979845FB95302F692A8C96C1">
    <w:name w:val="05246F14979845FB95302F692A8C96C1"/>
  </w:style>
  <w:style w:type="paragraph" w:customStyle="1" w:styleId="DDC30A93F25D4DBD82A52D5D545A47FE">
    <w:name w:val="DDC30A93F25D4DBD82A52D5D545A47FE"/>
  </w:style>
  <w:style w:type="paragraph" w:customStyle="1" w:styleId="09F6A142CB444263A327C9BC15D8EBDD">
    <w:name w:val="09F6A142CB444263A327C9BC15D8EBDD"/>
  </w:style>
  <w:style w:type="paragraph" w:customStyle="1" w:styleId="D59889D833B74384A8B30C50BE4C953D">
    <w:name w:val="D59889D833B74384A8B30C50BE4C953D"/>
  </w:style>
  <w:style w:type="paragraph" w:customStyle="1" w:styleId="BB8DD45EC0EE48E19F9C730142D41C24">
    <w:name w:val="BB8DD45EC0EE48E19F9C730142D41C24"/>
  </w:style>
  <w:style w:type="paragraph" w:customStyle="1" w:styleId="4BDBEF57DBD2415AA56CA08DC608CFC9">
    <w:name w:val="4BDBEF57DBD2415AA56CA08DC608CFC9"/>
  </w:style>
  <w:style w:type="paragraph" w:customStyle="1" w:styleId="BB54FDEC2FC14F6D9D7F8FFEA45839DD">
    <w:name w:val="BB54FDEC2FC14F6D9D7F8FFEA45839DD"/>
  </w:style>
  <w:style w:type="paragraph" w:customStyle="1" w:styleId="203C15CB7D374270B9B25B42CCEC8FC1">
    <w:name w:val="203C15CB7D374270B9B25B42CCEC8FC1"/>
  </w:style>
  <w:style w:type="paragraph" w:customStyle="1" w:styleId="E57CBA20E98D4A1A865A0EE3A6F94301">
    <w:name w:val="E57CBA20E98D4A1A865A0EE3A6F94301"/>
  </w:style>
  <w:style w:type="paragraph" w:customStyle="1" w:styleId="63E0DE7B0A8B4F3391BEFA12D09917DC">
    <w:name w:val="63E0DE7B0A8B4F3391BEFA12D09917DC"/>
  </w:style>
  <w:style w:type="paragraph" w:customStyle="1" w:styleId="C0BF19E740FF4024A11DE4D5486693E4">
    <w:name w:val="C0BF19E740FF4024A11DE4D5486693E4"/>
  </w:style>
  <w:style w:type="paragraph" w:customStyle="1" w:styleId="EC427B1C8B7141A0B65470B1567616F3">
    <w:name w:val="EC427B1C8B7141A0B65470B1567616F3"/>
  </w:style>
  <w:style w:type="paragraph" w:customStyle="1" w:styleId="B952CAB1C8E34404B3B48F30F0BB7C5B">
    <w:name w:val="B952CAB1C8E34404B3B48F30F0BB7C5B"/>
  </w:style>
  <w:style w:type="paragraph" w:customStyle="1" w:styleId="3C1C817F9870417DB80D3C3D8879BF34">
    <w:name w:val="3C1C817F9870417DB80D3C3D8879BF34"/>
  </w:style>
  <w:style w:type="paragraph" w:customStyle="1" w:styleId="D31E7B88A96342379AC43457B9A3F0C1">
    <w:name w:val="D31E7B88A96342379AC43457B9A3F0C1"/>
  </w:style>
  <w:style w:type="paragraph" w:customStyle="1" w:styleId="4F10B57F888A49F6847E98DBFDDFE3AC">
    <w:name w:val="4F10B57F888A49F6847E98DBFDDFE3AC"/>
  </w:style>
  <w:style w:type="paragraph" w:customStyle="1" w:styleId="3CE87658449940D1A8729D66A79DD01D">
    <w:name w:val="3CE87658449940D1A8729D66A79DD01D"/>
  </w:style>
  <w:style w:type="character" w:customStyle="1" w:styleId="Heading2Char">
    <w:name w:val="Heading 2 Char"/>
    <w:basedOn w:val="DefaultParagraphFont"/>
    <w:link w:val="Heading2"/>
    <w:uiPriority w:val="9"/>
    <w:rsid w:val="00FB42BC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DE26515A2976432CB09D34F46A3882DA">
    <w:name w:val="DE26515A2976432CB09D34F46A3882DA"/>
  </w:style>
  <w:style w:type="paragraph" w:customStyle="1" w:styleId="A2947E9DE5FA42EC8CDB2AC5601E901B">
    <w:name w:val="A2947E9DE5FA42EC8CDB2AC5601E901B"/>
    <w:rsid w:val="00FB42BC"/>
  </w:style>
  <w:style w:type="paragraph" w:customStyle="1" w:styleId="7E10B49F8EA94E2B8ADF8E04DAB4B66B">
    <w:name w:val="7E10B49F8EA94E2B8ADF8E04DAB4B66B"/>
    <w:rsid w:val="00FB42BC"/>
  </w:style>
  <w:style w:type="paragraph" w:customStyle="1" w:styleId="F136212508ED4731921632DE60B5BBEA">
    <w:name w:val="F136212508ED4731921632DE60B5BBEA"/>
    <w:rsid w:val="00FB42BC"/>
  </w:style>
  <w:style w:type="paragraph" w:customStyle="1" w:styleId="762B146473D0446D874FB74B4287B1DA">
    <w:name w:val="762B146473D0446D874FB74B4287B1DA"/>
    <w:rsid w:val="00FB42BC"/>
  </w:style>
  <w:style w:type="paragraph" w:customStyle="1" w:styleId="2FF5BC758A7F4DF5A58DDE47C8FE26BC">
    <w:name w:val="2FF5BC758A7F4DF5A58DDE47C8FE26BC"/>
    <w:rsid w:val="00FB42BC"/>
  </w:style>
  <w:style w:type="paragraph" w:customStyle="1" w:styleId="04B34E35CF2B41CA998EC33BC8BC026C">
    <w:name w:val="04B34E35CF2B41CA998EC33BC8BC026C"/>
    <w:rsid w:val="00FB42BC"/>
  </w:style>
  <w:style w:type="paragraph" w:customStyle="1" w:styleId="416F93C03CA34A89BE991E7C275E7015">
    <w:name w:val="416F93C03CA34A89BE991E7C275E7015"/>
    <w:rsid w:val="00FB42BC"/>
  </w:style>
  <w:style w:type="paragraph" w:customStyle="1" w:styleId="D27913B4C06D4E25AB60CD1C1E8C0736">
    <w:name w:val="D27913B4C06D4E25AB60CD1C1E8C0736"/>
    <w:rsid w:val="00FB42BC"/>
  </w:style>
  <w:style w:type="paragraph" w:customStyle="1" w:styleId="65919800C0B44F09968691258D7ACEA8">
    <w:name w:val="65919800C0B44F09968691258D7ACEA8"/>
    <w:rsid w:val="00FB42BC"/>
  </w:style>
  <w:style w:type="paragraph" w:customStyle="1" w:styleId="B4AAAD4DEE844C44BEA3EBFEE718CE7E">
    <w:name w:val="B4AAAD4DEE844C44BEA3EBFEE718CE7E"/>
    <w:rsid w:val="00FB42BC"/>
  </w:style>
  <w:style w:type="paragraph" w:customStyle="1" w:styleId="B4474B09181B4F34A29BEE0D594624C0">
    <w:name w:val="B4474B09181B4F34A29BEE0D594624C0"/>
    <w:rsid w:val="00FB42BC"/>
  </w:style>
  <w:style w:type="paragraph" w:customStyle="1" w:styleId="CA681CB23CEB44AE9DDDB5DD512506E3">
    <w:name w:val="CA681CB23CEB44AE9DDDB5DD512506E3"/>
    <w:rsid w:val="00FB42BC"/>
  </w:style>
  <w:style w:type="paragraph" w:customStyle="1" w:styleId="2056AD8193C94907A2F779D6A2AA8F7E">
    <w:name w:val="2056AD8193C94907A2F779D6A2AA8F7E"/>
    <w:rsid w:val="00FB42BC"/>
  </w:style>
  <w:style w:type="paragraph" w:customStyle="1" w:styleId="4FF23CA6F033454EB503128D59537E97">
    <w:name w:val="4FF23CA6F033454EB503128D59537E97"/>
    <w:rsid w:val="00FB42BC"/>
  </w:style>
  <w:style w:type="paragraph" w:customStyle="1" w:styleId="50BC0EA5D3C0488AA02C6AC4E3203CBE">
    <w:name w:val="50BC0EA5D3C0488AA02C6AC4E3203CBE"/>
    <w:rsid w:val="00FB42BC"/>
  </w:style>
  <w:style w:type="paragraph" w:customStyle="1" w:styleId="B98D4EC2BA654DBEB757376F16F8CFCE">
    <w:name w:val="B98D4EC2BA654DBEB757376F16F8CFCE"/>
    <w:rsid w:val="00FB42BC"/>
  </w:style>
  <w:style w:type="paragraph" w:customStyle="1" w:styleId="2210BF3B1E784235B3F524E875ED8D7B">
    <w:name w:val="2210BF3B1E784235B3F524E875ED8D7B"/>
    <w:rsid w:val="00FB42BC"/>
  </w:style>
  <w:style w:type="paragraph" w:customStyle="1" w:styleId="C157327FF1914C6D908A51A1DE466722">
    <w:name w:val="C157327FF1914C6D908A51A1DE466722"/>
    <w:rsid w:val="00FB42BC"/>
  </w:style>
  <w:style w:type="paragraph" w:customStyle="1" w:styleId="15DE5B6E8E404BCCB67F03C33620A5BE">
    <w:name w:val="15DE5B6E8E404BCCB67F03C33620A5BE"/>
    <w:rsid w:val="00FB42BC"/>
  </w:style>
  <w:style w:type="paragraph" w:customStyle="1" w:styleId="DEBC9C1706404C3789BE5FA32A01024B">
    <w:name w:val="DEBC9C1706404C3789BE5FA32A01024B"/>
    <w:rsid w:val="00FB42BC"/>
  </w:style>
  <w:style w:type="paragraph" w:customStyle="1" w:styleId="928922E1E44C41C5BCA6D16C9CBE03DA">
    <w:name w:val="928922E1E44C41C5BCA6D16C9CBE03DA"/>
    <w:rsid w:val="00FB42BC"/>
  </w:style>
  <w:style w:type="paragraph" w:customStyle="1" w:styleId="C53055331A5147509B74B127CCFD9BF5">
    <w:name w:val="C53055331A5147509B74B127CCFD9BF5"/>
    <w:rsid w:val="00FB42BC"/>
  </w:style>
  <w:style w:type="paragraph" w:customStyle="1" w:styleId="75FC4EDEFFC547ADACB8B65998F7C186">
    <w:name w:val="75FC4EDEFFC547ADACB8B65998F7C186"/>
    <w:rsid w:val="00FB42BC"/>
  </w:style>
  <w:style w:type="paragraph" w:customStyle="1" w:styleId="C9A076FCCA314CDDB0D33550AB69BD76">
    <w:name w:val="C9A076FCCA314CDDB0D33550AB69BD76"/>
    <w:rsid w:val="00FB42BC"/>
  </w:style>
  <w:style w:type="paragraph" w:customStyle="1" w:styleId="8FAB14C33AA0493B909362AB2421F60B">
    <w:name w:val="8FAB14C33AA0493B909362AB2421F60B"/>
    <w:rsid w:val="00FB42BC"/>
  </w:style>
  <w:style w:type="paragraph" w:customStyle="1" w:styleId="F1F78B6DDBD74ABE8FF4BB99B29E7C2E">
    <w:name w:val="F1F78B6DDBD74ABE8FF4BB99B29E7C2E"/>
    <w:rsid w:val="00FB42BC"/>
  </w:style>
  <w:style w:type="paragraph" w:customStyle="1" w:styleId="E1E28635FBD546E5B3DC8A52904BD310">
    <w:name w:val="E1E28635FBD546E5B3DC8A52904BD310"/>
    <w:rsid w:val="00FB42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modern resume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2023-03-12T05:25:00Z</dcterms:created>
  <dcterms:modified xsi:type="dcterms:W3CDTF">2023-03-12T06:44:00Z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