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2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3"/>
        <w:gridCol w:w="701"/>
        <w:gridCol w:w="6315"/>
      </w:tblGrid>
      <w:tr w:rsidR="001B2ABD" w14:paraId="1D4E3A76" w14:textId="77777777" w:rsidTr="005E4D28">
        <w:trPr>
          <w:trHeight w:val="3934"/>
        </w:trPr>
        <w:tc>
          <w:tcPr>
            <w:tcW w:w="3513" w:type="dxa"/>
            <w:vAlign w:val="bottom"/>
          </w:tcPr>
          <w:p w14:paraId="11D7168A" w14:textId="7E72F953"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01" w:type="dxa"/>
          </w:tcPr>
          <w:p w14:paraId="03885FEA" w14:textId="1BD3F23F" w:rsidR="001B2ABD" w:rsidRDefault="001959E6" w:rsidP="000C45FF">
            <w:pPr>
              <w:tabs>
                <w:tab w:val="left" w:pos="99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B1B791" wp14:editId="78A8CA64">
                  <wp:simplePos x="0" y="0"/>
                  <wp:positionH relativeFrom="column">
                    <wp:posOffset>-2199005</wp:posOffset>
                  </wp:positionH>
                  <wp:positionV relativeFrom="paragraph">
                    <wp:posOffset>154940</wp:posOffset>
                  </wp:positionV>
                  <wp:extent cx="2390140" cy="24860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39925069_1436258993776357_6963011363367656085_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140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15" w:type="dxa"/>
            <w:vAlign w:val="bottom"/>
          </w:tcPr>
          <w:p w14:paraId="21D434D4" w14:textId="13D43317" w:rsidR="001B2ABD" w:rsidRPr="000B36C9" w:rsidRDefault="000D4C34" w:rsidP="001B2ABD">
            <w:pPr>
              <w:pStyle w:val="Title"/>
              <w:contextualSpacing/>
              <w:rPr>
                <w:b/>
                <w:bCs/>
              </w:rPr>
            </w:pPr>
            <w:r w:rsidRPr="000B36C9">
              <w:rPr>
                <w:b/>
                <w:bCs/>
              </w:rPr>
              <w:t>JOHNOLIVER ORTIZ</w:t>
            </w:r>
            <w:r w:rsidR="006754CD">
              <w:rPr>
                <w:b/>
                <w:bCs/>
              </w:rPr>
              <w:t xml:space="preserve"> </w:t>
            </w:r>
            <w:r w:rsidRPr="000B36C9">
              <w:rPr>
                <w:b/>
                <w:bCs/>
              </w:rPr>
              <w:t>MONSANTO</w:t>
            </w:r>
          </w:p>
          <w:p w14:paraId="64FB71EB" w14:textId="66BA8DEB" w:rsidR="001B2ABD" w:rsidRPr="006754CD" w:rsidRDefault="000B36C9" w:rsidP="001B2ABD">
            <w:pPr>
              <w:pStyle w:val="Subtitle"/>
              <w:rPr>
                <w:b/>
                <w:bCs/>
                <w:sz w:val="56"/>
                <w:szCs w:val="56"/>
              </w:rPr>
            </w:pPr>
            <w:r w:rsidRPr="00CF5050">
              <w:rPr>
                <w:b/>
                <w:bCs/>
                <w:spacing w:val="1"/>
                <w:w w:val="44"/>
                <w:sz w:val="56"/>
                <w:szCs w:val="56"/>
              </w:rPr>
              <w:t>REGISTERED NURS</w:t>
            </w:r>
            <w:r w:rsidRPr="00CF5050">
              <w:rPr>
                <w:b/>
                <w:bCs/>
                <w:spacing w:val="0"/>
                <w:w w:val="44"/>
                <w:sz w:val="56"/>
                <w:szCs w:val="56"/>
              </w:rPr>
              <w:t>E</w:t>
            </w:r>
          </w:p>
        </w:tc>
      </w:tr>
      <w:tr w:rsidR="001B2ABD" w14:paraId="7F8F64C9" w14:textId="77777777" w:rsidTr="005E4D28">
        <w:trPr>
          <w:trHeight w:val="8914"/>
        </w:trPr>
        <w:tc>
          <w:tcPr>
            <w:tcW w:w="3513" w:type="dxa"/>
          </w:tcPr>
          <w:sdt>
            <w:sdtPr>
              <w:id w:val="-1711873194"/>
              <w:placeholder>
                <w:docPart w:val="65FC23E596AE4F259D81B32B6B23668E"/>
              </w:placeholder>
              <w:temporary/>
              <w:showingPlcHdr/>
              <w15:appearance w15:val="hidden"/>
            </w:sdtPr>
            <w:sdtEndPr/>
            <w:sdtContent>
              <w:p w14:paraId="5D257E88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0274140E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Age: 32</w:t>
            </w:r>
          </w:p>
          <w:p w14:paraId="3A321F19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Sex</w:t>
            </w:r>
            <w:r>
              <w:rPr>
                <w:rFonts w:cstheme="minorHAnsi"/>
                <w:szCs w:val="18"/>
              </w:rPr>
              <w:t xml:space="preserve">  </w:t>
            </w:r>
            <w:r w:rsidRPr="00CB2FC5">
              <w:rPr>
                <w:rFonts w:cstheme="minorHAnsi"/>
                <w:szCs w:val="18"/>
              </w:rPr>
              <w:t>: Male</w:t>
            </w:r>
          </w:p>
          <w:p w14:paraId="2FDFDCE6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Civil Status: Married</w:t>
            </w:r>
          </w:p>
          <w:p w14:paraId="3A2A33BB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Religion</w:t>
            </w:r>
            <w:r w:rsidRPr="00CB2FC5">
              <w:rPr>
                <w:rFonts w:cstheme="minorHAnsi"/>
                <w:szCs w:val="18"/>
              </w:rPr>
              <w:tab/>
              <w:t>: Roman Catholic</w:t>
            </w:r>
          </w:p>
          <w:p w14:paraId="000F4E0D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Citizenship: Filipino</w:t>
            </w:r>
          </w:p>
          <w:p w14:paraId="6631F647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Height: 5’8</w:t>
            </w:r>
          </w:p>
          <w:p w14:paraId="25C1EC6B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Weight: 90 kgs.</w:t>
            </w:r>
          </w:p>
          <w:p w14:paraId="1B979832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Date of Birth: May 31, 1990</w:t>
            </w:r>
          </w:p>
          <w:p w14:paraId="21B6690B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 xml:space="preserve">Place of Birth: </w:t>
            </w:r>
            <w:proofErr w:type="spellStart"/>
            <w:r w:rsidRPr="00CB2FC5">
              <w:rPr>
                <w:rFonts w:cstheme="minorHAnsi"/>
                <w:szCs w:val="18"/>
              </w:rPr>
              <w:t>Brgy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. </w:t>
            </w:r>
            <w:proofErr w:type="spellStart"/>
            <w:r w:rsidRPr="00CB2FC5">
              <w:rPr>
                <w:rFonts w:cstheme="minorHAnsi"/>
                <w:szCs w:val="18"/>
              </w:rPr>
              <w:t>Ilo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, </w:t>
            </w:r>
            <w:proofErr w:type="spellStart"/>
            <w:r w:rsidRPr="00CB2FC5">
              <w:rPr>
                <w:rFonts w:cstheme="minorHAnsi"/>
                <w:szCs w:val="18"/>
              </w:rPr>
              <w:t>Sto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. </w:t>
            </w:r>
            <w:proofErr w:type="spellStart"/>
            <w:r w:rsidRPr="00CB2FC5">
              <w:rPr>
                <w:rFonts w:cstheme="minorHAnsi"/>
                <w:szCs w:val="18"/>
              </w:rPr>
              <w:t>Niṅo</w:t>
            </w:r>
            <w:proofErr w:type="spellEnd"/>
            <w:r w:rsidRPr="00CB2FC5">
              <w:rPr>
                <w:rFonts w:cstheme="minorHAnsi"/>
                <w:szCs w:val="18"/>
              </w:rPr>
              <w:t>, (Western) Samar, 6710</w:t>
            </w:r>
          </w:p>
          <w:p w14:paraId="6DE88B48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Language Spoken: English, Filipino</w:t>
            </w:r>
          </w:p>
          <w:p w14:paraId="0D344385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Spouse Name: Alma Mae I. Monsanto</w:t>
            </w:r>
          </w:p>
          <w:p w14:paraId="290EEA42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Father’s Name: Wilfredo S. Monsanto</w:t>
            </w:r>
          </w:p>
          <w:p w14:paraId="3C3DAE82" w14:textId="77777777" w:rsidR="000D4C34" w:rsidRPr="00CB2FC5" w:rsidRDefault="000D4C34" w:rsidP="000D4C34">
            <w:pPr>
              <w:ind w:left="1440" w:hanging="72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Mother’s Name: Lorna O. Monsanto</w:t>
            </w:r>
          </w:p>
          <w:p w14:paraId="255C8479" w14:textId="77777777" w:rsidR="00036450" w:rsidRDefault="00036450" w:rsidP="000D4C34"/>
          <w:p w14:paraId="6952E83A" w14:textId="77777777" w:rsidR="00036450" w:rsidRDefault="00036450" w:rsidP="00036450"/>
          <w:sdt>
            <w:sdtPr>
              <w:id w:val="-1954003311"/>
              <w:placeholder>
                <w:docPart w:val="A0CC9E285AC64B9094928B57B89C1628"/>
              </w:placeholder>
              <w:temporary/>
              <w:showingPlcHdr/>
              <w15:appearance w15:val="hidden"/>
            </w:sdtPr>
            <w:sdtEndPr/>
            <w:sdtContent>
              <w:p w14:paraId="2CA3E3D8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D616C68955FC40F097FD90EA4DA77874"/>
              </w:placeholder>
              <w:temporary/>
              <w:showingPlcHdr/>
              <w15:appearance w15:val="hidden"/>
            </w:sdtPr>
            <w:sdtEndPr/>
            <w:sdtContent>
              <w:p w14:paraId="2668A917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182BA61C" w14:textId="77777777" w:rsidR="004D3011" w:rsidRDefault="000D4C34" w:rsidP="004D3011">
            <w:r>
              <w:t>+63-905-339-3874</w:t>
            </w:r>
          </w:p>
          <w:p w14:paraId="5D902FFA" w14:textId="77777777" w:rsidR="004D3011" w:rsidRDefault="004D3011" w:rsidP="004D3011"/>
          <w:sdt>
            <w:sdtPr>
              <w:id w:val="-240260293"/>
              <w:placeholder>
                <w:docPart w:val="7F805E52F5554989B74AEC08ECA2CA25"/>
              </w:placeholder>
              <w:temporary/>
              <w:showingPlcHdr/>
              <w15:appearance w15:val="hidden"/>
            </w:sdtPr>
            <w:sdtEndPr/>
            <w:sdtContent>
              <w:p w14:paraId="7F8D5F4F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6D8E6391" w14:textId="77777777" w:rsidR="000D4C34" w:rsidRDefault="000D4C34" w:rsidP="004D3011">
            <w:r>
              <w:t>mj24_blackmamba@yahoo.com</w:t>
            </w:r>
          </w:p>
          <w:sdt>
            <w:sdtPr>
              <w:id w:val="-1444214663"/>
              <w:placeholder>
                <w:docPart w:val="2B609637B28A4E4C8438922292E260AA"/>
              </w:placeholder>
              <w:temporary/>
              <w:showingPlcHdr/>
              <w15:appearance w15:val="hidden"/>
            </w:sdtPr>
            <w:sdtEndPr/>
            <w:sdtContent>
              <w:p w14:paraId="0A8E93E9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1ACD0A38" w14:textId="77777777" w:rsidR="004D3011" w:rsidRDefault="000D4C34" w:rsidP="000D4C34">
            <w:r>
              <w:t>Playing basketball</w:t>
            </w:r>
          </w:p>
          <w:p w14:paraId="470DBF24" w14:textId="77777777" w:rsidR="000D4C34" w:rsidRDefault="000D4C34" w:rsidP="000D4C34">
            <w:r>
              <w:t>Singing</w:t>
            </w:r>
          </w:p>
          <w:p w14:paraId="756A95C7" w14:textId="77777777" w:rsidR="000D4C34" w:rsidRDefault="000D4C34" w:rsidP="000D4C34">
            <w:r>
              <w:t>Dancing</w:t>
            </w:r>
          </w:p>
          <w:p w14:paraId="1500DAFF" w14:textId="77777777" w:rsidR="000D4C34" w:rsidRDefault="000D4C34" w:rsidP="000D4C34">
            <w:r>
              <w:t>Swimming</w:t>
            </w:r>
          </w:p>
          <w:p w14:paraId="5CDE2B19" w14:textId="77777777" w:rsidR="000D4C34" w:rsidRDefault="000D4C34" w:rsidP="000D4C34">
            <w:pPr>
              <w:pStyle w:val="ListParagraph"/>
            </w:pPr>
          </w:p>
          <w:p w14:paraId="52283C57" w14:textId="77777777" w:rsidR="004D3011" w:rsidRPr="004D3011" w:rsidRDefault="004D3011" w:rsidP="004D3011"/>
        </w:tc>
        <w:tc>
          <w:tcPr>
            <w:tcW w:w="701" w:type="dxa"/>
          </w:tcPr>
          <w:p w14:paraId="6C9FC2C6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15" w:type="dxa"/>
          </w:tcPr>
          <w:sdt>
            <w:sdtPr>
              <w:id w:val="1049110328"/>
              <w:placeholder>
                <w:docPart w:val="8EC530A9ACEB4D8E8FE7BCA17CC27FF8"/>
              </w:placeholder>
              <w:temporary/>
              <w:showingPlcHdr/>
              <w15:appearance w15:val="hidden"/>
            </w:sdtPr>
            <w:sdtEndPr/>
            <w:sdtContent>
              <w:p w14:paraId="480018B8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6C12F2C" w14:textId="58B8126C" w:rsidR="000D4C34" w:rsidRPr="00CB2FC5" w:rsidRDefault="000D4C34" w:rsidP="000D4C34">
            <w:pPr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College</w:t>
            </w:r>
            <w:r w:rsidRPr="00CB2FC5">
              <w:rPr>
                <w:rFonts w:cstheme="minorHAnsi"/>
                <w:szCs w:val="18"/>
              </w:rPr>
              <w:tab/>
            </w:r>
            <w:r w:rsidR="0077711E">
              <w:rPr>
                <w:rFonts w:cstheme="minorHAnsi"/>
                <w:szCs w:val="18"/>
              </w:rPr>
              <w:t xml:space="preserve">       </w:t>
            </w:r>
            <w:r w:rsidRPr="00CB2FC5">
              <w:rPr>
                <w:rFonts w:cstheme="minorHAnsi"/>
                <w:szCs w:val="18"/>
              </w:rPr>
              <w:t>-</w:t>
            </w:r>
            <w:r w:rsidR="006754CD">
              <w:rPr>
                <w:rFonts w:cstheme="minorHAnsi"/>
                <w:szCs w:val="18"/>
              </w:rPr>
              <w:t xml:space="preserve">    </w:t>
            </w:r>
            <w:r w:rsidRPr="00CB2FC5">
              <w:rPr>
                <w:rFonts w:cstheme="minorHAnsi"/>
                <w:szCs w:val="18"/>
              </w:rPr>
              <w:t>Bachelor of Science in Nursing</w:t>
            </w:r>
          </w:p>
          <w:p w14:paraId="7C3B8D23" w14:textId="199E6B5E" w:rsidR="000D4C34" w:rsidRPr="00CB2FC5" w:rsidRDefault="000D4C34" w:rsidP="000D4C34">
            <w:pPr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ab/>
            </w:r>
            <w:r w:rsidR="006754CD">
              <w:rPr>
                <w:rFonts w:cstheme="minorHAnsi"/>
                <w:szCs w:val="18"/>
              </w:rPr>
              <w:t xml:space="preserve">            </w:t>
            </w:r>
            <w:r w:rsidRPr="00CB2FC5">
              <w:rPr>
                <w:rFonts w:cstheme="minorHAnsi"/>
                <w:szCs w:val="18"/>
              </w:rPr>
              <w:t xml:space="preserve">University of Cebu </w:t>
            </w:r>
            <w:proofErr w:type="spellStart"/>
            <w:r w:rsidRPr="00CB2FC5">
              <w:rPr>
                <w:rFonts w:cstheme="minorHAnsi"/>
                <w:szCs w:val="18"/>
              </w:rPr>
              <w:t>Lapu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- </w:t>
            </w:r>
            <w:proofErr w:type="spellStart"/>
            <w:r w:rsidRPr="00CB2FC5">
              <w:rPr>
                <w:rFonts w:cstheme="minorHAnsi"/>
                <w:szCs w:val="18"/>
              </w:rPr>
              <w:t>Lapu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 and Mandaue</w:t>
            </w:r>
            <w:r w:rsidR="006754CD">
              <w:rPr>
                <w:rFonts w:cstheme="minorHAnsi"/>
                <w:szCs w:val="18"/>
              </w:rPr>
              <w:t xml:space="preserve"> </w:t>
            </w:r>
            <w:r w:rsidRPr="00CB2FC5">
              <w:rPr>
                <w:rFonts w:cstheme="minorHAnsi"/>
                <w:szCs w:val="18"/>
              </w:rPr>
              <w:t>Campus</w:t>
            </w:r>
          </w:p>
          <w:p w14:paraId="13A275F9" w14:textId="62ABA447" w:rsidR="000D4C34" w:rsidRPr="00CB2FC5" w:rsidRDefault="000D4C34" w:rsidP="000D4C34">
            <w:pPr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ab/>
            </w:r>
            <w:r w:rsidR="006754CD">
              <w:rPr>
                <w:rFonts w:cstheme="minorHAnsi"/>
                <w:szCs w:val="18"/>
              </w:rPr>
              <w:t xml:space="preserve">            </w:t>
            </w:r>
            <w:r w:rsidRPr="00CB2FC5">
              <w:rPr>
                <w:rFonts w:cstheme="minorHAnsi"/>
                <w:szCs w:val="18"/>
              </w:rPr>
              <w:t>2006-2011</w:t>
            </w:r>
          </w:p>
          <w:p w14:paraId="5A94877B" w14:textId="77777777" w:rsidR="000D4C34" w:rsidRPr="00CB2FC5" w:rsidRDefault="000D4C34" w:rsidP="000D4C34">
            <w:pPr>
              <w:rPr>
                <w:rFonts w:cstheme="minorHAnsi"/>
                <w:szCs w:val="18"/>
              </w:rPr>
            </w:pPr>
          </w:p>
          <w:p w14:paraId="0F1E521A" w14:textId="7DC551FE" w:rsidR="000D4C34" w:rsidRPr="00CB2FC5" w:rsidRDefault="000D4C34" w:rsidP="000D4C34">
            <w:pPr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 xml:space="preserve">High School   -  </w:t>
            </w:r>
            <w:proofErr w:type="spellStart"/>
            <w:r w:rsidRPr="00CB2FC5">
              <w:rPr>
                <w:rFonts w:cstheme="minorHAnsi"/>
                <w:szCs w:val="18"/>
              </w:rPr>
              <w:t>Sto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. </w:t>
            </w:r>
            <w:proofErr w:type="spellStart"/>
            <w:r w:rsidRPr="00CB2FC5">
              <w:rPr>
                <w:rFonts w:cstheme="minorHAnsi"/>
                <w:szCs w:val="18"/>
              </w:rPr>
              <w:t>Niṅo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 </w:t>
            </w:r>
            <w:proofErr w:type="spellStart"/>
            <w:r w:rsidRPr="00CB2FC5">
              <w:rPr>
                <w:rFonts w:cstheme="minorHAnsi"/>
                <w:szCs w:val="18"/>
              </w:rPr>
              <w:t>Nationa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 High School</w:t>
            </w:r>
          </w:p>
          <w:p w14:paraId="19406FD0" w14:textId="6B725253" w:rsidR="000D4C34" w:rsidRPr="00CB2FC5" w:rsidRDefault="000D4C34" w:rsidP="000D4C34">
            <w:pPr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 xml:space="preserve">                 </w:t>
            </w:r>
            <w:r w:rsidR="0077711E">
              <w:rPr>
                <w:rFonts w:cstheme="minorHAnsi"/>
                <w:szCs w:val="18"/>
              </w:rPr>
              <w:t xml:space="preserve">         </w:t>
            </w:r>
            <w:proofErr w:type="spellStart"/>
            <w:r w:rsidRPr="00CB2FC5">
              <w:rPr>
                <w:rFonts w:cstheme="minorHAnsi"/>
                <w:szCs w:val="18"/>
              </w:rPr>
              <w:t>Sto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. </w:t>
            </w:r>
            <w:proofErr w:type="spellStart"/>
            <w:r w:rsidRPr="00CB2FC5">
              <w:rPr>
                <w:rFonts w:cstheme="minorHAnsi"/>
                <w:szCs w:val="18"/>
              </w:rPr>
              <w:t>Niṅo</w:t>
            </w:r>
            <w:proofErr w:type="spellEnd"/>
            <w:r w:rsidRPr="00CB2FC5">
              <w:rPr>
                <w:rFonts w:cstheme="minorHAnsi"/>
                <w:szCs w:val="18"/>
              </w:rPr>
              <w:t>, (Western) Samar, Philippines</w:t>
            </w:r>
          </w:p>
          <w:p w14:paraId="580E3329" w14:textId="2A6170F3" w:rsidR="000D4C34" w:rsidRPr="00CB2FC5" w:rsidRDefault="000D4C34" w:rsidP="000D4C34">
            <w:pPr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 xml:space="preserve">                           2002-2006</w:t>
            </w:r>
          </w:p>
          <w:p w14:paraId="33CD995E" w14:textId="77777777" w:rsidR="000D4C34" w:rsidRPr="00CB2FC5" w:rsidRDefault="000D4C34" w:rsidP="000D4C34">
            <w:pPr>
              <w:rPr>
                <w:rFonts w:cstheme="minorHAnsi"/>
                <w:szCs w:val="18"/>
              </w:rPr>
            </w:pPr>
          </w:p>
          <w:p w14:paraId="71816D15" w14:textId="6A6DC8D2" w:rsidR="000D4C34" w:rsidRPr="00CB2FC5" w:rsidRDefault="000D4C34" w:rsidP="000D4C34">
            <w:pPr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Elementar</w:t>
            </w:r>
            <w:r w:rsidR="0077711E">
              <w:rPr>
                <w:rFonts w:cstheme="minorHAnsi"/>
                <w:szCs w:val="18"/>
              </w:rPr>
              <w:t xml:space="preserve">y   </w:t>
            </w:r>
            <w:r w:rsidRPr="00CB2FC5">
              <w:rPr>
                <w:rFonts w:cstheme="minorHAnsi"/>
                <w:szCs w:val="18"/>
              </w:rPr>
              <w:t xml:space="preserve"> - </w:t>
            </w:r>
            <w:proofErr w:type="spellStart"/>
            <w:r w:rsidRPr="00CB2FC5">
              <w:rPr>
                <w:rFonts w:cstheme="minorHAnsi"/>
                <w:szCs w:val="18"/>
              </w:rPr>
              <w:t>Sto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. </w:t>
            </w:r>
            <w:proofErr w:type="spellStart"/>
            <w:r w:rsidRPr="00CB2FC5">
              <w:rPr>
                <w:rFonts w:cstheme="minorHAnsi"/>
                <w:szCs w:val="18"/>
              </w:rPr>
              <w:t>Niṅo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 Central School</w:t>
            </w:r>
          </w:p>
          <w:p w14:paraId="0D42B8D7" w14:textId="5CB50475" w:rsidR="000D4C34" w:rsidRPr="00CB2FC5" w:rsidRDefault="000D4C34" w:rsidP="000D4C34">
            <w:pPr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 xml:space="preserve">                          </w:t>
            </w:r>
            <w:proofErr w:type="spellStart"/>
            <w:r w:rsidRPr="00CB2FC5">
              <w:rPr>
                <w:rFonts w:cstheme="minorHAnsi"/>
                <w:szCs w:val="18"/>
              </w:rPr>
              <w:t>Sto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. </w:t>
            </w:r>
            <w:proofErr w:type="spellStart"/>
            <w:r w:rsidRPr="00CB2FC5">
              <w:rPr>
                <w:rFonts w:cstheme="minorHAnsi"/>
                <w:szCs w:val="18"/>
              </w:rPr>
              <w:t>Niṅo</w:t>
            </w:r>
            <w:proofErr w:type="spellEnd"/>
            <w:r w:rsidRPr="00CB2FC5">
              <w:rPr>
                <w:rFonts w:cstheme="minorHAnsi"/>
                <w:szCs w:val="18"/>
              </w:rPr>
              <w:t>, (Western) Samar, Philippines</w:t>
            </w:r>
          </w:p>
          <w:p w14:paraId="53B9CD79" w14:textId="371E444A" w:rsidR="000D4C34" w:rsidRPr="00CB2FC5" w:rsidRDefault="000D4C34" w:rsidP="000D4C34">
            <w:pPr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 xml:space="preserve">                          1996-2002</w:t>
            </w:r>
          </w:p>
          <w:p w14:paraId="1A0C6BBB" w14:textId="77777777" w:rsidR="00036450" w:rsidRDefault="00036450" w:rsidP="00036450"/>
          <w:p w14:paraId="698DB76D" w14:textId="77777777" w:rsidR="00036450" w:rsidRDefault="0077711E" w:rsidP="00036450">
            <w:pPr>
              <w:pStyle w:val="Heading2"/>
            </w:pPr>
            <w:r>
              <w:t>TRAININGS AND SEMINAR</w:t>
            </w:r>
          </w:p>
          <w:p w14:paraId="7CC2D046" w14:textId="1EB3D5A4" w:rsidR="0077711E" w:rsidRPr="00CB2FC5" w:rsidRDefault="0077711E" w:rsidP="0077711E">
            <w:pPr>
              <w:ind w:left="1440" w:hanging="144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>July 1, 2015 – July 8, 2016    -  Public Safety Field Training Program</w:t>
            </w:r>
          </w:p>
          <w:p w14:paraId="58BCFB0C" w14:textId="7D8A8102" w:rsidR="0077711E" w:rsidRPr="00CB2FC5" w:rsidRDefault="0077711E" w:rsidP="0077711E">
            <w:pPr>
              <w:ind w:left="1440" w:hanging="144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ab/>
            </w:r>
            <w:r w:rsidRPr="00CB2FC5">
              <w:rPr>
                <w:rFonts w:cstheme="minorHAnsi"/>
                <w:szCs w:val="18"/>
              </w:rPr>
              <w:tab/>
            </w:r>
            <w:r w:rsidR="001959E6">
              <w:rPr>
                <w:rFonts w:cstheme="minorHAnsi"/>
                <w:szCs w:val="18"/>
              </w:rPr>
              <w:t xml:space="preserve">       </w:t>
            </w:r>
            <w:r w:rsidRPr="00CB2FC5">
              <w:rPr>
                <w:rFonts w:cstheme="minorHAnsi"/>
                <w:szCs w:val="18"/>
              </w:rPr>
              <w:t>National Police Training Institute (NPTI)</w:t>
            </w:r>
          </w:p>
          <w:p w14:paraId="64F7F1AB" w14:textId="5E2190D5" w:rsidR="0077711E" w:rsidRPr="00CB2FC5" w:rsidRDefault="0077711E" w:rsidP="0077711E">
            <w:pPr>
              <w:ind w:left="1440" w:hanging="144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 xml:space="preserve">                                                  Regional Training Center 8 (RTC 8)</w:t>
            </w:r>
          </w:p>
          <w:p w14:paraId="16FF260F" w14:textId="6675AD17" w:rsidR="0077711E" w:rsidRDefault="0077711E" w:rsidP="0077711E">
            <w:pPr>
              <w:ind w:left="1440" w:hanging="1440"/>
              <w:rPr>
                <w:rFonts w:cstheme="minorHAnsi"/>
                <w:szCs w:val="18"/>
              </w:rPr>
            </w:pPr>
            <w:r w:rsidRPr="00CB2FC5">
              <w:rPr>
                <w:rFonts w:cstheme="minorHAnsi"/>
                <w:szCs w:val="18"/>
              </w:rPr>
              <w:tab/>
            </w:r>
            <w:r w:rsidRPr="00CB2FC5">
              <w:rPr>
                <w:rFonts w:cstheme="minorHAnsi"/>
                <w:szCs w:val="18"/>
              </w:rPr>
              <w:tab/>
              <w:t xml:space="preserve">      </w:t>
            </w:r>
            <w:proofErr w:type="spellStart"/>
            <w:r w:rsidRPr="00CB2FC5">
              <w:rPr>
                <w:rFonts w:cstheme="minorHAnsi"/>
                <w:szCs w:val="18"/>
              </w:rPr>
              <w:t>Kuta</w:t>
            </w:r>
            <w:proofErr w:type="spellEnd"/>
            <w:r w:rsidRPr="00CB2FC5">
              <w:rPr>
                <w:rFonts w:cstheme="minorHAnsi"/>
                <w:szCs w:val="18"/>
              </w:rPr>
              <w:t xml:space="preserve"> </w:t>
            </w:r>
            <w:proofErr w:type="spellStart"/>
            <w:r w:rsidRPr="00CB2FC5">
              <w:rPr>
                <w:rFonts w:cstheme="minorHAnsi"/>
                <w:szCs w:val="18"/>
              </w:rPr>
              <w:t>Kankabato</w:t>
            </w:r>
            <w:proofErr w:type="spellEnd"/>
            <w:r w:rsidRPr="00CB2FC5">
              <w:rPr>
                <w:rFonts w:cstheme="minorHAnsi"/>
                <w:szCs w:val="18"/>
              </w:rPr>
              <w:t>, San Jose, Tacloban City</w:t>
            </w:r>
            <w:r w:rsidR="002441EA">
              <w:rPr>
                <w:rFonts w:cstheme="minorHAnsi"/>
                <w:szCs w:val="18"/>
              </w:rPr>
              <w:t xml:space="preserve">                                                                               </w:t>
            </w:r>
            <w:r w:rsidR="000B36C9">
              <w:rPr>
                <w:rFonts w:cstheme="minorHAnsi"/>
                <w:szCs w:val="18"/>
              </w:rPr>
              <w:t xml:space="preserve">  </w:t>
            </w:r>
            <w:r w:rsidR="006754CD">
              <w:rPr>
                <w:rFonts w:cstheme="minorHAnsi"/>
                <w:szCs w:val="18"/>
              </w:rPr>
              <w:t xml:space="preserve">   </w:t>
            </w:r>
            <w:r w:rsidRPr="00CB2FC5">
              <w:rPr>
                <w:rFonts w:cstheme="minorHAnsi"/>
                <w:szCs w:val="18"/>
              </w:rPr>
              <w:t>Leyte, Philippines</w:t>
            </w:r>
          </w:p>
          <w:p w14:paraId="006430C5" w14:textId="77777777" w:rsidR="002441EA" w:rsidRPr="00CB2FC5" w:rsidRDefault="002441EA" w:rsidP="0077711E">
            <w:pPr>
              <w:ind w:left="1440" w:hanging="1440"/>
              <w:rPr>
                <w:rFonts w:cstheme="minorHAnsi"/>
                <w:szCs w:val="18"/>
              </w:rPr>
            </w:pPr>
          </w:p>
          <w:p w14:paraId="460EAB2A" w14:textId="77777777" w:rsidR="006754CD" w:rsidRDefault="001959E6" w:rsidP="001959E6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>Nov</w:t>
            </w:r>
            <w:r w:rsidR="002441EA">
              <w:rPr>
                <w:rFonts w:cstheme="minorHAnsi"/>
                <w:szCs w:val="18"/>
              </w:rPr>
              <w:t>.</w:t>
            </w:r>
            <w:r w:rsidRPr="00C87595">
              <w:rPr>
                <w:rFonts w:cstheme="minorHAnsi"/>
                <w:szCs w:val="18"/>
              </w:rPr>
              <w:t xml:space="preserve"> 23, 2016 </w:t>
            </w:r>
            <w:r w:rsidR="002441EA">
              <w:rPr>
                <w:rFonts w:cstheme="minorHAnsi"/>
                <w:szCs w:val="18"/>
              </w:rPr>
              <w:t>–</w:t>
            </w:r>
            <w:r w:rsidRPr="00C87595">
              <w:rPr>
                <w:rFonts w:cstheme="minorHAnsi"/>
                <w:szCs w:val="18"/>
              </w:rPr>
              <w:t xml:space="preserve"> Jan</w:t>
            </w:r>
            <w:r w:rsidR="002441EA">
              <w:rPr>
                <w:rFonts w:cstheme="minorHAnsi"/>
                <w:szCs w:val="18"/>
              </w:rPr>
              <w:t>.</w:t>
            </w:r>
            <w:r w:rsidRPr="00C87595">
              <w:rPr>
                <w:rFonts w:cstheme="minorHAnsi"/>
                <w:szCs w:val="18"/>
              </w:rPr>
              <w:t xml:space="preserve"> 31, 2017 - Philippine National Police</w:t>
            </w:r>
          </w:p>
          <w:p w14:paraId="0FA3EDD0" w14:textId="2AE7036C" w:rsidR="001959E6" w:rsidRPr="00C87595" w:rsidRDefault="006754CD" w:rsidP="001959E6">
            <w:pPr>
              <w:ind w:left="1440" w:hanging="144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                        Medic at </w:t>
            </w:r>
            <w:r w:rsidR="001959E6" w:rsidRPr="00C87595">
              <w:rPr>
                <w:rFonts w:cstheme="minorHAnsi"/>
                <w:szCs w:val="18"/>
              </w:rPr>
              <w:t xml:space="preserve"> Special </w:t>
            </w:r>
            <w:r w:rsidR="002441EA">
              <w:rPr>
                <w:rFonts w:cstheme="minorHAnsi"/>
                <w:szCs w:val="18"/>
              </w:rPr>
              <w:t xml:space="preserve"> </w:t>
            </w:r>
            <w:r w:rsidR="001959E6" w:rsidRPr="00C87595">
              <w:rPr>
                <w:rFonts w:cstheme="minorHAnsi"/>
                <w:szCs w:val="18"/>
              </w:rPr>
              <w:t>Counter Insurgency Operation Unit Training ( PNP – SCOUT)</w:t>
            </w:r>
          </w:p>
          <w:p w14:paraId="1D1CD0F0" w14:textId="73B207D5" w:rsidR="001959E6" w:rsidRPr="00C87595" w:rsidRDefault="001959E6" w:rsidP="001959E6">
            <w:pPr>
              <w:ind w:left="1440" w:hanging="144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                         </w:t>
            </w:r>
            <w:r w:rsidRPr="00C87595">
              <w:rPr>
                <w:rFonts w:cstheme="minorHAnsi"/>
                <w:szCs w:val="18"/>
              </w:rPr>
              <w:t>Regional Special Training Unit – 8</w:t>
            </w:r>
          </w:p>
          <w:p w14:paraId="7588472C" w14:textId="032E9892" w:rsidR="001959E6" w:rsidRDefault="001959E6" w:rsidP="001959E6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 xml:space="preserve">                             Camp </w:t>
            </w:r>
            <w:proofErr w:type="spellStart"/>
            <w:r w:rsidRPr="00C87595">
              <w:rPr>
                <w:rFonts w:cstheme="minorHAnsi"/>
                <w:szCs w:val="18"/>
              </w:rPr>
              <w:t>Kangleon</w:t>
            </w:r>
            <w:proofErr w:type="spellEnd"/>
            <w:r w:rsidRPr="00C87595">
              <w:rPr>
                <w:rFonts w:cstheme="minorHAnsi"/>
                <w:szCs w:val="18"/>
              </w:rPr>
              <w:t>, Palo, Leyte, Philippines</w:t>
            </w:r>
          </w:p>
          <w:p w14:paraId="2D9FD728" w14:textId="77777777" w:rsidR="002441EA" w:rsidRDefault="002441EA" w:rsidP="001959E6">
            <w:pPr>
              <w:ind w:left="1440" w:hanging="1440"/>
              <w:rPr>
                <w:rFonts w:cstheme="minorHAnsi"/>
                <w:szCs w:val="18"/>
              </w:rPr>
            </w:pPr>
          </w:p>
          <w:p w14:paraId="19059B73" w14:textId="27BF6EC7" w:rsidR="002441EA" w:rsidRPr="00C87595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>May 26 – 28, 2016</w:t>
            </w:r>
            <w:r>
              <w:rPr>
                <w:rFonts w:cstheme="minorHAnsi"/>
                <w:szCs w:val="18"/>
              </w:rPr>
              <w:t xml:space="preserve"> </w:t>
            </w:r>
            <w:r w:rsidRPr="00C87595">
              <w:rPr>
                <w:rFonts w:cstheme="minorHAnsi"/>
                <w:szCs w:val="18"/>
              </w:rPr>
              <w:t xml:space="preserve"> -  </w:t>
            </w:r>
            <w:r w:rsidR="006754CD">
              <w:rPr>
                <w:rFonts w:cstheme="minorHAnsi"/>
                <w:szCs w:val="18"/>
              </w:rPr>
              <w:t xml:space="preserve">Medic in </w:t>
            </w:r>
            <w:r w:rsidRPr="00C87595">
              <w:rPr>
                <w:rFonts w:cstheme="minorHAnsi"/>
                <w:szCs w:val="18"/>
              </w:rPr>
              <w:t>Community Simulation Drill for Tsunami</w:t>
            </w:r>
          </w:p>
          <w:p w14:paraId="07294048" w14:textId="2B647624" w:rsidR="002441EA" w:rsidRPr="00C87595" w:rsidRDefault="002441EA" w:rsidP="002441EA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                               </w:t>
            </w:r>
            <w:r w:rsidRPr="00C87595">
              <w:rPr>
                <w:rFonts w:cstheme="minorHAnsi"/>
                <w:szCs w:val="18"/>
              </w:rPr>
              <w:t xml:space="preserve"> Office of the Civil Defense (OCD)</w:t>
            </w:r>
          </w:p>
          <w:p w14:paraId="5493B1CB" w14:textId="1CD75E4B" w:rsidR="002441EA" w:rsidRPr="00C87595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 xml:space="preserve">                                    National Fire Training Institute (NFTI)</w:t>
            </w:r>
          </w:p>
          <w:p w14:paraId="411895F5" w14:textId="5974BB98" w:rsidR="002441EA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                                </w:t>
            </w:r>
            <w:r w:rsidRPr="00C87595">
              <w:rPr>
                <w:rFonts w:cstheme="minorHAnsi"/>
                <w:szCs w:val="18"/>
              </w:rPr>
              <w:t>Borongan, Eastern Samar, Philippines</w:t>
            </w:r>
          </w:p>
          <w:p w14:paraId="6E4DA7BC" w14:textId="3428B841" w:rsidR="002441EA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</w:p>
          <w:p w14:paraId="3D1C2942" w14:textId="0A13F653" w:rsidR="002441EA" w:rsidRPr="00C87595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>August – Oct</w:t>
            </w:r>
            <w:r>
              <w:rPr>
                <w:rFonts w:cstheme="minorHAnsi"/>
                <w:szCs w:val="18"/>
              </w:rPr>
              <w:t>.</w:t>
            </w:r>
            <w:r w:rsidRPr="00C87595">
              <w:rPr>
                <w:rFonts w:cstheme="minorHAnsi"/>
                <w:szCs w:val="18"/>
              </w:rPr>
              <w:t xml:space="preserve"> 2017  -  Criminal Investigation Course</w:t>
            </w:r>
          </w:p>
          <w:p w14:paraId="7C679925" w14:textId="44865B32" w:rsidR="002441EA" w:rsidRPr="00C87595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 xml:space="preserve">                                      Regional Investigation Division</w:t>
            </w:r>
          </w:p>
          <w:p w14:paraId="19317141" w14:textId="54093097" w:rsidR="002441EA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 xml:space="preserve">                                      Camp </w:t>
            </w:r>
            <w:proofErr w:type="spellStart"/>
            <w:r w:rsidRPr="00C87595">
              <w:rPr>
                <w:rFonts w:cstheme="minorHAnsi"/>
                <w:szCs w:val="18"/>
              </w:rPr>
              <w:t>Kangleon</w:t>
            </w:r>
            <w:proofErr w:type="spellEnd"/>
            <w:r w:rsidRPr="00C87595">
              <w:rPr>
                <w:rFonts w:cstheme="minorHAnsi"/>
                <w:szCs w:val="18"/>
              </w:rPr>
              <w:t>, Palo, Leyte, Philippines</w:t>
            </w:r>
          </w:p>
          <w:p w14:paraId="7F9A018B" w14:textId="523A38E4" w:rsidR="002441EA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</w:p>
          <w:p w14:paraId="6F3670F2" w14:textId="2B886AE9" w:rsidR="002441EA" w:rsidRPr="00C87595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 xml:space="preserve">May 29 – 31, 2019  -   Conference on the Use and Development of </w:t>
            </w:r>
            <w:r>
              <w:rPr>
                <w:rFonts w:cstheme="minorHAnsi"/>
                <w:szCs w:val="18"/>
              </w:rPr>
              <w:t xml:space="preserve">    </w:t>
            </w:r>
            <w:r w:rsidRPr="00C87595">
              <w:rPr>
                <w:rFonts w:cstheme="minorHAnsi"/>
                <w:szCs w:val="18"/>
              </w:rPr>
              <w:t>“ Case – Based  Scenarios”</w:t>
            </w:r>
          </w:p>
          <w:p w14:paraId="5E1B390A" w14:textId="196E5B24" w:rsidR="002441EA" w:rsidRPr="00C87595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 xml:space="preserve">                              Philippine Public Safety College  </w:t>
            </w:r>
          </w:p>
          <w:p w14:paraId="55682E04" w14:textId="49D19046" w:rsidR="002441EA" w:rsidRPr="00C87595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 xml:space="preserve">                              </w:t>
            </w:r>
            <w:proofErr w:type="spellStart"/>
            <w:r w:rsidRPr="00C87595">
              <w:rPr>
                <w:rFonts w:cstheme="minorHAnsi"/>
                <w:szCs w:val="18"/>
              </w:rPr>
              <w:t>Hanns</w:t>
            </w:r>
            <w:proofErr w:type="spellEnd"/>
            <w:r w:rsidRPr="00C87595">
              <w:rPr>
                <w:rFonts w:cstheme="minorHAnsi"/>
                <w:szCs w:val="18"/>
              </w:rPr>
              <w:t xml:space="preserve"> Seidel Foundation of Germany</w:t>
            </w:r>
          </w:p>
          <w:p w14:paraId="18BA332F" w14:textId="53979AA5" w:rsidR="002441EA" w:rsidRDefault="002441EA" w:rsidP="002441EA">
            <w:pPr>
              <w:ind w:left="1440" w:hanging="1440"/>
              <w:rPr>
                <w:rFonts w:cstheme="minorHAnsi"/>
                <w:szCs w:val="18"/>
              </w:rPr>
            </w:pPr>
            <w:r w:rsidRPr="00C87595">
              <w:rPr>
                <w:rFonts w:cstheme="minorHAnsi"/>
                <w:szCs w:val="18"/>
              </w:rPr>
              <w:t xml:space="preserve">                             Best Western </w:t>
            </w:r>
            <w:proofErr w:type="spellStart"/>
            <w:r w:rsidRPr="00C87595">
              <w:rPr>
                <w:rFonts w:cstheme="minorHAnsi"/>
                <w:szCs w:val="18"/>
              </w:rPr>
              <w:t>Plux</w:t>
            </w:r>
            <w:proofErr w:type="spellEnd"/>
            <w:r w:rsidRPr="00C87595">
              <w:rPr>
                <w:rFonts w:cstheme="minorHAnsi"/>
                <w:szCs w:val="18"/>
              </w:rPr>
              <w:t xml:space="preserve"> Lex Cebu Hotel, </w:t>
            </w:r>
            <w:proofErr w:type="spellStart"/>
            <w:r w:rsidRPr="00C87595">
              <w:rPr>
                <w:rFonts w:cstheme="minorHAnsi"/>
                <w:szCs w:val="18"/>
              </w:rPr>
              <w:t>Escario</w:t>
            </w:r>
            <w:proofErr w:type="spellEnd"/>
            <w:r w:rsidRPr="00C87595">
              <w:rPr>
                <w:rFonts w:cstheme="minorHAnsi"/>
                <w:szCs w:val="18"/>
              </w:rPr>
              <w:t xml:space="preserve"> St., corner Juana </w:t>
            </w:r>
            <w:proofErr w:type="spellStart"/>
            <w:r w:rsidRPr="00C87595">
              <w:rPr>
                <w:rFonts w:cstheme="minorHAnsi"/>
                <w:szCs w:val="18"/>
              </w:rPr>
              <w:t>Osmeṅa</w:t>
            </w:r>
            <w:proofErr w:type="spellEnd"/>
            <w:r w:rsidRPr="00C87595">
              <w:rPr>
                <w:rFonts w:cstheme="minorHAnsi"/>
                <w:szCs w:val="18"/>
              </w:rPr>
              <w:t xml:space="preserve"> Extension Road, Cebu City, Philippines</w:t>
            </w:r>
          </w:p>
          <w:p w14:paraId="7A14846E" w14:textId="00295DA9" w:rsidR="006754CD" w:rsidRDefault="006754CD" w:rsidP="002441EA">
            <w:pPr>
              <w:ind w:left="1440" w:hanging="1440"/>
              <w:rPr>
                <w:rFonts w:cstheme="minorHAnsi"/>
                <w:szCs w:val="18"/>
              </w:rPr>
            </w:pPr>
          </w:p>
          <w:p w14:paraId="4DFACCDF" w14:textId="23D5B775" w:rsidR="006754CD" w:rsidRPr="005E4D28" w:rsidRDefault="006754CD" w:rsidP="002441EA">
            <w:pPr>
              <w:ind w:left="1440" w:hanging="1440"/>
              <w:rPr>
                <w:rFonts w:asciiTheme="majorHAnsi" w:hAnsiTheme="majorHAnsi" w:cs="Arial"/>
                <w:b/>
                <w:bCs/>
                <w:sz w:val="22"/>
              </w:rPr>
            </w:pPr>
            <w:r w:rsidRPr="005E4D28">
              <w:rPr>
                <w:rFonts w:asciiTheme="majorHAnsi" w:hAnsiTheme="majorHAnsi" w:cs="Arial"/>
                <w:b/>
                <w:bCs/>
                <w:sz w:val="22"/>
              </w:rPr>
              <w:t>WORK EXPERIENCE</w:t>
            </w:r>
          </w:p>
          <w:p w14:paraId="680E6182" w14:textId="136E44DF" w:rsidR="006754CD" w:rsidRDefault="006754CD" w:rsidP="002441EA">
            <w:pPr>
              <w:ind w:left="1440" w:hanging="1440"/>
              <w:rPr>
                <w:rFonts w:cstheme="minorHAnsi"/>
                <w:szCs w:val="18"/>
              </w:rPr>
            </w:pPr>
          </w:p>
          <w:p w14:paraId="10F073ED" w14:textId="32F810B8" w:rsidR="005E4D28" w:rsidRDefault="005E4D28" w:rsidP="005E4D28">
            <w:pPr>
              <w:ind w:left="1440" w:hanging="144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July 1, 2015  –        Police Officer at Philippine National Police</w:t>
            </w:r>
          </w:p>
          <w:p w14:paraId="04B5F717" w14:textId="551BEF1D" w:rsidR="005E4D28" w:rsidRDefault="005E4D28" w:rsidP="005E4D28">
            <w:pPr>
              <w:ind w:left="1440" w:hanging="144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Up to present</w:t>
            </w:r>
          </w:p>
          <w:p w14:paraId="751C47C6" w14:textId="437AFF01" w:rsidR="006754CD" w:rsidRPr="00C87595" w:rsidRDefault="006754CD" w:rsidP="002441EA">
            <w:pPr>
              <w:ind w:left="1440" w:hanging="144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March 2019</w:t>
            </w:r>
            <w:r w:rsidR="005E4D28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 xml:space="preserve">– </w:t>
            </w:r>
            <w:r w:rsidR="005E4D28">
              <w:rPr>
                <w:rFonts w:cstheme="minorHAnsi"/>
                <w:szCs w:val="18"/>
              </w:rPr>
              <w:t xml:space="preserve">       </w:t>
            </w:r>
            <w:bookmarkStart w:id="0" w:name="_GoBack"/>
            <w:bookmarkEnd w:id="0"/>
            <w:r>
              <w:rPr>
                <w:rFonts w:cstheme="minorHAnsi"/>
                <w:szCs w:val="18"/>
              </w:rPr>
              <w:t>Medical Reserve Force at Philippine National Police</w:t>
            </w:r>
          </w:p>
          <w:p w14:paraId="6FE44AA5" w14:textId="2D54B20C" w:rsidR="004D3011" w:rsidRPr="002441EA" w:rsidRDefault="005E4D28" w:rsidP="002441EA">
            <w:pPr>
              <w:ind w:left="1440" w:hanging="144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up to present</w:t>
            </w:r>
            <w:r w:rsidR="002441EA" w:rsidRPr="00C87595">
              <w:rPr>
                <w:rFonts w:cstheme="minorHAnsi"/>
                <w:szCs w:val="18"/>
              </w:rPr>
              <w:t xml:space="preserve">                                                        </w:t>
            </w:r>
          </w:p>
          <w:sdt>
            <w:sdtPr>
              <w:id w:val="1669594239"/>
              <w:placeholder>
                <w:docPart w:val="DA6F58BC79C24D808C805155350EC7C0"/>
              </w:placeholder>
              <w:temporary/>
              <w:showingPlcHdr/>
              <w15:appearance w15:val="hidden"/>
            </w:sdtPr>
            <w:sdtEndPr/>
            <w:sdtContent>
              <w:p w14:paraId="2410928E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5E3BA23B" w14:textId="503500FD" w:rsidR="00036450" w:rsidRDefault="002441EA" w:rsidP="006754CD">
            <w:pPr>
              <w:pStyle w:val="ListParagraph"/>
              <w:numPr>
                <w:ilvl w:val="0"/>
                <w:numId w:val="3"/>
              </w:numPr>
            </w:pPr>
            <w:r w:rsidRPr="002441EA">
              <w:t>Computer Literate</w:t>
            </w:r>
          </w:p>
          <w:p w14:paraId="6D4C87E9" w14:textId="4A4456E9" w:rsidR="002441EA" w:rsidRDefault="002441EA" w:rsidP="006754CD">
            <w:pPr>
              <w:pStyle w:val="ListParagraph"/>
              <w:numPr>
                <w:ilvl w:val="0"/>
                <w:numId w:val="3"/>
              </w:numPr>
            </w:pPr>
            <w:r>
              <w:t>Driving</w:t>
            </w:r>
          </w:p>
          <w:p w14:paraId="5D8B0A60" w14:textId="2433001A" w:rsidR="006754CD" w:rsidRDefault="006754CD" w:rsidP="006754CD">
            <w:pPr>
              <w:pStyle w:val="ListParagraph"/>
              <w:numPr>
                <w:ilvl w:val="0"/>
                <w:numId w:val="3"/>
              </w:numPr>
            </w:pPr>
            <w:r>
              <w:t>IV Trained</w:t>
            </w:r>
          </w:p>
          <w:p w14:paraId="2AD319BE" w14:textId="24B3E677" w:rsidR="006754CD" w:rsidRPr="002441EA" w:rsidRDefault="006754CD" w:rsidP="004D3011"/>
        </w:tc>
      </w:tr>
      <w:tr w:rsidR="000D4C34" w14:paraId="77D5F0E2" w14:textId="77777777" w:rsidTr="005E4D28">
        <w:trPr>
          <w:trHeight w:val="615"/>
        </w:trPr>
        <w:tc>
          <w:tcPr>
            <w:tcW w:w="3513" w:type="dxa"/>
          </w:tcPr>
          <w:p w14:paraId="3B1A8043" w14:textId="77777777" w:rsidR="000D4C34" w:rsidRDefault="000D4C34" w:rsidP="00036450">
            <w:pPr>
              <w:pStyle w:val="Heading3"/>
            </w:pPr>
          </w:p>
        </w:tc>
        <w:tc>
          <w:tcPr>
            <w:tcW w:w="701" w:type="dxa"/>
          </w:tcPr>
          <w:p w14:paraId="02B74CF5" w14:textId="77777777" w:rsidR="000D4C34" w:rsidRDefault="000D4C34" w:rsidP="000C45FF">
            <w:pPr>
              <w:tabs>
                <w:tab w:val="left" w:pos="990"/>
              </w:tabs>
            </w:pPr>
          </w:p>
        </w:tc>
        <w:tc>
          <w:tcPr>
            <w:tcW w:w="6315" w:type="dxa"/>
          </w:tcPr>
          <w:p w14:paraId="4D0FF279" w14:textId="77777777" w:rsidR="000D4C34" w:rsidRDefault="000D4C34" w:rsidP="00036450">
            <w:pPr>
              <w:pStyle w:val="Heading2"/>
            </w:pPr>
          </w:p>
        </w:tc>
      </w:tr>
    </w:tbl>
    <w:p w14:paraId="658718A4" w14:textId="77777777" w:rsidR="0043117B" w:rsidRDefault="00CF5050" w:rsidP="000C45FF">
      <w:pPr>
        <w:tabs>
          <w:tab w:val="left" w:pos="990"/>
        </w:tabs>
      </w:pPr>
    </w:p>
    <w:sectPr w:rsidR="0043117B" w:rsidSect="0077711E">
      <w:headerReference w:type="default" r:id="rId8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92106" w14:textId="77777777" w:rsidR="00CF5050" w:rsidRDefault="00CF5050" w:rsidP="000C45FF">
      <w:r>
        <w:separator/>
      </w:r>
    </w:p>
  </w:endnote>
  <w:endnote w:type="continuationSeparator" w:id="0">
    <w:p w14:paraId="479CF50E" w14:textId="77777777" w:rsidR="00CF5050" w:rsidRDefault="00CF505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47D62" w14:textId="77777777" w:rsidR="00CF5050" w:rsidRDefault="00CF5050" w:rsidP="000C45FF">
      <w:r>
        <w:separator/>
      </w:r>
    </w:p>
  </w:footnote>
  <w:footnote w:type="continuationSeparator" w:id="0">
    <w:p w14:paraId="22F4E9F3" w14:textId="77777777" w:rsidR="00CF5050" w:rsidRDefault="00CF505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3FDB8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566C0" wp14:editId="7A638BD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32071"/>
    <w:multiLevelType w:val="hybridMultilevel"/>
    <w:tmpl w:val="73E6BAC2"/>
    <w:lvl w:ilvl="0" w:tplc="D89A2D8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392F"/>
    <w:multiLevelType w:val="hybridMultilevel"/>
    <w:tmpl w:val="105873B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7D52"/>
    <w:multiLevelType w:val="hybridMultilevel"/>
    <w:tmpl w:val="F96670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34"/>
    <w:rsid w:val="00036450"/>
    <w:rsid w:val="00094499"/>
    <w:rsid w:val="000B36C9"/>
    <w:rsid w:val="000C45FF"/>
    <w:rsid w:val="000D4C34"/>
    <w:rsid w:val="000E3FD1"/>
    <w:rsid w:val="00112054"/>
    <w:rsid w:val="001317D8"/>
    <w:rsid w:val="001525E1"/>
    <w:rsid w:val="00180329"/>
    <w:rsid w:val="0019001F"/>
    <w:rsid w:val="001959E6"/>
    <w:rsid w:val="001A74A5"/>
    <w:rsid w:val="001B2ABD"/>
    <w:rsid w:val="001E0391"/>
    <w:rsid w:val="001E1759"/>
    <w:rsid w:val="001F1ECC"/>
    <w:rsid w:val="002400EB"/>
    <w:rsid w:val="002441EA"/>
    <w:rsid w:val="00256CF7"/>
    <w:rsid w:val="00281FD5"/>
    <w:rsid w:val="0030481B"/>
    <w:rsid w:val="003156FC"/>
    <w:rsid w:val="003254B5"/>
    <w:rsid w:val="0037121F"/>
    <w:rsid w:val="003910D8"/>
    <w:rsid w:val="00396977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6062E"/>
    <w:rsid w:val="005E39D5"/>
    <w:rsid w:val="005E4D28"/>
    <w:rsid w:val="00600670"/>
    <w:rsid w:val="0062123A"/>
    <w:rsid w:val="00646E75"/>
    <w:rsid w:val="006754CD"/>
    <w:rsid w:val="006771D0"/>
    <w:rsid w:val="006A43C6"/>
    <w:rsid w:val="00715FCB"/>
    <w:rsid w:val="00743101"/>
    <w:rsid w:val="00764C9F"/>
    <w:rsid w:val="0077711E"/>
    <w:rsid w:val="007775E1"/>
    <w:rsid w:val="007867A0"/>
    <w:rsid w:val="007927F5"/>
    <w:rsid w:val="00802CA0"/>
    <w:rsid w:val="009260CD"/>
    <w:rsid w:val="00940A66"/>
    <w:rsid w:val="00952C25"/>
    <w:rsid w:val="00A2118D"/>
    <w:rsid w:val="00A37397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F5050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330A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0D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a\AppData\Local\Microsoft\Office\16.0\DTS\en-US%7b7F178BFE-A5DB-44DE-8F6F-A2A1F7078022%7d\%7bAE636770-9FC0-4E9D-932A-AE386D1BF8D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5FC23E596AE4F259D81B32B6B23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FE99-2725-402D-A323-4E6587813CD0}"/>
      </w:docPartPr>
      <w:docPartBody>
        <w:p w:rsidR="00A33FEA" w:rsidRDefault="00215F54">
          <w:pPr>
            <w:pStyle w:val="65FC23E596AE4F259D81B32B6B23668E"/>
          </w:pPr>
          <w:r w:rsidRPr="00D5459D">
            <w:t>Profile</w:t>
          </w:r>
        </w:p>
      </w:docPartBody>
    </w:docPart>
    <w:docPart>
      <w:docPartPr>
        <w:name w:val="A0CC9E285AC64B9094928B57B89C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ED2BF-646F-428B-90E6-4965E93063DD}"/>
      </w:docPartPr>
      <w:docPartBody>
        <w:p w:rsidR="00A33FEA" w:rsidRDefault="00215F54">
          <w:pPr>
            <w:pStyle w:val="A0CC9E285AC64B9094928B57B89C1628"/>
          </w:pPr>
          <w:r w:rsidRPr="00CB0055">
            <w:t>Contact</w:t>
          </w:r>
        </w:p>
      </w:docPartBody>
    </w:docPart>
    <w:docPart>
      <w:docPartPr>
        <w:name w:val="D616C68955FC40F097FD90EA4DA7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67575-137E-463D-87B3-678A9F3BDE0D}"/>
      </w:docPartPr>
      <w:docPartBody>
        <w:p w:rsidR="00A33FEA" w:rsidRDefault="00215F54">
          <w:pPr>
            <w:pStyle w:val="D616C68955FC40F097FD90EA4DA77874"/>
          </w:pPr>
          <w:r w:rsidRPr="004D3011">
            <w:t>PHONE:</w:t>
          </w:r>
        </w:p>
      </w:docPartBody>
    </w:docPart>
    <w:docPart>
      <w:docPartPr>
        <w:name w:val="7F805E52F5554989B74AEC08ECA2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D8B0-BF44-4D62-A98B-07127CCC790B}"/>
      </w:docPartPr>
      <w:docPartBody>
        <w:p w:rsidR="00A33FEA" w:rsidRDefault="00215F54">
          <w:pPr>
            <w:pStyle w:val="7F805E52F5554989B74AEC08ECA2CA25"/>
          </w:pPr>
          <w:r w:rsidRPr="004D3011">
            <w:t>EMAIL:</w:t>
          </w:r>
        </w:p>
      </w:docPartBody>
    </w:docPart>
    <w:docPart>
      <w:docPartPr>
        <w:name w:val="2B609637B28A4E4C8438922292E26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A58D-1E93-489F-B0A5-BB27E6B78971}"/>
      </w:docPartPr>
      <w:docPartBody>
        <w:p w:rsidR="00A33FEA" w:rsidRDefault="00215F54">
          <w:pPr>
            <w:pStyle w:val="2B609637B28A4E4C8438922292E260AA"/>
          </w:pPr>
          <w:r w:rsidRPr="00CB0055">
            <w:t>Hobbies</w:t>
          </w:r>
        </w:p>
      </w:docPartBody>
    </w:docPart>
    <w:docPart>
      <w:docPartPr>
        <w:name w:val="8EC530A9ACEB4D8E8FE7BCA17CC27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1EA4A-90BC-4868-8CCE-A6AF8780CC2E}"/>
      </w:docPartPr>
      <w:docPartBody>
        <w:p w:rsidR="00A33FEA" w:rsidRDefault="00215F54">
          <w:pPr>
            <w:pStyle w:val="8EC530A9ACEB4D8E8FE7BCA17CC27FF8"/>
          </w:pPr>
          <w:r w:rsidRPr="00036450">
            <w:t>EDUCATION</w:t>
          </w:r>
        </w:p>
      </w:docPartBody>
    </w:docPart>
    <w:docPart>
      <w:docPartPr>
        <w:name w:val="DA6F58BC79C24D808C805155350E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04675-234D-4F92-ADF6-71DE835EA6D0}"/>
      </w:docPartPr>
      <w:docPartBody>
        <w:p w:rsidR="00A33FEA" w:rsidRDefault="00215F54">
          <w:pPr>
            <w:pStyle w:val="DA6F58BC79C24D808C805155350EC7C0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54"/>
    <w:rsid w:val="00215F54"/>
    <w:rsid w:val="00704848"/>
    <w:rsid w:val="00711064"/>
    <w:rsid w:val="00A33FEA"/>
    <w:rsid w:val="00B33E12"/>
    <w:rsid w:val="00E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11930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6F7DFB7882428795F6AF4A66BCB5F6">
    <w:name w:val="196F7DFB7882428795F6AF4A66BCB5F6"/>
  </w:style>
  <w:style w:type="paragraph" w:customStyle="1" w:styleId="111040BF97744C408AE54176F646E1F4">
    <w:name w:val="111040BF97744C408AE54176F646E1F4"/>
  </w:style>
  <w:style w:type="paragraph" w:customStyle="1" w:styleId="65FC23E596AE4F259D81B32B6B23668E">
    <w:name w:val="65FC23E596AE4F259D81B32B6B23668E"/>
  </w:style>
  <w:style w:type="paragraph" w:customStyle="1" w:styleId="F4BBFBAE5BF3463E8C5093B32E4FB5D2">
    <w:name w:val="F4BBFBAE5BF3463E8C5093B32E4FB5D2"/>
  </w:style>
  <w:style w:type="paragraph" w:customStyle="1" w:styleId="A0CC9E285AC64B9094928B57B89C1628">
    <w:name w:val="A0CC9E285AC64B9094928B57B89C1628"/>
  </w:style>
  <w:style w:type="paragraph" w:customStyle="1" w:styleId="D616C68955FC40F097FD90EA4DA77874">
    <w:name w:val="D616C68955FC40F097FD90EA4DA77874"/>
  </w:style>
  <w:style w:type="paragraph" w:customStyle="1" w:styleId="935CC2538F134BA39F0FCA3604F4D32D">
    <w:name w:val="935CC2538F134BA39F0FCA3604F4D32D"/>
  </w:style>
  <w:style w:type="paragraph" w:customStyle="1" w:styleId="6E6B67B59E624F51BCC6A83F8ED335F1">
    <w:name w:val="6E6B67B59E624F51BCC6A83F8ED335F1"/>
  </w:style>
  <w:style w:type="paragraph" w:customStyle="1" w:styleId="4B88DE4286414B82AF493CF732B41932">
    <w:name w:val="4B88DE4286414B82AF493CF732B41932"/>
  </w:style>
  <w:style w:type="paragraph" w:customStyle="1" w:styleId="7F805E52F5554989B74AEC08ECA2CA25">
    <w:name w:val="7F805E52F5554989B74AEC08ECA2CA25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51E1E35109A5471BB9457AB7440613F1">
    <w:name w:val="51E1E35109A5471BB9457AB7440613F1"/>
  </w:style>
  <w:style w:type="paragraph" w:customStyle="1" w:styleId="2B609637B28A4E4C8438922292E260AA">
    <w:name w:val="2B609637B28A4E4C8438922292E260AA"/>
  </w:style>
  <w:style w:type="paragraph" w:customStyle="1" w:styleId="7BD95FE0EFBE4935AEB1886FB6265447">
    <w:name w:val="7BD95FE0EFBE4935AEB1886FB6265447"/>
  </w:style>
  <w:style w:type="paragraph" w:customStyle="1" w:styleId="872CE3A6E50A4B6398A574A7E6986AA0">
    <w:name w:val="872CE3A6E50A4B6398A574A7E6986AA0"/>
  </w:style>
  <w:style w:type="paragraph" w:customStyle="1" w:styleId="59DE22170A0B4C03861E5456F8C80B75">
    <w:name w:val="59DE22170A0B4C03861E5456F8C80B75"/>
  </w:style>
  <w:style w:type="paragraph" w:customStyle="1" w:styleId="94D9D30A56EE4B668718BDCD879D57FB">
    <w:name w:val="94D9D30A56EE4B668718BDCD879D57FB"/>
  </w:style>
  <w:style w:type="paragraph" w:customStyle="1" w:styleId="8EC530A9ACEB4D8E8FE7BCA17CC27FF8">
    <w:name w:val="8EC530A9ACEB4D8E8FE7BCA17CC27FF8"/>
  </w:style>
  <w:style w:type="paragraph" w:customStyle="1" w:styleId="B22BA953AFFA45EBAE5B588A93032862">
    <w:name w:val="B22BA953AFFA45EBAE5B588A93032862"/>
  </w:style>
  <w:style w:type="paragraph" w:customStyle="1" w:styleId="66117B986921490B8F461E69A0A6B7EE">
    <w:name w:val="66117B986921490B8F461E69A0A6B7EE"/>
  </w:style>
  <w:style w:type="paragraph" w:customStyle="1" w:styleId="5EF5C8EB94614CE0BB03355BF1707C7C">
    <w:name w:val="5EF5C8EB94614CE0BB03355BF1707C7C"/>
  </w:style>
  <w:style w:type="paragraph" w:customStyle="1" w:styleId="4AD7A85385B64437891FB96B88B87744">
    <w:name w:val="4AD7A85385B64437891FB96B88B87744"/>
  </w:style>
  <w:style w:type="paragraph" w:customStyle="1" w:styleId="98E1BEB139544161933B13032329AE84">
    <w:name w:val="98E1BEB139544161933B13032329AE84"/>
  </w:style>
  <w:style w:type="paragraph" w:customStyle="1" w:styleId="B452644FFF9C481A84815342962EEF71">
    <w:name w:val="B452644FFF9C481A84815342962EEF71"/>
  </w:style>
  <w:style w:type="paragraph" w:customStyle="1" w:styleId="80D212AC5A754060A0C93251BAB36802">
    <w:name w:val="80D212AC5A754060A0C93251BAB36802"/>
  </w:style>
  <w:style w:type="paragraph" w:customStyle="1" w:styleId="080E566C91D345E59B33865CE5F1F000">
    <w:name w:val="080E566C91D345E59B33865CE5F1F000"/>
  </w:style>
  <w:style w:type="paragraph" w:customStyle="1" w:styleId="CF2A534A331944BD8EC15890658FA53A">
    <w:name w:val="CF2A534A331944BD8EC15890658FA53A"/>
  </w:style>
  <w:style w:type="paragraph" w:customStyle="1" w:styleId="F09913F50485417896909233F7B583AC">
    <w:name w:val="F09913F50485417896909233F7B583AC"/>
  </w:style>
  <w:style w:type="paragraph" w:customStyle="1" w:styleId="57DFB054506B4CEEB11C1E208E3DC119">
    <w:name w:val="57DFB054506B4CEEB11C1E208E3DC119"/>
  </w:style>
  <w:style w:type="paragraph" w:customStyle="1" w:styleId="9AE8A389B7424E7E87E2925A52306FC8">
    <w:name w:val="9AE8A389B7424E7E87E2925A52306FC8"/>
  </w:style>
  <w:style w:type="paragraph" w:customStyle="1" w:styleId="C9FDFC5DE2304686A91F6F3B1128264F">
    <w:name w:val="C9FDFC5DE2304686A91F6F3B1128264F"/>
  </w:style>
  <w:style w:type="paragraph" w:customStyle="1" w:styleId="D5ED11FA01B54685A6EB13259A44B0B3">
    <w:name w:val="D5ED11FA01B54685A6EB13259A44B0B3"/>
  </w:style>
  <w:style w:type="paragraph" w:customStyle="1" w:styleId="61515768855848749514F3F7E38E3973">
    <w:name w:val="61515768855848749514F3F7E38E3973"/>
  </w:style>
  <w:style w:type="paragraph" w:customStyle="1" w:styleId="468A078590034350ACA9B8173A68D3F8">
    <w:name w:val="468A078590034350ACA9B8173A68D3F8"/>
  </w:style>
  <w:style w:type="paragraph" w:customStyle="1" w:styleId="687A89B20FCD4B628DC3F847AAD5684F">
    <w:name w:val="687A89B20FCD4B628DC3F847AAD5684F"/>
  </w:style>
  <w:style w:type="paragraph" w:customStyle="1" w:styleId="1539F1CE7C114B24A4DA7456E486F418">
    <w:name w:val="1539F1CE7C114B24A4DA7456E486F418"/>
  </w:style>
  <w:style w:type="paragraph" w:customStyle="1" w:styleId="75F7FA44B0E54299A5CC365034E0D680">
    <w:name w:val="75F7FA44B0E54299A5CC365034E0D680"/>
  </w:style>
  <w:style w:type="paragraph" w:customStyle="1" w:styleId="5AF83976A5174FC1B08D1FA27387209A">
    <w:name w:val="5AF83976A5174FC1B08D1FA27387209A"/>
  </w:style>
  <w:style w:type="paragraph" w:customStyle="1" w:styleId="AFC5565A09724C469E7A6D86E7F8E5C8">
    <w:name w:val="AFC5565A09724C469E7A6D86E7F8E5C8"/>
  </w:style>
  <w:style w:type="paragraph" w:customStyle="1" w:styleId="144FE72791A446FAA82783FBF4D912A2">
    <w:name w:val="144FE72791A446FAA82783FBF4D912A2"/>
  </w:style>
  <w:style w:type="paragraph" w:customStyle="1" w:styleId="88921DFE1A3642759DD7039F0EEF2AE9">
    <w:name w:val="88921DFE1A3642759DD7039F0EEF2AE9"/>
  </w:style>
  <w:style w:type="character" w:customStyle="1" w:styleId="Heading2Char">
    <w:name w:val="Heading 2 Char"/>
    <w:basedOn w:val="DefaultParagraphFont"/>
    <w:link w:val="Heading2"/>
    <w:uiPriority w:val="9"/>
    <w:rsid w:val="00E11930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DA6F58BC79C24D808C805155350EC7C0">
    <w:name w:val="DA6F58BC79C24D808C805155350EC7C0"/>
  </w:style>
  <w:style w:type="paragraph" w:customStyle="1" w:styleId="38B8FBDEB7D64A0DBB4E953B8E2EF00A">
    <w:name w:val="38B8FBDEB7D64A0DBB4E953B8E2EF00A"/>
    <w:rsid w:val="00A33FEA"/>
  </w:style>
  <w:style w:type="paragraph" w:customStyle="1" w:styleId="92FC5FBEC9004A6FB514F13C44F8DE34">
    <w:name w:val="92FC5FBEC9004A6FB514F13C44F8DE34"/>
    <w:rsid w:val="00A33FEA"/>
  </w:style>
  <w:style w:type="paragraph" w:customStyle="1" w:styleId="A7E8D0B026DF41FEB8A89CC881BCA7F6">
    <w:name w:val="A7E8D0B026DF41FEB8A89CC881BCA7F6"/>
    <w:rsid w:val="00A33FEA"/>
  </w:style>
  <w:style w:type="paragraph" w:customStyle="1" w:styleId="07DC878AABB44F1391BD3594EF5ADEFC">
    <w:name w:val="07DC878AABB44F1391BD3594EF5ADEFC"/>
    <w:rsid w:val="00A33FEA"/>
  </w:style>
  <w:style w:type="paragraph" w:customStyle="1" w:styleId="8A0876EDA99F440AA85239BBF707C2D9">
    <w:name w:val="8A0876EDA99F440AA85239BBF707C2D9"/>
    <w:rsid w:val="00A33FEA"/>
  </w:style>
  <w:style w:type="paragraph" w:customStyle="1" w:styleId="6D89743AD39040A98B3EE145B3D01C67">
    <w:name w:val="6D89743AD39040A98B3EE145B3D01C67"/>
    <w:rsid w:val="00A33FEA"/>
  </w:style>
  <w:style w:type="paragraph" w:customStyle="1" w:styleId="CBD6F8AB944A4CD49999359421B7B0C3">
    <w:name w:val="CBD6F8AB944A4CD49999359421B7B0C3"/>
    <w:rsid w:val="00A33FEA"/>
  </w:style>
  <w:style w:type="paragraph" w:customStyle="1" w:styleId="477E387434A54C12A053F8FBFC910246">
    <w:name w:val="477E387434A54C12A053F8FBFC910246"/>
    <w:rsid w:val="00A33FEA"/>
  </w:style>
  <w:style w:type="paragraph" w:customStyle="1" w:styleId="C7BDFC8E09094E38B0A559F6B80F591F">
    <w:name w:val="C7BDFC8E09094E38B0A559F6B80F591F"/>
    <w:rsid w:val="00A33FEA"/>
  </w:style>
  <w:style w:type="paragraph" w:customStyle="1" w:styleId="07163D80922640E9B74DA8EFD8507521">
    <w:name w:val="07163D80922640E9B74DA8EFD8507521"/>
    <w:rsid w:val="00A33FEA"/>
  </w:style>
  <w:style w:type="paragraph" w:customStyle="1" w:styleId="772508948F5C400F80ABA9FB0AC017F6">
    <w:name w:val="772508948F5C400F80ABA9FB0AC017F6"/>
    <w:rsid w:val="00A33FEA"/>
  </w:style>
  <w:style w:type="paragraph" w:customStyle="1" w:styleId="1720AE8CE9814EBE8D2DB686AE529F0F">
    <w:name w:val="1720AE8CE9814EBE8D2DB686AE529F0F"/>
    <w:rsid w:val="00A33FEA"/>
  </w:style>
  <w:style w:type="paragraph" w:customStyle="1" w:styleId="D00AA64546D7483381923E0305DB6645">
    <w:name w:val="D00AA64546D7483381923E0305DB6645"/>
    <w:rsid w:val="00A33FEA"/>
  </w:style>
  <w:style w:type="paragraph" w:customStyle="1" w:styleId="5E765A19F7684657B4EC65EDA5A9A37A">
    <w:name w:val="5E765A19F7684657B4EC65EDA5A9A37A"/>
    <w:rsid w:val="00A33FEA"/>
  </w:style>
  <w:style w:type="paragraph" w:customStyle="1" w:styleId="8FB75F4525324430A834AB8BA3656AE2">
    <w:name w:val="8FB75F4525324430A834AB8BA3656AE2"/>
    <w:rsid w:val="00E11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{AE636770-9FC0-4E9D-932A-AE386D1BF8D4}tf00546271_win32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2023-04-25T13:21:00Z</dcterms:created>
  <dcterms:modified xsi:type="dcterms:W3CDTF">2024-02-21T06:12:00Z</dcterms:modified>
</cp:coreProperties>
</file>