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Theme="minorHAnsi" w:eastAsiaTheme="minorEastAsia" w:hAnsiTheme="minorHAnsi" w:cstheme="minorBidi"/>
          <w:b w:val="0"/>
          <w:bCs/>
          <w:caps w:val="0"/>
          <w:color w:val="auto"/>
          <w:kern w:val="0"/>
          <w:sz w:val="21"/>
          <w:szCs w:val="22"/>
          <w14:ligatures w14:val="none"/>
          <w14:numForm w14:val="default"/>
        </w:rPr>
        <w:alias w:val="Resume Name"/>
        <w:tag w:val="Resumen Name"/>
        <w:id w:val="-925414414"/>
        <w:placeholder>
          <w:docPart w:val="1D0A7AA0B435494E84D95AFDE2155697"/>
        </w:placeholder>
        <w:docPartList>
          <w:docPartGallery w:val="Quick Parts"/>
          <w:docPartCategory w:val=" Resume Name"/>
        </w:docPartList>
      </w:sdtPr>
      <w:sdtEndPr>
        <w:rPr>
          <w:b/>
        </w:rPr>
      </w:sdtEndPr>
      <w:sdtContent>
        <w:tbl>
          <w:tblPr>
            <w:tblW w:w="516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374"/>
            <w:gridCol w:w="1028"/>
          </w:tblGrid>
          <w:tr w:rsidR="001F3949" w14:paraId="37DBFC5D" w14:textId="77777777">
            <w:trPr>
              <w:trHeight w:val="71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vAlign w:val="center"/>
              </w:tcPr>
              <w:p w14:paraId="27C416B1" w14:textId="77777777" w:rsidR="001F3949" w:rsidRDefault="00414A10">
                <w:pPr>
                  <w:pStyle w:val="PersonalName"/>
                  <w:jc w:val="center"/>
                </w:pPr>
                <w:r>
                  <w:rPr>
                    <w:rFonts w:asciiTheme="minorHAnsi" w:eastAsiaTheme="minorEastAsia" w:hAnsiTheme="minorHAnsi" w:cstheme="minorBidi"/>
                    <w:b w:val="0"/>
                    <w:bCs/>
                    <w:caps w:val="0"/>
                    <w:color w:val="auto"/>
                    <w:kern w:val="0"/>
                    <w:sz w:val="21"/>
                    <w:szCs w:val="22"/>
                    <w14:ligatures w14:val="none"/>
                    <w14:numForm w14:val="default"/>
                  </w:rPr>
                  <w:t xml:space="preserve"> </w:t>
                </w:r>
                <w:r w:rsidR="00122C46">
                  <w:rPr>
                    <w:rFonts w:asciiTheme="minorHAnsi" w:eastAsiaTheme="minorEastAsia" w:hAnsiTheme="minorHAnsi" w:cstheme="minorBidi"/>
                    <w:b w:val="0"/>
                    <w:bCs/>
                    <w:caps w:val="0"/>
                    <w:color w:val="auto"/>
                    <w:kern w:val="0"/>
                    <w:sz w:val="21"/>
                    <w:szCs w:val="22"/>
                    <w14:ligatures w14:val="none"/>
                    <w14:numForm w14:val="default"/>
                  </w:rPr>
                  <w:t xml:space="preserve">  </w:t>
                </w:r>
                <w:r w:rsidR="002C2389">
                  <w:rPr>
                    <w:rFonts w:asciiTheme="minorHAnsi" w:eastAsiaTheme="minorEastAsia" w:hAnsiTheme="minorHAnsi" w:cstheme="minorBidi"/>
                    <w:b w:val="0"/>
                    <w:bCs/>
                    <w:caps w:val="0"/>
                    <w:color w:val="auto"/>
                    <w:kern w:val="0"/>
                    <w:sz w:val="21"/>
                    <w:szCs w:val="22"/>
                    <w14:ligatures w14:val="none"/>
                    <w14:numForm w14:val="default"/>
                  </w:rPr>
                  <w:t xml:space="preserve"> </w:t>
                </w:r>
                <w:r w:rsidR="00CB06A7">
                  <w:rPr>
                    <w:rFonts w:asciiTheme="minorHAnsi" w:eastAsiaTheme="minorEastAsia" w:hAnsiTheme="minorHAnsi" w:cstheme="minorBidi"/>
                    <w:b w:val="0"/>
                    <w:bCs/>
                    <w:caps w:val="0"/>
                    <w:color w:val="auto"/>
                    <w:kern w:val="0"/>
                    <w:sz w:val="21"/>
                    <w:szCs w:val="22"/>
                    <w14:ligatures w14:val="none"/>
                    <w14:numForm w14:val="default"/>
                  </w:rPr>
                  <w:t xml:space="preserve"> </w:t>
                </w:r>
                <w:sdt>
                  <w:sdtPr>
                    <w:rPr>
                      <w:b w:val="0"/>
                      <w:bCs/>
                    </w:rPr>
                    <w:alias w:val="Author"/>
                    <w:id w:val="-747420753"/>
                    <w:placeholder>
                      <w:docPart w:val="8871801DB10349FCA8B0E11A1BAF4814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EndPr/>
                  <w:sdtContent>
                    <w:r w:rsidR="00016706">
                      <w:rPr>
                        <w:b w:val="0"/>
                        <w:bCs/>
                        <w:lang w:val="en-PH"/>
                      </w:rPr>
                      <w:t>RICKY DEQUITO PESCANTE</w:t>
                    </w:r>
                  </w:sdtContent>
                </w:sdt>
              </w:p>
            </w:tc>
            <w:tc>
              <w:tcPr>
                <w:tcW w:w="0" w:type="pct"/>
                <w:vMerge w:val="restart"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  <w:tcMar>
                  <w:left w:w="158" w:type="dxa"/>
                  <w:right w:w="0" w:type="dxa"/>
                </w:tcMar>
                <w:vAlign w:val="center"/>
              </w:tcPr>
              <w:p w14:paraId="28A75E5E" w14:textId="77777777" w:rsidR="001F3949" w:rsidRDefault="00DF6738">
                <w:pPr>
                  <w:pStyle w:val="NoSpacing"/>
                  <w:ind w:left="71" w:hanging="71"/>
                  <w:jc w:val="right"/>
                </w:pPr>
                <w:r>
                  <w:rPr>
                    <w:noProof/>
                    <w:lang w:val="en-PH" w:eastAsia="en-PH"/>
                  </w:rPr>
                  <mc:AlternateContent>
                    <mc:Choice Requires="wps">
                      <w:drawing>
                        <wp:inline distT="0" distB="0" distL="0" distR="0" wp14:anchorId="6AAE1722" wp14:editId="33BA5CC7">
                          <wp:extent cx="548640" cy="640080"/>
                          <wp:effectExtent l="0" t="0" r="3810" b="7620"/>
                          <wp:docPr id="5" name="Rectangle 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548640" cy="640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  <a:ln w="6350"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rect w14:anchorId="2E28D7D6" id="Rectangle 5" o:spid="_x0000_s1026" style="width:43.2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" fillcolor="#d2ce97 [1942]" strokecolor="#6b7c71 [2404]" strokeweight=".5pt">
                          <w10:anchorlock/>
                        </v:rect>
                      </w:pict>
                    </mc:Fallback>
                  </mc:AlternateContent>
                </w:r>
              </w:p>
            </w:tc>
          </w:tr>
          <w:tr w:rsidR="001F3949" w14:paraId="723B2C31" w14:textId="77777777">
            <w:trPr>
              <w:trHeight w:val="20"/>
              <w:jc w:val="center"/>
            </w:trPr>
            <w:tc>
              <w:tcPr>
                <w:tcW w:w="5000" w:type="pct"/>
                <w:tcBorders>
                  <w:top w:val="nil"/>
                  <w:left w:val="single" w:sz="4" w:space="0" w:color="6B7C71" w:themeColor="accent1" w:themeShade="BF"/>
                  <w:bottom w:val="single" w:sz="4" w:space="0" w:color="6B7C71" w:themeColor="accent1" w:themeShade="BF"/>
                  <w:right w:val="single" w:sz="4" w:space="0" w:color="6B7C71" w:themeColor="accent1" w:themeShade="BF"/>
                </w:tcBorders>
                <w:shd w:val="clear" w:color="auto" w:fill="93A299" w:themeFill="accent1"/>
                <w:vAlign w:val="center"/>
              </w:tcPr>
              <w:p w14:paraId="0D6D48D1" w14:textId="77777777" w:rsidR="001F3949" w:rsidRDefault="0088770A" w:rsidP="00016706">
                <w:pPr>
                  <w:pStyle w:val="NoSpacing"/>
                  <w:jc w:val="center"/>
                  <w:rPr>
                    <w:caps/>
                    <w:color w:val="FFFFFF" w:themeColor="background1"/>
                  </w:rPr>
                </w:pPr>
                <w:sdt>
                  <w:sdtPr>
                    <w:rPr>
                      <w:caps/>
                      <w:color w:val="FFFFFF" w:themeColor="background1"/>
                      <w:sz w:val="18"/>
                      <w:szCs w:val="18"/>
                    </w:rPr>
                    <w:alias w:val="Address"/>
                    <w:id w:val="-741638233"/>
                    <w:placeholder>
                      <w:docPart w:val="CD8B58CA4CFB451FB0C7C117A3831DE9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="00547703"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  <w:t>carpenter</w:t>
                    </w:r>
                  </w:sdtContent>
                </w:sdt>
              </w:p>
            </w:tc>
            <w:tc>
              <w:tcPr>
                <w:tcW w:w="0" w:type="pct"/>
                <w:vMerge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</w:tcPr>
              <w:p w14:paraId="348F22EA" w14:textId="77777777" w:rsidR="001F3949" w:rsidRDefault="001F3949">
                <w:pPr>
                  <w:pStyle w:val="NoSpacing"/>
                </w:pPr>
              </w:p>
            </w:tc>
          </w:tr>
          <w:tr w:rsidR="001F3949" w14:paraId="0CE9E901" w14:textId="77777777">
            <w:trPr>
              <w:trHeight w:val="8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631B550D" w14:textId="77777777" w:rsidR="001F3949" w:rsidRDefault="0088770A" w:rsidP="00016706">
                <w:pPr>
                  <w:pStyle w:val="NoSpacing"/>
                  <w:jc w:val="center"/>
                  <w:rPr>
                    <w:caps/>
                    <w:color w:val="93A299" w:themeColor="accent1"/>
                    <w:sz w:val="18"/>
                    <w:szCs w:val="18"/>
                  </w:rPr>
                </w:pP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Phone"/>
                    <w:id w:val="-1808010215"/>
                    <w:placeholder>
                      <w:docPart w:val="558C3530BC534CAB9F412C24E255B69F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EndPr/>
                  <w:sdtContent>
                    <w:r w:rsidR="00016706">
                      <w:rPr>
                        <w:color w:val="93A299" w:themeColor="accent1"/>
                        <w:sz w:val="18"/>
                        <w:szCs w:val="18"/>
                      </w:rPr>
                      <w:t>09064838073</w:t>
                    </w:r>
                  </w:sdtContent>
                </w:sdt>
                <w:r w:rsidR="00DF6738">
                  <w:rPr>
                    <w:color w:val="93A299" w:themeColor="accent1"/>
                    <w:sz w:val="18"/>
                    <w:szCs w:val="18"/>
                  </w:rPr>
                  <w:t xml:space="preserve">  ▪  </w:t>
                </w:r>
                <w:r w:rsidR="00DF6738">
                  <w:rPr>
                    <w:rFonts w:eastAsiaTheme="minorEastAsia"/>
                    <w:color w:val="93A299" w:themeColor="accent1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E-mail Address"/>
                    <w:id w:val="-725216357"/>
                    <w:placeholder>
                      <w:docPart w:val="E098D0A6BFF649FCB7C7A5EB99B3B10A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EndPr/>
                  <w:sdtContent>
                    <w:r w:rsidR="00016706">
                      <w:rPr>
                        <w:color w:val="93A299" w:themeColor="accent1"/>
                        <w:sz w:val="18"/>
                        <w:szCs w:val="18"/>
                      </w:rPr>
                      <w:t>rricky0315@gmail.com</w:t>
                    </w:r>
                  </w:sdtContent>
                </w:sdt>
                <w:r w:rsidR="00DF6738">
                  <w:rPr>
                    <w:color w:val="93A299" w:themeColor="accent1"/>
                    <w:sz w:val="18"/>
                    <w:szCs w:val="18"/>
                  </w:rPr>
                  <w:t xml:space="preserve">   ▪  </w:t>
                </w:r>
                <w:r w:rsidR="00DF6738">
                  <w:rPr>
                    <w:rFonts w:eastAsiaTheme="minorEastAsia"/>
                    <w:color w:val="93A299" w:themeColor="accent1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id w:val="1863781786"/>
                    <w:placeholder>
                      <w:docPart w:val="D8D9AC6ED306455A8D9085D1D3101A37"/>
                    </w:placeholder>
                    <w:text/>
                  </w:sdtPr>
                  <w:sdtEndPr/>
                  <w:sdtContent>
                    <w:r w:rsidR="00016706">
                      <w:rPr>
                        <w:color w:val="93A299" w:themeColor="accent1"/>
                        <w:sz w:val="18"/>
                        <w:szCs w:val="18"/>
                      </w:rPr>
                      <w:t>143 Rizal St. Brgy. Poblacion Muntinlupa City</w:t>
                    </w:r>
                  </w:sdtContent>
                </w:sdt>
              </w:p>
            </w:tc>
            <w:tc>
              <w:tcPr>
                <w:tcW w:w="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A9ABA4D" w14:textId="77777777" w:rsidR="001F3949" w:rsidRDefault="001F3949">
                <w:pPr>
                  <w:pStyle w:val="NoSpacing"/>
                </w:pPr>
              </w:p>
            </w:tc>
          </w:tr>
        </w:tbl>
        <w:p w14:paraId="049C745A" w14:textId="77777777" w:rsidR="001F3949" w:rsidRDefault="0088770A">
          <w:pPr>
            <w:rPr>
              <w:b/>
              <w:bCs/>
            </w:rPr>
          </w:pPr>
        </w:p>
      </w:sdtContent>
    </w:sdt>
    <w:p w14:paraId="012861E3" w14:textId="77777777" w:rsidR="001F3949" w:rsidRDefault="00DF6738">
      <w:pPr>
        <w:pStyle w:val="SectionHeading"/>
      </w:pPr>
      <w:r>
        <w:t>Objectives</w:t>
      </w:r>
    </w:p>
    <w:p w14:paraId="053FF5FE" w14:textId="77777777" w:rsidR="00FB1310" w:rsidRDefault="00063339" w:rsidP="00FB1310">
      <w:r>
        <w:t>Highly motivated, talented, and hardworking individual with a strong passion for crafting a building cabinet, bedframes, and other structure and furniture pieces utilizing natural elements. Seeking Position to apply 5 years of experience, strong critical thinking, and mathematical skills.</w:t>
      </w:r>
    </w:p>
    <w:p w14:paraId="01CCD16B" w14:textId="77777777" w:rsidR="001F3949" w:rsidRDefault="00DF6738">
      <w:pPr>
        <w:pStyle w:val="SectionHeading"/>
      </w:pPr>
      <w:r>
        <w:t>Experience</w:t>
      </w:r>
    </w:p>
    <w:p w14:paraId="298AA110" w14:textId="77777777" w:rsidR="001F3949" w:rsidRDefault="00603516">
      <w:pPr>
        <w:pStyle w:val="Subsection"/>
        <w:rPr>
          <w:vanish/>
          <w:specVanish/>
        </w:rPr>
      </w:pPr>
      <w:r>
        <w:t xml:space="preserve"> </w:t>
      </w:r>
      <w:r w:rsidR="00737DFE">
        <w:t xml:space="preserve">  </w:t>
      </w:r>
      <w:r w:rsidR="00592AE8">
        <w:t xml:space="preserve"> </w:t>
      </w:r>
      <w:r w:rsidR="00F35FA0">
        <w:t xml:space="preserve"> </w:t>
      </w:r>
      <w:r w:rsidR="00547703">
        <w:t xml:space="preserve"> </w:t>
      </w:r>
      <w:r w:rsidR="00FB1310">
        <w:t>Carpenter</w:t>
      </w:r>
    </w:p>
    <w:p w14:paraId="4651BD4E" w14:textId="77777777" w:rsidR="001F3949" w:rsidRDefault="00DF6738">
      <w:pPr>
        <w:pStyle w:val="NoSpacing"/>
      </w:pPr>
      <w:r>
        <w:rPr>
          <w:rFonts w:asciiTheme="majorHAnsi" w:eastAsiaTheme="majorEastAsia" w:hAnsiTheme="majorHAnsi" w:cstheme="majorBidi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93A299" w:themeColor="accent1"/>
          <w:spacing w:val="24"/>
        </w:rPr>
        <w:t>▪</w:t>
      </w:r>
      <w:r>
        <w:rPr>
          <w:rFonts w:asciiTheme="majorHAnsi" w:eastAsiaTheme="majorEastAsia" w:hAnsiTheme="majorHAnsi" w:cstheme="majorBidi"/>
          <w:spacing w:val="24"/>
        </w:rPr>
        <w:t xml:space="preserve"> </w:t>
      </w:r>
      <w:r w:rsidR="00063339">
        <w:rPr>
          <w:rFonts w:asciiTheme="majorHAnsi" w:eastAsiaTheme="majorEastAsia" w:hAnsiTheme="majorHAnsi" w:cstheme="majorBidi"/>
          <w:spacing w:val="24"/>
        </w:rPr>
        <w:t>November 28,2016 to October</w:t>
      </w:r>
      <w:r w:rsidR="00FB1310">
        <w:rPr>
          <w:rFonts w:asciiTheme="majorHAnsi" w:eastAsiaTheme="majorEastAsia" w:hAnsiTheme="majorHAnsi" w:cstheme="majorBidi"/>
          <w:spacing w:val="24"/>
        </w:rPr>
        <w:t xml:space="preserve"> 15, 2021</w:t>
      </w:r>
    </w:p>
    <w:p w14:paraId="48D83439" w14:textId="77777777" w:rsidR="001F3949" w:rsidRDefault="00FB1310">
      <w:pPr>
        <w:spacing w:line="264" w:lineRule="auto"/>
        <w:rPr>
          <w:color w:val="564B3C" w:themeColor="text2"/>
        </w:rPr>
      </w:pPr>
      <w:commentRangeStart w:id="1"/>
      <w:r>
        <w:rPr>
          <w:color w:val="564B3C" w:themeColor="text2"/>
        </w:rPr>
        <w:t>Ma</w:t>
      </w:r>
      <w:commentRangeEnd w:id="1"/>
      <w:r>
        <w:rPr>
          <w:rStyle w:val="CommentReference"/>
        </w:rPr>
        <w:commentReference w:id="1"/>
      </w:r>
      <w:r>
        <w:rPr>
          <w:color w:val="564B3C" w:themeColor="text2"/>
          <w:spacing w:val="24"/>
        </w:rPr>
        <w:t>rcbilt Construction Incorporation</w:t>
      </w:r>
      <w:r w:rsidR="00DF6738">
        <w:rPr>
          <w:rFonts w:asciiTheme="majorHAnsi" w:eastAsiaTheme="majorEastAsia" w:hAnsiTheme="majorHAnsi" w:cstheme="majorBidi"/>
          <w:color w:val="564B3C" w:themeColor="text2"/>
          <w:spacing w:val="24"/>
        </w:rPr>
        <w:t xml:space="preserve">▪ </w:t>
      </w:r>
      <w:r>
        <w:rPr>
          <w:rFonts w:asciiTheme="majorHAnsi" w:eastAsiaTheme="majorEastAsia" w:hAnsiTheme="majorHAnsi" w:cstheme="majorBidi"/>
          <w:color w:val="564B3C" w:themeColor="text2"/>
          <w:spacing w:val="24"/>
        </w:rPr>
        <w:t>Paliparan II, Dasmarinas,City</w:t>
      </w:r>
    </w:p>
    <w:p w14:paraId="29585536" w14:textId="77777777" w:rsidR="00063339" w:rsidRDefault="00063339" w:rsidP="00802488">
      <w:pPr>
        <w:pStyle w:val="ListParagraph"/>
        <w:numPr>
          <w:ilvl w:val="0"/>
          <w:numId w:val="7"/>
        </w:numPr>
        <w:spacing w:line="264" w:lineRule="auto"/>
        <w:rPr>
          <w:color w:val="000000" w:themeColor="text1"/>
        </w:rPr>
      </w:pPr>
      <w:r w:rsidRPr="00802488">
        <w:rPr>
          <w:color w:val="000000" w:themeColor="text1"/>
        </w:rPr>
        <w:t>Effectively used power tools, hard tools, and various auxiliary instruments to craft wood projects in the allotted time frame.</w:t>
      </w:r>
    </w:p>
    <w:p w14:paraId="3CC9BEAD" w14:textId="77777777" w:rsidR="00802488" w:rsidRDefault="00802488" w:rsidP="00802488">
      <w:pPr>
        <w:pStyle w:val="ListParagraph"/>
        <w:numPr>
          <w:ilvl w:val="0"/>
          <w:numId w:val="7"/>
        </w:numPr>
        <w:spacing w:line="264" w:lineRule="auto"/>
        <w:rPr>
          <w:color w:val="000000" w:themeColor="text1"/>
        </w:rPr>
      </w:pPr>
      <w:r>
        <w:rPr>
          <w:color w:val="000000" w:themeColor="text1"/>
        </w:rPr>
        <w:t>Skilled in reading blueprint blueprints and using precision measuring tools, such as level, squares, and calipers.</w:t>
      </w:r>
    </w:p>
    <w:p w14:paraId="22A4C652" w14:textId="77777777" w:rsidR="00426398" w:rsidRDefault="00426398" w:rsidP="00802488">
      <w:pPr>
        <w:pStyle w:val="ListParagraph"/>
        <w:numPr>
          <w:ilvl w:val="0"/>
          <w:numId w:val="7"/>
        </w:numPr>
        <w:spacing w:line="264" w:lineRule="auto"/>
        <w:rPr>
          <w:color w:val="000000" w:themeColor="text1"/>
        </w:rPr>
      </w:pPr>
      <w:r>
        <w:rPr>
          <w:color w:val="000000" w:themeColor="text1"/>
        </w:rPr>
        <w:t>Knowledgeable in variety of carpentry technique, such as joinery, framing, and installation.</w:t>
      </w:r>
    </w:p>
    <w:p w14:paraId="2658F89B" w14:textId="77777777" w:rsidR="00426398" w:rsidRDefault="00426398" w:rsidP="00802488">
      <w:pPr>
        <w:pStyle w:val="ListParagraph"/>
        <w:numPr>
          <w:ilvl w:val="0"/>
          <w:numId w:val="7"/>
        </w:numPr>
        <w:spacing w:line="264" w:lineRule="auto"/>
        <w:rPr>
          <w:color w:val="000000" w:themeColor="text1"/>
        </w:rPr>
      </w:pPr>
      <w:r>
        <w:rPr>
          <w:color w:val="000000" w:themeColor="text1"/>
        </w:rPr>
        <w:t>Experience in assesmbling components to create finished products, such as cabinets and furniture.</w:t>
      </w:r>
    </w:p>
    <w:p w14:paraId="3E460A5B" w14:textId="77777777" w:rsidR="00063339" w:rsidRPr="00BF44D7" w:rsidRDefault="00426398" w:rsidP="00BF44D7">
      <w:pPr>
        <w:pStyle w:val="ListParagraph"/>
        <w:numPr>
          <w:ilvl w:val="0"/>
          <w:numId w:val="7"/>
        </w:numPr>
        <w:spacing w:line="264" w:lineRule="auto"/>
        <w:rPr>
          <w:color w:val="000000" w:themeColor="text1"/>
        </w:rPr>
      </w:pPr>
      <w:r>
        <w:rPr>
          <w:color w:val="000000" w:themeColor="text1"/>
        </w:rPr>
        <w:t>Capable conducting minor repairs and modifications to existing structures.</w:t>
      </w:r>
    </w:p>
    <w:p w14:paraId="200819CE" w14:textId="77777777" w:rsidR="001F3949" w:rsidRDefault="00DF6738">
      <w:pPr>
        <w:pStyle w:val="SectionHeading"/>
      </w:pPr>
      <w:r>
        <w:t>Skills</w:t>
      </w:r>
    </w:p>
    <w:p w14:paraId="71D2B805" w14:textId="77777777" w:rsidR="001F3949" w:rsidRDefault="00426398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Woodworking - Expert</w:t>
      </w:r>
    </w:p>
    <w:p w14:paraId="3BEA7CE5" w14:textId="77777777" w:rsidR="00C725C0" w:rsidRDefault="00426398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Framing - Expert</w:t>
      </w:r>
    </w:p>
    <w:p w14:paraId="2DC63861" w14:textId="77777777" w:rsidR="00C725C0" w:rsidRDefault="00426398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Finishing - Expert</w:t>
      </w:r>
    </w:p>
    <w:p w14:paraId="286DBD41" w14:textId="77777777" w:rsidR="00C725C0" w:rsidRDefault="00426398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Measuring - Expert</w:t>
      </w:r>
    </w:p>
    <w:p w14:paraId="15021C31" w14:textId="77777777" w:rsidR="00C725C0" w:rsidRDefault="00426398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Cutting - Expert</w:t>
      </w:r>
    </w:p>
    <w:p w14:paraId="0D003269" w14:textId="77777777" w:rsidR="00426398" w:rsidRDefault="00426398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Installing - Expert</w:t>
      </w:r>
    </w:p>
    <w:p w14:paraId="5B9A98DF" w14:textId="77777777" w:rsidR="001F3949" w:rsidRDefault="00DF6738">
      <w:pPr>
        <w:pStyle w:val="SectionHeading"/>
      </w:pPr>
      <w:r>
        <w:t>Education</w:t>
      </w:r>
    </w:p>
    <w:p w14:paraId="54E77BBA" w14:textId="77777777" w:rsidR="001F3949" w:rsidRDefault="00F20D46">
      <w:pPr>
        <w:pStyle w:val="Subsection"/>
      </w:pPr>
      <w:r>
        <w:rPr>
          <w:color w:val="564B3C" w:themeColor="text2"/>
        </w:rPr>
        <w:t>Luis Palad National High School</w:t>
      </w:r>
    </w:p>
    <w:p w14:paraId="4F826ACE" w14:textId="77777777" w:rsidR="001F3949" w:rsidRDefault="00F20D46">
      <w:pPr>
        <w:spacing w:after="0" w:line="240" w:lineRule="auto"/>
        <w:rPr>
          <w:rFonts w:asciiTheme="majorHAnsi" w:eastAsiaTheme="majorEastAsia" w:hAnsiTheme="majorHAnsi" w:cstheme="majorBidi"/>
          <w:color w:val="93A299" w:themeColor="accent1"/>
        </w:rPr>
      </w:pPr>
      <w:r>
        <w:rPr>
          <w:color w:val="564B3C" w:themeColor="text2"/>
        </w:rPr>
        <w:t>April 5,2006</w:t>
      </w:r>
      <w:r w:rsidR="00DF6738">
        <w:rPr>
          <w:color w:val="564B3C" w:themeColor="text2"/>
          <w:spacing w:val="24"/>
        </w:rPr>
        <w:t xml:space="preserve"> </w:t>
      </w:r>
      <w:r w:rsidR="00DF6738">
        <w:rPr>
          <w:rFonts w:asciiTheme="majorHAnsi" w:eastAsiaTheme="majorEastAsia" w:hAnsiTheme="majorHAnsi" w:cstheme="majorBidi"/>
          <w:color w:val="93A299" w:themeColor="accent1"/>
          <w:spacing w:val="24"/>
        </w:rPr>
        <w:t xml:space="preserve">▪ </w:t>
      </w:r>
      <w:r>
        <w:rPr>
          <w:rFonts w:asciiTheme="majorHAnsi" w:eastAsiaTheme="majorEastAsia" w:hAnsiTheme="majorHAnsi" w:cstheme="majorBidi"/>
          <w:color w:val="93A299" w:themeColor="accent1"/>
        </w:rPr>
        <w:t>High School Graduate</w:t>
      </w:r>
    </w:p>
    <w:p w14:paraId="594851AD" w14:textId="77777777" w:rsidR="00426398" w:rsidRDefault="00426398" w:rsidP="004E3535">
      <w:pPr>
        <w:pStyle w:val="Subsection"/>
        <w:rPr>
          <w:rFonts w:eastAsiaTheme="minorHAnsi" w:cstheme="minorBidi"/>
          <w:bCs w:val="0"/>
          <w:color w:val="564B3C" w:themeColor="text2"/>
          <w:szCs w:val="22"/>
        </w:rPr>
      </w:pPr>
    </w:p>
    <w:p w14:paraId="467248D1" w14:textId="77777777" w:rsidR="00426398" w:rsidRDefault="00426398" w:rsidP="00426398">
      <w:pPr>
        <w:pStyle w:val="Subsection"/>
      </w:pPr>
      <w:r>
        <w:rPr>
          <w:color w:val="564B3C" w:themeColor="text2"/>
        </w:rPr>
        <w:t>Saint Peregrine Institute</w:t>
      </w:r>
      <w:r w:rsidR="00BF44D7">
        <w:rPr>
          <w:color w:val="564B3C" w:themeColor="text2"/>
        </w:rPr>
        <w:t xml:space="preserve"> (Scaffolding Works NC-II)</w:t>
      </w:r>
    </w:p>
    <w:p w14:paraId="29605424" w14:textId="77777777" w:rsidR="00426398" w:rsidRDefault="00BF44D7" w:rsidP="00426398">
      <w:pPr>
        <w:spacing w:after="0" w:line="240" w:lineRule="auto"/>
        <w:rPr>
          <w:rFonts w:asciiTheme="majorHAnsi" w:eastAsiaTheme="majorEastAsia" w:hAnsiTheme="majorHAnsi" w:cstheme="majorBidi"/>
          <w:color w:val="93A299" w:themeColor="accent1"/>
        </w:rPr>
      </w:pPr>
      <w:r>
        <w:rPr>
          <w:color w:val="564B3C" w:themeColor="text2"/>
        </w:rPr>
        <w:t>April 27- July 27, 2021</w:t>
      </w:r>
      <w:r w:rsidR="00426398">
        <w:rPr>
          <w:color w:val="564B3C" w:themeColor="text2"/>
          <w:spacing w:val="24"/>
        </w:rPr>
        <w:t xml:space="preserve"> </w:t>
      </w:r>
      <w:r w:rsidR="00426398">
        <w:rPr>
          <w:rFonts w:asciiTheme="majorHAnsi" w:eastAsiaTheme="majorEastAsia" w:hAnsiTheme="majorHAnsi" w:cstheme="majorBidi"/>
          <w:color w:val="93A299" w:themeColor="accent1"/>
          <w:spacing w:val="24"/>
        </w:rPr>
        <w:t xml:space="preserve">▪ </w:t>
      </w:r>
      <w:r>
        <w:rPr>
          <w:rFonts w:asciiTheme="majorHAnsi" w:eastAsiaTheme="majorEastAsia" w:hAnsiTheme="majorHAnsi" w:cstheme="majorBidi"/>
          <w:color w:val="93A299" w:themeColor="accent1"/>
        </w:rPr>
        <w:t>Vocational Course</w:t>
      </w:r>
    </w:p>
    <w:p w14:paraId="6F88B73A" w14:textId="77777777" w:rsidR="00BF44D7" w:rsidRDefault="00BF44D7" w:rsidP="00BF44D7">
      <w:pPr>
        <w:pStyle w:val="SectionHeading"/>
      </w:pPr>
      <w:r>
        <w:t>Certificate</w:t>
      </w:r>
    </w:p>
    <w:p w14:paraId="6AEA1737" w14:textId="77777777" w:rsidR="00BF44D7" w:rsidRDefault="00BF44D7" w:rsidP="00BF44D7">
      <w:pPr>
        <w:pStyle w:val="Subsection"/>
      </w:pPr>
      <w:r>
        <w:rPr>
          <w:color w:val="564B3C" w:themeColor="text2"/>
        </w:rPr>
        <w:t>PEME Consultancy, Inc.</w:t>
      </w:r>
    </w:p>
    <w:p w14:paraId="31898F98" w14:textId="77777777" w:rsidR="00BF44D7" w:rsidRDefault="00BF44D7" w:rsidP="00BF44D7">
      <w:pPr>
        <w:spacing w:after="0" w:line="240" w:lineRule="auto"/>
        <w:rPr>
          <w:rFonts w:asciiTheme="majorHAnsi" w:eastAsiaTheme="majorEastAsia" w:hAnsiTheme="majorHAnsi" w:cstheme="majorBidi"/>
          <w:color w:val="93A299" w:themeColor="accent1"/>
        </w:rPr>
      </w:pPr>
      <w:r>
        <w:rPr>
          <w:color w:val="564B3C" w:themeColor="text2"/>
        </w:rPr>
        <w:t>March 19 to 23</w:t>
      </w:r>
      <w:r>
        <w:rPr>
          <w:color w:val="564B3C" w:themeColor="text2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93A299" w:themeColor="accent1"/>
          <w:spacing w:val="24"/>
        </w:rPr>
        <w:t xml:space="preserve">▪ </w:t>
      </w:r>
      <w:r>
        <w:rPr>
          <w:rFonts w:asciiTheme="majorHAnsi" w:eastAsiaTheme="majorEastAsia" w:hAnsiTheme="majorHAnsi" w:cstheme="majorBidi"/>
          <w:color w:val="93A299" w:themeColor="accent1"/>
        </w:rPr>
        <w:t>Construction Occupational Safety and Health (Safety Officer 2)</w:t>
      </w:r>
    </w:p>
    <w:p w14:paraId="05568261" w14:textId="77777777" w:rsidR="00BF44D7" w:rsidRDefault="00BF44D7" w:rsidP="00426398">
      <w:pPr>
        <w:spacing w:after="0" w:line="240" w:lineRule="auto"/>
        <w:rPr>
          <w:rFonts w:asciiTheme="majorHAnsi" w:eastAsiaTheme="majorEastAsia" w:hAnsiTheme="majorHAnsi" w:cstheme="majorBidi"/>
          <w:color w:val="93A299" w:themeColor="accent1"/>
        </w:rPr>
      </w:pPr>
    </w:p>
    <w:p w14:paraId="62D473A4" w14:textId="77777777" w:rsidR="00BF44D7" w:rsidRDefault="00BF44D7" w:rsidP="00BF44D7">
      <w:pPr>
        <w:pStyle w:val="SectionHeading"/>
      </w:pPr>
      <w:r>
        <w:t>References</w:t>
      </w:r>
    </w:p>
    <w:p w14:paraId="0B654175" w14:textId="77777777" w:rsidR="00BF44D7" w:rsidRPr="00BF44D7" w:rsidRDefault="00BF44D7" w:rsidP="00BF44D7">
      <w:r>
        <w:t>References available upon request</w:t>
      </w:r>
    </w:p>
    <w:p w14:paraId="468CE80A" w14:textId="77777777" w:rsidR="00BF44D7" w:rsidRDefault="00BF44D7" w:rsidP="00426398">
      <w:pPr>
        <w:spacing w:after="0" w:line="240" w:lineRule="auto"/>
        <w:rPr>
          <w:rFonts w:asciiTheme="majorHAnsi" w:eastAsiaTheme="majorEastAsia" w:hAnsiTheme="majorHAnsi" w:cstheme="majorBidi"/>
          <w:color w:val="93A299" w:themeColor="accent1"/>
        </w:rPr>
      </w:pPr>
    </w:p>
    <w:p w14:paraId="26AEACDD" w14:textId="77777777" w:rsidR="00BF44D7" w:rsidRDefault="00BF44D7" w:rsidP="00426398">
      <w:pPr>
        <w:spacing w:after="0" w:line="240" w:lineRule="auto"/>
        <w:rPr>
          <w:rFonts w:asciiTheme="majorHAnsi" w:eastAsiaTheme="majorEastAsia" w:hAnsiTheme="majorHAnsi" w:cstheme="majorBidi"/>
          <w:color w:val="93A299" w:themeColor="accent1"/>
        </w:rPr>
      </w:pPr>
    </w:p>
    <w:p w14:paraId="162A5CF9" w14:textId="77777777" w:rsidR="00BF44D7" w:rsidRDefault="00BF44D7" w:rsidP="00426398">
      <w:pPr>
        <w:spacing w:after="0" w:line="240" w:lineRule="auto"/>
        <w:rPr>
          <w:rFonts w:asciiTheme="majorHAnsi" w:eastAsiaTheme="majorEastAsia" w:hAnsiTheme="majorHAnsi" w:cstheme="majorBidi"/>
          <w:color w:val="93A299" w:themeColor="accent1"/>
        </w:rPr>
      </w:pPr>
    </w:p>
    <w:p w14:paraId="723D8941" w14:textId="77777777" w:rsidR="00426398" w:rsidRDefault="00426398" w:rsidP="004E3535">
      <w:pPr>
        <w:pStyle w:val="Subsection"/>
      </w:pPr>
    </w:p>
    <w:p w14:paraId="3DC789C9" w14:textId="77777777" w:rsidR="001F3949" w:rsidRDefault="001F3949" w:rsidP="000423B2">
      <w:pPr>
        <w:pStyle w:val="SectionHeading"/>
      </w:pPr>
    </w:p>
    <w:sectPr w:rsidR="001F3949">
      <w:footerReference w:type="default" r:id="rId12"/>
      <w:headerReference w:type="first" r:id="rId13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dmin" w:date="2024-01-29T13:19:00Z" w:initials="a">
    <w:p w14:paraId="0F860793" w14:textId="77777777" w:rsidR="00FB1310" w:rsidRDefault="00FB1310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F86079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D2944" w14:textId="77777777" w:rsidR="0088770A" w:rsidRDefault="0088770A">
      <w:pPr>
        <w:spacing w:after="0" w:line="240" w:lineRule="auto"/>
      </w:pPr>
      <w:r>
        <w:separator/>
      </w:r>
    </w:p>
  </w:endnote>
  <w:endnote w:type="continuationSeparator" w:id="0">
    <w:p w14:paraId="00133C35" w14:textId="77777777" w:rsidR="0088770A" w:rsidRDefault="0088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C6094" w14:textId="77777777" w:rsidR="001F3949" w:rsidRDefault="00DF6738">
    <w:pPr>
      <w:pStyle w:val="Footer"/>
    </w:pPr>
    <w:r>
      <w:rPr>
        <w:noProof/>
        <w:color w:val="93A299" w:themeColor="accent1"/>
        <w:lang w:val="en-PH" w:eastAsia="en-P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480D1F0" wp14:editId="4D02BBE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2194C43" w14:textId="77777777" w:rsidR="001F3949" w:rsidRDefault="001F3949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Bkgd: 1" o:spid="_x0000_s1026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1F3949" w:rsidRDefault="001F394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  <w:lang w:val="en-PH" w:eastAsia="en-P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CF067D5" wp14:editId="2DCC566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E89EF0" w14:textId="77777777" w:rsidR="001F3949" w:rsidRDefault="001F3949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Bkgd: 2" o:spid="_x0000_s1027" style="position:absolute;margin-left:0;margin-top:0;width:507.8pt;height:673.9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" stroked="f" strokeweight="2pt">
              <v:fill opacity="54484f"/>
              <v:textbox inset="2.53903mm,1.2695mm,2.53903mm,1.2695mm">
                <w:txbxContent>
                  <w:p w:rsidR="001F3949" w:rsidRDefault="001F394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  <w:lang w:val="en-PH" w:eastAsia="en-PH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31CA423" wp14:editId="4CD194F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3F630C" w14:textId="77777777" w:rsidR="001F3949" w:rsidRDefault="001F3949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Bkgd: 3" o:spid="_x0000_s1028" style="position:absolute;margin-left:0;margin-top:0;width:488.1pt;height:9in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" stroked="f" strokeweight=".5pt">
              <v:stroke linestyle="thinThin"/>
              <v:textbox inset="2.53903mm,1.2695mm,2.53903mm,1.2695mm">
                <w:txbxContent>
                  <w:p w:rsidR="001F3949" w:rsidRDefault="001F394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  <w:lang w:val="en-PH" w:eastAsia="en-PH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F4C1DFF" wp14:editId="462792C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127750" cy="246380"/>
              <wp:effectExtent l="0" t="0" r="0" b="0"/>
              <wp:wrapSquare wrapText="bothSides"/>
              <wp:docPr id="13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0CB712" w14:textId="139DB0E5" w:rsidR="001F3949" w:rsidRDefault="0088770A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Author"/>
                              <w:id w:val="-1660617785"/>
                              <w:placeholder>
                                <w:docPart w:val="AFFDBA87831149D6AC6C68D432C6B18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016706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  <w:lang w:val="en-PH"/>
                                </w:rPr>
                                <w:t>RICKY DEQUITO PESCANTE</w:t>
                              </w:r>
                            </w:sdtContent>
                          </w:sdt>
                          <w:r w:rsidR="00DF6738">
                            <w:rPr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DF6738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DF6738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F6738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DF6738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E4CB5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="00DF6738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4C1DFF" id="Date" o:spid="_x0000_s1029" style="position:absolute;margin-left:0;margin-top:0;width:482.5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" filled="f" stroked="f" strokeweight="2pt">
              <v:textbox inset="0,0,0,0">
                <w:txbxContent>
                  <w:p w14:paraId="110CB712" w14:textId="139DB0E5" w:rsidR="001F3949" w:rsidRDefault="0088770A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Author"/>
                        <w:id w:val="-1660617785"/>
                        <w:placeholder>
                          <w:docPart w:val="AFFDBA87831149D6AC6C68D432C6B187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/>
                      <w:sdtContent>
                        <w:r w:rsidR="00016706">
                          <w:rPr>
                            <w:color w:val="A6A6A6" w:themeColor="background1" w:themeShade="A6"/>
                            <w:sz w:val="18"/>
                            <w:szCs w:val="18"/>
                            <w:lang w:val="en-PH"/>
                          </w:rPr>
                          <w:t>RICKY DEQUITO PESCANTE</w:t>
                        </w:r>
                      </w:sdtContent>
                    </w:sdt>
                    <w:r w:rsidR="00DF6738">
                      <w:rPr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DF6738"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 w:rsidR="00DF6738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="00DF6738"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DF6738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2E4CB5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="00DF6738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97871" w14:textId="77777777" w:rsidR="0088770A" w:rsidRDefault="0088770A">
      <w:pPr>
        <w:spacing w:after="0" w:line="240" w:lineRule="auto"/>
      </w:pPr>
      <w:r>
        <w:separator/>
      </w:r>
    </w:p>
  </w:footnote>
  <w:footnote w:type="continuationSeparator" w:id="0">
    <w:p w14:paraId="3C1993DA" w14:textId="77777777" w:rsidR="0088770A" w:rsidRDefault="00887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3C85E" w14:textId="77777777" w:rsidR="001F3949" w:rsidRDefault="00DF6738">
    <w:pPr>
      <w:pStyle w:val="Header"/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37DA80" wp14:editId="34C64F6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39BD57A0" id="Rounded Rectangle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6E0A8F0" wp14:editId="63BDD17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3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5CC3AE80"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196048" wp14:editId="5C8F576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4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w14:anchorId="4D5142A2" id="Rectangle 2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56AB3"/>
    <w:multiLevelType w:val="hybridMultilevel"/>
    <w:tmpl w:val="2FB2194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38"/>
    <w:rsid w:val="00016706"/>
    <w:rsid w:val="000423B2"/>
    <w:rsid w:val="00063339"/>
    <w:rsid w:val="000A3638"/>
    <w:rsid w:val="00122C46"/>
    <w:rsid w:val="001F3949"/>
    <w:rsid w:val="002C2389"/>
    <w:rsid w:val="002E4CB5"/>
    <w:rsid w:val="00414A10"/>
    <w:rsid w:val="00426398"/>
    <w:rsid w:val="004E3535"/>
    <w:rsid w:val="00547703"/>
    <w:rsid w:val="00592AE8"/>
    <w:rsid w:val="005B55C1"/>
    <w:rsid w:val="00603516"/>
    <w:rsid w:val="00605083"/>
    <w:rsid w:val="00737DFE"/>
    <w:rsid w:val="00802488"/>
    <w:rsid w:val="0088770A"/>
    <w:rsid w:val="00B344D2"/>
    <w:rsid w:val="00BF44D7"/>
    <w:rsid w:val="00C725C0"/>
    <w:rsid w:val="00CB06A7"/>
    <w:rsid w:val="00DF6738"/>
    <w:rsid w:val="00E1511F"/>
    <w:rsid w:val="00F20D46"/>
    <w:rsid w:val="00F35FA0"/>
    <w:rsid w:val="00FB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309A3"/>
  <w15:docId w15:val="{739022DA-78DD-41C3-9B4E-D441B3C6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B1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3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3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3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Apothecar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0A7AA0B435494E84D95AFDE2155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53A59-BB57-44CF-9D9E-B94969E7B891}"/>
      </w:docPartPr>
      <w:docPartBody>
        <w:p w:rsidR="004158F9" w:rsidRDefault="0007568F">
          <w:pPr>
            <w:pStyle w:val="1D0A7AA0B435494E84D95AFDE2155697"/>
          </w:pPr>
          <w:r>
            <w:t>Choose a building block.</w:t>
          </w:r>
        </w:p>
      </w:docPartBody>
    </w:docPart>
    <w:docPart>
      <w:docPartPr>
        <w:name w:val="8871801DB10349FCA8B0E11A1BAF4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39D0F-4850-4629-9C29-BC304F522A7D}"/>
      </w:docPartPr>
      <w:docPartBody>
        <w:p w:rsidR="004158F9" w:rsidRDefault="0007568F">
          <w:pPr>
            <w:pStyle w:val="8871801DB10349FCA8B0E11A1BAF4814"/>
          </w:pPr>
          <w:r>
            <w:t>[Type Your Name]</w:t>
          </w:r>
        </w:p>
      </w:docPartBody>
    </w:docPart>
    <w:docPart>
      <w:docPartPr>
        <w:name w:val="CD8B58CA4CFB451FB0C7C117A3831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0D3AA-FC2A-4D49-8B7F-470354C1F85E}"/>
      </w:docPartPr>
      <w:docPartBody>
        <w:p w:rsidR="004158F9" w:rsidRDefault="0007568F">
          <w:pPr>
            <w:pStyle w:val="CD8B58CA4CFB451FB0C7C117A3831DE9"/>
          </w:pPr>
          <w:r>
            <w:rPr>
              <w:color w:val="44546A" w:themeColor="text2"/>
            </w:rPr>
            <w:t>[Type your address]</w:t>
          </w:r>
        </w:p>
      </w:docPartBody>
    </w:docPart>
    <w:docPart>
      <w:docPartPr>
        <w:name w:val="558C3530BC534CAB9F412C24E255B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47F1F-F206-49BC-A799-E532D92BDBB8}"/>
      </w:docPartPr>
      <w:docPartBody>
        <w:p w:rsidR="004158F9" w:rsidRDefault="0007568F">
          <w:pPr>
            <w:pStyle w:val="558C3530BC534CAB9F412C24E255B69F"/>
          </w:pPr>
          <w:r>
            <w:rPr>
              <w:color w:val="44546A" w:themeColor="text2"/>
            </w:rPr>
            <w:t>[Type your phone number]</w:t>
          </w:r>
        </w:p>
      </w:docPartBody>
    </w:docPart>
    <w:docPart>
      <w:docPartPr>
        <w:name w:val="E098D0A6BFF649FCB7C7A5EB99B3B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8A704-09ED-46BC-94EF-DEEDD7EEFA88}"/>
      </w:docPartPr>
      <w:docPartBody>
        <w:p w:rsidR="004158F9" w:rsidRDefault="0007568F">
          <w:pPr>
            <w:pStyle w:val="E098D0A6BFF649FCB7C7A5EB99B3B10A"/>
          </w:pPr>
          <w:r>
            <w:rPr>
              <w:color w:val="44546A" w:themeColor="text2"/>
            </w:rPr>
            <w:t>[Type your e-mail]</w:t>
          </w:r>
        </w:p>
      </w:docPartBody>
    </w:docPart>
    <w:docPart>
      <w:docPartPr>
        <w:name w:val="D8D9AC6ED306455A8D9085D1D3101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6CEBD-9335-4192-A592-6D3597B84569}"/>
      </w:docPartPr>
      <w:docPartBody>
        <w:p w:rsidR="004158F9" w:rsidRDefault="0007568F">
          <w:pPr>
            <w:pStyle w:val="D8D9AC6ED306455A8D9085D1D3101A37"/>
          </w:pPr>
          <w:r>
            <w:rPr>
              <w:color w:val="5B9BD5" w:themeColor="accent1"/>
              <w:sz w:val="18"/>
              <w:szCs w:val="18"/>
            </w:rPr>
            <w:t>[Type your website]</w:t>
          </w:r>
        </w:p>
      </w:docPartBody>
    </w:docPart>
    <w:docPart>
      <w:docPartPr>
        <w:name w:val="AFFDBA87831149D6AC6C68D432C6B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ACE0C-917D-438F-97A3-FC44373BEF8C}"/>
      </w:docPartPr>
      <w:docPartBody>
        <w:p w:rsidR="004158F9" w:rsidRDefault="0007568F">
          <w:pPr>
            <w:pStyle w:val="AFFDBA87831149D6AC6C68D432C6B187"/>
          </w:pPr>
          <w:r>
            <w:rPr>
              <w:color w:val="A6A6A6" w:themeColor="background1" w:themeShade="A6"/>
              <w:sz w:val="18"/>
              <w:szCs w:val="18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8F"/>
    <w:rsid w:val="0007568F"/>
    <w:rsid w:val="004158F9"/>
    <w:rsid w:val="005552EB"/>
    <w:rsid w:val="0063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0A7AA0B435494E84D95AFDE2155697">
    <w:name w:val="1D0A7AA0B435494E84D95AFDE2155697"/>
  </w:style>
  <w:style w:type="paragraph" w:customStyle="1" w:styleId="8871801DB10349FCA8B0E11A1BAF4814">
    <w:name w:val="8871801DB10349FCA8B0E11A1BAF4814"/>
  </w:style>
  <w:style w:type="paragraph" w:customStyle="1" w:styleId="CD8B58CA4CFB451FB0C7C117A3831DE9">
    <w:name w:val="CD8B58CA4CFB451FB0C7C117A3831DE9"/>
  </w:style>
  <w:style w:type="paragraph" w:customStyle="1" w:styleId="558C3530BC534CAB9F412C24E255B69F">
    <w:name w:val="558C3530BC534CAB9F412C24E255B69F"/>
  </w:style>
  <w:style w:type="paragraph" w:customStyle="1" w:styleId="E098D0A6BFF649FCB7C7A5EB99B3B10A">
    <w:name w:val="E098D0A6BFF649FCB7C7A5EB99B3B10A"/>
  </w:style>
  <w:style w:type="paragraph" w:customStyle="1" w:styleId="D8D9AC6ED306455A8D9085D1D3101A37">
    <w:name w:val="D8D9AC6ED306455A8D9085D1D3101A37"/>
  </w:style>
  <w:style w:type="paragraph" w:customStyle="1" w:styleId="6653FBB3D11C4C6E99F8458D61B12E4E">
    <w:name w:val="6653FBB3D11C4C6E99F8458D61B12E4E"/>
  </w:style>
  <w:style w:type="paragraph" w:customStyle="1" w:styleId="7E8F95E6B1E94023A743A28380BDD890">
    <w:name w:val="7E8F95E6B1E94023A743A28380BDD890"/>
  </w:style>
  <w:style w:type="paragraph" w:customStyle="1" w:styleId="A97647A8DE6B4DFD82BE43E58D5CF458">
    <w:name w:val="A97647A8DE6B4DFD82BE43E58D5CF458"/>
  </w:style>
  <w:style w:type="paragraph" w:customStyle="1" w:styleId="F22E625865254F6290627A34C454D943">
    <w:name w:val="F22E625865254F6290627A34C454D943"/>
  </w:style>
  <w:style w:type="paragraph" w:customStyle="1" w:styleId="E317CB50261D46199AD13CA68EDE37FC">
    <w:name w:val="E317CB50261D46199AD13CA68EDE37FC"/>
  </w:style>
  <w:style w:type="paragraph" w:customStyle="1" w:styleId="A0AC17F27C4F4701A84D7254EFB28C20">
    <w:name w:val="A0AC17F27C4F4701A84D7254EFB28C20"/>
  </w:style>
  <w:style w:type="paragraph" w:customStyle="1" w:styleId="32A130FF50274C9599A3321DFB5DDABF">
    <w:name w:val="32A130FF50274C9599A3321DFB5DDABF"/>
  </w:style>
  <w:style w:type="paragraph" w:customStyle="1" w:styleId="7BFCB146024747FAADDEEBD271899F38">
    <w:name w:val="7BFCB146024747FAADDEEBD271899F38"/>
  </w:style>
  <w:style w:type="paragraph" w:customStyle="1" w:styleId="FD86F3479372477BB4D869352F8BDB4B">
    <w:name w:val="FD86F3479372477BB4D869352F8BDB4B"/>
  </w:style>
  <w:style w:type="paragraph" w:customStyle="1" w:styleId="FD33E02F369541D79442D976B63CCA58">
    <w:name w:val="FD33E02F369541D79442D976B63CCA58"/>
  </w:style>
  <w:style w:type="paragraph" w:customStyle="1" w:styleId="E59AB296254B4E21BBCFA4593304CF63">
    <w:name w:val="E59AB296254B4E21BBCFA4593304CF63"/>
  </w:style>
  <w:style w:type="paragraph" w:customStyle="1" w:styleId="9461CADC5DD1402AB52C73967E945834">
    <w:name w:val="9461CADC5DD1402AB52C73967E945834"/>
  </w:style>
  <w:style w:type="paragraph" w:customStyle="1" w:styleId="0C73850C5650470293FBC35557F54E20">
    <w:name w:val="0C73850C5650470293FBC35557F54E20"/>
  </w:style>
  <w:style w:type="paragraph" w:customStyle="1" w:styleId="AFFDBA87831149D6AC6C68D432C6B187">
    <w:name w:val="AFFDBA87831149D6AC6C68D432C6B1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carpenter</CompanyAddress>
  <CompanyPhone>09064838073</CompanyPhone>
  <CompanyFax/>
  <CompanyEmail>rricky0315@gmail.com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876DCB32-47DB-4713-AFC7-CED0530A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ApothecaryResume</Template>
  <TotalTime>304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DEQUITO PESCANTE</dc:creator>
  <cp:lastModifiedBy>admin</cp:lastModifiedBy>
  <cp:revision>3</cp:revision>
  <dcterms:created xsi:type="dcterms:W3CDTF">2024-01-29T00:35:00Z</dcterms:created>
  <dcterms:modified xsi:type="dcterms:W3CDTF">2024-01-29T06:00:00Z</dcterms:modified>
</cp:coreProperties>
</file>