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E172" w14:textId="77777777" w:rsidR="00441DD8" w:rsidRPr="00E60EEB" w:rsidRDefault="0026322C">
      <w:pPr>
        <w:pStyle w:val="Subtitle"/>
        <w:rPr>
          <w:rFonts w:ascii="Tahoma" w:hAnsi="Tahoma" w:cs="Tahoma"/>
          <w:b/>
          <w:szCs w:val="32"/>
        </w:rPr>
      </w:pPr>
      <w:r>
        <w:rPr>
          <w:rFonts w:ascii="Tahoma" w:hAnsi="Tahoma" w:cs="Tahoma"/>
          <w:b/>
          <w:noProof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 wp14:anchorId="6158A8A5" wp14:editId="214AA094">
            <wp:simplePos x="0" y="0"/>
            <wp:positionH relativeFrom="margin">
              <wp:posOffset>4509770</wp:posOffset>
            </wp:positionH>
            <wp:positionV relativeFrom="paragraph">
              <wp:posOffset>-385445</wp:posOffset>
            </wp:positionV>
            <wp:extent cx="1529080" cy="1581150"/>
            <wp:effectExtent l="114300" t="114300" r="109220" b="152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9729152_491348041702386_144780535633071308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81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szCs w:val="32"/>
        </w:rPr>
        <w:t>ROSE ANN C. DE VERA</w:t>
      </w:r>
    </w:p>
    <w:p w14:paraId="244CB698" w14:textId="77777777" w:rsidR="00385B98" w:rsidRPr="00E60EEB" w:rsidRDefault="00385B98">
      <w:pPr>
        <w:pStyle w:val="Subtitle"/>
        <w:rPr>
          <w:rFonts w:ascii="Tahoma" w:hAnsi="Tahoma" w:cs="Tahoma"/>
          <w:szCs w:val="32"/>
        </w:rPr>
      </w:pPr>
      <w:r w:rsidRPr="00E60EEB">
        <w:rPr>
          <w:rFonts w:ascii="Tahoma" w:hAnsi="Tahoma" w:cs="Tahoma"/>
          <w:szCs w:val="32"/>
        </w:rPr>
        <w:t>REGISTER</w:t>
      </w:r>
      <w:r w:rsidR="00050732" w:rsidRPr="00E60EEB">
        <w:rPr>
          <w:rFonts w:ascii="Tahoma" w:hAnsi="Tahoma" w:cs="Tahoma"/>
          <w:szCs w:val="32"/>
        </w:rPr>
        <w:t>E</w:t>
      </w:r>
      <w:r w:rsidRPr="00E60EEB">
        <w:rPr>
          <w:rFonts w:ascii="Tahoma" w:hAnsi="Tahoma" w:cs="Tahoma"/>
          <w:szCs w:val="32"/>
        </w:rPr>
        <w:t>D NURSE</w:t>
      </w:r>
    </w:p>
    <w:p w14:paraId="2E05B971" w14:textId="77777777" w:rsidR="00385B98" w:rsidRPr="00E60EEB" w:rsidRDefault="005D135F" w:rsidP="005D135F">
      <w:pPr>
        <w:pStyle w:val="Subtitle"/>
        <w:tabs>
          <w:tab w:val="left" w:pos="8355"/>
        </w:tabs>
        <w:rPr>
          <w:rFonts w:ascii="Tahoma" w:hAnsi="Tahoma" w:cs="Tahoma"/>
          <w:szCs w:val="32"/>
        </w:rPr>
      </w:pPr>
      <w:r>
        <w:rPr>
          <w:rFonts w:ascii="Tahoma" w:hAnsi="Tahoma" w:cs="Tahoma"/>
          <w:szCs w:val="32"/>
        </w:rPr>
        <w:t>LICENSE NO.: 0719877</w:t>
      </w:r>
      <w:r>
        <w:rPr>
          <w:rFonts w:ascii="Tahoma" w:hAnsi="Tahoma" w:cs="Tahoma"/>
          <w:szCs w:val="32"/>
        </w:rPr>
        <w:tab/>
      </w:r>
    </w:p>
    <w:p w14:paraId="2CA7DDD2" w14:textId="77777777" w:rsidR="004D5F06" w:rsidRPr="00E60EEB" w:rsidRDefault="005D135F" w:rsidP="005D135F">
      <w:pPr>
        <w:pStyle w:val="Subtitle"/>
        <w:tabs>
          <w:tab w:val="left" w:pos="7935"/>
        </w:tabs>
        <w:rPr>
          <w:rFonts w:ascii="Tahoma" w:hAnsi="Tahoma" w:cs="Tahoma"/>
          <w:szCs w:val="32"/>
        </w:rPr>
      </w:pPr>
      <w:r>
        <w:rPr>
          <w:rFonts w:ascii="Tahoma" w:hAnsi="Tahoma" w:cs="Tahoma"/>
          <w:szCs w:val="32"/>
        </w:rPr>
        <w:t>EMAIL ADDRESS: rannflores31</w:t>
      </w:r>
      <w:r w:rsidR="00050732" w:rsidRPr="00E60EEB">
        <w:rPr>
          <w:rFonts w:ascii="Tahoma" w:hAnsi="Tahoma" w:cs="Tahoma"/>
          <w:szCs w:val="32"/>
        </w:rPr>
        <w:t>@yahoo.com</w:t>
      </w:r>
      <w:r>
        <w:rPr>
          <w:rFonts w:ascii="Tahoma" w:hAnsi="Tahoma" w:cs="Tahoma"/>
          <w:szCs w:val="32"/>
        </w:rPr>
        <w:tab/>
      </w:r>
    </w:p>
    <w:p w14:paraId="3EF59CDA" w14:textId="77777777" w:rsidR="00441DD8" w:rsidRDefault="00441DD8">
      <w:pPr>
        <w:pStyle w:val="Author"/>
      </w:pPr>
    </w:p>
    <w:p w14:paraId="6F8F2FAF" w14:textId="77777777" w:rsidR="00441DD8" w:rsidRPr="00CA6ABB" w:rsidRDefault="00E60EEB">
      <w:pPr>
        <w:rPr>
          <w:rFonts w:ascii="Arial" w:hAnsi="Arial" w:cs="Arial"/>
          <w:b/>
        </w:rPr>
      </w:pPr>
      <w:r w:rsidRPr="00CA6ABB">
        <w:rPr>
          <w:rFonts w:ascii="Arial" w:hAnsi="Arial" w:cs="Arial"/>
          <w:b/>
        </w:rPr>
        <w:t xml:space="preserve">SUMMARY: </w:t>
      </w:r>
    </w:p>
    <w:p w14:paraId="63253A44" w14:textId="77777777" w:rsidR="00E60EEB" w:rsidRPr="00CA6ABB" w:rsidRDefault="0017126E">
      <w:pPr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     </w:t>
      </w:r>
      <w:r w:rsidR="000D460B" w:rsidRPr="00CA6ABB">
        <w:rPr>
          <w:rFonts w:ascii="Arial" w:hAnsi="Arial" w:cs="Arial"/>
        </w:rPr>
        <w:t>Compassionate Nurse evaluating and observing patient</w:t>
      </w:r>
      <w:r w:rsidR="00BC69E1" w:rsidRPr="00CA6ABB">
        <w:rPr>
          <w:rFonts w:ascii="Arial" w:hAnsi="Arial" w:cs="Arial"/>
        </w:rPr>
        <w:t xml:space="preserve"> condition</w:t>
      </w:r>
      <w:r w:rsidR="00866B5C" w:rsidRPr="00CA6ABB">
        <w:rPr>
          <w:rFonts w:ascii="Arial" w:hAnsi="Arial" w:cs="Arial"/>
        </w:rPr>
        <w:t xml:space="preserve">. Interacting with patients to provide </w:t>
      </w:r>
      <w:r w:rsidR="002D15CB" w:rsidRPr="00CA6ABB">
        <w:rPr>
          <w:rFonts w:ascii="Arial" w:hAnsi="Arial" w:cs="Arial"/>
        </w:rPr>
        <w:t xml:space="preserve">optimal support. Highly adaptive when it comes to personalizing care needs. </w:t>
      </w:r>
    </w:p>
    <w:p w14:paraId="66E07F36" w14:textId="77777777" w:rsidR="002B3669" w:rsidRPr="00CA6ABB" w:rsidRDefault="002B3669" w:rsidP="00727655">
      <w:pPr>
        <w:rPr>
          <w:rFonts w:ascii="Arial" w:hAnsi="Arial" w:cs="Arial"/>
        </w:rPr>
      </w:pPr>
      <w:r w:rsidRPr="00CA6ABB">
        <w:rPr>
          <w:rFonts w:ascii="Arial" w:hAnsi="Arial" w:cs="Arial"/>
          <w:b/>
        </w:rPr>
        <w:t>PROFESSIONAL EXPERIENCE</w:t>
      </w:r>
      <w:r w:rsidRPr="00CA6ABB">
        <w:rPr>
          <w:rFonts w:ascii="Arial" w:hAnsi="Arial" w:cs="Arial"/>
        </w:rPr>
        <w:t xml:space="preserve">: </w:t>
      </w:r>
    </w:p>
    <w:p w14:paraId="4FED96AE" w14:textId="77777777" w:rsidR="003A0D1C" w:rsidRPr="00CA6ABB" w:rsidRDefault="005A635A" w:rsidP="005A635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VOLUNTEER NURSE ( DECENA GENERAL HOSPITAL</w:t>
      </w:r>
      <w:r w:rsidR="001A7C71" w:rsidRPr="00CA6ABB">
        <w:rPr>
          <w:rFonts w:ascii="Arial" w:hAnsi="Arial" w:cs="Arial"/>
        </w:rPr>
        <w:t xml:space="preserve"> )</w:t>
      </w:r>
      <w:r w:rsidRPr="00CA6ABB">
        <w:rPr>
          <w:rFonts w:ascii="Arial" w:hAnsi="Arial" w:cs="Arial"/>
        </w:rPr>
        <w:t xml:space="preserve"> ( Dagupan City, Pangasinan ) ( April 2013- December 2013</w:t>
      </w:r>
      <w:r w:rsidR="003A0D1C" w:rsidRPr="00CA6ABB">
        <w:rPr>
          <w:rFonts w:ascii="Arial" w:hAnsi="Arial" w:cs="Arial"/>
        </w:rPr>
        <w:t xml:space="preserve"> )</w:t>
      </w:r>
    </w:p>
    <w:p w14:paraId="68BA67FA" w14:textId="77777777" w:rsidR="00BB3FBE" w:rsidRPr="00CA6ABB" w:rsidRDefault="00145BC3" w:rsidP="003A0D1C">
      <w:pPr>
        <w:pStyle w:val="ListParagraph"/>
        <w:ind w:left="774"/>
        <w:rPr>
          <w:rFonts w:ascii="Arial" w:hAnsi="Arial" w:cs="Arial"/>
          <w:b/>
        </w:rPr>
      </w:pPr>
      <w:r w:rsidRPr="00CA6ABB">
        <w:rPr>
          <w:rFonts w:ascii="Arial" w:hAnsi="Arial" w:cs="Arial"/>
          <w:b/>
        </w:rPr>
        <w:t xml:space="preserve">SKILLS AND RESPONSIBILITIES: </w:t>
      </w:r>
    </w:p>
    <w:p w14:paraId="5233C8B2" w14:textId="77777777" w:rsidR="00924461" w:rsidRPr="00CA6ABB" w:rsidRDefault="003A5DAE" w:rsidP="00924461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Observe, assess and document patient </w:t>
      </w:r>
      <w:r w:rsidR="002E4DB7" w:rsidRPr="00CA6ABB">
        <w:rPr>
          <w:rFonts w:ascii="Arial" w:hAnsi="Arial" w:cs="Arial"/>
        </w:rPr>
        <w:t>vital signs</w:t>
      </w:r>
    </w:p>
    <w:p w14:paraId="27A73D91" w14:textId="77777777" w:rsidR="002E4DB7" w:rsidRPr="00CA6ABB" w:rsidRDefault="002E4DB7" w:rsidP="00924461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Performing physical exams and taking health history</w:t>
      </w:r>
    </w:p>
    <w:p w14:paraId="55F1A28A" w14:textId="77777777" w:rsidR="002E4DB7" w:rsidRPr="00CA6ABB" w:rsidRDefault="00B051F8" w:rsidP="00924461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Assisting physician </w:t>
      </w:r>
      <w:r w:rsidR="00E435B8" w:rsidRPr="00CA6ABB">
        <w:rPr>
          <w:rFonts w:ascii="Arial" w:hAnsi="Arial" w:cs="Arial"/>
        </w:rPr>
        <w:t>with procedures and treatment</w:t>
      </w:r>
    </w:p>
    <w:p w14:paraId="31F5712F" w14:textId="77777777" w:rsidR="00A52CA7" w:rsidRPr="00CA6ABB" w:rsidRDefault="00E435B8" w:rsidP="007D65A8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Manage patient relief </w:t>
      </w:r>
      <w:r w:rsidR="009776D8" w:rsidRPr="00CA6ABB">
        <w:rPr>
          <w:rFonts w:ascii="Arial" w:hAnsi="Arial" w:cs="Arial"/>
        </w:rPr>
        <w:t xml:space="preserve">by providing pharmacological and non-pharmacological interventions </w:t>
      </w:r>
      <w:r w:rsidR="00A52CA7" w:rsidRPr="00CA6ABB">
        <w:rPr>
          <w:rFonts w:ascii="Arial" w:hAnsi="Arial" w:cs="Arial"/>
        </w:rPr>
        <w:t>and monitoring patient’s response</w:t>
      </w:r>
    </w:p>
    <w:p w14:paraId="3003E4E1" w14:textId="77777777" w:rsidR="007D65A8" w:rsidRDefault="00704AAD" w:rsidP="007D65A8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Providing health teachings to patients and monitoring them through follow-up check ups</w:t>
      </w:r>
    </w:p>
    <w:p w14:paraId="2070462F" w14:textId="77777777" w:rsidR="00B561ED" w:rsidRPr="00CA6ABB" w:rsidRDefault="00B561ED" w:rsidP="00B561ED">
      <w:pPr>
        <w:pStyle w:val="ListParagraph"/>
        <w:ind w:left="1440"/>
        <w:rPr>
          <w:rFonts w:ascii="Arial" w:hAnsi="Arial" w:cs="Arial"/>
        </w:rPr>
      </w:pPr>
    </w:p>
    <w:p w14:paraId="0E4146A1" w14:textId="77777777" w:rsidR="00A066AE" w:rsidRPr="00CA6ABB" w:rsidRDefault="00FF1AD1" w:rsidP="009E415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STAFF </w:t>
      </w:r>
      <w:r w:rsidR="005A635A" w:rsidRPr="00CA6ABB">
        <w:rPr>
          <w:rFonts w:ascii="Arial" w:hAnsi="Arial" w:cs="Arial"/>
        </w:rPr>
        <w:t>NURSE ( CIDIC SPECIALIZED CLINIC</w:t>
      </w:r>
      <w:r w:rsidRPr="00CA6ABB">
        <w:rPr>
          <w:rFonts w:ascii="Arial" w:hAnsi="Arial" w:cs="Arial"/>
        </w:rPr>
        <w:t xml:space="preserve"> ) </w:t>
      </w:r>
    </w:p>
    <w:p w14:paraId="793F41E3" w14:textId="77777777" w:rsidR="00A066AE" w:rsidRPr="00CA6ABB" w:rsidRDefault="00A066AE" w:rsidP="00A066AE">
      <w:pPr>
        <w:pStyle w:val="ListParagraph"/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( </w:t>
      </w:r>
      <w:r w:rsidR="00FF1AD1" w:rsidRPr="00CA6ABB">
        <w:rPr>
          <w:rFonts w:ascii="Arial" w:hAnsi="Arial" w:cs="Arial"/>
        </w:rPr>
        <w:t xml:space="preserve">RIYADH, SAUDI ARABIA </w:t>
      </w:r>
      <w:r w:rsidR="005A635A" w:rsidRPr="00CA6ABB">
        <w:rPr>
          <w:rFonts w:ascii="Arial" w:hAnsi="Arial" w:cs="Arial"/>
        </w:rPr>
        <w:t>) ( 2014</w:t>
      </w:r>
      <w:r w:rsidR="0026322C" w:rsidRPr="00CA6ABB">
        <w:rPr>
          <w:rFonts w:ascii="Arial" w:hAnsi="Arial" w:cs="Arial"/>
        </w:rPr>
        <w:t xml:space="preserve"> – 2019 </w:t>
      </w:r>
      <w:r w:rsidRPr="00CA6ABB">
        <w:rPr>
          <w:rFonts w:ascii="Arial" w:hAnsi="Arial" w:cs="Arial"/>
        </w:rPr>
        <w:t>)</w:t>
      </w:r>
    </w:p>
    <w:p w14:paraId="0ACF9289" w14:textId="77777777" w:rsidR="00B561ED" w:rsidRDefault="00A066AE" w:rsidP="00B561ED">
      <w:pPr>
        <w:pStyle w:val="ListParagraph"/>
        <w:rPr>
          <w:rFonts w:ascii="Arial" w:hAnsi="Arial" w:cs="Arial"/>
          <w:b/>
        </w:rPr>
      </w:pPr>
      <w:r w:rsidRPr="00CA6ABB">
        <w:rPr>
          <w:rFonts w:ascii="Arial" w:hAnsi="Arial" w:cs="Arial"/>
          <w:b/>
        </w:rPr>
        <w:t>SKILLS AND RE</w:t>
      </w:r>
      <w:r w:rsidR="0003613B" w:rsidRPr="00CA6ABB">
        <w:rPr>
          <w:rFonts w:ascii="Arial" w:hAnsi="Arial" w:cs="Arial"/>
          <w:b/>
        </w:rPr>
        <w:t>SPONSIBILITIES:</w:t>
      </w:r>
    </w:p>
    <w:p w14:paraId="583548FE" w14:textId="77777777" w:rsidR="00B561ED" w:rsidRDefault="00D63D41" w:rsidP="00B561ED">
      <w:pPr>
        <w:pStyle w:val="ListParagraph"/>
        <w:rPr>
          <w:rFonts w:ascii="Arial" w:hAnsi="Arial" w:cs="Arial"/>
          <w:b/>
        </w:rPr>
      </w:pPr>
      <w:r w:rsidRPr="00CA6ABB">
        <w:rPr>
          <w:rFonts w:ascii="Arial" w:hAnsi="Arial" w:cs="Arial"/>
          <w:b/>
        </w:rPr>
        <w:t xml:space="preserve">Derma </w:t>
      </w:r>
    </w:p>
    <w:p w14:paraId="0F3E0D18" w14:textId="77777777" w:rsidR="00B561ED" w:rsidRPr="00B561ED" w:rsidRDefault="00D63D41" w:rsidP="00B561ED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>Assisted with patients consultations and screenings prior to procedure</w:t>
      </w:r>
    </w:p>
    <w:p w14:paraId="5A891CDF" w14:textId="77777777" w:rsidR="00B561ED" w:rsidRPr="00B561ED" w:rsidRDefault="00D63D41" w:rsidP="00B561ED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 w:rsidRPr="00B561ED">
        <w:rPr>
          <w:rFonts w:ascii="Arial" w:hAnsi="Arial" w:cs="Arial"/>
        </w:rPr>
        <w:t>Provide patient safety</w:t>
      </w:r>
    </w:p>
    <w:p w14:paraId="592577F8" w14:textId="77777777" w:rsidR="00B561ED" w:rsidRPr="00B561ED" w:rsidRDefault="00D63D41" w:rsidP="00B561ED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 w:rsidRPr="00B561ED">
        <w:rPr>
          <w:rFonts w:ascii="Arial" w:hAnsi="Arial" w:cs="Arial"/>
        </w:rPr>
        <w:t>Assisting doctors for cosmetology procedure such as Botox, tattoo removal, chemical skin peel, injectable synthetic fillers and other skin procedures</w:t>
      </w:r>
    </w:p>
    <w:p w14:paraId="0D784096" w14:textId="77777777" w:rsidR="00B561ED" w:rsidRPr="00B561ED" w:rsidRDefault="00D63D41" w:rsidP="00B561ED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 w:rsidRPr="00B561ED">
        <w:rPr>
          <w:rFonts w:ascii="Arial" w:hAnsi="Arial" w:cs="Arial"/>
        </w:rPr>
        <w:t>Assisted the doctors with laser VRM and CO2 fractional laser treatment</w:t>
      </w:r>
    </w:p>
    <w:p w14:paraId="595265A6" w14:textId="77777777" w:rsidR="00D63D41" w:rsidRPr="00B561ED" w:rsidRDefault="00D63D41" w:rsidP="00D63D41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 w:rsidRPr="00B561ED">
        <w:rPr>
          <w:rFonts w:ascii="Arial" w:hAnsi="Arial" w:cs="Arial"/>
        </w:rPr>
        <w:lastRenderedPageBreak/>
        <w:t>Carrying out doctors orders such as injections, venipuncture and intravenous therapy</w:t>
      </w:r>
    </w:p>
    <w:p w14:paraId="4912831F" w14:textId="77777777" w:rsidR="00D63D41" w:rsidRPr="00CA6ABB" w:rsidRDefault="00D63D41" w:rsidP="00B561ED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b/>
          <w:sz w:val="24"/>
          <w:szCs w:val="24"/>
        </w:rPr>
        <w:t>Laser Hair Removal (</w:t>
      </w:r>
      <w:proofErr w:type="spellStart"/>
      <w:r w:rsidRPr="00CA6ABB">
        <w:rPr>
          <w:rFonts w:ascii="Arial" w:hAnsi="Arial" w:cs="Arial"/>
          <w:b/>
          <w:sz w:val="24"/>
          <w:szCs w:val="24"/>
        </w:rPr>
        <w:t>GentleLase</w:t>
      </w:r>
      <w:proofErr w:type="spellEnd"/>
      <w:r w:rsidRPr="00CA6ABB">
        <w:rPr>
          <w:rFonts w:ascii="Arial" w:hAnsi="Arial" w:cs="Arial"/>
          <w:b/>
          <w:sz w:val="24"/>
          <w:szCs w:val="24"/>
        </w:rPr>
        <w:t>, GL PRO,GL PROMAX, GL YAG Machine)</w:t>
      </w:r>
    </w:p>
    <w:p w14:paraId="663D12BA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Accompanying the patient to the doctors prior to treatment</w:t>
      </w:r>
    </w:p>
    <w:p w14:paraId="50045AF0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Preparation of the patient before the procedure upon the treatment</w:t>
      </w:r>
    </w:p>
    <w:p w14:paraId="52217C35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Performed skin analysis of the area of treatment</w:t>
      </w:r>
    </w:p>
    <w:p w14:paraId="69A6E0FB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Provide patient safety and privacy</w:t>
      </w:r>
    </w:p>
    <w:p w14:paraId="4211F452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Performed laser hair removal treatment (for all skin types) effectively and appropriately</w:t>
      </w:r>
    </w:p>
    <w:p w14:paraId="45D6C049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Consulted with patients prior to procedures and answered questions</w:t>
      </w:r>
    </w:p>
    <w:p w14:paraId="5A9B89D5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Ensured to prep the area before commencement of treatment</w:t>
      </w:r>
    </w:p>
    <w:p w14:paraId="1C039E00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Determined the efficacy of a laser procedure</w:t>
      </w:r>
    </w:p>
    <w:p w14:paraId="51D135DF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Complies with all medical protocols in line with clinic policies and carry out treatments with the highest standard of care</w:t>
      </w:r>
    </w:p>
    <w:p w14:paraId="620C9DFA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Demonstrates and maintains professional ethics in line with clinic’s policy all the time</w:t>
      </w:r>
    </w:p>
    <w:p w14:paraId="1915643A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Educated the patients of the proper post – care procedure and practice</w:t>
      </w:r>
    </w:p>
    <w:p w14:paraId="64B2C7D4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Managed to evaluate treatment plan with or without guidance by the doctor</w:t>
      </w:r>
    </w:p>
    <w:p w14:paraId="39A90A26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Adhered to established standard procedure of laser treatments</w:t>
      </w:r>
    </w:p>
    <w:p w14:paraId="24F7307E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Maintain health and safety protocols within the facility</w:t>
      </w:r>
    </w:p>
    <w:p w14:paraId="3A0C1FB3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Ensured and recommend and perform follow-up treatments wherever necessary</w:t>
      </w:r>
    </w:p>
    <w:p w14:paraId="7E28EC44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Ensuring that all laser-related activities are performed correctly</w:t>
      </w:r>
    </w:p>
    <w:p w14:paraId="02FCEF88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Document all treatments and responses in the patient’s record</w:t>
      </w:r>
    </w:p>
    <w:p w14:paraId="3C7DED6D" w14:textId="77777777" w:rsidR="00D63D41" w:rsidRPr="00CA6ABB" w:rsidRDefault="00D63D41" w:rsidP="00D63D41">
      <w:pPr>
        <w:pStyle w:val="NoSpacing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Assists plastic surgeon as and when needed</w:t>
      </w:r>
    </w:p>
    <w:p w14:paraId="460A5135" w14:textId="77777777" w:rsidR="00D63D41" w:rsidRPr="00CA6ABB" w:rsidRDefault="00D63D41" w:rsidP="00D63D41">
      <w:pPr>
        <w:pStyle w:val="NoSpacing"/>
        <w:rPr>
          <w:rFonts w:ascii="Arial" w:hAnsi="Arial" w:cs="Arial"/>
          <w:sz w:val="24"/>
          <w:szCs w:val="24"/>
        </w:rPr>
      </w:pPr>
    </w:p>
    <w:p w14:paraId="14DA2A3C" w14:textId="77777777" w:rsidR="00D63D41" w:rsidRPr="00CA6ABB" w:rsidRDefault="00D63D41" w:rsidP="00B561ED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CA6ABB">
        <w:rPr>
          <w:rFonts w:ascii="Arial" w:hAnsi="Arial" w:cs="Arial"/>
          <w:b/>
          <w:sz w:val="24"/>
          <w:szCs w:val="24"/>
        </w:rPr>
        <w:t>SURGERY</w:t>
      </w:r>
    </w:p>
    <w:p w14:paraId="1092FA52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Assisted with patients consultations and screenings</w:t>
      </w:r>
    </w:p>
    <w:p w14:paraId="7199C9F1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Assessment of the patient’s general health and psychosocial status</w:t>
      </w:r>
    </w:p>
    <w:p w14:paraId="33E51E8F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Patient scheduling</w:t>
      </w:r>
    </w:p>
    <w:p w14:paraId="77D21F19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Instruct Pre and post- operative instructions</w:t>
      </w:r>
    </w:p>
    <w:p w14:paraId="53000967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Carrying out doctors orders such as injections, venipuncture and intravenous therapy</w:t>
      </w:r>
    </w:p>
    <w:p w14:paraId="43758FE8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Liposuction nursing procedures (monitoring, positioning, post-operative dressings, and compression garments)</w:t>
      </w:r>
    </w:p>
    <w:p w14:paraId="101E88CE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Preparing surgery room, including sterilizing instruments</w:t>
      </w:r>
    </w:p>
    <w:p w14:paraId="7E731249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Peri- operative management (preparing patients for surgical procedures, attending to patients during surgery, post operative care and avoidance of or dealing with complications).</w:t>
      </w:r>
    </w:p>
    <w:p w14:paraId="1F91775A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Keeping information confidential</w:t>
      </w:r>
    </w:p>
    <w:p w14:paraId="2A9C82B3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Maintains safe and clean environment by complying with procedures, rules and regulations</w:t>
      </w:r>
    </w:p>
    <w:p w14:paraId="514EE00C" w14:textId="77777777" w:rsidR="00D63D41" w:rsidRPr="00CA6ABB" w:rsidRDefault="00D63D41" w:rsidP="00D63D41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A6ABB">
        <w:rPr>
          <w:rFonts w:ascii="Arial" w:hAnsi="Arial" w:cs="Arial"/>
          <w:sz w:val="24"/>
          <w:szCs w:val="24"/>
        </w:rPr>
        <w:t>Protects patients and employees by adhering to infection control policies and protocols</w:t>
      </w:r>
    </w:p>
    <w:p w14:paraId="59F61016" w14:textId="77777777" w:rsidR="00D63D41" w:rsidRPr="00CA6ABB" w:rsidRDefault="00D63D41" w:rsidP="00D63D4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FD41321" w14:textId="77777777" w:rsidR="00D63D41" w:rsidRPr="00CA6ABB" w:rsidRDefault="00D63D41" w:rsidP="00D63D41">
      <w:pPr>
        <w:pStyle w:val="NoSpacing"/>
        <w:rPr>
          <w:rFonts w:ascii="Arial" w:hAnsi="Arial" w:cs="Arial"/>
          <w:sz w:val="24"/>
          <w:szCs w:val="24"/>
        </w:rPr>
      </w:pPr>
    </w:p>
    <w:p w14:paraId="15EEAB7D" w14:textId="44844389" w:rsidR="00B561ED" w:rsidRDefault="00B554F1" w:rsidP="00B561E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PRIVATE </w:t>
      </w:r>
      <w:r w:rsidR="00AB685C">
        <w:rPr>
          <w:rFonts w:ascii="Arial" w:hAnsi="Arial" w:cs="Arial"/>
        </w:rPr>
        <w:t xml:space="preserve"> NURSE</w:t>
      </w:r>
      <w:r w:rsidR="00B561ED" w:rsidRPr="00CA6ABB">
        <w:rPr>
          <w:rFonts w:ascii="Arial" w:hAnsi="Arial" w:cs="Arial"/>
        </w:rPr>
        <w:t xml:space="preserve"> ( Dagupan City, Pangasinan ) ( October 2019- Present )</w:t>
      </w:r>
    </w:p>
    <w:p w14:paraId="0D02A1DC" w14:textId="77777777" w:rsidR="00B554F1" w:rsidRPr="00CA6ABB" w:rsidRDefault="00B554F1" w:rsidP="00933AFD">
      <w:pPr>
        <w:pStyle w:val="ListParagraph"/>
        <w:ind w:left="774"/>
        <w:rPr>
          <w:rFonts w:ascii="Arial" w:hAnsi="Arial" w:cs="Arial"/>
          <w:b/>
        </w:rPr>
      </w:pPr>
      <w:r w:rsidRPr="00CA6ABB">
        <w:rPr>
          <w:rFonts w:ascii="Arial" w:hAnsi="Arial" w:cs="Arial"/>
          <w:b/>
        </w:rPr>
        <w:t xml:space="preserve">SKILLS AND RESPONSIBILITIES: </w:t>
      </w:r>
    </w:p>
    <w:p w14:paraId="390821CE" w14:textId="77777777" w:rsidR="00B554F1" w:rsidRPr="00CA6ABB" w:rsidRDefault="00B554F1" w:rsidP="00B554F1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Undertakes accurate nursing assessment using suitable assessment tools</w:t>
      </w:r>
    </w:p>
    <w:p w14:paraId="0805AE1C" w14:textId="77777777" w:rsidR="00B554F1" w:rsidRPr="00CA6ABB" w:rsidRDefault="00B554F1" w:rsidP="00933AFD">
      <w:pPr>
        <w:pStyle w:val="ListParagraph"/>
        <w:ind w:left="1494"/>
        <w:rPr>
          <w:rFonts w:ascii="Arial" w:hAnsi="Arial" w:cs="Arial"/>
        </w:rPr>
      </w:pPr>
      <w:r w:rsidRPr="00CA6ABB">
        <w:rPr>
          <w:rFonts w:ascii="Arial" w:hAnsi="Arial" w:cs="Arial"/>
        </w:rPr>
        <w:t>( blood pressure taking, heart rate and pulse rate )</w:t>
      </w:r>
    </w:p>
    <w:p w14:paraId="5CF52C94" w14:textId="77777777" w:rsidR="00B554F1" w:rsidRPr="00CA6ABB" w:rsidRDefault="00B554F1" w:rsidP="00B554F1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Assisting in basic needs which includes bathing, grooming and toileting</w:t>
      </w:r>
    </w:p>
    <w:p w14:paraId="44BC23C0" w14:textId="77777777" w:rsidR="00B554F1" w:rsidRPr="00CA6ABB" w:rsidRDefault="00B554F1" w:rsidP="00B554F1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Making and changing of bed linens, tidy room and emptying commodes</w:t>
      </w:r>
    </w:p>
    <w:p w14:paraId="00B44B81" w14:textId="77777777" w:rsidR="00B554F1" w:rsidRPr="00CA6ABB" w:rsidRDefault="00B554F1" w:rsidP="00B554F1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Promoting mental and physical activities through talking to my patient, taking her out and helping her engage in activities she can enjoy</w:t>
      </w:r>
    </w:p>
    <w:p w14:paraId="1FC143AB" w14:textId="77777777" w:rsidR="00B554F1" w:rsidRPr="00CA6ABB" w:rsidRDefault="00B554F1" w:rsidP="00B554F1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Providing range of motion exercises</w:t>
      </w:r>
    </w:p>
    <w:p w14:paraId="544DCC9D" w14:textId="77777777" w:rsidR="00B554F1" w:rsidRPr="00CA6ABB" w:rsidRDefault="00B554F1" w:rsidP="00B554F1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Preparing food meals and monitoring her nutrition</w:t>
      </w:r>
    </w:p>
    <w:p w14:paraId="47AF920B" w14:textId="77777777" w:rsidR="00B554F1" w:rsidRPr="00CA6ABB" w:rsidRDefault="00B554F1" w:rsidP="00B554F1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Transferring her to and from the bed or chair. Helping her move and make her comfortable. Ensuring safety</w:t>
      </w:r>
    </w:p>
    <w:p w14:paraId="35827A8D" w14:textId="77777777" w:rsidR="00B554F1" w:rsidRPr="00CA6ABB" w:rsidRDefault="00B554F1" w:rsidP="00B554F1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Giving her time, love, care and companionship</w:t>
      </w:r>
    </w:p>
    <w:p w14:paraId="69A442CB" w14:textId="77777777" w:rsidR="00B554F1" w:rsidRPr="00CA6ABB" w:rsidRDefault="00B554F1" w:rsidP="00B554F1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Reporting any significant changes in her health or  circumstances  to the family</w:t>
      </w:r>
    </w:p>
    <w:p w14:paraId="76D971C3" w14:textId="77777777" w:rsidR="00723E52" w:rsidRPr="00CA6ABB" w:rsidRDefault="00723E52" w:rsidP="00723E52">
      <w:pPr>
        <w:pStyle w:val="ListParagraph"/>
        <w:ind w:left="774"/>
        <w:rPr>
          <w:rFonts w:ascii="Arial" w:hAnsi="Arial" w:cs="Arial"/>
        </w:rPr>
      </w:pPr>
    </w:p>
    <w:p w14:paraId="73B1A206" w14:textId="77777777" w:rsidR="00B65D0C" w:rsidRPr="00CA6ABB" w:rsidRDefault="00B65D0C" w:rsidP="00B65D0C">
      <w:pPr>
        <w:pStyle w:val="ListParagraph"/>
        <w:rPr>
          <w:rFonts w:ascii="Arial" w:hAnsi="Arial" w:cs="Arial"/>
          <w:b/>
        </w:rPr>
      </w:pPr>
      <w:r w:rsidRPr="00CA6ABB">
        <w:rPr>
          <w:rFonts w:ascii="Arial" w:hAnsi="Arial" w:cs="Arial"/>
          <w:b/>
        </w:rPr>
        <w:t>SKILLS AND RESPONSIBILITIES:</w:t>
      </w:r>
    </w:p>
    <w:p w14:paraId="00A1AE67" w14:textId="401B3E67" w:rsidR="00B65D0C" w:rsidRPr="00CA6ABB" w:rsidRDefault="004E6123" w:rsidP="00B65D0C">
      <w:pPr>
        <w:pStyle w:val="ListParagraph"/>
        <w:numPr>
          <w:ilvl w:val="1"/>
          <w:numId w:val="18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 xml:space="preserve"> Practice occupational health and safety procedures</w:t>
      </w:r>
    </w:p>
    <w:p w14:paraId="55AC6063" w14:textId="77777777" w:rsidR="002D32C5" w:rsidRPr="00CA6ABB" w:rsidRDefault="004E6123" w:rsidP="00B65D0C">
      <w:pPr>
        <w:pStyle w:val="ListParagraph"/>
        <w:numPr>
          <w:ilvl w:val="1"/>
          <w:numId w:val="18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 xml:space="preserve">Implement </w:t>
      </w:r>
      <w:r w:rsidR="002D32C5" w:rsidRPr="00CA6ABB">
        <w:rPr>
          <w:rFonts w:ascii="Arial" w:hAnsi="Arial" w:cs="Arial"/>
        </w:rPr>
        <w:t>or monitor infection control policies and procedures</w:t>
      </w:r>
    </w:p>
    <w:p w14:paraId="50FA8DEE" w14:textId="77777777" w:rsidR="002D32C5" w:rsidRPr="00CA6ABB" w:rsidRDefault="002D32C5" w:rsidP="00B65D0C">
      <w:pPr>
        <w:pStyle w:val="ListParagraph"/>
        <w:numPr>
          <w:ilvl w:val="1"/>
          <w:numId w:val="18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>Applying basic first aid</w:t>
      </w:r>
    </w:p>
    <w:p w14:paraId="3723D235" w14:textId="77777777" w:rsidR="002D32C5" w:rsidRPr="00CA6ABB" w:rsidRDefault="002D32C5" w:rsidP="00B65D0C">
      <w:pPr>
        <w:pStyle w:val="ListParagraph"/>
        <w:numPr>
          <w:ilvl w:val="1"/>
          <w:numId w:val="18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>Maintain high standards of patient services</w:t>
      </w:r>
    </w:p>
    <w:p w14:paraId="7444008F" w14:textId="77777777" w:rsidR="0037466C" w:rsidRPr="00CA6ABB" w:rsidRDefault="0037466C" w:rsidP="00B65D0C">
      <w:pPr>
        <w:pStyle w:val="ListParagraph"/>
        <w:numPr>
          <w:ilvl w:val="1"/>
          <w:numId w:val="18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>Collect and maintain linen stocks at end – users location</w:t>
      </w:r>
    </w:p>
    <w:p w14:paraId="6FD66ED3" w14:textId="77777777" w:rsidR="009447AC" w:rsidRPr="00CA6ABB" w:rsidRDefault="009447AC" w:rsidP="00B65D0C">
      <w:pPr>
        <w:pStyle w:val="ListParagraph"/>
        <w:numPr>
          <w:ilvl w:val="1"/>
          <w:numId w:val="18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>Assist patient mobility</w:t>
      </w:r>
    </w:p>
    <w:p w14:paraId="10667EAE" w14:textId="77777777" w:rsidR="00AF6DC5" w:rsidRPr="00CA6ABB" w:rsidRDefault="009447AC" w:rsidP="00B65D0C">
      <w:pPr>
        <w:pStyle w:val="ListParagraph"/>
        <w:numPr>
          <w:ilvl w:val="1"/>
          <w:numId w:val="18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>Assist in bio-psychosocial support care of the patient</w:t>
      </w:r>
    </w:p>
    <w:p w14:paraId="47168D96" w14:textId="77777777" w:rsidR="001374DD" w:rsidRPr="00CA6ABB" w:rsidRDefault="00AF6DC5" w:rsidP="00AF6DC5">
      <w:pPr>
        <w:pStyle w:val="ListParagraph"/>
        <w:numPr>
          <w:ilvl w:val="1"/>
          <w:numId w:val="18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>Handle waste in health care environment</w:t>
      </w:r>
    </w:p>
    <w:p w14:paraId="47428C0F" w14:textId="77777777" w:rsidR="00D953BC" w:rsidRDefault="00D953BC" w:rsidP="00D953BC">
      <w:pPr>
        <w:pStyle w:val="ListParagraph"/>
        <w:ind w:left="1440"/>
        <w:rPr>
          <w:rFonts w:ascii="Arial" w:hAnsi="Arial" w:cs="Arial"/>
        </w:rPr>
      </w:pPr>
    </w:p>
    <w:p w14:paraId="5F03E9BF" w14:textId="77777777" w:rsidR="00CA6ABB" w:rsidRPr="00CA6ABB" w:rsidRDefault="00CA6ABB" w:rsidP="00D953BC">
      <w:pPr>
        <w:pStyle w:val="ListParagraph"/>
        <w:ind w:left="1440"/>
        <w:rPr>
          <w:rFonts w:ascii="Arial" w:hAnsi="Arial" w:cs="Arial"/>
        </w:rPr>
      </w:pPr>
    </w:p>
    <w:p w14:paraId="342B3D79" w14:textId="77777777" w:rsidR="00AF6DC5" w:rsidRPr="00CA6ABB" w:rsidRDefault="00AF6DC5" w:rsidP="00AF6DC5">
      <w:pPr>
        <w:rPr>
          <w:rFonts w:ascii="Arial" w:hAnsi="Arial" w:cs="Arial"/>
        </w:rPr>
      </w:pPr>
      <w:r w:rsidRPr="00CA6ABB">
        <w:rPr>
          <w:rFonts w:ascii="Arial" w:hAnsi="Arial" w:cs="Arial"/>
          <w:b/>
        </w:rPr>
        <w:t>EDUCATION:</w:t>
      </w:r>
    </w:p>
    <w:p w14:paraId="79E212CF" w14:textId="77777777" w:rsidR="004E6123" w:rsidRPr="00CA6ABB" w:rsidRDefault="00722820" w:rsidP="00722820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CA6ABB">
        <w:rPr>
          <w:rFonts w:ascii="Arial" w:hAnsi="Arial" w:cs="Arial"/>
        </w:rPr>
        <w:t>Bachelor of Science in Nursing</w:t>
      </w:r>
    </w:p>
    <w:p w14:paraId="70F896D1" w14:textId="77777777" w:rsidR="00722820" w:rsidRPr="00CA6ABB" w:rsidRDefault="00722820" w:rsidP="00722820">
      <w:pPr>
        <w:pStyle w:val="ListParagraph"/>
        <w:ind w:left="785"/>
        <w:rPr>
          <w:rFonts w:ascii="Arial" w:hAnsi="Arial" w:cs="Arial"/>
        </w:rPr>
      </w:pPr>
      <w:r w:rsidRPr="00CA6ABB">
        <w:rPr>
          <w:rFonts w:ascii="Arial" w:hAnsi="Arial" w:cs="Arial"/>
        </w:rPr>
        <w:t>University of Luzon – Dagupan City</w:t>
      </w:r>
    </w:p>
    <w:p w14:paraId="0BBEC74A" w14:textId="77777777" w:rsidR="00722820" w:rsidRPr="00CA6ABB" w:rsidRDefault="001374DD" w:rsidP="00722820">
      <w:pPr>
        <w:pStyle w:val="ListParagraph"/>
        <w:ind w:left="785"/>
        <w:rPr>
          <w:rFonts w:ascii="Arial" w:hAnsi="Arial" w:cs="Arial"/>
        </w:rPr>
      </w:pPr>
      <w:r w:rsidRPr="00CA6ABB">
        <w:rPr>
          <w:rFonts w:ascii="Arial" w:hAnsi="Arial" w:cs="Arial"/>
        </w:rPr>
        <w:t>Date of Graduation: 2010</w:t>
      </w:r>
    </w:p>
    <w:p w14:paraId="30F022FF" w14:textId="77777777" w:rsidR="001374DD" w:rsidRPr="00CA6ABB" w:rsidRDefault="0047237B" w:rsidP="0047237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Board Exam passer</w:t>
      </w:r>
    </w:p>
    <w:p w14:paraId="077B648F" w14:textId="77777777" w:rsidR="00244C66" w:rsidRPr="00CA6ABB" w:rsidRDefault="00DD3A96" w:rsidP="00244C66">
      <w:pPr>
        <w:pStyle w:val="ListParagraph"/>
        <w:ind w:left="785"/>
        <w:rPr>
          <w:rFonts w:ascii="Arial" w:hAnsi="Arial" w:cs="Arial"/>
        </w:rPr>
      </w:pPr>
      <w:r w:rsidRPr="00CA6ABB">
        <w:rPr>
          <w:rFonts w:ascii="Arial" w:hAnsi="Arial" w:cs="Arial"/>
        </w:rPr>
        <w:t>July  2011</w:t>
      </w:r>
    </w:p>
    <w:p w14:paraId="23CD8636" w14:textId="77777777" w:rsidR="0047237B" w:rsidRDefault="0047237B" w:rsidP="0047237B">
      <w:pPr>
        <w:pStyle w:val="ListParagraph"/>
        <w:ind w:left="785"/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License No.: </w:t>
      </w:r>
      <w:r w:rsidR="00DD3A96" w:rsidRPr="00CA6ABB">
        <w:rPr>
          <w:rFonts w:ascii="Arial" w:hAnsi="Arial" w:cs="Arial"/>
        </w:rPr>
        <w:t>0719877</w:t>
      </w:r>
    </w:p>
    <w:p w14:paraId="7AADD95A" w14:textId="77777777" w:rsidR="0000706D" w:rsidRPr="00CA6ABB" w:rsidRDefault="0000706D" w:rsidP="0047237B">
      <w:pPr>
        <w:pStyle w:val="ListParagraph"/>
        <w:ind w:left="785"/>
        <w:rPr>
          <w:rFonts w:ascii="Arial" w:hAnsi="Arial" w:cs="Arial"/>
        </w:rPr>
      </w:pPr>
    </w:p>
    <w:p w14:paraId="1EA28B4E" w14:textId="77777777" w:rsidR="00244C66" w:rsidRPr="00CA6ABB" w:rsidRDefault="00244C66" w:rsidP="00244C66">
      <w:pPr>
        <w:rPr>
          <w:rFonts w:ascii="Arial" w:hAnsi="Arial" w:cs="Arial"/>
          <w:b/>
        </w:rPr>
      </w:pPr>
      <w:r w:rsidRPr="00CA6ABB">
        <w:rPr>
          <w:rFonts w:ascii="Arial" w:hAnsi="Arial" w:cs="Arial"/>
          <w:b/>
        </w:rPr>
        <w:lastRenderedPageBreak/>
        <w:t xml:space="preserve">PERSONAL DATA: </w:t>
      </w:r>
    </w:p>
    <w:p w14:paraId="5CC6DFF7" w14:textId="77777777" w:rsidR="00244C66" w:rsidRPr="00CA6ABB" w:rsidRDefault="00DD3A96" w:rsidP="00DE63C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Date of Birth : August 31, 1989</w:t>
      </w:r>
    </w:p>
    <w:p w14:paraId="548ADC26" w14:textId="77777777" w:rsidR="008D6B60" w:rsidRPr="00CA6ABB" w:rsidRDefault="0026322C" w:rsidP="00DE63C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Age : 30</w:t>
      </w:r>
    </w:p>
    <w:p w14:paraId="6E2C7A57" w14:textId="77777777" w:rsidR="00DE63C0" w:rsidRPr="00CA6ABB" w:rsidRDefault="008D6B60" w:rsidP="00DE63C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Sex : Female</w:t>
      </w:r>
    </w:p>
    <w:p w14:paraId="3B5E41F5" w14:textId="77777777" w:rsidR="008D6B60" w:rsidRPr="00CA6ABB" w:rsidRDefault="008D6B60" w:rsidP="00DE63C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Civil Status : Married</w:t>
      </w:r>
    </w:p>
    <w:p w14:paraId="2A15327D" w14:textId="77777777" w:rsidR="008D6B60" w:rsidRPr="00CA6ABB" w:rsidRDefault="00DD3A96" w:rsidP="00DE63C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Height : 5”</w:t>
      </w:r>
    </w:p>
    <w:p w14:paraId="0A3EC120" w14:textId="77777777" w:rsidR="00EA4E4E" w:rsidRDefault="00DD3A96" w:rsidP="00DE63C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Address :  11b </w:t>
      </w:r>
      <w:proofErr w:type="spellStart"/>
      <w:r w:rsidRPr="00CA6ABB">
        <w:rPr>
          <w:rFonts w:ascii="Arial" w:hAnsi="Arial" w:cs="Arial"/>
        </w:rPr>
        <w:t>Amson</w:t>
      </w:r>
      <w:proofErr w:type="spellEnd"/>
      <w:r w:rsidRPr="00CA6ABB">
        <w:rPr>
          <w:rFonts w:ascii="Arial" w:hAnsi="Arial" w:cs="Arial"/>
        </w:rPr>
        <w:t xml:space="preserve"> Apartment Zamora St. Dagupan City Pangasinan</w:t>
      </w:r>
    </w:p>
    <w:p w14:paraId="5724F6C1" w14:textId="77777777" w:rsidR="00CD4E03" w:rsidRPr="00CA6ABB" w:rsidRDefault="00CD4E03" w:rsidP="00CD4E03">
      <w:pPr>
        <w:pStyle w:val="ListParagraph"/>
        <w:ind w:left="785"/>
        <w:rPr>
          <w:rFonts w:ascii="Arial" w:hAnsi="Arial" w:cs="Arial"/>
        </w:rPr>
      </w:pPr>
    </w:p>
    <w:p w14:paraId="2483A8B1" w14:textId="77777777" w:rsidR="00EA4E4E" w:rsidRPr="00CA6ABB" w:rsidRDefault="00EA4E4E" w:rsidP="00EA4E4E">
      <w:pPr>
        <w:rPr>
          <w:rFonts w:ascii="Arial" w:hAnsi="Arial" w:cs="Arial"/>
          <w:b/>
        </w:rPr>
      </w:pPr>
      <w:r w:rsidRPr="00CA6ABB">
        <w:rPr>
          <w:rFonts w:ascii="Arial" w:hAnsi="Arial" w:cs="Arial"/>
          <w:b/>
        </w:rPr>
        <w:t>CHARACTER REFERENCE:</w:t>
      </w:r>
    </w:p>
    <w:p w14:paraId="69EB4D63" w14:textId="77777777" w:rsidR="0082445D" w:rsidRPr="00CA6ABB" w:rsidRDefault="00DD3A96" w:rsidP="00DD3A9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spellStart"/>
      <w:r w:rsidRPr="00CA6ABB">
        <w:rPr>
          <w:rFonts w:ascii="Arial" w:hAnsi="Arial" w:cs="Arial"/>
        </w:rPr>
        <w:t>Dejay</w:t>
      </w:r>
      <w:proofErr w:type="spellEnd"/>
      <w:r w:rsidRPr="00CA6ABB">
        <w:rPr>
          <w:rFonts w:ascii="Arial" w:hAnsi="Arial" w:cs="Arial"/>
        </w:rPr>
        <w:t xml:space="preserve"> E. Paras, RN MAbNc</w:t>
      </w:r>
    </w:p>
    <w:p w14:paraId="0304CCEC" w14:textId="77777777" w:rsidR="00522764" w:rsidRPr="00CA6ABB" w:rsidRDefault="00DD3A96" w:rsidP="00522764">
      <w:pPr>
        <w:pStyle w:val="ListParagraph"/>
        <w:rPr>
          <w:rFonts w:ascii="Arial" w:hAnsi="Arial" w:cs="Arial"/>
        </w:rPr>
      </w:pPr>
      <w:r w:rsidRPr="00CA6ABB">
        <w:rPr>
          <w:rFonts w:ascii="Arial" w:hAnsi="Arial" w:cs="Arial"/>
        </w:rPr>
        <w:t>Chief Nurse, DGH</w:t>
      </w:r>
    </w:p>
    <w:p w14:paraId="6A363A2C" w14:textId="77777777" w:rsidR="00522764" w:rsidRPr="00CA6ABB" w:rsidRDefault="009A378B" w:rsidP="00DD3A96">
      <w:pPr>
        <w:pStyle w:val="ListParagraph"/>
        <w:rPr>
          <w:rFonts w:ascii="Arial" w:hAnsi="Arial" w:cs="Arial"/>
        </w:rPr>
      </w:pPr>
      <w:r w:rsidRPr="00CA6ABB">
        <w:rPr>
          <w:rFonts w:ascii="Arial" w:hAnsi="Arial" w:cs="Arial"/>
        </w:rPr>
        <w:t>+639474431124</w:t>
      </w:r>
    </w:p>
    <w:p w14:paraId="3D628BEB" w14:textId="77777777" w:rsidR="00522764" w:rsidRPr="00CA6ABB" w:rsidRDefault="00522764" w:rsidP="007A3DB2">
      <w:pPr>
        <w:pStyle w:val="ListParagraph"/>
        <w:rPr>
          <w:rFonts w:ascii="Arial" w:hAnsi="Arial" w:cs="Arial"/>
        </w:rPr>
      </w:pPr>
    </w:p>
    <w:p w14:paraId="089E905D" w14:textId="3E7D901A" w:rsidR="00522764" w:rsidRPr="00CA6ABB" w:rsidRDefault="00522764" w:rsidP="0052276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Dr.</w:t>
      </w:r>
      <w:r w:rsidR="00CC6982">
        <w:rPr>
          <w:rFonts w:ascii="Arial" w:hAnsi="Arial" w:cs="Arial"/>
        </w:rPr>
        <w:t xml:space="preserve"> Aubrey Joy A. </w:t>
      </w:r>
      <w:proofErr w:type="spellStart"/>
      <w:r w:rsidR="00CC6982">
        <w:rPr>
          <w:rFonts w:ascii="Arial" w:hAnsi="Arial" w:cs="Arial"/>
        </w:rPr>
        <w:t>Pidlaoan</w:t>
      </w:r>
      <w:proofErr w:type="spellEnd"/>
    </w:p>
    <w:p w14:paraId="4614F908" w14:textId="4D26686D" w:rsidR="00522764" w:rsidRPr="00CA6ABB" w:rsidRDefault="00CC6982" w:rsidP="0052276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Dentist</w:t>
      </w:r>
    </w:p>
    <w:p w14:paraId="2DA2790E" w14:textId="7551C1CF" w:rsidR="00522764" w:rsidRPr="00CA6ABB" w:rsidRDefault="00662A9A" w:rsidP="00522764">
      <w:pPr>
        <w:pStyle w:val="ListParagraph"/>
        <w:rPr>
          <w:rFonts w:ascii="Arial" w:hAnsi="Arial" w:cs="Arial"/>
        </w:rPr>
      </w:pPr>
      <w:r w:rsidRPr="00662A9A">
        <w:rPr>
          <w:rFonts w:ascii="Arial" w:hAnsi="Arial" w:cs="Arial"/>
        </w:rPr>
        <w:t>+6</w:t>
      </w:r>
      <w:r w:rsidR="0000706D">
        <w:rPr>
          <w:rFonts w:ascii="Arial" w:hAnsi="Arial" w:cs="Arial"/>
        </w:rPr>
        <w:t>3</w:t>
      </w:r>
      <w:r w:rsidRPr="00662A9A">
        <w:rPr>
          <w:rFonts w:ascii="Arial" w:hAnsi="Arial" w:cs="Arial"/>
        </w:rPr>
        <w:t>9084029056</w:t>
      </w:r>
    </w:p>
    <w:p w14:paraId="4D0ADD0F" w14:textId="77777777" w:rsidR="006817D5" w:rsidRPr="00CA6ABB" w:rsidRDefault="006817D5" w:rsidP="006817D5">
      <w:pPr>
        <w:pStyle w:val="ListParagraph"/>
        <w:rPr>
          <w:rFonts w:ascii="Arial" w:hAnsi="Arial" w:cs="Arial"/>
        </w:rPr>
      </w:pPr>
    </w:p>
    <w:p w14:paraId="34CF7386" w14:textId="77777777" w:rsidR="006817D5" w:rsidRPr="00CA6ABB" w:rsidRDefault="006817D5" w:rsidP="006817D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CA6ABB">
        <w:rPr>
          <w:rFonts w:ascii="Arial" w:hAnsi="Arial" w:cs="Arial"/>
        </w:rPr>
        <w:t>Monique V. Soriano</w:t>
      </w:r>
    </w:p>
    <w:p w14:paraId="158FA4D0" w14:textId="77777777" w:rsidR="006817D5" w:rsidRPr="00CA6ABB" w:rsidRDefault="006817D5" w:rsidP="006817D5">
      <w:pPr>
        <w:pStyle w:val="ListParagraph"/>
        <w:rPr>
          <w:rFonts w:ascii="Arial" w:hAnsi="Arial" w:cs="Arial"/>
        </w:rPr>
      </w:pPr>
      <w:r w:rsidRPr="00CA6ABB">
        <w:rPr>
          <w:rFonts w:ascii="Arial" w:hAnsi="Arial" w:cs="Arial"/>
        </w:rPr>
        <w:t>Medical Representative</w:t>
      </w:r>
    </w:p>
    <w:p w14:paraId="42B27DD4" w14:textId="77777777" w:rsidR="006817D5" w:rsidRPr="00CA6ABB" w:rsidRDefault="006817D5" w:rsidP="006817D5">
      <w:pPr>
        <w:pStyle w:val="ListParagraph"/>
        <w:rPr>
          <w:rFonts w:ascii="Arial" w:hAnsi="Arial" w:cs="Arial"/>
        </w:rPr>
      </w:pPr>
      <w:r w:rsidRPr="00CA6ABB">
        <w:rPr>
          <w:rFonts w:ascii="Arial" w:hAnsi="Arial" w:cs="Arial"/>
        </w:rPr>
        <w:t>+639153348051</w:t>
      </w:r>
    </w:p>
    <w:p w14:paraId="549205AE" w14:textId="77777777" w:rsidR="00522764" w:rsidRPr="00CA6ABB" w:rsidRDefault="00522764" w:rsidP="00522764">
      <w:pPr>
        <w:pStyle w:val="ListParagraph"/>
        <w:rPr>
          <w:rFonts w:ascii="Arial" w:hAnsi="Arial" w:cs="Arial"/>
        </w:rPr>
      </w:pPr>
    </w:p>
    <w:p w14:paraId="00F0D1FC" w14:textId="77777777" w:rsidR="00A13EBC" w:rsidRPr="00CA6ABB" w:rsidRDefault="00A13EBC" w:rsidP="00A13EBC">
      <w:pPr>
        <w:rPr>
          <w:rFonts w:ascii="Arial" w:hAnsi="Arial" w:cs="Arial"/>
        </w:rPr>
      </w:pPr>
    </w:p>
    <w:p w14:paraId="31B467FF" w14:textId="77777777" w:rsidR="00A13EBC" w:rsidRPr="00CA6ABB" w:rsidRDefault="00A13EBC" w:rsidP="00A13EBC">
      <w:pPr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I hereby above </w:t>
      </w:r>
      <w:r w:rsidR="008B3D19" w:rsidRPr="00CA6ABB">
        <w:rPr>
          <w:rFonts w:ascii="Arial" w:hAnsi="Arial" w:cs="Arial"/>
        </w:rPr>
        <w:t xml:space="preserve">information is true and correct to the best of my knowledge and belief. </w:t>
      </w:r>
    </w:p>
    <w:p w14:paraId="710664FF" w14:textId="77777777" w:rsidR="00CA6ABB" w:rsidRPr="00CA6ABB" w:rsidRDefault="008B3D19" w:rsidP="00CA6ABB">
      <w:pPr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 </w:t>
      </w:r>
      <w:r w:rsidR="00D36FDA" w:rsidRPr="00CA6ABB">
        <w:rPr>
          <w:rFonts w:ascii="Arial" w:hAnsi="Arial" w:cs="Arial"/>
        </w:rPr>
        <w:t xml:space="preserve">                                                                             </w:t>
      </w:r>
      <w:r w:rsidR="00173B61" w:rsidRPr="00CA6ABB">
        <w:rPr>
          <w:rFonts w:ascii="Arial" w:hAnsi="Arial" w:cs="Arial"/>
        </w:rPr>
        <w:t xml:space="preserve">              </w:t>
      </w:r>
      <w:r w:rsidR="0026322C" w:rsidRPr="00CA6ABB">
        <w:rPr>
          <w:rFonts w:ascii="Arial" w:hAnsi="Arial" w:cs="Arial"/>
        </w:rPr>
        <w:t xml:space="preserve">  </w:t>
      </w:r>
    </w:p>
    <w:p w14:paraId="1D5D7B4B" w14:textId="77777777" w:rsidR="0026322C" w:rsidRPr="00CA6ABB" w:rsidRDefault="0026322C" w:rsidP="00A13EBC">
      <w:pPr>
        <w:rPr>
          <w:rFonts w:ascii="Arial" w:hAnsi="Arial" w:cs="Arial"/>
        </w:rPr>
      </w:pPr>
    </w:p>
    <w:p w14:paraId="264FB6A7" w14:textId="77777777" w:rsidR="008B3D19" w:rsidRPr="00CA6ABB" w:rsidRDefault="008B3D19" w:rsidP="0026322C">
      <w:pPr>
        <w:ind w:left="5040"/>
        <w:rPr>
          <w:rFonts w:ascii="Arial" w:hAnsi="Arial" w:cs="Arial"/>
        </w:rPr>
      </w:pPr>
      <w:r w:rsidRPr="00CA6ABB">
        <w:rPr>
          <w:rFonts w:ascii="Arial" w:hAnsi="Arial" w:cs="Arial"/>
        </w:rPr>
        <w:t xml:space="preserve"> </w:t>
      </w:r>
      <w:r w:rsidR="0026322C" w:rsidRPr="00CA6ABB">
        <w:rPr>
          <w:rFonts w:ascii="Arial" w:hAnsi="Arial" w:cs="Arial"/>
          <w:b/>
        </w:rPr>
        <w:t>ROSE ANN</w:t>
      </w:r>
      <w:r w:rsidR="00522764" w:rsidRPr="00CA6ABB">
        <w:rPr>
          <w:rFonts w:ascii="Arial" w:hAnsi="Arial" w:cs="Arial"/>
          <w:b/>
        </w:rPr>
        <w:t xml:space="preserve"> FLORES</w:t>
      </w:r>
      <w:r w:rsidR="0026322C" w:rsidRPr="00CA6ABB">
        <w:rPr>
          <w:rFonts w:ascii="Arial" w:hAnsi="Arial" w:cs="Arial"/>
          <w:b/>
        </w:rPr>
        <w:t xml:space="preserve"> DE VERA</w:t>
      </w:r>
      <w:r w:rsidR="00E6438E" w:rsidRPr="00CA6ABB">
        <w:rPr>
          <w:rFonts w:ascii="Arial" w:hAnsi="Arial" w:cs="Arial"/>
          <w:b/>
        </w:rPr>
        <w:t>, RN</w:t>
      </w:r>
    </w:p>
    <w:p w14:paraId="5B1EE64E" w14:textId="77777777" w:rsidR="0047237B" w:rsidRPr="00722820" w:rsidRDefault="0047237B" w:rsidP="0047237B">
      <w:pPr>
        <w:pStyle w:val="ListParagraph"/>
        <w:ind w:left="785"/>
      </w:pPr>
    </w:p>
    <w:p w14:paraId="4B761CAC" w14:textId="77777777" w:rsidR="00FF1AD1" w:rsidRDefault="00FF1AD1" w:rsidP="00FF1AD1">
      <w:pPr>
        <w:pStyle w:val="ListParagraph"/>
      </w:pPr>
    </w:p>
    <w:p w14:paraId="0D36C043" w14:textId="77777777" w:rsidR="00145BC3" w:rsidRDefault="00145BC3" w:rsidP="00BB3FBE"/>
    <w:p w14:paraId="087A92A6" w14:textId="77777777" w:rsidR="00441DD8" w:rsidRDefault="00441DD8"/>
    <w:sectPr w:rsidR="00441DD8">
      <w:footerReference w:type="default" r:id="rId8"/>
      <w:pgSz w:w="12240" w:h="15840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40AB" w14:textId="77777777" w:rsidR="00287322" w:rsidRDefault="00287322">
      <w:pPr>
        <w:spacing w:after="0" w:line="240" w:lineRule="auto"/>
      </w:pPr>
      <w:r>
        <w:separator/>
      </w:r>
    </w:p>
    <w:p w14:paraId="1B6BC6C7" w14:textId="77777777" w:rsidR="00287322" w:rsidRDefault="00287322"/>
    <w:p w14:paraId="10B56DED" w14:textId="77777777" w:rsidR="00287322" w:rsidRDefault="00287322"/>
  </w:endnote>
  <w:endnote w:type="continuationSeparator" w:id="0">
    <w:p w14:paraId="0A4BA015" w14:textId="77777777" w:rsidR="00287322" w:rsidRDefault="00287322">
      <w:pPr>
        <w:spacing w:after="0" w:line="240" w:lineRule="auto"/>
      </w:pPr>
      <w:r>
        <w:continuationSeparator/>
      </w:r>
    </w:p>
    <w:p w14:paraId="1248F6A3" w14:textId="77777777" w:rsidR="00287322" w:rsidRDefault="00287322"/>
    <w:p w14:paraId="142A76C0" w14:textId="77777777" w:rsidR="00287322" w:rsidRDefault="00287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02AE" w14:textId="77777777" w:rsidR="00441DD8" w:rsidRDefault="00441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7468" w14:textId="77777777" w:rsidR="00287322" w:rsidRDefault="00287322">
      <w:pPr>
        <w:spacing w:after="0" w:line="240" w:lineRule="auto"/>
      </w:pPr>
      <w:r>
        <w:separator/>
      </w:r>
    </w:p>
    <w:p w14:paraId="745E7C17" w14:textId="77777777" w:rsidR="00287322" w:rsidRDefault="00287322"/>
    <w:p w14:paraId="67CB750A" w14:textId="77777777" w:rsidR="00287322" w:rsidRDefault="00287322"/>
  </w:footnote>
  <w:footnote w:type="continuationSeparator" w:id="0">
    <w:p w14:paraId="13CCF60A" w14:textId="77777777" w:rsidR="00287322" w:rsidRDefault="00287322">
      <w:pPr>
        <w:spacing w:after="0" w:line="240" w:lineRule="auto"/>
      </w:pPr>
      <w:r>
        <w:continuationSeparator/>
      </w:r>
    </w:p>
    <w:p w14:paraId="3907A2A4" w14:textId="77777777" w:rsidR="00287322" w:rsidRDefault="00287322"/>
    <w:p w14:paraId="74F75294" w14:textId="77777777" w:rsidR="00287322" w:rsidRDefault="002873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7672C"/>
    <w:multiLevelType w:val="hybridMultilevel"/>
    <w:tmpl w:val="7AEA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10EBD"/>
    <w:multiLevelType w:val="hybridMultilevel"/>
    <w:tmpl w:val="DC88EFE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38AA9EA">
      <w:start w:val="2011"/>
      <w:numFmt w:val="bullet"/>
      <w:lvlText w:val="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2" w:tplc="4E88071A">
      <w:numFmt w:val="bullet"/>
      <w:lvlText w:val="•"/>
      <w:lvlJc w:val="left"/>
      <w:pPr>
        <w:ind w:left="2214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16673231"/>
    <w:multiLevelType w:val="hybridMultilevel"/>
    <w:tmpl w:val="946EB5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8488B"/>
    <w:multiLevelType w:val="hybridMultilevel"/>
    <w:tmpl w:val="68A4ECDA"/>
    <w:lvl w:ilvl="0" w:tplc="7B9A3252">
      <w:start w:val="201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B5B95"/>
    <w:multiLevelType w:val="hybridMultilevel"/>
    <w:tmpl w:val="6AC0CE7A"/>
    <w:lvl w:ilvl="0" w:tplc="1A5EE9A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3D77B7"/>
    <w:multiLevelType w:val="hybridMultilevel"/>
    <w:tmpl w:val="D4F2E4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83510"/>
    <w:multiLevelType w:val="hybridMultilevel"/>
    <w:tmpl w:val="BE6E19F6"/>
    <w:lvl w:ilvl="0" w:tplc="A50A105A">
      <w:start w:val="1"/>
      <w:numFmt w:val="bullet"/>
      <w:pStyle w:val="ListBullet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4775B"/>
    <w:multiLevelType w:val="hybridMultilevel"/>
    <w:tmpl w:val="7CEE1C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187F83"/>
    <w:multiLevelType w:val="hybridMultilevel"/>
    <w:tmpl w:val="058E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C5659"/>
    <w:multiLevelType w:val="hybridMultilevel"/>
    <w:tmpl w:val="DB9CA752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EB81698"/>
    <w:multiLevelType w:val="hybridMultilevel"/>
    <w:tmpl w:val="F3A81A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301996"/>
    <w:multiLevelType w:val="hybridMultilevel"/>
    <w:tmpl w:val="9FF04B24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6983242F"/>
    <w:multiLevelType w:val="hybridMultilevel"/>
    <w:tmpl w:val="A12C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01CF9"/>
    <w:multiLevelType w:val="hybridMultilevel"/>
    <w:tmpl w:val="2F4A75D8"/>
    <w:lvl w:ilvl="0" w:tplc="62A25D7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F1D8E"/>
    <w:multiLevelType w:val="hybridMultilevel"/>
    <w:tmpl w:val="F94693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65089D"/>
    <w:multiLevelType w:val="hybridMultilevel"/>
    <w:tmpl w:val="F10CDA9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D573D03"/>
    <w:multiLevelType w:val="hybridMultilevel"/>
    <w:tmpl w:val="0834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A3252">
      <w:start w:val="201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257B1"/>
    <w:multiLevelType w:val="hybridMultilevel"/>
    <w:tmpl w:val="C792CA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1044238">
    <w:abstractNumId w:val="9"/>
  </w:num>
  <w:num w:numId="2" w16cid:durableId="1646085400">
    <w:abstractNumId w:val="17"/>
  </w:num>
  <w:num w:numId="3" w16cid:durableId="516962171">
    <w:abstractNumId w:val="22"/>
  </w:num>
  <w:num w:numId="4" w16cid:durableId="1152064743">
    <w:abstractNumId w:val="18"/>
  </w:num>
  <w:num w:numId="5" w16cid:durableId="1727795239">
    <w:abstractNumId w:val="13"/>
  </w:num>
  <w:num w:numId="6" w16cid:durableId="1687637682">
    <w:abstractNumId w:val="7"/>
  </w:num>
  <w:num w:numId="7" w16cid:durableId="367068139">
    <w:abstractNumId w:val="6"/>
  </w:num>
  <w:num w:numId="8" w16cid:durableId="1220629409">
    <w:abstractNumId w:val="5"/>
  </w:num>
  <w:num w:numId="9" w16cid:durableId="119498648">
    <w:abstractNumId w:val="4"/>
  </w:num>
  <w:num w:numId="10" w16cid:durableId="924609537">
    <w:abstractNumId w:val="8"/>
  </w:num>
  <w:num w:numId="11" w16cid:durableId="1205564235">
    <w:abstractNumId w:val="3"/>
  </w:num>
  <w:num w:numId="12" w16cid:durableId="766854165">
    <w:abstractNumId w:val="2"/>
  </w:num>
  <w:num w:numId="13" w16cid:durableId="1653755825">
    <w:abstractNumId w:val="1"/>
  </w:num>
  <w:num w:numId="14" w16cid:durableId="1136722524">
    <w:abstractNumId w:val="0"/>
  </w:num>
  <w:num w:numId="15" w16cid:durableId="1203400051">
    <w:abstractNumId w:val="19"/>
  </w:num>
  <w:num w:numId="16" w16cid:durableId="1580671057">
    <w:abstractNumId w:val="27"/>
  </w:num>
  <w:num w:numId="17" w16cid:durableId="195972990">
    <w:abstractNumId w:val="10"/>
  </w:num>
  <w:num w:numId="18" w16cid:durableId="1699505508">
    <w:abstractNumId w:val="30"/>
  </w:num>
  <w:num w:numId="19" w16cid:durableId="1074812801">
    <w:abstractNumId w:val="11"/>
  </w:num>
  <w:num w:numId="20" w16cid:durableId="1250652091">
    <w:abstractNumId w:val="26"/>
  </w:num>
  <w:num w:numId="21" w16cid:durableId="1921140841">
    <w:abstractNumId w:val="14"/>
  </w:num>
  <w:num w:numId="22" w16cid:durableId="1312370804">
    <w:abstractNumId w:val="29"/>
  </w:num>
  <w:num w:numId="23" w16cid:durableId="326635576">
    <w:abstractNumId w:val="21"/>
  </w:num>
  <w:num w:numId="24" w16cid:durableId="1373579253">
    <w:abstractNumId w:val="12"/>
  </w:num>
  <w:num w:numId="25" w16cid:durableId="726033305">
    <w:abstractNumId w:val="15"/>
  </w:num>
  <w:num w:numId="26" w16cid:durableId="543253572">
    <w:abstractNumId w:val="16"/>
  </w:num>
  <w:num w:numId="27" w16cid:durableId="1004867048">
    <w:abstractNumId w:val="23"/>
  </w:num>
  <w:num w:numId="28" w16cid:durableId="2137405425">
    <w:abstractNumId w:val="20"/>
  </w:num>
  <w:num w:numId="29" w16cid:durableId="2114126000">
    <w:abstractNumId w:val="24"/>
  </w:num>
  <w:num w:numId="30" w16cid:durableId="975640422">
    <w:abstractNumId w:val="28"/>
  </w:num>
  <w:num w:numId="31" w16cid:durableId="678892940">
    <w:abstractNumId w:val="25"/>
  </w:num>
  <w:num w:numId="32" w16cid:durableId="13602823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6"/>
    <w:rsid w:val="0000706D"/>
    <w:rsid w:val="0003613B"/>
    <w:rsid w:val="000456EE"/>
    <w:rsid w:val="00050732"/>
    <w:rsid w:val="00091566"/>
    <w:rsid w:val="000D31FB"/>
    <w:rsid w:val="000D460B"/>
    <w:rsid w:val="000E53ED"/>
    <w:rsid w:val="00134CA0"/>
    <w:rsid w:val="001374DD"/>
    <w:rsid w:val="00145BC3"/>
    <w:rsid w:val="0017126E"/>
    <w:rsid w:val="00173B61"/>
    <w:rsid w:val="00196701"/>
    <w:rsid w:val="001A7C71"/>
    <w:rsid w:val="001B16C5"/>
    <w:rsid w:val="001C4547"/>
    <w:rsid w:val="0022405A"/>
    <w:rsid w:val="00234CBB"/>
    <w:rsid w:val="00244C66"/>
    <w:rsid w:val="0026322C"/>
    <w:rsid w:val="00266355"/>
    <w:rsid w:val="00287322"/>
    <w:rsid w:val="002A1062"/>
    <w:rsid w:val="002B3669"/>
    <w:rsid w:val="002D0DB6"/>
    <w:rsid w:val="002D15CB"/>
    <w:rsid w:val="002D32C5"/>
    <w:rsid w:val="002E00B1"/>
    <w:rsid w:val="002E18CC"/>
    <w:rsid w:val="002E4DB7"/>
    <w:rsid w:val="00310FCA"/>
    <w:rsid w:val="003406AE"/>
    <w:rsid w:val="00372E5A"/>
    <w:rsid w:val="0037466C"/>
    <w:rsid w:val="00385B98"/>
    <w:rsid w:val="003A0D1C"/>
    <w:rsid w:val="003A5DAE"/>
    <w:rsid w:val="003B0430"/>
    <w:rsid w:val="003D3E13"/>
    <w:rsid w:val="003D458D"/>
    <w:rsid w:val="00441DD8"/>
    <w:rsid w:val="0047237B"/>
    <w:rsid w:val="0048611F"/>
    <w:rsid w:val="0048692E"/>
    <w:rsid w:val="004D496C"/>
    <w:rsid w:val="004D5F06"/>
    <w:rsid w:val="004E6123"/>
    <w:rsid w:val="00500F89"/>
    <w:rsid w:val="00522764"/>
    <w:rsid w:val="0057249B"/>
    <w:rsid w:val="00584F12"/>
    <w:rsid w:val="00594371"/>
    <w:rsid w:val="005A635A"/>
    <w:rsid w:val="005A688A"/>
    <w:rsid w:val="005C5C61"/>
    <w:rsid w:val="005D135F"/>
    <w:rsid w:val="005E1A4B"/>
    <w:rsid w:val="005E5D9B"/>
    <w:rsid w:val="00646E6E"/>
    <w:rsid w:val="00662A9A"/>
    <w:rsid w:val="006817D5"/>
    <w:rsid w:val="006E1E2B"/>
    <w:rsid w:val="006F0CA4"/>
    <w:rsid w:val="00704AAD"/>
    <w:rsid w:val="00722820"/>
    <w:rsid w:val="00723E52"/>
    <w:rsid w:val="00727655"/>
    <w:rsid w:val="00770F2B"/>
    <w:rsid w:val="007A1484"/>
    <w:rsid w:val="007A3DB2"/>
    <w:rsid w:val="007B5E8F"/>
    <w:rsid w:val="007D65A8"/>
    <w:rsid w:val="007D705B"/>
    <w:rsid w:val="007F0EFE"/>
    <w:rsid w:val="00820632"/>
    <w:rsid w:val="0082445D"/>
    <w:rsid w:val="00866B5C"/>
    <w:rsid w:val="008836EA"/>
    <w:rsid w:val="008B3D19"/>
    <w:rsid w:val="008B4D2E"/>
    <w:rsid w:val="008B6027"/>
    <w:rsid w:val="008B7BD9"/>
    <w:rsid w:val="008D6B60"/>
    <w:rsid w:val="00924461"/>
    <w:rsid w:val="00940DC6"/>
    <w:rsid w:val="009447AC"/>
    <w:rsid w:val="009617C1"/>
    <w:rsid w:val="009628BE"/>
    <w:rsid w:val="00963009"/>
    <w:rsid w:val="009715C1"/>
    <w:rsid w:val="009776D8"/>
    <w:rsid w:val="00984043"/>
    <w:rsid w:val="009A378B"/>
    <w:rsid w:val="009A5805"/>
    <w:rsid w:val="009E4150"/>
    <w:rsid w:val="009F0A53"/>
    <w:rsid w:val="00A066AE"/>
    <w:rsid w:val="00A13EBC"/>
    <w:rsid w:val="00A160CF"/>
    <w:rsid w:val="00A52CA7"/>
    <w:rsid w:val="00A63B42"/>
    <w:rsid w:val="00A71ABD"/>
    <w:rsid w:val="00AB685C"/>
    <w:rsid w:val="00AF6DC5"/>
    <w:rsid w:val="00B051F8"/>
    <w:rsid w:val="00B06D6E"/>
    <w:rsid w:val="00B52E4B"/>
    <w:rsid w:val="00B554F1"/>
    <w:rsid w:val="00B561ED"/>
    <w:rsid w:val="00B6198B"/>
    <w:rsid w:val="00B65D0C"/>
    <w:rsid w:val="00B71E6A"/>
    <w:rsid w:val="00BB3FBE"/>
    <w:rsid w:val="00BC69E1"/>
    <w:rsid w:val="00BF1BE9"/>
    <w:rsid w:val="00C04254"/>
    <w:rsid w:val="00C465F1"/>
    <w:rsid w:val="00CA6ABB"/>
    <w:rsid w:val="00CC58D8"/>
    <w:rsid w:val="00CC6982"/>
    <w:rsid w:val="00CD4E03"/>
    <w:rsid w:val="00D100CB"/>
    <w:rsid w:val="00D36FDA"/>
    <w:rsid w:val="00D456A0"/>
    <w:rsid w:val="00D63D41"/>
    <w:rsid w:val="00D74609"/>
    <w:rsid w:val="00D953BC"/>
    <w:rsid w:val="00DD3A96"/>
    <w:rsid w:val="00DD4353"/>
    <w:rsid w:val="00DE63C0"/>
    <w:rsid w:val="00E435B8"/>
    <w:rsid w:val="00E60EEB"/>
    <w:rsid w:val="00E6438E"/>
    <w:rsid w:val="00EA4E4E"/>
    <w:rsid w:val="00EA6F14"/>
    <w:rsid w:val="00EF3CE0"/>
    <w:rsid w:val="00F375A4"/>
    <w:rsid w:val="00FA53EE"/>
    <w:rsid w:val="00FD457E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974EA"/>
  <w15:chartTrackingRefBased/>
  <w15:docId w15:val="{5B5041C6-1811-974E-A812-FED79099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Number">
    <w:name w:val="List Number"/>
    <w:basedOn w:val="Normal"/>
    <w:uiPriority w:val="13"/>
    <w:qFormat/>
    <w:pPr>
      <w:numPr>
        <w:numId w:val="16"/>
      </w:numPr>
    </w:p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12"/>
    <w:qFormat/>
    <w:pPr>
      <w:numPr>
        <w:numId w:val="15"/>
      </w:numPr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e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Header">
    <w:name w:val="header"/>
    <w:basedOn w:val="Normal"/>
    <w:link w:val="HeaderChar"/>
    <w:uiPriority w:val="99"/>
    <w:qFormat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character" w:styleId="Hyperlink">
    <w:name w:val="Hyperlink"/>
    <w:basedOn w:val="DefaultParagraphFont"/>
    <w:uiPriority w:val="99"/>
    <w:unhideWhenUsed/>
    <w:rsid w:val="00584F12"/>
    <w:rPr>
      <w:color w:val="5E9EA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F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17126E"/>
    <w:pPr>
      <w:ind w:left="720"/>
      <w:contextualSpacing/>
    </w:pPr>
  </w:style>
  <w:style w:type="paragraph" w:styleId="NoSpacing">
    <w:name w:val="No Spacing"/>
    <w:uiPriority w:val="1"/>
    <w:qFormat/>
    <w:rsid w:val="00D63D41"/>
    <w:pPr>
      <w:spacing w:after="0" w:line="240" w:lineRule="auto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7bD1CC7072-3774-2E4F-B630-D69C3A3515E5%7dtf50002040.dotx" TargetMode="Externa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%7bD1CC7072-3774-2E4F-B630-D69C3A3515E5%7dtf50002040.dotx</Template>
  <TotalTime>23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mjinky29@gmail.com</dc:creator>
  <cp:keywords/>
  <dc:description/>
  <cp:lastModifiedBy>roseann de vera</cp:lastModifiedBy>
  <cp:revision>7</cp:revision>
  <dcterms:created xsi:type="dcterms:W3CDTF">2024-02-07T14:07:00Z</dcterms:created>
  <dcterms:modified xsi:type="dcterms:W3CDTF">2024-02-07T14:30:00Z</dcterms:modified>
</cp:coreProperties>
</file>