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00179E53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4BD6DB77" w14:textId="7E1F3B31" w:rsidR="001B2ABD" w:rsidRDefault="00137878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F2EC73B" wp14:editId="1E171659">
                  <wp:simplePos x="0" y="0"/>
                  <wp:positionH relativeFrom="page">
                    <wp:posOffset>106680</wp:posOffset>
                  </wp:positionH>
                  <wp:positionV relativeFrom="paragraph">
                    <wp:posOffset>-2105660</wp:posOffset>
                  </wp:positionV>
                  <wp:extent cx="1882140" cy="2172335"/>
                  <wp:effectExtent l="0" t="0" r="3810" b="0"/>
                  <wp:wrapNone/>
                  <wp:docPr id="1063342259" name="Picture 1063342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40" cy="217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0CAE42A5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BFE0A1D" w14:textId="3BD6D2CD" w:rsidR="00137878" w:rsidRPr="00137878" w:rsidRDefault="00137878" w:rsidP="00137878">
            <w:pPr>
              <w:pStyle w:val="Title"/>
              <w:rPr>
                <w:b/>
                <w:bCs/>
                <w:sz w:val="56"/>
                <w:szCs w:val="56"/>
              </w:rPr>
            </w:pPr>
            <w:r w:rsidRPr="00137878">
              <w:rPr>
                <w:b/>
                <w:bCs/>
                <w:sz w:val="56"/>
                <w:szCs w:val="56"/>
              </w:rPr>
              <w:t>JELLIAN CATHERINE SABORDO</w:t>
            </w:r>
          </w:p>
          <w:p w14:paraId="5EABCE56" w14:textId="1D3B2173" w:rsidR="001B2ABD" w:rsidRPr="00137878" w:rsidRDefault="00137878" w:rsidP="001B2ABD">
            <w:pPr>
              <w:pStyle w:val="Subtitle"/>
              <w:rPr>
                <w:sz w:val="56"/>
                <w:szCs w:val="56"/>
              </w:rPr>
            </w:pPr>
            <w:r>
              <w:rPr>
                <w:spacing w:val="0"/>
                <w:w w:val="100"/>
                <w:sz w:val="56"/>
                <w:szCs w:val="56"/>
              </w:rPr>
              <w:t>GENERAL MANAGER</w:t>
            </w:r>
          </w:p>
        </w:tc>
      </w:tr>
      <w:tr w:rsidR="001B2ABD" w14:paraId="21F688D4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BF951879D46C49A48CD5E27116BE1617"/>
              </w:placeholder>
              <w:temporary/>
              <w:showingPlcHdr/>
              <w15:appearance w15:val="hidden"/>
            </w:sdtPr>
            <w:sdtContent>
              <w:p w14:paraId="25218AE7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792A2FA7" w14:textId="7382ACB0" w:rsidR="00036450" w:rsidRDefault="00137878" w:rsidP="00137878">
            <w:r>
              <w:t>I am a Bachelor of Arts Major in English Language graduate with almost 16 years of Sales Management Expertise and Sales and Leading People proficiencies. I’ve managed millions-worth of projects, leading people/teams, coordinating manpower of multiple dealers, jobbers, manage accounts</w:t>
            </w:r>
            <w:r w:rsidR="00B445C3">
              <w:t>,</w:t>
            </w:r>
            <w:r>
              <w:t xml:space="preserve"> </w:t>
            </w:r>
            <w:r w:rsidR="00B445C3">
              <w:t xml:space="preserve">whole sales retail clients, performing budget planning and allocation, document control, procurement, execution, completion and hand over. </w:t>
            </w:r>
          </w:p>
          <w:p w14:paraId="62730783" w14:textId="77777777" w:rsidR="00036450" w:rsidRDefault="00036450" w:rsidP="00036450"/>
          <w:sdt>
            <w:sdtPr>
              <w:id w:val="-1954003311"/>
              <w:placeholder>
                <w:docPart w:val="80D3F25608584114836EB8FB1D07BEC5"/>
              </w:placeholder>
              <w:temporary/>
              <w:showingPlcHdr/>
              <w15:appearance w15:val="hidden"/>
            </w:sdtPr>
            <w:sdtContent>
              <w:p w14:paraId="71F41184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35BA2543833543FFA9B077B75311E39A"/>
              </w:placeholder>
              <w:temporary/>
              <w:showingPlcHdr/>
              <w15:appearance w15:val="hidden"/>
            </w:sdtPr>
            <w:sdtContent>
              <w:p w14:paraId="3B50E87E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11C56981" w14:textId="0E086914" w:rsidR="004D3011" w:rsidRPr="004D3011" w:rsidRDefault="00B445C3" w:rsidP="004D3011">
            <w:r>
              <w:t>+63 9688947075</w:t>
            </w:r>
          </w:p>
          <w:p w14:paraId="4647CE96" w14:textId="73B3E24E" w:rsidR="004D3011" w:rsidRDefault="00217917" w:rsidP="004D3011">
            <w:r>
              <w:t>LinkedIn Jellian Sabordo</w:t>
            </w:r>
          </w:p>
          <w:sdt>
            <w:sdtPr>
              <w:id w:val="-240260293"/>
              <w:placeholder>
                <w:docPart w:val="B6F4245A14F54B64BC806E48BF60CB7E"/>
              </w:placeholder>
              <w:temporary/>
              <w:showingPlcHdr/>
              <w15:appearance w15:val="hidden"/>
            </w:sdtPr>
            <w:sdtContent>
              <w:p w14:paraId="4BCD24DC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180BF9FF" w14:textId="34FEFADD" w:rsidR="00036450" w:rsidRDefault="008A3FDE" w:rsidP="004D3011">
            <w:hyperlink r:id="rId8" w:history="1">
              <w:r w:rsidRPr="003C46AC">
                <w:rPr>
                  <w:rStyle w:val="Hyperlink"/>
                </w:rPr>
                <w:t>jelliansabordo20@gmail.com</w:t>
              </w:r>
            </w:hyperlink>
          </w:p>
          <w:p w14:paraId="04F12F22" w14:textId="77777777" w:rsidR="008A3FDE" w:rsidRDefault="008A3FDE" w:rsidP="004D3011"/>
          <w:p w14:paraId="155ACDC3" w14:textId="77777777" w:rsidR="008A3FDE" w:rsidRDefault="008A3FDE" w:rsidP="004D3011"/>
          <w:p w14:paraId="73F6DAF9" w14:textId="30A16520" w:rsidR="008A3FDE" w:rsidRDefault="008A3FDE" w:rsidP="004D3011">
            <w:pPr>
              <w:rPr>
                <w:b/>
                <w:bCs/>
                <w:color w:val="548AB7" w:themeColor="accent1" w:themeShade="BF"/>
                <w:sz w:val="28"/>
                <w:szCs w:val="28"/>
              </w:rPr>
            </w:pPr>
            <w:r w:rsidRPr="008A3FDE">
              <w:rPr>
                <w:b/>
                <w:bCs/>
                <w:color w:val="548AB7" w:themeColor="accent1" w:themeShade="BF"/>
                <w:sz w:val="28"/>
                <w:szCs w:val="28"/>
              </w:rPr>
              <w:t>KEY SKILLS</w:t>
            </w:r>
          </w:p>
          <w:p w14:paraId="17D87D7E" w14:textId="77777777" w:rsidR="008A3FDE" w:rsidRDefault="008A3FDE" w:rsidP="004D3011">
            <w:pPr>
              <w:rPr>
                <w:b/>
                <w:bCs/>
                <w:color w:val="548AB7" w:themeColor="accent1" w:themeShade="BF"/>
                <w:sz w:val="28"/>
                <w:szCs w:val="28"/>
              </w:rPr>
            </w:pPr>
          </w:p>
          <w:p w14:paraId="63843702" w14:textId="3595945E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Technical Sales</w:t>
            </w:r>
          </w:p>
          <w:p w14:paraId="5E9574D1" w14:textId="45F4FD98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Excellent Communication skills</w:t>
            </w:r>
          </w:p>
          <w:p w14:paraId="4DCB4CFC" w14:textId="094AD687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Leading a team and people development</w:t>
            </w:r>
          </w:p>
          <w:p w14:paraId="0FEEB333" w14:textId="18315449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Conducting/facilitating/training</w:t>
            </w:r>
          </w:p>
          <w:p w14:paraId="0AE8313E" w14:textId="2A0B5C53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Delegation and problem solving</w:t>
            </w:r>
          </w:p>
          <w:p w14:paraId="3A0D711E" w14:textId="59AF12B2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Resilient and resourceful</w:t>
            </w:r>
          </w:p>
          <w:p w14:paraId="73A5626A" w14:textId="4D422728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Organize and time management</w:t>
            </w:r>
          </w:p>
          <w:p w14:paraId="669E3301" w14:textId="3680B7EF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Stakeholder Management</w:t>
            </w:r>
          </w:p>
          <w:p w14:paraId="0EA84E8A" w14:textId="48E133EC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Planning, Decision Making</w:t>
            </w:r>
          </w:p>
          <w:p w14:paraId="2E3D0893" w14:textId="71CDBFF7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Coordination and Collaboration</w:t>
            </w:r>
          </w:p>
          <w:p w14:paraId="2A6CEFCC" w14:textId="6E406D62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Client Relations</w:t>
            </w:r>
          </w:p>
          <w:p w14:paraId="030C668E" w14:textId="0EA0E01D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Relationship Development</w:t>
            </w:r>
          </w:p>
          <w:p w14:paraId="5CC73D74" w14:textId="706D90D0" w:rsidR="008A3FDE" w:rsidRDefault="008A3FDE" w:rsidP="008A3FDE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Microsoft excel and </w:t>
            </w:r>
            <w:proofErr w:type="spellStart"/>
            <w:r>
              <w:rPr>
                <w:szCs w:val="18"/>
              </w:rPr>
              <w:t>Powerpoint</w:t>
            </w:r>
            <w:proofErr w:type="spellEnd"/>
          </w:p>
          <w:p w14:paraId="6762F2F2" w14:textId="41BD616A" w:rsidR="008A3FDE" w:rsidRPr="008A3FDE" w:rsidRDefault="008A3FDE" w:rsidP="004D3011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Interpersonal Communication</w:t>
            </w:r>
          </w:p>
          <w:p w14:paraId="2BE1376C" w14:textId="77777777" w:rsidR="008A3FDE" w:rsidRPr="00E4381A" w:rsidRDefault="008A3FDE" w:rsidP="004D3011">
            <w:pPr>
              <w:rPr>
                <w:rStyle w:val="Hyperlink"/>
              </w:rPr>
            </w:pPr>
          </w:p>
          <w:sdt>
            <w:sdtPr>
              <w:id w:val="-1444214663"/>
              <w:placeholder>
                <w:docPart w:val="068E46FB2DDD4BF49129FE6948EF808D"/>
              </w:placeholder>
              <w:temporary/>
              <w:showingPlcHdr/>
              <w15:appearance w15:val="hidden"/>
            </w:sdtPr>
            <w:sdtContent>
              <w:p w14:paraId="1E825899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098D9876" w14:textId="2A8B2653" w:rsidR="004D3011" w:rsidRDefault="00217917" w:rsidP="004D3011">
            <w:r>
              <w:t>Biking</w:t>
            </w:r>
          </w:p>
          <w:p w14:paraId="181EA729" w14:textId="5BA70F66" w:rsidR="004D3011" w:rsidRDefault="00217917" w:rsidP="004D3011">
            <w:r>
              <w:t>Cooking pastries/deserts/</w:t>
            </w:r>
            <w:r w:rsidR="00461DBE">
              <w:t>main dishes</w:t>
            </w:r>
          </w:p>
          <w:p w14:paraId="6AFF7D86" w14:textId="1A600739" w:rsidR="004D3011" w:rsidRDefault="00461DBE" w:rsidP="004D3011">
            <w:r>
              <w:t>Collecting memories with friends</w:t>
            </w:r>
          </w:p>
          <w:p w14:paraId="7E8D7565" w14:textId="77777777" w:rsidR="004D3011" w:rsidRDefault="00461DBE" w:rsidP="004D3011">
            <w:r>
              <w:t>Strolling</w:t>
            </w:r>
          </w:p>
          <w:p w14:paraId="3EFCF2BE" w14:textId="77777777" w:rsidR="003C2A8C" w:rsidRDefault="003C2A8C" w:rsidP="004D3011">
            <w:r>
              <w:t>Movie watching</w:t>
            </w:r>
          </w:p>
          <w:p w14:paraId="667F6F45" w14:textId="4160DCD6" w:rsidR="003C2A8C" w:rsidRPr="004D3011" w:rsidRDefault="003C2A8C" w:rsidP="004D3011">
            <w:r>
              <w:t xml:space="preserve">Window shopping  </w:t>
            </w:r>
          </w:p>
        </w:tc>
        <w:tc>
          <w:tcPr>
            <w:tcW w:w="720" w:type="dxa"/>
          </w:tcPr>
          <w:p w14:paraId="41DC91FE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FC1061E850B44EB8D420C5BE36F2163"/>
              </w:placeholder>
              <w:temporary/>
              <w:showingPlcHdr/>
              <w15:appearance w15:val="hidden"/>
            </w:sdtPr>
            <w:sdtContent>
              <w:p w14:paraId="45D994A4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4728297A" w14:textId="67515A1C" w:rsidR="00036450" w:rsidRPr="00036450" w:rsidRDefault="00461DBE" w:rsidP="00B359E4">
            <w:pPr>
              <w:pStyle w:val="Heading4"/>
            </w:pPr>
            <w:r>
              <w:t>Negros Occidental Bago City College</w:t>
            </w:r>
          </w:p>
          <w:p w14:paraId="6ACBF540" w14:textId="2350C388" w:rsidR="00036450" w:rsidRPr="00B359E4" w:rsidRDefault="00461DBE" w:rsidP="00B359E4">
            <w:pPr>
              <w:pStyle w:val="Date"/>
            </w:pPr>
            <w:r>
              <w:t>June 2001</w:t>
            </w:r>
            <w:r w:rsidR="00036450" w:rsidRPr="00B359E4">
              <w:t xml:space="preserve"> </w:t>
            </w:r>
            <w:r>
              <w:t>–</w:t>
            </w:r>
            <w:r w:rsidR="00036450" w:rsidRPr="00B359E4">
              <w:t xml:space="preserve"> </w:t>
            </w:r>
            <w:r>
              <w:t>April 2005</w:t>
            </w:r>
          </w:p>
          <w:p w14:paraId="02299547" w14:textId="366A6EDD" w:rsidR="00036450" w:rsidRDefault="00461DBE" w:rsidP="00036450">
            <w:r>
              <w:t>BACHELOR OF ARTS MAJOR IN ENGLISH LANGUAGE</w:t>
            </w:r>
          </w:p>
          <w:sdt>
            <w:sdtPr>
              <w:id w:val="1001553383"/>
              <w:placeholder>
                <w:docPart w:val="F9D3588FDAE04BA39B4F522BD24509B7"/>
              </w:placeholder>
              <w:temporary/>
              <w:showingPlcHdr/>
              <w15:appearance w15:val="hidden"/>
            </w:sdtPr>
            <w:sdtContent>
              <w:p w14:paraId="6591F613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2B9A195C" w14:textId="4521D5B8" w:rsidR="00036450" w:rsidRDefault="00461DBE" w:rsidP="00B359E4">
            <w:pPr>
              <w:pStyle w:val="Heading4"/>
              <w:rPr>
                <w:bCs/>
              </w:rPr>
            </w:pPr>
            <w:r>
              <w:t>COMGLASCO AGUILA GLASS</w:t>
            </w:r>
            <w:r w:rsidR="00036450">
              <w:t xml:space="preserve"> </w:t>
            </w:r>
            <w:r>
              <w:t>(GENERAL MANAGER)</w:t>
            </w:r>
          </w:p>
          <w:p w14:paraId="51CBABD2" w14:textId="4BF58F7A" w:rsidR="00036450" w:rsidRPr="00036450" w:rsidRDefault="00717171" w:rsidP="00B359E4">
            <w:pPr>
              <w:pStyle w:val="Date"/>
            </w:pPr>
            <w:r>
              <w:t>FEB.</w:t>
            </w:r>
            <w:r w:rsidR="00461DBE">
              <w:t xml:space="preserve"> 20</w:t>
            </w:r>
            <w:r>
              <w:t>21</w:t>
            </w:r>
            <w:r w:rsidR="00036450" w:rsidRPr="00036450">
              <w:t>–</w:t>
            </w:r>
            <w:r w:rsidR="00461DBE">
              <w:t>PRESENT</w:t>
            </w:r>
          </w:p>
          <w:p w14:paraId="0D8B897C" w14:textId="00A7889C" w:rsidR="00036450" w:rsidRDefault="00461DBE" w:rsidP="00036450">
            <w:pPr>
              <w:rPr>
                <w:u w:val="single"/>
              </w:rPr>
            </w:pPr>
            <w:r w:rsidRPr="00461DBE">
              <w:rPr>
                <w:u w:val="single"/>
              </w:rPr>
              <w:t>Scope of Work</w:t>
            </w:r>
            <w:r w:rsidR="00036450" w:rsidRPr="00461DBE">
              <w:rPr>
                <w:u w:val="single"/>
              </w:rPr>
              <w:t xml:space="preserve"> </w:t>
            </w:r>
          </w:p>
          <w:p w14:paraId="78E601BD" w14:textId="77777777" w:rsidR="00113549" w:rsidRDefault="00113549" w:rsidP="00036450">
            <w:pPr>
              <w:rPr>
                <w:u w:val="single"/>
              </w:rPr>
            </w:pPr>
          </w:p>
          <w:p w14:paraId="155D26DC" w14:textId="7C9BBEE4" w:rsidR="00113549" w:rsidRPr="00113549" w:rsidRDefault="00113549" w:rsidP="00A84986">
            <w:pPr>
              <w:pStyle w:val="ListParagraph"/>
              <w:numPr>
                <w:ilvl w:val="0"/>
                <w:numId w:val="2"/>
              </w:numPr>
            </w:pPr>
            <w:r w:rsidRPr="00113549">
              <w:t xml:space="preserve">Heads the entire SBU (Strategic Business Unit) </w:t>
            </w:r>
            <w:r>
              <w:t xml:space="preserve">for topline and bottom-line performance. Leads a large team within and outside Manila. </w:t>
            </w:r>
          </w:p>
          <w:p w14:paraId="7060DCCE" w14:textId="286ABC39" w:rsidR="00113549" w:rsidRDefault="00113549" w:rsidP="00A84986">
            <w:pPr>
              <w:pStyle w:val="ListParagraph"/>
              <w:numPr>
                <w:ilvl w:val="0"/>
                <w:numId w:val="2"/>
              </w:numPr>
            </w:pPr>
            <w:r w:rsidRPr="00113549">
              <w:t>Responsible for fulfilment of the overall</w:t>
            </w:r>
            <w:r>
              <w:t xml:space="preserve"> KPI’s of the business in the given areas. </w:t>
            </w:r>
          </w:p>
          <w:p w14:paraId="6A3F0934" w14:textId="7B047022" w:rsidR="00113549" w:rsidRDefault="00113549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Responsible for planning and developing the strategy for achieving revenue targets. </w:t>
            </w:r>
          </w:p>
          <w:p w14:paraId="0D82008F" w14:textId="5556EAE7" w:rsidR="00113549" w:rsidRDefault="00113549" w:rsidP="00A84986">
            <w:pPr>
              <w:pStyle w:val="ListParagraph"/>
              <w:numPr>
                <w:ilvl w:val="0"/>
                <w:numId w:val="2"/>
              </w:numPr>
            </w:pPr>
            <w:r>
              <w:t>Streaming the sales operations and responsible for expanding business to new potential areas.</w:t>
            </w:r>
          </w:p>
          <w:p w14:paraId="4A0ECDC4" w14:textId="41547213" w:rsidR="00113549" w:rsidRDefault="00113549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Managing operations to ensure production efficiency, quality, service, and cost-effective management of resources. </w:t>
            </w:r>
          </w:p>
          <w:p w14:paraId="72DAD80F" w14:textId="263AAA0F" w:rsidR="00113549" w:rsidRDefault="00113549" w:rsidP="00A84986">
            <w:pPr>
              <w:pStyle w:val="ListParagraph"/>
              <w:numPr>
                <w:ilvl w:val="0"/>
                <w:numId w:val="2"/>
              </w:numPr>
            </w:pPr>
            <w:r>
              <w:t>Set-up budget for SBU and effectively implement the same.</w:t>
            </w:r>
          </w:p>
          <w:p w14:paraId="551DEB99" w14:textId="1AAEFDBB" w:rsidR="00113549" w:rsidRDefault="00113549" w:rsidP="00A84986">
            <w:pPr>
              <w:pStyle w:val="ListParagraph"/>
              <w:numPr>
                <w:ilvl w:val="0"/>
                <w:numId w:val="2"/>
              </w:numPr>
            </w:pPr>
            <w:r>
              <w:t>Establishing and maintaining excellent customer relationships.</w:t>
            </w:r>
          </w:p>
          <w:p w14:paraId="6F8AB9C6" w14:textId="276A473A" w:rsidR="00113549" w:rsidRDefault="00113549" w:rsidP="00A84986">
            <w:pPr>
              <w:pStyle w:val="ListParagraph"/>
              <w:numPr>
                <w:ilvl w:val="0"/>
                <w:numId w:val="2"/>
              </w:numPr>
            </w:pPr>
            <w:r>
              <w:t>Developing a strong team and motivating employees for productivity and performance.</w:t>
            </w:r>
          </w:p>
          <w:p w14:paraId="06477E3A" w14:textId="12C8FAEA" w:rsidR="00113549" w:rsidRDefault="00113549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Ensuring appropriate </w:t>
            </w:r>
            <w:r w:rsidR="00717171">
              <w:t>and satisfactory systems and processes are in place for monitoring performance vs plans and budgets.</w:t>
            </w:r>
          </w:p>
          <w:p w14:paraId="3AD88EBC" w14:textId="121BCE29" w:rsidR="00717171" w:rsidRDefault="00717171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Provide coaching vision and direction to the SBU management team and monitor performance to achieve growth, service and objectives. </w:t>
            </w:r>
          </w:p>
          <w:p w14:paraId="32C62377" w14:textId="3CB7ECF8" w:rsidR="00717171" w:rsidRPr="00113549" w:rsidRDefault="00717171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Oversee recruitment and training of new employees. </w:t>
            </w:r>
          </w:p>
          <w:p w14:paraId="35C6325D" w14:textId="77777777" w:rsidR="00461DBE" w:rsidRPr="00461DBE" w:rsidRDefault="00461DBE" w:rsidP="00036450">
            <w:pPr>
              <w:rPr>
                <w:u w:val="single"/>
              </w:rPr>
            </w:pPr>
          </w:p>
          <w:p w14:paraId="3D2606A1" w14:textId="77777777" w:rsidR="004D3011" w:rsidRDefault="004D3011" w:rsidP="00036450"/>
          <w:p w14:paraId="76D92B3F" w14:textId="57B567FF" w:rsidR="004D3011" w:rsidRPr="004D3011" w:rsidRDefault="00717171" w:rsidP="00B359E4">
            <w:pPr>
              <w:pStyle w:val="Heading4"/>
              <w:rPr>
                <w:bCs/>
              </w:rPr>
            </w:pPr>
            <w:r>
              <w:t xml:space="preserve">COMGLASCO AGUILA </w:t>
            </w:r>
            <w:proofErr w:type="gramStart"/>
            <w:r>
              <w:t>GLASS</w:t>
            </w:r>
            <w:r w:rsidR="004D3011" w:rsidRPr="004D3011">
              <w:t xml:space="preserve">  </w:t>
            </w:r>
            <w:r>
              <w:t>(</w:t>
            </w:r>
            <w:proofErr w:type="gramEnd"/>
            <w:r>
              <w:t>NATIONAL SALES MANAGER)</w:t>
            </w:r>
          </w:p>
          <w:p w14:paraId="045D0B26" w14:textId="5B752E59" w:rsidR="004D3011" w:rsidRPr="004D3011" w:rsidRDefault="00717171" w:rsidP="00B359E4">
            <w:pPr>
              <w:pStyle w:val="Date"/>
            </w:pPr>
            <w:r>
              <w:t>MAY 2010</w:t>
            </w:r>
            <w:r w:rsidR="004D3011" w:rsidRPr="004D3011">
              <w:t>–</w:t>
            </w:r>
            <w:r>
              <w:t>MARCH 2019)</w:t>
            </w:r>
          </w:p>
          <w:p w14:paraId="00815CA4" w14:textId="5BEF05DB" w:rsidR="004D3011" w:rsidRDefault="00717171" w:rsidP="004D3011">
            <w:pPr>
              <w:rPr>
                <w:u w:val="single"/>
              </w:rPr>
            </w:pPr>
            <w:r w:rsidRPr="00717171">
              <w:rPr>
                <w:u w:val="single"/>
              </w:rPr>
              <w:t>Scope of Work</w:t>
            </w:r>
            <w:r w:rsidR="00036450" w:rsidRPr="00717171">
              <w:rPr>
                <w:u w:val="single"/>
              </w:rPr>
              <w:t xml:space="preserve"> </w:t>
            </w:r>
          </w:p>
          <w:p w14:paraId="6D1230D9" w14:textId="77777777" w:rsidR="00AC076A" w:rsidRDefault="00AC076A" w:rsidP="004D3011">
            <w:pPr>
              <w:rPr>
                <w:u w:val="single"/>
              </w:rPr>
            </w:pPr>
          </w:p>
          <w:p w14:paraId="1827E468" w14:textId="47AAFFD1" w:rsidR="00AC076A" w:rsidRDefault="00AC076A" w:rsidP="00A84986">
            <w:pPr>
              <w:pStyle w:val="ListParagraph"/>
              <w:numPr>
                <w:ilvl w:val="0"/>
                <w:numId w:val="2"/>
              </w:numPr>
            </w:pPr>
            <w:r>
              <w:t>Monitored and assessed competitor activity to improve competitor advantage.</w:t>
            </w:r>
          </w:p>
          <w:p w14:paraId="4FF16649" w14:textId="231911B2" w:rsidR="00AC076A" w:rsidRDefault="00AC076A" w:rsidP="00A84986">
            <w:pPr>
              <w:pStyle w:val="ListParagraph"/>
              <w:numPr>
                <w:ilvl w:val="0"/>
                <w:numId w:val="2"/>
              </w:numPr>
            </w:pPr>
            <w:r>
              <w:t>Developed business and sales plan strategy.</w:t>
            </w:r>
          </w:p>
          <w:p w14:paraId="129E8FF0" w14:textId="43491184" w:rsidR="00AC076A" w:rsidRDefault="00AC076A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Profiled targeted and prospected territory within and beyond existing customer base to expand reach and revenue. </w:t>
            </w:r>
          </w:p>
          <w:p w14:paraId="40505084" w14:textId="29CB0045" w:rsidR="00AC076A" w:rsidRDefault="00AC076A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Created professional sales presentations to creatively communicate product quality and market comparisons. </w:t>
            </w:r>
          </w:p>
          <w:p w14:paraId="1352C3A1" w14:textId="10440E25" w:rsidR="00AC076A" w:rsidRDefault="00AC076A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Retained existing customers and substantially grew customer base, product line and sales volume. </w:t>
            </w:r>
          </w:p>
          <w:p w14:paraId="1A457E81" w14:textId="3C8EB8FD" w:rsidR="00AC076A" w:rsidRDefault="00AC076A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Managed relationship building between company and high-paying clients, completing regular visits and providing loyalty discounts. </w:t>
            </w:r>
          </w:p>
          <w:p w14:paraId="375EC754" w14:textId="7F79BE02" w:rsidR="00AC076A" w:rsidRDefault="00AC076A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Created surveys to gather customer feedback and inform </w:t>
            </w:r>
            <w:r w:rsidR="00BB51AD">
              <w:t xml:space="preserve">and inform sales strategy. </w:t>
            </w:r>
          </w:p>
          <w:p w14:paraId="20911893" w14:textId="071C79B4" w:rsidR="00BB51AD" w:rsidRDefault="00BB51AD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Liaised with potential customers to determine needs and provide recommendations. </w:t>
            </w:r>
          </w:p>
          <w:p w14:paraId="3D9EB585" w14:textId="12ABDDF1" w:rsidR="00BB51AD" w:rsidRDefault="00BB51AD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Planned and executed promotional in store events to increase business and sales revenues. </w:t>
            </w:r>
          </w:p>
          <w:p w14:paraId="46A18AE8" w14:textId="77777777" w:rsidR="00BB51AD" w:rsidRDefault="00BB51AD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Defined incentives programs to drive staff sales and motivations. </w:t>
            </w:r>
          </w:p>
          <w:p w14:paraId="5A66CEF4" w14:textId="0DD9D7FB" w:rsidR="00BB51AD" w:rsidRDefault="00BB51AD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Used outstanding planning, organization and </w:t>
            </w:r>
            <w:r w:rsidR="005970C3">
              <w:t>problem-solving</w:t>
            </w:r>
            <w:r>
              <w:t xml:space="preserve"> skills to aid smooth day-to-day business operations. </w:t>
            </w:r>
          </w:p>
          <w:p w14:paraId="28BE3228" w14:textId="0DC8B04C" w:rsidR="00BB51AD" w:rsidRPr="00AC076A" w:rsidRDefault="00BB51AD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Developed and facilitated positive team culture and well-being initiatives, aiding staff satisfaction and retention.  </w:t>
            </w:r>
          </w:p>
          <w:p w14:paraId="7DCBBD04" w14:textId="77777777" w:rsidR="004D3011" w:rsidRDefault="004D3011" w:rsidP="00036450"/>
          <w:p w14:paraId="0C1F4090" w14:textId="1075AC89" w:rsidR="004D3011" w:rsidRPr="004D3011" w:rsidRDefault="00BB51AD" w:rsidP="00B359E4">
            <w:pPr>
              <w:pStyle w:val="Heading4"/>
              <w:rPr>
                <w:bCs/>
              </w:rPr>
            </w:pPr>
            <w:r>
              <w:t>GAZILLIONAIRE TRADING</w:t>
            </w:r>
            <w:proofErr w:type="gramStart"/>
            <w:r>
              <w:t xml:space="preserve"> </w:t>
            </w:r>
            <w:r w:rsidR="004D3011" w:rsidRPr="004D3011">
              <w:t xml:space="preserve">  </w:t>
            </w:r>
            <w:r>
              <w:t>(</w:t>
            </w:r>
            <w:proofErr w:type="gramEnd"/>
            <w:r>
              <w:t>VP SALES)</w:t>
            </w:r>
          </w:p>
          <w:p w14:paraId="25FC87F1" w14:textId="3D99A8AD" w:rsidR="004D3011" w:rsidRPr="004D3011" w:rsidRDefault="00BB51AD" w:rsidP="00B359E4">
            <w:pPr>
              <w:pStyle w:val="Date"/>
            </w:pPr>
            <w:r>
              <w:t>JUNE 2019</w:t>
            </w:r>
            <w:r w:rsidR="004D3011" w:rsidRPr="004D3011">
              <w:t>–</w:t>
            </w:r>
            <w:r>
              <w:t>MARCH 2020</w:t>
            </w:r>
          </w:p>
          <w:p w14:paraId="63F7E1CB" w14:textId="5D646E01" w:rsidR="004D3011" w:rsidRPr="003C2A8C" w:rsidRDefault="003C2A8C" w:rsidP="004D3011">
            <w:pPr>
              <w:rPr>
                <w:u w:val="single"/>
              </w:rPr>
            </w:pPr>
            <w:r w:rsidRPr="003C2A8C">
              <w:rPr>
                <w:u w:val="single"/>
              </w:rPr>
              <w:t>Scope of Work</w:t>
            </w:r>
            <w:r w:rsidR="00036450" w:rsidRPr="003C2A8C">
              <w:rPr>
                <w:u w:val="single"/>
              </w:rPr>
              <w:t xml:space="preserve"> </w:t>
            </w:r>
          </w:p>
          <w:p w14:paraId="379E2042" w14:textId="77777777" w:rsidR="004D3011" w:rsidRDefault="004D3011" w:rsidP="00036450"/>
          <w:p w14:paraId="6B421381" w14:textId="7BE93D7E" w:rsidR="003C2A8C" w:rsidRDefault="003C2A8C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I opened the company, II was the one who built the company. </w:t>
            </w:r>
          </w:p>
          <w:p w14:paraId="1A787A89" w14:textId="0BDC1CED" w:rsidR="003C2A8C" w:rsidRDefault="003C2A8C" w:rsidP="00A84986">
            <w:pPr>
              <w:pStyle w:val="ListParagraph"/>
              <w:numPr>
                <w:ilvl w:val="0"/>
                <w:numId w:val="2"/>
              </w:numPr>
            </w:pPr>
            <w:r>
              <w:t>Responsible for importation of goods from Malaysia and China</w:t>
            </w:r>
          </w:p>
          <w:p w14:paraId="57DBD53F" w14:textId="16788A25" w:rsidR="003C2A8C" w:rsidRDefault="003C2A8C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Process the in and out in the BOC </w:t>
            </w:r>
          </w:p>
          <w:p w14:paraId="3DCA51B5" w14:textId="7E7AAB76" w:rsidR="003C2A8C" w:rsidRDefault="003C2A8C" w:rsidP="00A84986">
            <w:pPr>
              <w:pStyle w:val="ListParagraph"/>
              <w:numPr>
                <w:ilvl w:val="0"/>
                <w:numId w:val="2"/>
              </w:numPr>
            </w:pPr>
            <w:r>
              <w:t>Supply chaining</w:t>
            </w:r>
          </w:p>
          <w:p w14:paraId="73FE1A0B" w14:textId="45DDACED" w:rsidR="003C2A8C" w:rsidRDefault="003C2A8C" w:rsidP="00A84986">
            <w:pPr>
              <w:pStyle w:val="ListParagraph"/>
              <w:numPr>
                <w:ilvl w:val="0"/>
                <w:numId w:val="2"/>
              </w:numPr>
            </w:pPr>
            <w:r>
              <w:t>Warehousing and Logistics</w:t>
            </w:r>
          </w:p>
          <w:p w14:paraId="23CDA57C" w14:textId="3E9B2CBB" w:rsidR="003C2A8C" w:rsidRDefault="003C2A8C" w:rsidP="00A84986">
            <w:pPr>
              <w:pStyle w:val="ListParagraph"/>
              <w:numPr>
                <w:ilvl w:val="0"/>
                <w:numId w:val="2"/>
              </w:numPr>
            </w:pPr>
            <w:r>
              <w:t>Overseeing and leading their sales team to meet and exceed goals.</w:t>
            </w:r>
          </w:p>
          <w:p w14:paraId="16FB6468" w14:textId="1F907921" w:rsidR="003C2A8C" w:rsidRDefault="003C2A8C" w:rsidP="00A84986">
            <w:pPr>
              <w:pStyle w:val="ListParagraph"/>
              <w:numPr>
                <w:ilvl w:val="0"/>
                <w:numId w:val="2"/>
              </w:numPr>
            </w:pPr>
            <w:r>
              <w:t xml:space="preserve">Essential duties include hiring, developing members of the company. </w:t>
            </w:r>
          </w:p>
          <w:p w14:paraId="47707CE9" w14:textId="40480DE2" w:rsidR="003C2A8C" w:rsidRDefault="003C2A8C" w:rsidP="00A84986">
            <w:pPr>
              <w:pStyle w:val="ListParagraph"/>
              <w:numPr>
                <w:ilvl w:val="0"/>
                <w:numId w:val="2"/>
              </w:numPr>
            </w:pPr>
            <w:r>
              <w:t>Set KPI’s</w:t>
            </w:r>
          </w:p>
          <w:p w14:paraId="1FA473A0" w14:textId="77777777" w:rsidR="003C2A8C" w:rsidRDefault="003C2A8C" w:rsidP="003C2A8C"/>
          <w:p w14:paraId="7D8DC703" w14:textId="77777777" w:rsidR="003C2A8C" w:rsidRPr="003C2A8C" w:rsidRDefault="003C2A8C" w:rsidP="003C2A8C">
            <w:pPr>
              <w:rPr>
                <w:b/>
                <w:bCs/>
              </w:rPr>
            </w:pPr>
          </w:p>
          <w:p w14:paraId="70167829" w14:textId="1055C123" w:rsidR="003C2A8C" w:rsidRDefault="003C2A8C" w:rsidP="003C2A8C">
            <w:r w:rsidRPr="003C2A8C">
              <w:rPr>
                <w:b/>
                <w:bCs/>
              </w:rPr>
              <w:t>DYNAPHARM INTERNATIONAL PHILS.</w:t>
            </w:r>
            <w:r w:rsidR="00A84986">
              <w:rPr>
                <w:b/>
                <w:bCs/>
              </w:rPr>
              <w:t xml:space="preserve"> (SALES AND OPERATION OFFICER)</w:t>
            </w:r>
          </w:p>
          <w:p w14:paraId="54DABB13" w14:textId="582C9E4B" w:rsidR="003C2A8C" w:rsidRDefault="003C2A8C" w:rsidP="003C2A8C">
            <w:r>
              <w:t>SEP. 2008- MAY 2010</w:t>
            </w:r>
          </w:p>
          <w:p w14:paraId="16A8C6FB" w14:textId="6487A007" w:rsidR="003C2A8C" w:rsidRDefault="003C2A8C" w:rsidP="003C2A8C">
            <w:pPr>
              <w:rPr>
                <w:u w:val="single"/>
              </w:rPr>
            </w:pPr>
            <w:r w:rsidRPr="00A84986">
              <w:rPr>
                <w:u w:val="single"/>
              </w:rPr>
              <w:t>SCOPE of Work</w:t>
            </w:r>
          </w:p>
          <w:p w14:paraId="325066C6" w14:textId="77777777" w:rsidR="00A84986" w:rsidRPr="00A84986" w:rsidRDefault="00A84986" w:rsidP="003C2A8C">
            <w:pPr>
              <w:rPr>
                <w:u w:val="single"/>
              </w:rPr>
            </w:pPr>
          </w:p>
          <w:p w14:paraId="77DC2D60" w14:textId="476492B9" w:rsidR="00A84986" w:rsidRPr="001B1BF1" w:rsidRDefault="00A84986" w:rsidP="00A84986">
            <w:pPr>
              <w:numPr>
                <w:ilvl w:val="0"/>
                <w:numId w:val="4"/>
              </w:numPr>
              <w:rPr>
                <w:iCs/>
                <w:lang w:bidi="en-US"/>
              </w:rPr>
            </w:pPr>
            <w:r w:rsidRPr="00A84986">
              <w:rPr>
                <w:iCs/>
                <w:lang w:bidi="en-US"/>
              </w:rPr>
              <w:t>Accomplishes marketing and sales human resource objectives by recruiting, selecting, orienting, training, assigning, scheduling, coaching, counseling, and disciplining employees; communicating job expectations; planning, monitoring, appraising, and reviewing job contributions; planning and reviewing compensation actions; enforcing policies and procedures.</w:t>
            </w:r>
          </w:p>
          <w:p w14:paraId="611242D8" w14:textId="2E48B635" w:rsidR="00A84986" w:rsidRPr="00A84986" w:rsidRDefault="00A84986" w:rsidP="001B1BF1">
            <w:pPr>
              <w:numPr>
                <w:ilvl w:val="0"/>
                <w:numId w:val="4"/>
              </w:numPr>
              <w:rPr>
                <w:iCs/>
                <w:lang w:bidi="en-US"/>
              </w:rPr>
            </w:pPr>
            <w:r w:rsidRPr="00A84986">
              <w:rPr>
                <w:iCs/>
                <w:lang w:bidi="en-US"/>
              </w:rPr>
              <w:t>Achieves marketing and sales operational objectives by contributing marketing and sales information and recommendations to strategic plans and reviews; preparing and completing action plans; implementing production, productivity, quality, and customer-service standards; resolving problems; completing audits; identifying trends; determining system improvements; implementing change.</w:t>
            </w:r>
          </w:p>
          <w:p w14:paraId="625B91DD" w14:textId="77777777" w:rsidR="00A84986" w:rsidRDefault="00A84986" w:rsidP="00A84986">
            <w:pPr>
              <w:numPr>
                <w:ilvl w:val="0"/>
                <w:numId w:val="4"/>
              </w:numPr>
              <w:rPr>
                <w:iCs/>
                <w:lang w:bidi="en-US"/>
              </w:rPr>
            </w:pPr>
            <w:r w:rsidRPr="00A84986">
              <w:rPr>
                <w:iCs/>
                <w:lang w:bidi="en-US"/>
              </w:rPr>
              <w:t xml:space="preserve">Meets marketing and sales financial objectives by forecasting requirements; preparing an annual budget; scheduling </w:t>
            </w:r>
          </w:p>
          <w:p w14:paraId="53BCA94F" w14:textId="2C5D0A4E" w:rsidR="00A84986" w:rsidRPr="00A84986" w:rsidRDefault="00A84986" w:rsidP="001B1BF1">
            <w:pPr>
              <w:numPr>
                <w:ilvl w:val="0"/>
                <w:numId w:val="4"/>
              </w:numPr>
              <w:rPr>
                <w:iCs/>
                <w:lang w:bidi="en-US"/>
              </w:rPr>
            </w:pPr>
            <w:r w:rsidRPr="00A84986">
              <w:rPr>
                <w:iCs/>
                <w:lang w:bidi="en-US"/>
              </w:rPr>
              <w:t>expenditures; analyzing variances; initiating corrective actions.</w:t>
            </w:r>
          </w:p>
          <w:p w14:paraId="3DA60F38" w14:textId="67B8DF5F" w:rsidR="00A84986" w:rsidRPr="00A84986" w:rsidRDefault="00A84986" w:rsidP="001B1BF1">
            <w:pPr>
              <w:numPr>
                <w:ilvl w:val="0"/>
                <w:numId w:val="4"/>
              </w:numPr>
              <w:rPr>
                <w:iCs/>
                <w:lang w:bidi="en-US"/>
              </w:rPr>
            </w:pPr>
            <w:r w:rsidRPr="00A84986">
              <w:rPr>
                <w:iCs/>
                <w:lang w:bidi="en-US"/>
              </w:rPr>
              <w:t>Develop top performers and evaluate performance, coach and offer feedback.</w:t>
            </w:r>
          </w:p>
          <w:p w14:paraId="17C171D6" w14:textId="77777777" w:rsidR="00A84986" w:rsidRPr="00A84986" w:rsidRDefault="00A84986" w:rsidP="00A84986">
            <w:pPr>
              <w:numPr>
                <w:ilvl w:val="0"/>
                <w:numId w:val="4"/>
              </w:numPr>
              <w:rPr>
                <w:iCs/>
                <w:lang w:bidi="en-US"/>
              </w:rPr>
            </w:pPr>
            <w:r w:rsidRPr="00A84986">
              <w:rPr>
                <w:iCs/>
                <w:lang w:bidi="en-US"/>
              </w:rPr>
              <w:t>Maintain client objectives through stocking and signing products and setting them to schematics.</w:t>
            </w:r>
          </w:p>
          <w:p w14:paraId="7338D2BD" w14:textId="604E9AE9" w:rsidR="00A84986" w:rsidRDefault="00A84986" w:rsidP="00A84986">
            <w:pPr>
              <w:pStyle w:val="ListParagraph"/>
              <w:rPr>
                <w:iCs/>
                <w:lang w:bidi="en-US"/>
              </w:rPr>
            </w:pPr>
            <w:r w:rsidRPr="00A84986">
              <w:rPr>
                <w:iCs/>
                <w:lang w:bidi="en-US"/>
              </w:rPr>
              <w:t>Supply and demand.</w:t>
            </w:r>
          </w:p>
          <w:p w14:paraId="2C22333D" w14:textId="77777777" w:rsidR="00A84986" w:rsidRDefault="00A84986" w:rsidP="00A84986">
            <w:pPr>
              <w:pStyle w:val="ListParagraph"/>
              <w:rPr>
                <w:iCs/>
                <w:lang w:bidi="en-US"/>
              </w:rPr>
            </w:pPr>
          </w:p>
          <w:p w14:paraId="27595888" w14:textId="77777777" w:rsidR="00A84986" w:rsidRPr="00A84986" w:rsidRDefault="00A84986" w:rsidP="00A84986">
            <w:pPr>
              <w:pStyle w:val="ListParagraph"/>
              <w:rPr>
                <w:iCs/>
                <w:lang w:bidi="en-US"/>
              </w:rPr>
            </w:pPr>
          </w:p>
          <w:p w14:paraId="65F99F1C" w14:textId="3AACF3BE" w:rsidR="00A84986" w:rsidRDefault="00A84986" w:rsidP="00A84986">
            <w:pPr>
              <w:rPr>
                <w:b/>
                <w:bCs/>
                <w:iCs/>
                <w:lang w:bidi="en-US"/>
              </w:rPr>
            </w:pPr>
            <w:r w:rsidRPr="00A84986">
              <w:rPr>
                <w:b/>
                <w:bCs/>
                <w:iCs/>
                <w:lang w:bidi="en-US"/>
              </w:rPr>
              <w:t xml:space="preserve">VICENZA </w:t>
            </w:r>
            <w:proofErr w:type="gramStart"/>
            <w:r w:rsidRPr="00A84986">
              <w:rPr>
                <w:b/>
                <w:bCs/>
                <w:iCs/>
                <w:lang w:bidi="en-US"/>
              </w:rPr>
              <w:t>TRADING  /</w:t>
            </w:r>
            <w:proofErr w:type="gramEnd"/>
            <w:r w:rsidRPr="00A84986">
              <w:rPr>
                <w:b/>
                <w:bCs/>
                <w:iCs/>
                <w:lang w:bidi="en-US"/>
              </w:rPr>
              <w:t xml:space="preserve"> SILVERWORKS</w:t>
            </w:r>
            <w:r>
              <w:rPr>
                <w:b/>
                <w:bCs/>
                <w:iCs/>
                <w:lang w:bidi="en-US"/>
              </w:rPr>
              <w:t xml:space="preserve"> (JUNIOR SALES SUPERVISOR)</w:t>
            </w:r>
          </w:p>
          <w:p w14:paraId="2A017FC9" w14:textId="03F88428" w:rsidR="00A84986" w:rsidRPr="00A84986" w:rsidRDefault="001B1BF1" w:rsidP="00A84986">
            <w:pPr>
              <w:rPr>
                <w:iCs/>
                <w:lang w:bidi="en-US"/>
              </w:rPr>
            </w:pPr>
            <w:r>
              <w:rPr>
                <w:iCs/>
                <w:lang w:bidi="en-US"/>
              </w:rPr>
              <w:t>Jan. 2006 – May 2008</w:t>
            </w:r>
          </w:p>
          <w:p w14:paraId="735751F4" w14:textId="77777777" w:rsidR="003C2A8C" w:rsidRDefault="003C2A8C" w:rsidP="003C2A8C">
            <w:pPr>
              <w:rPr>
                <w:b/>
                <w:bCs/>
              </w:rPr>
            </w:pPr>
          </w:p>
          <w:p w14:paraId="7E042335" w14:textId="77777777" w:rsidR="00FF4ADF" w:rsidRDefault="00FF4ADF" w:rsidP="003C2A8C">
            <w:pPr>
              <w:rPr>
                <w:b/>
                <w:bCs/>
              </w:rPr>
            </w:pPr>
          </w:p>
          <w:p w14:paraId="69945D19" w14:textId="77777777" w:rsidR="00FF4ADF" w:rsidRPr="00FF4ADF" w:rsidRDefault="00FF4ADF" w:rsidP="00FF4ADF">
            <w:pPr>
              <w:numPr>
                <w:ilvl w:val="0"/>
                <w:numId w:val="6"/>
              </w:numPr>
              <w:rPr>
                <w:iCs/>
                <w:lang w:bidi="en-US"/>
              </w:rPr>
            </w:pPr>
            <w:r w:rsidRPr="00FF4ADF">
              <w:rPr>
                <w:iCs/>
                <w:lang w:bidi="en-US"/>
              </w:rPr>
              <w:t>Show leadership by modeling ethical behavior.</w:t>
            </w:r>
          </w:p>
          <w:p w14:paraId="7BC482E3" w14:textId="77777777" w:rsidR="00FF4ADF" w:rsidRPr="00FF4ADF" w:rsidRDefault="00FF4ADF" w:rsidP="00FF4ADF">
            <w:pPr>
              <w:numPr>
                <w:ilvl w:val="0"/>
                <w:numId w:val="6"/>
              </w:numPr>
              <w:rPr>
                <w:iCs/>
                <w:lang w:bidi="en-US"/>
              </w:rPr>
            </w:pPr>
            <w:r w:rsidRPr="00FF4ADF">
              <w:rPr>
                <w:iCs/>
                <w:lang w:bidi="en-US"/>
              </w:rPr>
              <w:t>Ensure employees have a general understanding of the sales and operation and the procedures for making disclosures.</w:t>
            </w:r>
          </w:p>
          <w:p w14:paraId="3CDE3381" w14:textId="77777777" w:rsidR="00FF4ADF" w:rsidRPr="00FF4ADF" w:rsidRDefault="00FF4ADF" w:rsidP="00FF4ADF">
            <w:pPr>
              <w:numPr>
                <w:ilvl w:val="0"/>
                <w:numId w:val="6"/>
              </w:numPr>
              <w:rPr>
                <w:iCs/>
                <w:lang w:bidi="en-US"/>
              </w:rPr>
            </w:pPr>
            <w:r w:rsidRPr="00FF4ADF">
              <w:rPr>
                <w:iCs/>
                <w:lang w:bidi="en-US"/>
              </w:rPr>
              <w:t>Provide informal advice.</w:t>
            </w:r>
          </w:p>
          <w:p w14:paraId="336AAB37" w14:textId="77777777" w:rsidR="00FF4ADF" w:rsidRPr="00FF4ADF" w:rsidRDefault="00FF4ADF" w:rsidP="00FF4ADF">
            <w:pPr>
              <w:numPr>
                <w:ilvl w:val="0"/>
                <w:numId w:val="6"/>
              </w:numPr>
              <w:rPr>
                <w:iCs/>
                <w:lang w:bidi="en-US"/>
              </w:rPr>
            </w:pPr>
            <w:r w:rsidRPr="00FF4ADF">
              <w:rPr>
                <w:iCs/>
                <w:lang w:bidi="en-US"/>
              </w:rPr>
              <w:t>Receive disclosures of wrongdoing from employees.</w:t>
            </w:r>
          </w:p>
          <w:p w14:paraId="1E371E2C" w14:textId="77777777" w:rsidR="00FF4ADF" w:rsidRPr="00FF4ADF" w:rsidRDefault="00FF4ADF" w:rsidP="00FF4ADF">
            <w:pPr>
              <w:numPr>
                <w:ilvl w:val="0"/>
                <w:numId w:val="6"/>
              </w:numPr>
              <w:rPr>
                <w:iCs/>
                <w:lang w:bidi="en-US"/>
              </w:rPr>
            </w:pPr>
            <w:r w:rsidRPr="00FF4ADF">
              <w:rPr>
                <w:iCs/>
                <w:lang w:bidi="en-US"/>
              </w:rPr>
              <w:t>Protect the identity of all persons involved in the disclosure process and maintain the confidentiality of information collected, in accordance with the Act.</w:t>
            </w:r>
          </w:p>
          <w:p w14:paraId="438D3282" w14:textId="77777777" w:rsidR="00FF4ADF" w:rsidRPr="00FF4ADF" w:rsidRDefault="00FF4ADF" w:rsidP="00FF4ADF">
            <w:pPr>
              <w:numPr>
                <w:ilvl w:val="0"/>
                <w:numId w:val="6"/>
              </w:numPr>
              <w:rPr>
                <w:iCs/>
                <w:lang w:bidi="en-US"/>
              </w:rPr>
            </w:pPr>
            <w:r w:rsidRPr="00FF4ADF">
              <w:rPr>
                <w:iCs/>
                <w:lang w:bidi="en-US"/>
              </w:rPr>
              <w:t>Protect from reprisal the employee who discloses wrongdoing or who is involved in a disclosure investigation.</w:t>
            </w:r>
          </w:p>
          <w:p w14:paraId="1AD78BBB" w14:textId="53FFB704" w:rsidR="00FF4ADF" w:rsidRDefault="00FF4ADF" w:rsidP="00FF4ADF">
            <w:pPr>
              <w:pStyle w:val="ListParagraph"/>
              <w:numPr>
                <w:ilvl w:val="0"/>
                <w:numId w:val="6"/>
              </w:numPr>
              <w:rPr>
                <w:iCs/>
                <w:lang w:bidi="en-US"/>
              </w:rPr>
            </w:pPr>
            <w:r w:rsidRPr="00FF4ADF">
              <w:rPr>
                <w:iCs/>
                <w:lang w:bidi="en-US"/>
              </w:rPr>
              <w:t xml:space="preserve">Make recommendations to Managers regarding measures to </w:t>
            </w:r>
            <w:r w:rsidRPr="00FF4ADF">
              <w:rPr>
                <w:iCs/>
                <w:lang w:bidi="en-US"/>
              </w:rPr>
              <w:t xml:space="preserve">        </w:t>
            </w:r>
            <w:r w:rsidRPr="00FF4ADF">
              <w:rPr>
                <w:iCs/>
                <w:lang w:bidi="en-US"/>
              </w:rPr>
              <w:t>correct wrongdoing</w:t>
            </w:r>
          </w:p>
          <w:p w14:paraId="49A5E290" w14:textId="6A2E1529" w:rsidR="00FF4ADF" w:rsidRDefault="00FF4ADF" w:rsidP="00FF4ADF">
            <w:pPr>
              <w:pStyle w:val="ListParagraph"/>
              <w:numPr>
                <w:ilvl w:val="0"/>
                <w:numId w:val="6"/>
              </w:numPr>
              <w:rPr>
                <w:iCs/>
                <w:lang w:bidi="en-US"/>
              </w:rPr>
            </w:pPr>
            <w:r>
              <w:rPr>
                <w:iCs/>
                <w:lang w:bidi="en-US"/>
              </w:rPr>
              <w:t>Hitting monthly quota</w:t>
            </w:r>
          </w:p>
          <w:p w14:paraId="569185FF" w14:textId="78702AF8" w:rsidR="00FF4ADF" w:rsidRPr="00FF4ADF" w:rsidRDefault="00FF4ADF" w:rsidP="00FF4ADF">
            <w:pPr>
              <w:pStyle w:val="ListParagraph"/>
              <w:numPr>
                <w:ilvl w:val="0"/>
                <w:numId w:val="6"/>
              </w:numPr>
              <w:rPr>
                <w:iCs/>
                <w:lang w:bidi="en-US"/>
              </w:rPr>
            </w:pPr>
            <w:r>
              <w:rPr>
                <w:iCs/>
                <w:lang w:bidi="en-US"/>
              </w:rPr>
              <w:t xml:space="preserve">Generate sales </w:t>
            </w:r>
          </w:p>
          <w:p w14:paraId="10784C8F" w14:textId="204D863C" w:rsidR="003C2A8C" w:rsidRPr="00FF4ADF" w:rsidRDefault="00FF4ADF" w:rsidP="003C2A8C">
            <w:pPr>
              <w:rPr>
                <w:iCs/>
              </w:rPr>
            </w:pPr>
            <w:r w:rsidRPr="00FF4ADF">
              <w:rPr>
                <w:iCs/>
              </w:rPr>
              <w:t>•</w:t>
            </w:r>
            <w:r w:rsidRPr="00FF4ADF">
              <w:rPr>
                <w:iCs/>
              </w:rPr>
              <w:tab/>
            </w:r>
          </w:p>
          <w:p w14:paraId="484852F3" w14:textId="4C285687" w:rsidR="00036450" w:rsidRDefault="00036450" w:rsidP="00036450">
            <w:pPr>
              <w:pStyle w:val="Heading2"/>
            </w:pPr>
          </w:p>
          <w:p w14:paraId="19A31F5A" w14:textId="77777777" w:rsidR="00036450" w:rsidRPr="004D3011" w:rsidRDefault="00112054" w:rsidP="004D3011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</w:rPr>
              <w:drawing>
                <wp:inline distT="0" distB="0" distL="0" distR="0" wp14:anchorId="19F22B43" wp14:editId="05A5B645">
                  <wp:extent cx="45720" cy="97367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717171" w14:paraId="7B4A4215" w14:textId="77777777" w:rsidTr="001B2ABD">
        <w:tc>
          <w:tcPr>
            <w:tcW w:w="3600" w:type="dxa"/>
          </w:tcPr>
          <w:p w14:paraId="18FAF895" w14:textId="77777777" w:rsidR="00717171" w:rsidRDefault="00717171" w:rsidP="00036450">
            <w:pPr>
              <w:pStyle w:val="Heading3"/>
            </w:pPr>
          </w:p>
        </w:tc>
        <w:tc>
          <w:tcPr>
            <w:tcW w:w="720" w:type="dxa"/>
          </w:tcPr>
          <w:p w14:paraId="6F1F3B67" w14:textId="77777777" w:rsidR="00717171" w:rsidRDefault="00717171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1C36BF01" w14:textId="77777777" w:rsidR="00717171" w:rsidRDefault="00717171" w:rsidP="00036450">
            <w:pPr>
              <w:pStyle w:val="Heading2"/>
            </w:pPr>
          </w:p>
        </w:tc>
      </w:tr>
    </w:tbl>
    <w:p w14:paraId="09EBEB49" w14:textId="77777777" w:rsidR="00000000" w:rsidRDefault="00000000" w:rsidP="000C45FF">
      <w:pPr>
        <w:tabs>
          <w:tab w:val="left" w:pos="990"/>
        </w:tabs>
      </w:pPr>
    </w:p>
    <w:sectPr w:rsidR="0043117B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E50B" w14:textId="77777777" w:rsidR="006B38FE" w:rsidRDefault="006B38FE" w:rsidP="000C45FF">
      <w:r>
        <w:separator/>
      </w:r>
    </w:p>
  </w:endnote>
  <w:endnote w:type="continuationSeparator" w:id="0">
    <w:p w14:paraId="6E10DBE0" w14:textId="77777777" w:rsidR="006B38FE" w:rsidRDefault="006B38F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8D68" w14:textId="77777777" w:rsidR="006B38FE" w:rsidRDefault="006B38FE" w:rsidP="000C45FF">
      <w:r>
        <w:separator/>
      </w:r>
    </w:p>
  </w:footnote>
  <w:footnote w:type="continuationSeparator" w:id="0">
    <w:p w14:paraId="20B69384" w14:textId="77777777" w:rsidR="006B38FE" w:rsidRDefault="006B38F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4075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E4C44" wp14:editId="1460931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E2F"/>
    <w:multiLevelType w:val="hybridMultilevel"/>
    <w:tmpl w:val="4704B390"/>
    <w:lvl w:ilvl="0" w:tplc="CC0C7D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0FF"/>
    <w:multiLevelType w:val="hybridMultilevel"/>
    <w:tmpl w:val="7D581D0A"/>
    <w:lvl w:ilvl="0" w:tplc="CC0C7D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2A46"/>
    <w:multiLevelType w:val="hybridMultilevel"/>
    <w:tmpl w:val="3098B278"/>
    <w:lvl w:ilvl="0" w:tplc="CC0C7D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55469"/>
    <w:multiLevelType w:val="hybridMultilevel"/>
    <w:tmpl w:val="1786F548"/>
    <w:lvl w:ilvl="0" w:tplc="F2B23A2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7773F"/>
    <w:multiLevelType w:val="hybridMultilevel"/>
    <w:tmpl w:val="F650E006"/>
    <w:lvl w:ilvl="0" w:tplc="0AE65FA0">
      <w:numFmt w:val="bullet"/>
      <w:lvlText w:val=""/>
      <w:lvlJc w:val="left"/>
      <w:pPr>
        <w:ind w:left="467" w:hanging="470"/>
      </w:pPr>
      <w:rPr>
        <w:rFonts w:ascii="Segoe MDL2 Assets" w:eastAsia="Segoe MDL2 Assets" w:hAnsi="Segoe MDL2 Assets" w:cs="Segoe MDL2 Assets" w:hint="default"/>
        <w:w w:val="45"/>
        <w:sz w:val="20"/>
        <w:szCs w:val="20"/>
        <w:lang w:val="en-US" w:eastAsia="en-US" w:bidi="en-US"/>
      </w:rPr>
    </w:lvl>
    <w:lvl w:ilvl="1" w:tplc="E9A4DE3E">
      <w:numFmt w:val="bullet"/>
      <w:lvlText w:val="•"/>
      <w:lvlJc w:val="left"/>
      <w:pPr>
        <w:ind w:left="577" w:hanging="360"/>
      </w:pPr>
      <w:rPr>
        <w:rFonts w:ascii="Segoe MDL2 Assets" w:eastAsia="Segoe MDL2 Assets" w:hAnsi="Segoe MDL2 Assets" w:cs="Segoe MDL2 Assets" w:hint="default"/>
        <w:w w:val="71"/>
        <w:sz w:val="20"/>
        <w:szCs w:val="20"/>
        <w:lang w:val="en-US" w:eastAsia="en-US" w:bidi="en-US"/>
      </w:rPr>
    </w:lvl>
    <w:lvl w:ilvl="2" w:tplc="8070D572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en-US"/>
      </w:rPr>
    </w:lvl>
    <w:lvl w:ilvl="3" w:tplc="EF60C1CC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en-US"/>
      </w:rPr>
    </w:lvl>
    <w:lvl w:ilvl="4" w:tplc="311C4FE8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en-US"/>
      </w:rPr>
    </w:lvl>
    <w:lvl w:ilvl="5" w:tplc="F7BA4F0C">
      <w:numFmt w:val="bullet"/>
      <w:lvlText w:val="•"/>
      <w:lvlJc w:val="left"/>
      <w:pPr>
        <w:ind w:left="4849" w:hanging="360"/>
      </w:pPr>
      <w:rPr>
        <w:rFonts w:hint="default"/>
        <w:lang w:val="en-US" w:eastAsia="en-US" w:bidi="en-US"/>
      </w:rPr>
    </w:lvl>
    <w:lvl w:ilvl="6" w:tplc="FE385F16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en-US"/>
      </w:rPr>
    </w:lvl>
    <w:lvl w:ilvl="7" w:tplc="5726A9E8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en-US"/>
      </w:rPr>
    </w:lvl>
    <w:lvl w:ilvl="8" w:tplc="DAA2126C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F9E7ABE"/>
    <w:multiLevelType w:val="hybridMultilevel"/>
    <w:tmpl w:val="DC789222"/>
    <w:lvl w:ilvl="0" w:tplc="CC0C7D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D6FA3"/>
    <w:multiLevelType w:val="hybridMultilevel"/>
    <w:tmpl w:val="44167B52"/>
    <w:lvl w:ilvl="0" w:tplc="7B5A8FB2">
      <w:numFmt w:val="bullet"/>
      <w:lvlText w:val=""/>
      <w:lvlJc w:val="left"/>
      <w:pPr>
        <w:ind w:left="577" w:hanging="360"/>
      </w:pPr>
      <w:rPr>
        <w:rFonts w:ascii="Segoe MDL2 Assets" w:eastAsia="Segoe MDL2 Assets" w:hAnsi="Segoe MDL2 Assets" w:cs="Segoe MDL2 Assets" w:hint="default"/>
        <w:w w:val="45"/>
        <w:sz w:val="18"/>
        <w:szCs w:val="18"/>
        <w:lang w:val="en-US" w:eastAsia="en-US" w:bidi="en-US"/>
      </w:rPr>
    </w:lvl>
    <w:lvl w:ilvl="1" w:tplc="06CC329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0FFC8C30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en-US"/>
      </w:rPr>
    </w:lvl>
    <w:lvl w:ilvl="3" w:tplc="897CEBE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0CB6FFA0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en-US"/>
      </w:rPr>
    </w:lvl>
    <w:lvl w:ilvl="5" w:tplc="4E58DC82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en-US"/>
      </w:rPr>
    </w:lvl>
    <w:lvl w:ilvl="6" w:tplc="EDC2D26A">
      <w:numFmt w:val="bullet"/>
      <w:lvlText w:val="•"/>
      <w:lvlJc w:val="left"/>
      <w:pPr>
        <w:ind w:left="6344" w:hanging="360"/>
      </w:pPr>
      <w:rPr>
        <w:rFonts w:hint="default"/>
        <w:lang w:val="en-US" w:eastAsia="en-US" w:bidi="en-US"/>
      </w:rPr>
    </w:lvl>
    <w:lvl w:ilvl="7" w:tplc="DBAE6568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en-US"/>
      </w:rPr>
    </w:lvl>
    <w:lvl w:ilvl="8" w:tplc="B1C45B00">
      <w:numFmt w:val="bullet"/>
      <w:lvlText w:val="•"/>
      <w:lvlJc w:val="left"/>
      <w:pPr>
        <w:ind w:left="8265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B134DB6"/>
    <w:multiLevelType w:val="hybridMultilevel"/>
    <w:tmpl w:val="F284623C"/>
    <w:lvl w:ilvl="0" w:tplc="CC0C7D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11766">
    <w:abstractNumId w:val="3"/>
  </w:num>
  <w:num w:numId="2" w16cid:durableId="1770732920">
    <w:abstractNumId w:val="2"/>
  </w:num>
  <w:num w:numId="3" w16cid:durableId="858935623">
    <w:abstractNumId w:val="4"/>
  </w:num>
  <w:num w:numId="4" w16cid:durableId="1062214397">
    <w:abstractNumId w:val="1"/>
  </w:num>
  <w:num w:numId="5" w16cid:durableId="2034988132">
    <w:abstractNumId w:val="6"/>
  </w:num>
  <w:num w:numId="6" w16cid:durableId="760181231">
    <w:abstractNumId w:val="5"/>
  </w:num>
  <w:num w:numId="7" w16cid:durableId="1378815717">
    <w:abstractNumId w:val="0"/>
  </w:num>
  <w:num w:numId="8" w16cid:durableId="365570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78"/>
    <w:rsid w:val="00036450"/>
    <w:rsid w:val="00094499"/>
    <w:rsid w:val="000C45FF"/>
    <w:rsid w:val="000E3FD1"/>
    <w:rsid w:val="00112054"/>
    <w:rsid w:val="00113549"/>
    <w:rsid w:val="001317D8"/>
    <w:rsid w:val="00137878"/>
    <w:rsid w:val="001525E1"/>
    <w:rsid w:val="00180329"/>
    <w:rsid w:val="0019001F"/>
    <w:rsid w:val="001A74A5"/>
    <w:rsid w:val="001B1BF1"/>
    <w:rsid w:val="001B2ABD"/>
    <w:rsid w:val="001E0391"/>
    <w:rsid w:val="001E1759"/>
    <w:rsid w:val="001F1ECC"/>
    <w:rsid w:val="00217917"/>
    <w:rsid w:val="002400EB"/>
    <w:rsid w:val="00256CF7"/>
    <w:rsid w:val="00281FD5"/>
    <w:rsid w:val="0030481B"/>
    <w:rsid w:val="003156FC"/>
    <w:rsid w:val="003254B5"/>
    <w:rsid w:val="0037121F"/>
    <w:rsid w:val="003910D8"/>
    <w:rsid w:val="003A6B7D"/>
    <w:rsid w:val="003B06CA"/>
    <w:rsid w:val="003C2A8C"/>
    <w:rsid w:val="004071FC"/>
    <w:rsid w:val="00445947"/>
    <w:rsid w:val="00461DBE"/>
    <w:rsid w:val="004813B3"/>
    <w:rsid w:val="00496591"/>
    <w:rsid w:val="004C63E4"/>
    <w:rsid w:val="004D3011"/>
    <w:rsid w:val="005262AC"/>
    <w:rsid w:val="005970C3"/>
    <w:rsid w:val="005D03F0"/>
    <w:rsid w:val="005E39D5"/>
    <w:rsid w:val="00600670"/>
    <w:rsid w:val="0062123A"/>
    <w:rsid w:val="00646E75"/>
    <w:rsid w:val="006771D0"/>
    <w:rsid w:val="006B38FE"/>
    <w:rsid w:val="00715FCB"/>
    <w:rsid w:val="00717171"/>
    <w:rsid w:val="00743101"/>
    <w:rsid w:val="00764C9F"/>
    <w:rsid w:val="007775E1"/>
    <w:rsid w:val="007867A0"/>
    <w:rsid w:val="007927F5"/>
    <w:rsid w:val="00802CA0"/>
    <w:rsid w:val="008A3FDE"/>
    <w:rsid w:val="009260CD"/>
    <w:rsid w:val="00940A66"/>
    <w:rsid w:val="00952C25"/>
    <w:rsid w:val="00A2118D"/>
    <w:rsid w:val="00A84986"/>
    <w:rsid w:val="00AC076A"/>
    <w:rsid w:val="00AD0A50"/>
    <w:rsid w:val="00AD76E2"/>
    <w:rsid w:val="00B20152"/>
    <w:rsid w:val="00B359E4"/>
    <w:rsid w:val="00B445C3"/>
    <w:rsid w:val="00B57D98"/>
    <w:rsid w:val="00B70850"/>
    <w:rsid w:val="00BB51AD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D637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1"/>
    <w:qFormat/>
    <w:rsid w:val="00461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liansabordo2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sabordo\AppData\Local\Microsoft\Office\16.0\DTS\en-PH%7bF63CEDD1-C4FC-4F4A-A731-766DB9E65FEE%7d\%7b4EA84F79-AA8C-4B6A-8FA7-F4995D3EC941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Skill #5</c:v>
                </c:pt>
                <c:pt idx="1">
                  <c:v>Skill #4</c:v>
                </c:pt>
                <c:pt idx="2">
                  <c:v>Skill #3</c:v>
                </c:pt>
                <c:pt idx="3">
                  <c:v>Skill #2</c:v>
                </c:pt>
                <c:pt idx="4">
                  <c:v>Skill #1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951879D46C49A48CD5E27116BE1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781B-87F4-43AC-830B-3F28A9DB07F2}"/>
      </w:docPartPr>
      <w:docPartBody>
        <w:p w:rsidR="00000000" w:rsidRDefault="00000000">
          <w:pPr>
            <w:pStyle w:val="BF951879D46C49A48CD5E27116BE1617"/>
          </w:pPr>
          <w:r w:rsidRPr="00D5459D">
            <w:t>Profile</w:t>
          </w:r>
        </w:p>
      </w:docPartBody>
    </w:docPart>
    <w:docPart>
      <w:docPartPr>
        <w:name w:val="80D3F25608584114836EB8FB1D07B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1187A-8DE3-43DD-BC7D-FBA7DFE5ED6B}"/>
      </w:docPartPr>
      <w:docPartBody>
        <w:p w:rsidR="00000000" w:rsidRDefault="00000000">
          <w:pPr>
            <w:pStyle w:val="80D3F25608584114836EB8FB1D07BEC5"/>
          </w:pPr>
          <w:r w:rsidRPr="00CB0055">
            <w:t>Contact</w:t>
          </w:r>
        </w:p>
      </w:docPartBody>
    </w:docPart>
    <w:docPart>
      <w:docPartPr>
        <w:name w:val="35BA2543833543FFA9B077B75311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E1A1-2D2B-4975-B233-E2AE99C5084D}"/>
      </w:docPartPr>
      <w:docPartBody>
        <w:p w:rsidR="00000000" w:rsidRDefault="00000000">
          <w:pPr>
            <w:pStyle w:val="35BA2543833543FFA9B077B75311E39A"/>
          </w:pPr>
          <w:r w:rsidRPr="004D3011">
            <w:t>PHONE:</w:t>
          </w:r>
        </w:p>
      </w:docPartBody>
    </w:docPart>
    <w:docPart>
      <w:docPartPr>
        <w:name w:val="B6F4245A14F54B64BC806E48BF60C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0C36-F25E-4721-8861-263FCC5AD4C0}"/>
      </w:docPartPr>
      <w:docPartBody>
        <w:p w:rsidR="00000000" w:rsidRDefault="00000000">
          <w:pPr>
            <w:pStyle w:val="B6F4245A14F54B64BC806E48BF60CB7E"/>
          </w:pPr>
          <w:r w:rsidRPr="004D3011">
            <w:t>EMAIL:</w:t>
          </w:r>
        </w:p>
      </w:docPartBody>
    </w:docPart>
    <w:docPart>
      <w:docPartPr>
        <w:name w:val="068E46FB2DDD4BF49129FE6948EF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5A22E-BF40-464D-9282-8F1A7475225D}"/>
      </w:docPartPr>
      <w:docPartBody>
        <w:p w:rsidR="00000000" w:rsidRDefault="00000000">
          <w:pPr>
            <w:pStyle w:val="068E46FB2DDD4BF49129FE6948EF808D"/>
          </w:pPr>
          <w:r w:rsidRPr="00CB0055">
            <w:t>Hobbies</w:t>
          </w:r>
        </w:p>
      </w:docPartBody>
    </w:docPart>
    <w:docPart>
      <w:docPartPr>
        <w:name w:val="0FC1061E850B44EB8D420C5BE36F2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EF986-36A6-4B37-A970-EDF101EF510B}"/>
      </w:docPartPr>
      <w:docPartBody>
        <w:p w:rsidR="00000000" w:rsidRDefault="00000000">
          <w:pPr>
            <w:pStyle w:val="0FC1061E850B44EB8D420C5BE36F2163"/>
          </w:pPr>
          <w:r w:rsidRPr="00036450">
            <w:t>EDUCATION</w:t>
          </w:r>
        </w:p>
      </w:docPartBody>
    </w:docPart>
    <w:docPart>
      <w:docPartPr>
        <w:name w:val="F9D3588FDAE04BA39B4F522BD2450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E81A5-1CFD-46DE-94B4-8D03A7384E8A}"/>
      </w:docPartPr>
      <w:docPartBody>
        <w:p w:rsidR="00000000" w:rsidRDefault="00000000">
          <w:pPr>
            <w:pStyle w:val="F9D3588FDAE04BA39B4F522BD24509B7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B0"/>
    <w:rsid w:val="005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462553671146198DFFD367A0165D70">
    <w:name w:val="12462553671146198DFFD367A0165D70"/>
  </w:style>
  <w:style w:type="paragraph" w:customStyle="1" w:styleId="1C5335499FAC485EB407B93072F74CD5">
    <w:name w:val="1C5335499FAC485EB407B93072F74CD5"/>
  </w:style>
  <w:style w:type="paragraph" w:customStyle="1" w:styleId="BF951879D46C49A48CD5E27116BE1617">
    <w:name w:val="BF951879D46C49A48CD5E27116BE1617"/>
  </w:style>
  <w:style w:type="paragraph" w:customStyle="1" w:styleId="31CDE43684884B2BB3CEE4211879B9DB">
    <w:name w:val="31CDE43684884B2BB3CEE4211879B9DB"/>
  </w:style>
  <w:style w:type="paragraph" w:customStyle="1" w:styleId="80D3F25608584114836EB8FB1D07BEC5">
    <w:name w:val="80D3F25608584114836EB8FB1D07BEC5"/>
  </w:style>
  <w:style w:type="paragraph" w:customStyle="1" w:styleId="35BA2543833543FFA9B077B75311E39A">
    <w:name w:val="35BA2543833543FFA9B077B75311E39A"/>
  </w:style>
  <w:style w:type="paragraph" w:customStyle="1" w:styleId="CAC684E268B5421893A2BFCD3B36AADD">
    <w:name w:val="CAC684E268B5421893A2BFCD3B36AADD"/>
  </w:style>
  <w:style w:type="paragraph" w:customStyle="1" w:styleId="3330BB3F5E9447BFAE78C08BAA003472">
    <w:name w:val="3330BB3F5E9447BFAE78C08BAA003472"/>
  </w:style>
  <w:style w:type="paragraph" w:customStyle="1" w:styleId="9B83AAD7C0714738BBF80D43BFCE5A5C">
    <w:name w:val="9B83AAD7C0714738BBF80D43BFCE5A5C"/>
  </w:style>
  <w:style w:type="paragraph" w:customStyle="1" w:styleId="B6F4245A14F54B64BC806E48BF60CB7E">
    <w:name w:val="B6F4245A14F54B64BC806E48BF60CB7E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EBE37CE8B0EE4F6C8E249696C95D6916">
    <w:name w:val="EBE37CE8B0EE4F6C8E249696C95D6916"/>
  </w:style>
  <w:style w:type="paragraph" w:customStyle="1" w:styleId="068E46FB2DDD4BF49129FE6948EF808D">
    <w:name w:val="068E46FB2DDD4BF49129FE6948EF808D"/>
  </w:style>
  <w:style w:type="paragraph" w:customStyle="1" w:styleId="AFAF933665D24E4487FE90294C873E31">
    <w:name w:val="AFAF933665D24E4487FE90294C873E31"/>
  </w:style>
  <w:style w:type="paragraph" w:customStyle="1" w:styleId="C0238BD381E94D38BBC1E5437DEF160E">
    <w:name w:val="C0238BD381E94D38BBC1E5437DEF160E"/>
  </w:style>
  <w:style w:type="paragraph" w:customStyle="1" w:styleId="B318697482894D5CA7E840AC372C922B">
    <w:name w:val="B318697482894D5CA7E840AC372C922B"/>
  </w:style>
  <w:style w:type="paragraph" w:customStyle="1" w:styleId="F5C8D1F7C37C4689B047751F32EC4276">
    <w:name w:val="F5C8D1F7C37C4689B047751F32EC4276"/>
  </w:style>
  <w:style w:type="paragraph" w:customStyle="1" w:styleId="0FC1061E850B44EB8D420C5BE36F2163">
    <w:name w:val="0FC1061E850B44EB8D420C5BE36F2163"/>
  </w:style>
  <w:style w:type="paragraph" w:customStyle="1" w:styleId="36D707D668C8401F9B83AF3756D44FA6">
    <w:name w:val="36D707D668C8401F9B83AF3756D44FA6"/>
  </w:style>
  <w:style w:type="paragraph" w:customStyle="1" w:styleId="2A49A85DE6CC465B90C8FB1DE26C8B8B">
    <w:name w:val="2A49A85DE6CC465B90C8FB1DE26C8B8B"/>
  </w:style>
  <w:style w:type="paragraph" w:customStyle="1" w:styleId="D0E6070ACDB340B28386737E797637EA">
    <w:name w:val="D0E6070ACDB340B28386737E797637EA"/>
  </w:style>
  <w:style w:type="paragraph" w:customStyle="1" w:styleId="AB47825452274520A8CDFCAF5A941083">
    <w:name w:val="AB47825452274520A8CDFCAF5A941083"/>
  </w:style>
  <w:style w:type="paragraph" w:customStyle="1" w:styleId="878D17000F0648578A606F4EB5489F99">
    <w:name w:val="878D17000F0648578A606F4EB5489F99"/>
  </w:style>
  <w:style w:type="paragraph" w:customStyle="1" w:styleId="ADF24E930B2D4CF980F4A441CA5E93DF">
    <w:name w:val="ADF24E930B2D4CF980F4A441CA5E93DF"/>
  </w:style>
  <w:style w:type="paragraph" w:customStyle="1" w:styleId="9CC71B7AEA084790B620027F1B6D0161">
    <w:name w:val="9CC71B7AEA084790B620027F1B6D0161"/>
  </w:style>
  <w:style w:type="paragraph" w:customStyle="1" w:styleId="F9D3588FDAE04BA39B4F522BD24509B7">
    <w:name w:val="F9D3588FDAE04BA39B4F522BD24509B7"/>
  </w:style>
  <w:style w:type="paragraph" w:customStyle="1" w:styleId="0341CDAAA765455292052FDB6B110B45">
    <w:name w:val="0341CDAAA765455292052FDB6B110B45"/>
  </w:style>
  <w:style w:type="paragraph" w:customStyle="1" w:styleId="62DD7064C2174DE19CAC24F31445A2FF">
    <w:name w:val="62DD7064C2174DE19CAC24F31445A2FF"/>
  </w:style>
  <w:style w:type="paragraph" w:customStyle="1" w:styleId="8A89612730BC4340AE3993C7E8239191">
    <w:name w:val="8A89612730BC4340AE3993C7E8239191"/>
  </w:style>
  <w:style w:type="paragraph" w:customStyle="1" w:styleId="F7FC268842CF436C82EB6036F084A8B9">
    <w:name w:val="F7FC268842CF436C82EB6036F084A8B9"/>
  </w:style>
  <w:style w:type="paragraph" w:customStyle="1" w:styleId="E61BDA2F0B404B08A3C53304764F1F4C">
    <w:name w:val="E61BDA2F0B404B08A3C53304764F1F4C"/>
  </w:style>
  <w:style w:type="paragraph" w:customStyle="1" w:styleId="D2630B759D824180934EBDB8E74D7388">
    <w:name w:val="D2630B759D824180934EBDB8E74D7388"/>
  </w:style>
  <w:style w:type="paragraph" w:customStyle="1" w:styleId="811CC76DF3344148BA92AF40AFD9B05A">
    <w:name w:val="811CC76DF3344148BA92AF40AFD9B05A"/>
  </w:style>
  <w:style w:type="paragraph" w:customStyle="1" w:styleId="2BA23A2D603F4BDB98047143AFD7EC75">
    <w:name w:val="2BA23A2D603F4BDB98047143AFD7EC75"/>
  </w:style>
  <w:style w:type="paragraph" w:customStyle="1" w:styleId="F6419FCD7CE24D49A4DCBFAFB5213B84">
    <w:name w:val="F6419FCD7CE24D49A4DCBFAFB5213B84"/>
  </w:style>
  <w:style w:type="paragraph" w:customStyle="1" w:styleId="E4E07658B0DA43C7A4C3FEC6EEDF7989">
    <w:name w:val="E4E07658B0DA43C7A4C3FEC6EEDF7989"/>
  </w:style>
  <w:style w:type="paragraph" w:customStyle="1" w:styleId="D8BF20F1E0DD43E8B4FF2A4DA89A61AD">
    <w:name w:val="D8BF20F1E0DD43E8B4FF2A4DA89A61AD"/>
  </w:style>
  <w:style w:type="paragraph" w:customStyle="1" w:styleId="C429393875A24B2BB7D4BB19977FC5B5">
    <w:name w:val="C429393875A24B2BB7D4BB19977FC5B5"/>
  </w:style>
  <w:style w:type="paragraph" w:customStyle="1" w:styleId="8E8648F5E91A48DCAD120D3ADBB2B4D2">
    <w:name w:val="8E8648F5E91A48DCAD120D3ADBB2B4D2"/>
  </w:style>
  <w:style w:type="paragraph" w:customStyle="1" w:styleId="4D71BD2CC5FB4DD8987AF7CD85CFD392">
    <w:name w:val="4D71BD2CC5FB4DD8987AF7CD85CFD392"/>
  </w:style>
  <w:style w:type="paragraph" w:customStyle="1" w:styleId="F0853000555D4A878713CE2A4757E910">
    <w:name w:val="F0853000555D4A878713CE2A4757E910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paragraph" w:customStyle="1" w:styleId="A0A49DCA1E4F4428A1EFCE1B0F53F4E6">
    <w:name w:val="A0A49DCA1E4F4428A1EFCE1B0F53F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{4EA84F79-AA8C-4B6A-8FA7-F4995D3EC941}tf00546271_win32</Template>
  <TotalTime>0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2023-12-30T07:55:00Z</dcterms:created>
  <dcterms:modified xsi:type="dcterms:W3CDTF">2023-12-30T07:55:00Z</dcterms:modified>
</cp:coreProperties>
</file>