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39"/>
        <w:tblW w:w="4588" w:type="pct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510"/>
        <w:gridCol w:w="7200"/>
      </w:tblGrid>
      <w:tr w:rsidR="00500F11" w:rsidRPr="00320ECB" w14:paraId="710B8C35" w14:textId="77777777" w:rsidTr="00500F11">
        <w:trPr>
          <w:trHeight w:val="1053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E7D60C" w14:textId="77777777" w:rsidR="00500F11" w:rsidRPr="00B54517" w:rsidRDefault="00500F11" w:rsidP="00500F11">
            <w:pPr>
              <w:pStyle w:val="Title"/>
              <w:rPr>
                <w:b/>
                <w:bCs/>
                <w:noProof/>
              </w:rPr>
            </w:pPr>
            <w:r w:rsidRPr="00B54517">
              <w:rPr>
                <w:b/>
                <w:bCs/>
                <w:sz w:val="52"/>
                <w:szCs w:val="52"/>
              </w:rPr>
              <w:t>Edwin lino c. vitto</w:t>
            </w:r>
          </w:p>
        </w:tc>
      </w:tr>
      <w:tr w:rsidR="00500F11" w:rsidRPr="00320ECB" w14:paraId="2CE59A79" w14:textId="77777777" w:rsidTr="00500F11">
        <w:trPr>
          <w:trHeight w:val="643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EC536" w14:textId="77777777" w:rsidR="00500F11" w:rsidRDefault="00500F11" w:rsidP="00500F11">
            <w:pPr>
              <w:spacing w:after="120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E85C998" wp14:editId="0D9380BF">
                      <wp:extent cx="6130925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76EEF7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8B0A17A" w14:textId="48E74F41" w:rsidR="00500F11" w:rsidRPr="00B54517" w:rsidRDefault="00500F11" w:rsidP="00500F11">
            <w:pPr>
              <w:pStyle w:val="Subtitle"/>
              <w:rPr>
                <w:rStyle w:val="SubtitleChar"/>
                <w:b/>
                <w:bCs/>
              </w:rPr>
            </w:pPr>
            <w:r w:rsidRPr="00B54517">
              <w:rPr>
                <w:b/>
                <w:bCs/>
                <w:caps w:val="0"/>
              </w:rPr>
              <w:t xml:space="preserve">Fiscal Clerk </w:t>
            </w:r>
            <w:r w:rsidR="00B54517">
              <w:rPr>
                <w:b/>
                <w:bCs/>
                <w:caps w:val="0"/>
              </w:rPr>
              <w:t xml:space="preserve">III </w:t>
            </w:r>
            <w:r w:rsidRPr="00B54517">
              <w:rPr>
                <w:b/>
                <w:bCs/>
                <w:caps w:val="0"/>
              </w:rPr>
              <w:t>/ Registered Nurse</w:t>
            </w:r>
          </w:p>
          <w:p w14:paraId="3B2F9EA3" w14:textId="77777777" w:rsidR="00500F11" w:rsidRPr="00173B36" w:rsidRDefault="00500F11" w:rsidP="00500F11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EBEDF86" wp14:editId="2B92041A">
                      <wp:extent cx="6130925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7D6BE9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500F11" w:rsidRPr="00320ECB" w14:paraId="7F63CB74" w14:textId="77777777" w:rsidTr="00500F11">
        <w:trPr>
          <w:trHeight w:val="2313"/>
        </w:trPr>
        <w:tc>
          <w:tcPr>
            <w:tcW w:w="3510" w:type="dxa"/>
            <w:shd w:val="clear" w:color="auto" w:fill="auto"/>
          </w:tcPr>
          <w:p w14:paraId="7F63E3D4" w14:textId="77777777" w:rsidR="00500F11" w:rsidRPr="00173B36" w:rsidRDefault="00500F11" w:rsidP="00500F11">
            <w:pPr>
              <w:pStyle w:val="Heading1"/>
            </w:pPr>
            <w:sdt>
              <w:sdtPr>
                <w:id w:val="1272060749"/>
                <w:placeholder>
                  <w:docPart w:val="9832D3E421FF41FB9E02507D37BBE0FE"/>
                </w:placeholder>
                <w:temporary/>
                <w:showingPlcHdr/>
                <w15:appearance w15:val="hidden"/>
              </w:sdtPr>
              <w:sdtContent>
                <w:r w:rsidRPr="00173B36">
                  <w:t>CONTACT</w:t>
                </w:r>
              </w:sdtContent>
            </w:sdt>
          </w:p>
          <w:p w14:paraId="36282DFC" w14:textId="77777777" w:rsidR="00500F11" w:rsidRDefault="00500F11" w:rsidP="00500F11">
            <w:pPr>
              <w:pStyle w:val="Heading2"/>
              <w:spacing w:line="240" w:lineRule="auto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BB42CFE" wp14:editId="6A2ED40D">
                      <wp:extent cx="591670" cy="0"/>
                      <wp:effectExtent l="0" t="0" r="0" b="0"/>
                      <wp:docPr id="398572020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4050592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EmQEAAIcDAAAOAAAAZHJzL2Uyb0RvYy54bWysU8tu2zAQvAfIPxC815IC1G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E78DAAA" w14:textId="77777777" w:rsidR="00500F11" w:rsidRPr="00E216D4" w:rsidRDefault="00500F11" w:rsidP="00500F11">
            <w:pPr>
              <w:pStyle w:val="Heading2"/>
            </w:pPr>
            <w:r>
              <w:t>(+63)9762425072</w:t>
            </w:r>
          </w:p>
          <w:p w14:paraId="3D69757D" w14:textId="77777777" w:rsidR="00500F11" w:rsidRPr="00E216D4" w:rsidRDefault="00500F11" w:rsidP="00500F11">
            <w:pPr>
              <w:pStyle w:val="Heading2"/>
            </w:pPr>
            <w:r>
              <w:t>dendenborris@gmail.com</w:t>
            </w:r>
          </w:p>
          <w:p w14:paraId="11CD0C10" w14:textId="77777777" w:rsidR="00500F11" w:rsidRPr="00173B36" w:rsidRDefault="00500F11" w:rsidP="00500F11">
            <w:pPr>
              <w:pStyle w:val="Heading2"/>
            </w:pPr>
          </w:p>
        </w:tc>
        <w:tc>
          <w:tcPr>
            <w:tcW w:w="7200" w:type="dxa"/>
            <w:shd w:val="clear" w:color="auto" w:fill="auto"/>
          </w:tcPr>
          <w:p w14:paraId="02547884" w14:textId="77777777" w:rsidR="00500F11" w:rsidRPr="00173B36" w:rsidRDefault="00500F11" w:rsidP="00500F11">
            <w:pPr>
              <w:pStyle w:val="Heading1"/>
            </w:pPr>
            <w:sdt>
              <w:sdtPr>
                <w:id w:val="-447008296"/>
                <w:placeholder>
                  <w:docPart w:val="E3815C23F70F49598EDDE012715D698B"/>
                </w:placeholder>
                <w:temporary/>
                <w:showingPlcHdr/>
                <w15:appearance w15:val="hidden"/>
              </w:sdtPr>
              <w:sdtContent>
                <w:r w:rsidRPr="00173B36">
                  <w:t>PROFILE</w:t>
                </w:r>
              </w:sdtContent>
            </w:sdt>
          </w:p>
          <w:p w14:paraId="7DA003FD" w14:textId="77777777" w:rsidR="00500F11" w:rsidRDefault="00500F11" w:rsidP="00500F11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189F760" wp14:editId="44E3F2FE">
                      <wp:extent cx="591185" cy="0"/>
                      <wp:effectExtent l="0" t="0" r="0" b="0"/>
                      <wp:docPr id="180978069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E84018E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7EC60F46" w14:textId="77777777" w:rsidR="00500F11" w:rsidRDefault="00500F11" w:rsidP="00500F11">
            <w:pPr>
              <w:jc w:val="both"/>
            </w:pPr>
            <w:r>
              <w:t xml:space="preserve">Efficient Fiscal Clerk experienced in managing high-volume caseloads. Adapts to flexible schedules and shares customer-centric attitude. </w:t>
            </w:r>
          </w:p>
          <w:p w14:paraId="0F44E5D8" w14:textId="77777777" w:rsidR="00500F11" w:rsidRDefault="00500F11" w:rsidP="00500F11">
            <w:pPr>
              <w:jc w:val="both"/>
            </w:pPr>
            <w:r>
              <w:t>Adept at care planning and medication administration.</w:t>
            </w:r>
          </w:p>
          <w:p w14:paraId="61325B38" w14:textId="77777777" w:rsidR="00500F11" w:rsidRDefault="00500F11" w:rsidP="00500F11">
            <w:pPr>
              <w:jc w:val="both"/>
            </w:pPr>
            <w:r>
              <w:t>Empathetic individual with impeccable customer service and interpersonal skills. Works well under pressure with savvy time management and prioritization. Demonstrates strong resilience and active listening.</w:t>
            </w:r>
          </w:p>
          <w:p w14:paraId="63E265AF" w14:textId="77777777" w:rsidR="00500F11" w:rsidRPr="00173B36" w:rsidRDefault="00500F11" w:rsidP="00500F11">
            <w:pPr>
              <w:jc w:val="both"/>
            </w:pPr>
            <w:r>
              <w:t xml:space="preserve">Trustworthy Fiscal Clerk with 9 years of practical experience and dedicated work ethic. Self-motivated consistently provide first-class results in line with stringent targets and deadlines. </w:t>
            </w:r>
          </w:p>
        </w:tc>
      </w:tr>
      <w:tr w:rsidR="00500F11" w:rsidRPr="00320ECB" w14:paraId="1E50B38F" w14:textId="77777777" w:rsidTr="00500F11">
        <w:trPr>
          <w:trHeight w:val="2907"/>
        </w:trPr>
        <w:tc>
          <w:tcPr>
            <w:tcW w:w="3510" w:type="dxa"/>
            <w:shd w:val="clear" w:color="auto" w:fill="auto"/>
          </w:tcPr>
          <w:p w14:paraId="32811C06" w14:textId="77777777" w:rsidR="00500F11" w:rsidRPr="00173B36" w:rsidRDefault="00500F11" w:rsidP="00500F11">
            <w:pPr>
              <w:pStyle w:val="Heading1"/>
            </w:pPr>
            <w:sdt>
              <w:sdtPr>
                <w:id w:val="211169216"/>
                <w:placeholder>
                  <w:docPart w:val="F63B128D4DCD4882813B245CEA572FAC"/>
                </w:placeholder>
                <w:temporary/>
                <w:showingPlcHdr/>
                <w15:appearance w15:val="hidden"/>
              </w:sdtPr>
              <w:sdtContent>
                <w:r w:rsidRPr="00173B36">
                  <w:t>SKILLS</w:t>
                </w:r>
              </w:sdtContent>
            </w:sdt>
            <w:r>
              <w:t xml:space="preserve"> </w:t>
            </w:r>
          </w:p>
          <w:p w14:paraId="1E1CE7D3" w14:textId="77777777" w:rsidR="00500F11" w:rsidRPr="00E72A6A" w:rsidRDefault="00500F11" w:rsidP="00500F11">
            <w:pPr>
              <w:pStyle w:val="Heading2"/>
              <w:spacing w:line="24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7EDE14C" wp14:editId="7BE91771">
                      <wp:extent cx="591185" cy="0"/>
                      <wp:effectExtent l="0" t="0" r="0" b="0"/>
                      <wp:docPr id="721748303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EB32EB7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55F654BB" w14:textId="77777777" w:rsidR="00500F11" w:rsidRDefault="00500F11" w:rsidP="00500F11">
            <w:pPr>
              <w:pStyle w:val="Heading2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Claims processing Insurance practices Bedmaking </w:t>
            </w:r>
          </w:p>
          <w:p w14:paraId="661D63EC" w14:textId="77777777" w:rsidR="00500F11" w:rsidRDefault="00500F11" w:rsidP="00500F11">
            <w:pPr>
              <w:pStyle w:val="Heading2"/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Patient bathing Medicine administration Mobility support</w:t>
            </w:r>
          </w:p>
          <w:p w14:paraId="108F3459" w14:textId="77777777" w:rsidR="00500F11" w:rsidRPr="00173B36" w:rsidRDefault="00500F11" w:rsidP="00500F11">
            <w:pPr>
              <w:pStyle w:val="Heading2"/>
            </w:pPr>
          </w:p>
        </w:tc>
        <w:tc>
          <w:tcPr>
            <w:tcW w:w="7200" w:type="dxa"/>
            <w:vMerge w:val="restart"/>
            <w:shd w:val="clear" w:color="auto" w:fill="auto"/>
          </w:tcPr>
          <w:p w14:paraId="60D7E51D" w14:textId="77777777" w:rsidR="00500F11" w:rsidRDefault="00500F11" w:rsidP="00500F11">
            <w:pPr>
              <w:pStyle w:val="Heading1"/>
            </w:pPr>
            <w:sdt>
              <w:sdtPr>
                <w:id w:val="1888525358"/>
                <w:placeholder>
                  <w:docPart w:val="D5052756A9FE46A3A8F5E9D713160B9D"/>
                </w:placeholder>
                <w:temporary/>
                <w:showingPlcHdr/>
                <w15:appearance w15:val="hidden"/>
              </w:sdtPr>
              <w:sdtContent>
                <w:r w:rsidRPr="00173B36">
                  <w:t>EXPERIENCE</w:t>
                </w:r>
              </w:sdtContent>
            </w:sdt>
            <w:r>
              <w:t xml:space="preserve"> </w:t>
            </w:r>
          </w:p>
          <w:p w14:paraId="557D7EDF" w14:textId="77777777" w:rsidR="00500F11" w:rsidRPr="00E72A6A" w:rsidRDefault="00500F11" w:rsidP="00500F11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38354D8D" wp14:editId="6FECEBAB">
                      <wp:extent cx="591185" cy="0"/>
                      <wp:effectExtent l="0" t="0" r="0" b="0"/>
                      <wp:docPr id="414001221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2A11E12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A791C15" w14:textId="77777777" w:rsidR="00500F11" w:rsidRPr="00500F11" w:rsidRDefault="00500F11" w:rsidP="00500F11">
            <w:pPr>
              <w:pStyle w:val="Heading2"/>
              <w:rPr>
                <w:b/>
                <w:bCs/>
              </w:rPr>
            </w:pPr>
            <w:r w:rsidRPr="00500F11">
              <w:rPr>
                <w:b/>
                <w:bCs/>
              </w:rPr>
              <w:t>Nurse Intern</w:t>
            </w:r>
          </w:p>
          <w:p w14:paraId="23374120" w14:textId="77777777" w:rsidR="00500F11" w:rsidRPr="00500F11" w:rsidRDefault="00500F11" w:rsidP="00500F11">
            <w:pPr>
              <w:rPr>
                <w:b/>
                <w:bCs/>
              </w:rPr>
            </w:pPr>
            <w:r w:rsidRPr="00500F11">
              <w:rPr>
                <w:b/>
                <w:bCs/>
              </w:rPr>
              <w:t>World Citi Medical Center</w:t>
            </w:r>
          </w:p>
          <w:p w14:paraId="19CA26E5" w14:textId="77777777" w:rsidR="00500F11" w:rsidRPr="00500F11" w:rsidRDefault="00500F11" w:rsidP="00500F11">
            <w:pPr>
              <w:pStyle w:val="Heading3"/>
              <w:rPr>
                <w:bCs/>
              </w:rPr>
            </w:pPr>
            <w:r w:rsidRPr="00500F11">
              <w:rPr>
                <w:bCs/>
              </w:rPr>
              <w:t>March 2008-September 2009</w:t>
            </w:r>
          </w:p>
          <w:p w14:paraId="7B42D07E" w14:textId="77777777" w:rsidR="00500F11" w:rsidRDefault="00500F11" w:rsidP="00500F11">
            <w:pPr>
              <w:pStyle w:val="ListParagraph"/>
              <w:numPr>
                <w:ilvl w:val="0"/>
                <w:numId w:val="6"/>
              </w:numPr>
            </w:pPr>
            <w:r>
              <w:t>Measured blood pressure, pulse and temperature to asses and record vital signs.</w:t>
            </w:r>
          </w:p>
          <w:p w14:paraId="4D455F8B" w14:textId="77777777" w:rsidR="00500F11" w:rsidRDefault="00500F11" w:rsidP="00500F11">
            <w:pPr>
              <w:pStyle w:val="ListParagraph"/>
              <w:numPr>
                <w:ilvl w:val="0"/>
                <w:numId w:val="6"/>
              </w:numPr>
            </w:pPr>
            <w:r>
              <w:t>Performed in-depth prevention assessments, maintaining patient health and safety.</w:t>
            </w:r>
          </w:p>
          <w:p w14:paraId="796F3561" w14:textId="77777777" w:rsidR="00500F11" w:rsidRDefault="00500F11" w:rsidP="00500F11">
            <w:pPr>
              <w:pStyle w:val="ListParagraph"/>
              <w:numPr>
                <w:ilvl w:val="0"/>
                <w:numId w:val="6"/>
              </w:numPr>
            </w:pPr>
            <w:r>
              <w:t>Supported charge nurse to deliver care for full wards in line with quality-of-care standards.</w:t>
            </w:r>
          </w:p>
          <w:p w14:paraId="3A5FBAEE" w14:textId="77777777" w:rsidR="00500F11" w:rsidRDefault="00500F11" w:rsidP="00500F11">
            <w:pPr>
              <w:pStyle w:val="ListParagraph"/>
              <w:numPr>
                <w:ilvl w:val="0"/>
                <w:numId w:val="6"/>
              </w:numPr>
            </w:pPr>
            <w:r>
              <w:t>Worked with a consistently positive, friendly bedside manner to enhance patient experiences during difficult times.</w:t>
            </w:r>
          </w:p>
          <w:p w14:paraId="05931D7F" w14:textId="77777777" w:rsidR="00500F11" w:rsidRDefault="00500F11" w:rsidP="00500F11">
            <w:pPr>
              <w:pStyle w:val="ListParagraph"/>
              <w:numPr>
                <w:ilvl w:val="0"/>
                <w:numId w:val="6"/>
              </w:numPr>
            </w:pPr>
            <w:r>
              <w:t xml:space="preserve">Monitored patient conditions closely, reporting and recording signs of deterioration for swift action. </w:t>
            </w:r>
          </w:p>
          <w:p w14:paraId="77DF4D3A" w14:textId="77777777" w:rsidR="00500F11" w:rsidRDefault="00500F11" w:rsidP="00500F11">
            <w:pPr>
              <w:pStyle w:val="ListParagraph"/>
              <w:numPr>
                <w:ilvl w:val="0"/>
                <w:numId w:val="6"/>
              </w:numPr>
            </w:pPr>
            <w:r>
              <w:t>Actively promoted best nursing practices, leading by example in providing accurate, prompt patient provisions.</w:t>
            </w:r>
          </w:p>
          <w:p w14:paraId="4CA29DD6" w14:textId="77777777" w:rsidR="00500F11" w:rsidRPr="00E35677" w:rsidRDefault="00500F11" w:rsidP="00500F11"/>
          <w:p w14:paraId="158DE6A6" w14:textId="77777777" w:rsidR="00500F11" w:rsidRPr="00500F11" w:rsidRDefault="00500F11" w:rsidP="00500F11">
            <w:pPr>
              <w:pStyle w:val="Heading2"/>
              <w:rPr>
                <w:b/>
                <w:bCs/>
              </w:rPr>
            </w:pPr>
            <w:r w:rsidRPr="00500F11">
              <w:rPr>
                <w:b/>
                <w:bCs/>
              </w:rPr>
              <w:t>Care Assistant</w:t>
            </w:r>
          </w:p>
          <w:p w14:paraId="7FD621DA" w14:textId="77777777" w:rsidR="00500F11" w:rsidRPr="00500F11" w:rsidRDefault="00500F11" w:rsidP="00500F11">
            <w:pPr>
              <w:pStyle w:val="Heading3"/>
              <w:rPr>
                <w:bCs/>
              </w:rPr>
            </w:pPr>
            <w:r w:rsidRPr="00500F11">
              <w:rPr>
                <w:bCs/>
              </w:rPr>
              <w:t>Morris Grange Nursing Home – North Yorkshire, United Kingdom</w:t>
            </w:r>
          </w:p>
          <w:p w14:paraId="54DDA733" w14:textId="77777777" w:rsidR="00500F11" w:rsidRPr="00500F11" w:rsidRDefault="00500F11" w:rsidP="00500F11">
            <w:pPr>
              <w:rPr>
                <w:b/>
                <w:bCs/>
              </w:rPr>
            </w:pPr>
            <w:r w:rsidRPr="00500F11">
              <w:rPr>
                <w:b/>
                <w:bCs/>
              </w:rPr>
              <w:t>February 2010 – February 2012</w:t>
            </w:r>
          </w:p>
          <w:p w14:paraId="566424DF" w14:textId="77777777" w:rsidR="00500F11" w:rsidRPr="00500F11" w:rsidRDefault="00500F11" w:rsidP="00500F1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Reduced patient anxiety by clearly and calmly explaining clinical processes and procedures. </w:t>
            </w:r>
          </w:p>
          <w:p w14:paraId="5AE75494" w14:textId="77777777" w:rsidR="00500F11" w:rsidRPr="00500F11" w:rsidRDefault="00500F11" w:rsidP="00500F1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Charted patient information related to vital signs, pain management and daily inputs and outputs. Obtained current medical information, weight, height and vital signs to aid care planning. </w:t>
            </w:r>
          </w:p>
          <w:p w14:paraId="77A49C3C" w14:textId="77777777" w:rsidR="00500F11" w:rsidRPr="00500F11" w:rsidRDefault="00500F11" w:rsidP="00500F1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lastRenderedPageBreak/>
              <w:t xml:space="preserve">Documented care plans, hospital actions and patient activities in line with best practices. </w:t>
            </w:r>
          </w:p>
          <w:p w14:paraId="010AAE46" w14:textId="77777777" w:rsidR="00500F11" w:rsidRPr="00500F11" w:rsidRDefault="00500F11" w:rsidP="00500F1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Discussed future care with patients and families, demonstrating emotional resilience, active listening and compassion. </w:t>
            </w:r>
          </w:p>
          <w:p w14:paraId="11CC6C4E" w14:textId="77777777" w:rsidR="00500F11" w:rsidRPr="00500F11" w:rsidRDefault="00500F11" w:rsidP="00500F1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Built strong, trusting relationships with patients by providing continuous support and delivering best possible care. </w:t>
            </w:r>
          </w:p>
          <w:p w14:paraId="6A639AA4" w14:textId="77777777" w:rsidR="00500F11" w:rsidRPr="00500F11" w:rsidRDefault="00500F11" w:rsidP="00500F1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Actively listened to patients' complaints and feedback, actioning improvements to continuously elevate quality of care. </w:t>
            </w:r>
          </w:p>
          <w:p w14:paraId="0A3074AA" w14:textId="77777777" w:rsidR="00500F11" w:rsidRDefault="00500F11" w:rsidP="00500F11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Monitored patient progress, identifying and proactively addressing obstacles hindering recovery.</w:t>
            </w:r>
            <w:r>
              <w:t xml:space="preserve"> </w:t>
            </w:r>
          </w:p>
          <w:p w14:paraId="7FF848EA" w14:textId="77777777" w:rsidR="00500F11" w:rsidRPr="00E35677" w:rsidRDefault="00500F11" w:rsidP="00500F11"/>
          <w:p w14:paraId="73122AD2" w14:textId="77777777" w:rsidR="00500F11" w:rsidRPr="00B54517" w:rsidRDefault="00500F11" w:rsidP="00500F11">
            <w:pPr>
              <w:pStyle w:val="Heading2"/>
              <w:rPr>
                <w:b/>
                <w:bCs/>
              </w:rPr>
            </w:pPr>
            <w:r w:rsidRPr="00B54517">
              <w:rPr>
                <w:b/>
                <w:bCs/>
              </w:rPr>
              <w:t>Fiscal Clerk III</w:t>
            </w:r>
          </w:p>
          <w:p w14:paraId="1B01B732" w14:textId="77777777" w:rsidR="00500F11" w:rsidRPr="00B54517" w:rsidRDefault="00500F11" w:rsidP="00500F11">
            <w:pPr>
              <w:rPr>
                <w:b/>
                <w:bCs/>
              </w:rPr>
            </w:pPr>
            <w:r w:rsidRPr="00B54517">
              <w:rPr>
                <w:b/>
                <w:bCs/>
              </w:rPr>
              <w:t>Philippine Health Insurance Corporation</w:t>
            </w:r>
          </w:p>
          <w:p w14:paraId="2BDDCB36" w14:textId="77777777" w:rsidR="00500F11" w:rsidRPr="00B54517" w:rsidRDefault="00500F11" w:rsidP="00500F11">
            <w:pPr>
              <w:pStyle w:val="Heading3"/>
              <w:rPr>
                <w:bCs/>
              </w:rPr>
            </w:pPr>
            <w:r w:rsidRPr="00B54517">
              <w:rPr>
                <w:bCs/>
              </w:rPr>
              <w:t>May 2014 – Present</w:t>
            </w:r>
          </w:p>
          <w:p w14:paraId="76C9AC7B" w14:textId="77777777" w:rsidR="00500F11" w:rsidRPr="00500F11" w:rsidRDefault="00500F11" w:rsidP="00500F11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Kept office operations running smoothly and efficiently by implementing procedure and policy improvements. </w:t>
            </w:r>
          </w:p>
          <w:p w14:paraId="31EAF108" w14:textId="77777777" w:rsidR="00500F11" w:rsidRPr="00500F11" w:rsidRDefault="00500F11" w:rsidP="00500F11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Safeguarded sensitive and confidential data in compliance with security best practices. </w:t>
            </w:r>
          </w:p>
          <w:p w14:paraId="1D2D8D9C" w14:textId="77777777" w:rsidR="00500F11" w:rsidRPr="00500F11" w:rsidRDefault="00500F11" w:rsidP="00500F11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 xml:space="preserve">Assessed customer needs through clear communication, anticipating and responding appropriately to queries. </w:t>
            </w:r>
          </w:p>
          <w:p w14:paraId="779E5B02" w14:textId="77777777" w:rsidR="00500F11" w:rsidRPr="00500F11" w:rsidRDefault="00500F11" w:rsidP="00500F11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Responded to incoming requests for information or forwarded to appropriate individual.</w:t>
            </w:r>
          </w:p>
          <w:p w14:paraId="1116448E" w14:textId="77777777" w:rsidR="00500F11" w:rsidRPr="00246F0F" w:rsidRDefault="00500F11" w:rsidP="00500F11">
            <w:r>
              <w:t xml:space="preserve"> </w:t>
            </w:r>
          </w:p>
        </w:tc>
      </w:tr>
      <w:tr w:rsidR="00500F11" w:rsidRPr="00320ECB" w14:paraId="737304A3" w14:textId="77777777" w:rsidTr="00500F11">
        <w:trPr>
          <w:trHeight w:val="1833"/>
        </w:trPr>
        <w:tc>
          <w:tcPr>
            <w:tcW w:w="3510" w:type="dxa"/>
            <w:shd w:val="clear" w:color="auto" w:fill="auto"/>
          </w:tcPr>
          <w:p w14:paraId="190542BA" w14:textId="77777777" w:rsidR="00500F11" w:rsidRDefault="00500F11" w:rsidP="00500F11">
            <w:pPr>
              <w:pStyle w:val="Heading1"/>
            </w:pPr>
            <w:sdt>
              <w:sdtPr>
                <w:id w:val="1072317644"/>
                <w:placeholder>
                  <w:docPart w:val="47F20B7A577A4BD39D959BAD9973BC66"/>
                </w:placeholder>
                <w:temporary/>
                <w:showingPlcHdr/>
                <w15:appearance w15:val="hidden"/>
              </w:sdtPr>
              <w:sdtContent>
                <w:r w:rsidRPr="00173B36">
                  <w:t>EDUCATION</w:t>
                </w:r>
              </w:sdtContent>
            </w:sdt>
          </w:p>
          <w:p w14:paraId="79DDA1DF" w14:textId="77777777" w:rsidR="00500F11" w:rsidRPr="00E72A6A" w:rsidRDefault="00500F11" w:rsidP="00500F11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6F19E9F7" wp14:editId="5031A9D5">
                      <wp:extent cx="591185" cy="0"/>
                      <wp:effectExtent l="0" t="0" r="0" b="0"/>
                      <wp:docPr id="4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7B5549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697F314" w14:textId="77777777" w:rsidR="00500F11" w:rsidRDefault="00500F11" w:rsidP="00500F11">
            <w:pPr>
              <w:pStyle w:val="Heading2"/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2004 – 2007</w:t>
            </w:r>
          </w:p>
          <w:p w14:paraId="4E5524E6" w14:textId="77777777" w:rsidR="00500F11" w:rsidRPr="0049740E" w:rsidRDefault="00500F11" w:rsidP="00500F11">
            <w:pPr>
              <w:pStyle w:val="Heading2"/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0F0F0"/>
              </w:rPr>
              <w:t>Bachelor of Science Nursing Southeast Asian College, Quezon City Philippines</w:t>
            </w:r>
          </w:p>
          <w:p w14:paraId="33757534" w14:textId="77777777" w:rsidR="00500F11" w:rsidRPr="00173B36" w:rsidRDefault="00500F11" w:rsidP="00500F11"/>
          <w:p w14:paraId="3C1E2A13" w14:textId="77777777" w:rsidR="00500F11" w:rsidRDefault="00500F11" w:rsidP="00500F11">
            <w:pPr>
              <w:pStyle w:val="Heading2"/>
            </w:pPr>
          </w:p>
          <w:p w14:paraId="6C41011A" w14:textId="77777777" w:rsidR="00500F11" w:rsidRPr="0036697C" w:rsidRDefault="00500F11" w:rsidP="00500F11"/>
          <w:p w14:paraId="14D4395C" w14:textId="77777777" w:rsidR="00500F11" w:rsidRPr="00246F0F" w:rsidRDefault="00500F11" w:rsidP="00500F11"/>
        </w:tc>
        <w:tc>
          <w:tcPr>
            <w:tcW w:w="7200" w:type="dxa"/>
            <w:vMerge/>
            <w:shd w:val="clear" w:color="auto" w:fill="auto"/>
          </w:tcPr>
          <w:p w14:paraId="2CA93C17" w14:textId="77777777" w:rsidR="00500F11" w:rsidRPr="00173B36" w:rsidRDefault="00500F11" w:rsidP="00500F11"/>
        </w:tc>
      </w:tr>
    </w:tbl>
    <w:p w14:paraId="2D2E9509" w14:textId="77777777" w:rsidR="00535F87" w:rsidRDefault="0036697C" w:rsidP="00262B0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662B141F" wp14:editId="1DAFDA08">
                <wp:simplePos x="0" y="0"/>
                <wp:positionH relativeFrom="page">
                  <wp:posOffset>0</wp:posOffset>
                </wp:positionH>
                <wp:positionV relativeFrom="paragraph">
                  <wp:posOffset>-333375</wp:posOffset>
                </wp:positionV>
                <wp:extent cx="7772400" cy="1005840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1C1D7" id="Rectangle 3" o:spid="_x0000_s1026" alt="&quot;&quot;" style="position:absolute;margin-left:0;margin-top:-26.25pt;width:612pt;height:11in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" fillcolor="#f2f2f2 [3052]" stroked="f" strokeweight="1pt">
                <w10:wrap anchorx="page"/>
                <w10:anchorlock/>
              </v:rect>
            </w:pict>
          </mc:Fallback>
        </mc:AlternateContent>
      </w:r>
    </w:p>
    <w:p w14:paraId="0E838251" w14:textId="77777777" w:rsidR="0036697C" w:rsidRPr="00173B36" w:rsidRDefault="0036697C" w:rsidP="00262B06"/>
    <w:sectPr w:rsidR="0036697C" w:rsidRPr="00173B36" w:rsidSect="0036697C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0D79" w14:textId="77777777" w:rsidR="00A206BF" w:rsidRDefault="00A206BF" w:rsidP="00BA3E51">
      <w:r>
        <w:separator/>
      </w:r>
    </w:p>
  </w:endnote>
  <w:endnote w:type="continuationSeparator" w:id="0">
    <w:p w14:paraId="3161BE79" w14:textId="77777777" w:rsidR="00A206BF" w:rsidRDefault="00A206BF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21E7" w14:textId="77777777" w:rsidR="00A206BF" w:rsidRDefault="00A206BF" w:rsidP="00BA3E51">
      <w:r>
        <w:separator/>
      </w:r>
    </w:p>
  </w:footnote>
  <w:footnote w:type="continuationSeparator" w:id="0">
    <w:p w14:paraId="1A5E4429" w14:textId="77777777" w:rsidR="00A206BF" w:rsidRDefault="00A206BF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F0620"/>
    <w:multiLevelType w:val="hybridMultilevel"/>
    <w:tmpl w:val="582AA01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4A2C73"/>
    <w:multiLevelType w:val="hybridMultilevel"/>
    <w:tmpl w:val="C096D2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BE0024"/>
    <w:multiLevelType w:val="hybridMultilevel"/>
    <w:tmpl w:val="45E01E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4918">
    <w:abstractNumId w:val="4"/>
  </w:num>
  <w:num w:numId="2" w16cid:durableId="406080148">
    <w:abstractNumId w:val="2"/>
  </w:num>
  <w:num w:numId="3" w16cid:durableId="1318606986">
    <w:abstractNumId w:val="6"/>
  </w:num>
  <w:num w:numId="4" w16cid:durableId="2034383814">
    <w:abstractNumId w:val="0"/>
  </w:num>
  <w:num w:numId="5" w16cid:durableId="1504590157">
    <w:abstractNumId w:val="7"/>
  </w:num>
  <w:num w:numId="6" w16cid:durableId="1451582788">
    <w:abstractNumId w:val="1"/>
  </w:num>
  <w:num w:numId="7" w16cid:durableId="173107275">
    <w:abstractNumId w:val="3"/>
  </w:num>
  <w:num w:numId="8" w16cid:durableId="201602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13"/>
    <w:rsid w:val="00011950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235F6"/>
    <w:rsid w:val="00140582"/>
    <w:rsid w:val="00144334"/>
    <w:rsid w:val="00157DB0"/>
    <w:rsid w:val="00173B36"/>
    <w:rsid w:val="00177BCB"/>
    <w:rsid w:val="001A5160"/>
    <w:rsid w:val="001D6313"/>
    <w:rsid w:val="001E5794"/>
    <w:rsid w:val="001F6D5E"/>
    <w:rsid w:val="00210D3C"/>
    <w:rsid w:val="00217454"/>
    <w:rsid w:val="002204CE"/>
    <w:rsid w:val="002251C8"/>
    <w:rsid w:val="002333BC"/>
    <w:rsid w:val="0023600D"/>
    <w:rsid w:val="00241482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154AE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B6BF1"/>
    <w:rsid w:val="003C7242"/>
    <w:rsid w:val="003E02DA"/>
    <w:rsid w:val="003E1692"/>
    <w:rsid w:val="003E7783"/>
    <w:rsid w:val="003F1663"/>
    <w:rsid w:val="003F4931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5E97"/>
    <w:rsid w:val="0049740E"/>
    <w:rsid w:val="004A4C74"/>
    <w:rsid w:val="004D4E80"/>
    <w:rsid w:val="004E5226"/>
    <w:rsid w:val="004E6AB2"/>
    <w:rsid w:val="004E70E8"/>
    <w:rsid w:val="00500F11"/>
    <w:rsid w:val="00520C5D"/>
    <w:rsid w:val="00535F87"/>
    <w:rsid w:val="005566E7"/>
    <w:rsid w:val="00560C7D"/>
    <w:rsid w:val="00564622"/>
    <w:rsid w:val="00577416"/>
    <w:rsid w:val="00594E94"/>
    <w:rsid w:val="005A09D5"/>
    <w:rsid w:val="005A3E0B"/>
    <w:rsid w:val="005A6132"/>
    <w:rsid w:val="005B3227"/>
    <w:rsid w:val="005E6EA4"/>
    <w:rsid w:val="005E77B1"/>
    <w:rsid w:val="00605ECC"/>
    <w:rsid w:val="006175E6"/>
    <w:rsid w:val="00645019"/>
    <w:rsid w:val="0067056E"/>
    <w:rsid w:val="0068094B"/>
    <w:rsid w:val="00686284"/>
    <w:rsid w:val="006959E4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447D"/>
    <w:rsid w:val="00984A59"/>
    <w:rsid w:val="00986331"/>
    <w:rsid w:val="009A6667"/>
    <w:rsid w:val="009A707B"/>
    <w:rsid w:val="009B2B04"/>
    <w:rsid w:val="009C7105"/>
    <w:rsid w:val="00A122BB"/>
    <w:rsid w:val="00A206BF"/>
    <w:rsid w:val="00A37F9E"/>
    <w:rsid w:val="00A66A59"/>
    <w:rsid w:val="00A83E7B"/>
    <w:rsid w:val="00A8656F"/>
    <w:rsid w:val="00AB7FE5"/>
    <w:rsid w:val="00AC1E5A"/>
    <w:rsid w:val="00AF3B03"/>
    <w:rsid w:val="00B14E21"/>
    <w:rsid w:val="00B431B6"/>
    <w:rsid w:val="00B54517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3142"/>
    <w:rsid w:val="00BB7A6A"/>
    <w:rsid w:val="00BD6049"/>
    <w:rsid w:val="00C155FC"/>
    <w:rsid w:val="00C4572B"/>
    <w:rsid w:val="00C532FC"/>
    <w:rsid w:val="00C74B06"/>
    <w:rsid w:val="00C75D84"/>
    <w:rsid w:val="00C857CB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E20245"/>
    <w:rsid w:val="00E216D4"/>
    <w:rsid w:val="00E32A75"/>
    <w:rsid w:val="00E4379F"/>
    <w:rsid w:val="00E65596"/>
    <w:rsid w:val="00E67A2D"/>
    <w:rsid w:val="00E72A6A"/>
    <w:rsid w:val="00E93829"/>
    <w:rsid w:val="00EA0042"/>
    <w:rsid w:val="00EB1D1B"/>
    <w:rsid w:val="00F36875"/>
    <w:rsid w:val="00F41A04"/>
    <w:rsid w:val="00F51E3E"/>
    <w:rsid w:val="00F53B71"/>
    <w:rsid w:val="00F5786D"/>
    <w:rsid w:val="00F716E1"/>
    <w:rsid w:val="00F908C3"/>
    <w:rsid w:val="00F91753"/>
    <w:rsid w:val="00FB1F01"/>
    <w:rsid w:val="00FE2094"/>
    <w:rsid w:val="00FF3A2B"/>
    <w:rsid w:val="00FF67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D2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in\AppData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32D3E421FF41FB9E02507D37BBE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DDD3-B87B-4A14-9894-CA2DCD4043F6}"/>
      </w:docPartPr>
      <w:docPartBody>
        <w:p w:rsidR="00000000" w:rsidRDefault="00745F50" w:rsidP="00745F50">
          <w:pPr>
            <w:pStyle w:val="9832D3E421FF41FB9E02507D37BBE0FE"/>
          </w:pPr>
          <w:r w:rsidRPr="00173B36">
            <w:t>CONTACT</w:t>
          </w:r>
        </w:p>
      </w:docPartBody>
    </w:docPart>
    <w:docPart>
      <w:docPartPr>
        <w:name w:val="E3815C23F70F49598EDDE012715D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B6B96-99AE-418C-9C08-4A8A52650416}"/>
      </w:docPartPr>
      <w:docPartBody>
        <w:p w:rsidR="00000000" w:rsidRDefault="00745F50" w:rsidP="00745F50">
          <w:pPr>
            <w:pStyle w:val="E3815C23F70F49598EDDE012715D698B"/>
          </w:pPr>
          <w:r w:rsidRPr="00173B36">
            <w:t>PROFILE</w:t>
          </w:r>
        </w:p>
      </w:docPartBody>
    </w:docPart>
    <w:docPart>
      <w:docPartPr>
        <w:name w:val="F63B128D4DCD4882813B245CEA572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E4366-5113-459B-AFCD-70BCC96A50D6}"/>
      </w:docPartPr>
      <w:docPartBody>
        <w:p w:rsidR="00000000" w:rsidRDefault="00745F50" w:rsidP="00745F50">
          <w:pPr>
            <w:pStyle w:val="F63B128D4DCD4882813B245CEA572FAC"/>
          </w:pPr>
          <w:r w:rsidRPr="00173B36">
            <w:t>SKILLS</w:t>
          </w:r>
        </w:p>
      </w:docPartBody>
    </w:docPart>
    <w:docPart>
      <w:docPartPr>
        <w:name w:val="D5052756A9FE46A3A8F5E9D71316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AF5E-52D0-4006-809D-63915C516BD0}"/>
      </w:docPartPr>
      <w:docPartBody>
        <w:p w:rsidR="00000000" w:rsidRDefault="00745F50" w:rsidP="00745F50">
          <w:pPr>
            <w:pStyle w:val="D5052756A9FE46A3A8F5E9D713160B9D"/>
          </w:pPr>
          <w:r w:rsidRPr="00173B36">
            <w:t>EXPERIENCE</w:t>
          </w:r>
        </w:p>
      </w:docPartBody>
    </w:docPart>
    <w:docPart>
      <w:docPartPr>
        <w:name w:val="47F20B7A577A4BD39D959BAD9973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A2E7-B7CD-4F3E-962E-0DDF9F6EE69C}"/>
      </w:docPartPr>
      <w:docPartBody>
        <w:p w:rsidR="00000000" w:rsidRDefault="00745F50" w:rsidP="00745F50">
          <w:pPr>
            <w:pStyle w:val="47F20B7A577A4BD39D959BAD9973BC66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50"/>
    <w:rsid w:val="00683A88"/>
    <w:rsid w:val="0074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57FA76554D4E428885503B7FA7983E">
    <w:name w:val="B457FA76554D4E428885503B7FA7983E"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paragraph" w:customStyle="1" w:styleId="D79717B7884A446FA1AD909D7ED004D8">
    <w:name w:val="D79717B7884A446FA1AD909D7ED004D8"/>
  </w:style>
  <w:style w:type="paragraph" w:customStyle="1" w:styleId="B3F93DC9326A48E1BE408CF54EA52C0A">
    <w:name w:val="B3F93DC9326A48E1BE408CF54EA52C0A"/>
  </w:style>
  <w:style w:type="paragraph" w:customStyle="1" w:styleId="9B66DBF3191640D29029766A093BE890">
    <w:name w:val="9B66DBF3191640D29029766A093BE890"/>
  </w:style>
  <w:style w:type="paragraph" w:customStyle="1" w:styleId="01C18172A48F413BA5E28D2F22C21208">
    <w:name w:val="01C18172A48F413BA5E28D2F22C21208"/>
  </w:style>
  <w:style w:type="paragraph" w:customStyle="1" w:styleId="86E9DAC7BD47460ABACA5B31D4D8BF00">
    <w:name w:val="86E9DAC7BD47460ABACA5B31D4D8BF00"/>
  </w:style>
  <w:style w:type="paragraph" w:customStyle="1" w:styleId="526C7DF82BD8411DB5D41F229A8B11AC">
    <w:name w:val="526C7DF82BD8411DB5D41F229A8B11AC"/>
  </w:style>
  <w:style w:type="paragraph" w:customStyle="1" w:styleId="ABD21D3C52F34C82947A9650805E184E">
    <w:name w:val="ABD21D3C52F34C82947A9650805E184E"/>
  </w:style>
  <w:style w:type="paragraph" w:customStyle="1" w:styleId="1D6A98E948B64EFDB2530C0A2A7DCEAF">
    <w:name w:val="1D6A98E948B64EFDB2530C0A2A7DCEAF"/>
  </w:style>
  <w:style w:type="paragraph" w:customStyle="1" w:styleId="1EEB9DF0B89048E19EF71411AD7B340C">
    <w:name w:val="1EEB9DF0B89048E19EF71411AD7B340C"/>
  </w:style>
  <w:style w:type="paragraph" w:customStyle="1" w:styleId="9ABAC4D33C464686BF1E16AB3369E94E">
    <w:name w:val="9ABAC4D33C464686BF1E16AB3369E94E"/>
  </w:style>
  <w:style w:type="paragraph" w:customStyle="1" w:styleId="9C6843F67B394F2197A24B1B703473EB">
    <w:name w:val="9C6843F67B394F2197A24B1B703473EB"/>
  </w:style>
  <w:style w:type="paragraph" w:customStyle="1" w:styleId="8F78C6DC4E5E4749A9EF1B518F85603D">
    <w:name w:val="8F78C6DC4E5E4749A9EF1B518F85603D"/>
  </w:style>
  <w:style w:type="paragraph" w:customStyle="1" w:styleId="3CB3069C174B485C804BB6B806717DB0">
    <w:name w:val="3CB3069C174B485C804BB6B806717DB0"/>
  </w:style>
  <w:style w:type="paragraph" w:customStyle="1" w:styleId="A0ED566155EB4104995DA3DD3C533AC6">
    <w:name w:val="A0ED566155EB4104995DA3DD3C533AC6"/>
  </w:style>
  <w:style w:type="paragraph" w:customStyle="1" w:styleId="7776F1E2EFC5459C8104EDDD8E632A4E">
    <w:name w:val="7776F1E2EFC5459C8104EDDD8E632A4E"/>
  </w:style>
  <w:style w:type="paragraph" w:customStyle="1" w:styleId="63BE9DD518104F87B8FBAB69FEF1ED4A">
    <w:name w:val="63BE9DD518104F87B8FBAB69FEF1ED4A"/>
  </w:style>
  <w:style w:type="paragraph" w:customStyle="1" w:styleId="3AC5B2F60E084AC29DA3EA8C2A536178">
    <w:name w:val="3AC5B2F60E084AC29DA3EA8C2A536178"/>
  </w:style>
  <w:style w:type="paragraph" w:customStyle="1" w:styleId="4A8FF4570541456C9EDC4C4A03DE1D27">
    <w:name w:val="4A8FF4570541456C9EDC4C4A03DE1D27"/>
  </w:style>
  <w:style w:type="paragraph" w:customStyle="1" w:styleId="FB469155BA7740A4974436FDD3DA470E">
    <w:name w:val="FB469155BA7740A4974436FDD3DA470E"/>
  </w:style>
  <w:style w:type="paragraph" w:customStyle="1" w:styleId="FAAB0CC64BA3463EA5EF4FC038426C26">
    <w:name w:val="FAAB0CC64BA3463EA5EF4FC038426C26"/>
  </w:style>
  <w:style w:type="paragraph" w:customStyle="1" w:styleId="F7F9B9B86E674A1F80D1600046AC7EFA">
    <w:name w:val="F7F9B9B86E674A1F80D1600046AC7EFA"/>
  </w:style>
  <w:style w:type="paragraph" w:customStyle="1" w:styleId="B7E7A7B8251C4B91BA3C99C90AFF8BA7">
    <w:name w:val="B7E7A7B8251C4B91BA3C99C90AFF8BA7"/>
  </w:style>
  <w:style w:type="paragraph" w:customStyle="1" w:styleId="EF17E5B05A94488086825D6DCF444D89">
    <w:name w:val="EF17E5B05A94488086825D6DCF444D89"/>
  </w:style>
  <w:style w:type="paragraph" w:customStyle="1" w:styleId="068E8D9496DF4D72BF7F196EF1D9D21F">
    <w:name w:val="068E8D9496DF4D72BF7F196EF1D9D21F"/>
  </w:style>
  <w:style w:type="paragraph" w:customStyle="1" w:styleId="65567B5BAA27408791112D45312ACC98">
    <w:name w:val="65567B5BAA27408791112D45312ACC98"/>
  </w:style>
  <w:style w:type="paragraph" w:customStyle="1" w:styleId="41A5E3C78D74420A8C54EF3B26F7B134">
    <w:name w:val="41A5E3C78D74420A8C54EF3B26F7B134"/>
  </w:style>
  <w:style w:type="paragraph" w:customStyle="1" w:styleId="81A596F9BCD74A0D941D2CE03E662C4D">
    <w:name w:val="81A596F9BCD74A0D941D2CE03E662C4D"/>
  </w:style>
  <w:style w:type="paragraph" w:customStyle="1" w:styleId="78A5FACF249E4AF78F2B254D2AE58BA9">
    <w:name w:val="78A5FACF249E4AF78F2B254D2AE58BA9"/>
  </w:style>
  <w:style w:type="paragraph" w:customStyle="1" w:styleId="87D70A0FB1A64FFA968684A504BA23FB">
    <w:name w:val="87D70A0FB1A64FFA968684A504BA23FB"/>
  </w:style>
  <w:style w:type="paragraph" w:customStyle="1" w:styleId="CE090DEA0DFA46279DCFA1DC2BDFA3BE">
    <w:name w:val="CE090DEA0DFA46279DCFA1DC2BDFA3BE"/>
  </w:style>
  <w:style w:type="paragraph" w:customStyle="1" w:styleId="7205499D2FB14DEB9904787462FEC248">
    <w:name w:val="7205499D2FB14DEB9904787462FEC248"/>
  </w:style>
  <w:style w:type="paragraph" w:customStyle="1" w:styleId="9832D3E421FF41FB9E02507D37BBE0FE">
    <w:name w:val="9832D3E421FF41FB9E02507D37BBE0FE"/>
    <w:rsid w:val="00745F50"/>
  </w:style>
  <w:style w:type="paragraph" w:customStyle="1" w:styleId="E3815C23F70F49598EDDE012715D698B">
    <w:name w:val="E3815C23F70F49598EDDE012715D698B"/>
    <w:rsid w:val="00745F50"/>
  </w:style>
  <w:style w:type="paragraph" w:customStyle="1" w:styleId="F63B128D4DCD4882813B245CEA572FAC">
    <w:name w:val="F63B128D4DCD4882813B245CEA572FAC"/>
    <w:rsid w:val="00745F50"/>
  </w:style>
  <w:style w:type="paragraph" w:customStyle="1" w:styleId="D5052756A9FE46A3A8F5E9D713160B9D">
    <w:name w:val="D5052756A9FE46A3A8F5E9D713160B9D"/>
    <w:rsid w:val="00745F50"/>
  </w:style>
  <w:style w:type="paragraph" w:customStyle="1" w:styleId="47F20B7A577A4BD39D959BAD9973BC66">
    <w:name w:val="47F20B7A577A4BD39D959BAD9973BC66"/>
    <w:rsid w:val="00745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58291-8C22-410B-916D-7BF7E959F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F005729-94CB-4FA3-BF6C-2B51604CF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65ED5-EA6F-4FAC-A2C6-0AA2136C7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69BC-3490-4504-953D-095D64C9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2023-12-04T09:46:00Z</dcterms:created>
  <dcterms:modified xsi:type="dcterms:W3CDTF">2023-12-04T11:12:00Z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