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084" w:rsidRDefault="00FC7F9F" w:rsidP="003D0744">
      <w:pPr>
        <w:pStyle w:val="Name"/>
      </w:pPr>
      <w:r>
        <w:t xml:space="preserve">Position </w:t>
      </w:r>
      <w:r w:rsidR="00E93DA8">
        <w:t xml:space="preserve">Applying for:TRAILER TRUCK DRIVER </w:t>
      </w:r>
    </w:p>
    <w:p w:rsidR="00E93DA8" w:rsidRDefault="00A93C84" w:rsidP="00B82F36">
      <w:pPr>
        <w:pStyle w:val="ContactInfo"/>
      </w:pPr>
      <w:r>
        <w:t xml:space="preserve">Name </w:t>
      </w:r>
      <w:r w:rsidR="00C44586">
        <w:t xml:space="preserve">: JOEL ORPILLA DUENAS </w:t>
      </w:r>
    </w:p>
    <w:p w:rsidR="00C44586" w:rsidRDefault="00C44586" w:rsidP="00B82F36">
      <w:pPr>
        <w:pStyle w:val="ContactInfo"/>
      </w:pPr>
      <w:r>
        <w:t xml:space="preserve">Address :JEDDAH,SAUDI ARABIA </w:t>
      </w:r>
    </w:p>
    <w:p w:rsidR="00EB19BE" w:rsidRDefault="00EB19BE" w:rsidP="00776DB3">
      <w:pPr>
        <w:pStyle w:val="ContactInfo"/>
      </w:pPr>
      <w:r>
        <w:t xml:space="preserve">Phone number : +966502528916/+966593724326 </w:t>
      </w:r>
    </w:p>
    <w:p w:rsidR="00EB19BE" w:rsidRPr="00EB19BE" w:rsidRDefault="00BA54A7" w:rsidP="00776DB3">
      <w:pPr>
        <w:pStyle w:val="ContactInfo"/>
      </w:pPr>
      <w:r>
        <w:t xml:space="preserve">Email address : </w:t>
      </w:r>
      <w:hyperlink r:id="rId7" w:history="1">
        <w:r w:rsidRPr="002414EC">
          <w:rPr>
            <w:rStyle w:val="Hyperlink"/>
          </w:rPr>
          <w:t>joelduenas08@gmail.com</w:t>
        </w:r>
      </w:hyperlink>
      <w:r>
        <w:t xml:space="preserve"> </w:t>
      </w:r>
    </w:p>
    <w:p w:rsidR="001C0084" w:rsidRDefault="001C0084">
      <w:pPr>
        <w:pStyle w:val="ContactInfo"/>
      </w:pPr>
    </w:p>
    <w:p w:rsidR="00D44E02" w:rsidRPr="00095A83" w:rsidRDefault="004D7BB3" w:rsidP="003B1051">
      <w:pPr>
        <w:pStyle w:val="Name"/>
        <w:rPr>
          <w:bCs/>
        </w:rPr>
      </w:pPr>
      <w:r>
        <w:t>CAREER SUMMARY</w:t>
      </w:r>
    </w:p>
    <w:p w:rsidR="00D44E02" w:rsidRDefault="00D44E02">
      <w:pPr>
        <w:pStyle w:val="ContactInfo"/>
      </w:pPr>
      <w:r>
        <w:t xml:space="preserve">    </w:t>
      </w:r>
      <w:r w:rsidR="00616F90">
        <w:t>Responsible TRAILER TRUCK</w:t>
      </w:r>
      <w:r w:rsidR="00C36A8B">
        <w:t xml:space="preserve"> DRIVER, passionate about delivering outstanding </w:t>
      </w:r>
      <w:r w:rsidR="00C36DC7">
        <w:t>services, reliable worker with proven track record of managing stress and time in demanding environment</w:t>
      </w:r>
      <w:r w:rsidR="00FF6CFB">
        <w:t xml:space="preserve">, confident communicator with costumer service experience, alert aware and patient </w:t>
      </w:r>
      <w:r w:rsidR="0021751A">
        <w:t xml:space="preserve">professional with strong </w:t>
      </w:r>
      <w:proofErr w:type="spellStart"/>
      <w:r w:rsidR="0021751A">
        <w:t>spacial</w:t>
      </w:r>
      <w:proofErr w:type="spellEnd"/>
      <w:r w:rsidR="0021751A">
        <w:t xml:space="preserve"> awareness and advanced driving abilities. </w:t>
      </w:r>
    </w:p>
    <w:p w:rsidR="0021751A" w:rsidRDefault="00117462">
      <w:pPr>
        <w:pStyle w:val="ContactInfo"/>
      </w:pPr>
      <w:r>
        <w:t xml:space="preserve">Offering 20 years of experience in TRANSPORT industry as TRAILER DRIVER </w:t>
      </w:r>
      <w:r w:rsidR="005F5F9E">
        <w:t>with history of recognition for performance.</w:t>
      </w:r>
    </w:p>
    <w:p w:rsidR="00DA6B21" w:rsidRDefault="00DA6B21">
      <w:pPr>
        <w:pStyle w:val="ContactInfo"/>
      </w:pPr>
    </w:p>
    <w:p w:rsidR="00DA6B21" w:rsidRDefault="00DA6B21" w:rsidP="00961ED1">
      <w:pPr>
        <w:pStyle w:val="Name"/>
      </w:pPr>
      <w:r>
        <w:t xml:space="preserve">SKILLS </w:t>
      </w:r>
    </w:p>
    <w:p w:rsidR="00A73A0C" w:rsidRDefault="00A73A0C">
      <w:pPr>
        <w:pStyle w:val="ContactInfo"/>
      </w:pPr>
      <w:r>
        <w:t xml:space="preserve">   SAFETY COMPLIANCE </w:t>
      </w:r>
    </w:p>
    <w:p w:rsidR="00A73A0C" w:rsidRDefault="00A73A0C">
      <w:pPr>
        <w:pStyle w:val="ContactInfo"/>
      </w:pPr>
      <w:r>
        <w:t xml:space="preserve">   ROUTE AND SCHEDULE PLANNING </w:t>
      </w:r>
    </w:p>
    <w:p w:rsidR="00A73A0C" w:rsidRDefault="00A73A0C">
      <w:pPr>
        <w:pStyle w:val="ContactInfo"/>
      </w:pPr>
      <w:r>
        <w:t xml:space="preserve">   </w:t>
      </w:r>
      <w:r w:rsidR="00003323">
        <w:t xml:space="preserve">TRUCK SAFETY INSPECTIONS </w:t>
      </w:r>
    </w:p>
    <w:p w:rsidR="00003323" w:rsidRDefault="00003323">
      <w:pPr>
        <w:pStyle w:val="ContactInfo"/>
      </w:pPr>
      <w:r>
        <w:t xml:space="preserve">   VEHICLE DEFECT REPORTING </w:t>
      </w:r>
    </w:p>
    <w:p w:rsidR="00003323" w:rsidRDefault="00003323">
      <w:pPr>
        <w:pStyle w:val="ContactInfo"/>
      </w:pPr>
      <w:r>
        <w:t xml:space="preserve">   CARGO LOADING AND UNLOADING </w:t>
      </w:r>
    </w:p>
    <w:p w:rsidR="00003323" w:rsidRDefault="00003323">
      <w:pPr>
        <w:pStyle w:val="ContactInfo"/>
      </w:pPr>
      <w:r>
        <w:t xml:space="preserve">   INTERNATIONAL LONG DISTANCE DRIVING </w:t>
      </w:r>
    </w:p>
    <w:p w:rsidR="00003323" w:rsidRDefault="00003323">
      <w:pPr>
        <w:pStyle w:val="ContactInfo"/>
      </w:pPr>
      <w:r>
        <w:t xml:space="preserve">  </w:t>
      </w:r>
      <w:r w:rsidR="00134E72">
        <w:t xml:space="preserve"> </w:t>
      </w:r>
      <w:r w:rsidR="00B04B87">
        <w:t xml:space="preserve">TRUCK REPAIR AND MAINTENANCE </w:t>
      </w:r>
    </w:p>
    <w:p w:rsidR="00B04B87" w:rsidRDefault="00B04B87">
      <w:pPr>
        <w:pStyle w:val="ContactInfo"/>
      </w:pPr>
      <w:r>
        <w:t xml:space="preserve">   DELIVERY RECORD MANAGEMENT </w:t>
      </w:r>
    </w:p>
    <w:p w:rsidR="001C0084" w:rsidRDefault="00B04B87" w:rsidP="00C974D6">
      <w:pPr>
        <w:pStyle w:val="ContactInfo"/>
      </w:pPr>
      <w:r>
        <w:t xml:space="preserve">   PRE-LOADING </w:t>
      </w:r>
      <w:r w:rsidR="00C974D6">
        <w:t xml:space="preserve">INSPECTION </w:t>
      </w:r>
    </w:p>
    <w:p w:rsidR="003520AF" w:rsidRDefault="003520AF" w:rsidP="00C974D6">
      <w:pPr>
        <w:pStyle w:val="ContactInfo"/>
      </w:pPr>
    </w:p>
    <w:p w:rsidR="003520AF" w:rsidRDefault="003520AF" w:rsidP="00961ED1">
      <w:pPr>
        <w:pStyle w:val="Name"/>
      </w:pPr>
      <w:r>
        <w:t xml:space="preserve">WORK EXPERIENCE </w:t>
      </w:r>
    </w:p>
    <w:p w:rsidR="00992993" w:rsidRDefault="00992993" w:rsidP="00C974D6">
      <w:pPr>
        <w:pStyle w:val="ContactInfo"/>
      </w:pPr>
      <w:r>
        <w:t xml:space="preserve">    Company name: </w:t>
      </w:r>
      <w:r w:rsidR="00E57EAE">
        <w:t xml:space="preserve">SADAFCO DAIRY COMPANY </w:t>
      </w:r>
    </w:p>
    <w:p w:rsidR="00E57EAE" w:rsidRDefault="00E57EAE" w:rsidP="00C974D6">
      <w:pPr>
        <w:pStyle w:val="ContactInfo"/>
      </w:pPr>
      <w:r>
        <w:t xml:space="preserve">    Company address: JEDDAH SAUDI ARABIA </w:t>
      </w:r>
    </w:p>
    <w:p w:rsidR="00E57EAE" w:rsidRDefault="00E57EAE" w:rsidP="00C974D6">
      <w:pPr>
        <w:pStyle w:val="ContactInfo"/>
      </w:pPr>
      <w:r>
        <w:t xml:space="preserve">    </w:t>
      </w:r>
      <w:r w:rsidR="00027089">
        <w:t xml:space="preserve">Employment Period: July 27,2010 to present </w:t>
      </w:r>
    </w:p>
    <w:p w:rsidR="00027089" w:rsidRDefault="00027089" w:rsidP="00C974D6">
      <w:pPr>
        <w:pStyle w:val="ContactInfo"/>
      </w:pPr>
      <w:r>
        <w:lastRenderedPageBreak/>
        <w:t xml:space="preserve">    </w:t>
      </w:r>
      <w:r w:rsidR="000E17AB">
        <w:t xml:space="preserve">Company profile: A leading </w:t>
      </w:r>
      <w:r w:rsidR="0020243D">
        <w:t xml:space="preserve">company here in Saudi Arabia which producing </w:t>
      </w:r>
      <w:r w:rsidR="00283360">
        <w:t>milk and ice</w:t>
      </w:r>
    </w:p>
    <w:p w:rsidR="00283360" w:rsidRDefault="00283360" w:rsidP="00C974D6">
      <w:pPr>
        <w:pStyle w:val="ContactInfo"/>
      </w:pPr>
      <w:r>
        <w:t xml:space="preserve">        </w:t>
      </w:r>
      <w:r w:rsidR="004256BB">
        <w:t xml:space="preserve">Cream products. </w:t>
      </w:r>
    </w:p>
    <w:p w:rsidR="004256BB" w:rsidRDefault="004256BB" w:rsidP="00C974D6">
      <w:pPr>
        <w:pStyle w:val="ContactInfo"/>
      </w:pPr>
      <w:r>
        <w:t xml:space="preserve">    Occupation </w:t>
      </w:r>
      <w:r w:rsidR="008D5EAF">
        <w:t xml:space="preserve">Title: LOGISTICS AND SUPPLY CHAIN </w:t>
      </w:r>
    </w:p>
    <w:p w:rsidR="008D5EAF" w:rsidRDefault="008D5EAF" w:rsidP="00C974D6">
      <w:pPr>
        <w:pStyle w:val="ContactInfo"/>
      </w:pPr>
      <w:r>
        <w:t xml:space="preserve">    </w:t>
      </w:r>
      <w:r w:rsidR="00A84279">
        <w:t xml:space="preserve">Job title: TRAILER TRUCK DRIVER </w:t>
      </w:r>
    </w:p>
    <w:p w:rsidR="00A84279" w:rsidRDefault="00B17D45" w:rsidP="00C974D6">
      <w:pPr>
        <w:pStyle w:val="ContactInfo"/>
      </w:pPr>
      <w:r>
        <w:t xml:space="preserve">    Department: TRANSPORTATION </w:t>
      </w:r>
    </w:p>
    <w:p w:rsidR="005F2161" w:rsidRDefault="005F2161" w:rsidP="00C974D6">
      <w:pPr>
        <w:pStyle w:val="ContactInfo"/>
      </w:pPr>
      <w:r>
        <w:t xml:space="preserve">    Job Description</w:t>
      </w:r>
      <w:r w:rsidR="000F191C">
        <w:t xml:space="preserve">: Driving a VOLVO type Truck with Refrigerated type trailer and loading </w:t>
      </w:r>
      <w:r w:rsidR="00FB42CA">
        <w:t xml:space="preserve">and   </w:t>
      </w:r>
    </w:p>
    <w:p w:rsidR="00FB42CA" w:rsidRDefault="00FB42CA" w:rsidP="00C974D6">
      <w:pPr>
        <w:pStyle w:val="ContactInfo"/>
      </w:pPr>
      <w:r>
        <w:t xml:space="preserve">        </w:t>
      </w:r>
      <w:r w:rsidR="00C37449">
        <w:t xml:space="preserve">Unloading PROCESS MILK and ICE CREAM and deliver all over Saudi Arabia and other </w:t>
      </w:r>
    </w:p>
    <w:p w:rsidR="00C13184" w:rsidRDefault="00C13184" w:rsidP="00C974D6">
      <w:pPr>
        <w:pStyle w:val="ContactInfo"/>
      </w:pPr>
      <w:r>
        <w:t xml:space="preserve">        Middle East countries </w:t>
      </w:r>
    </w:p>
    <w:p w:rsidR="001C6E49" w:rsidRDefault="001C6E49" w:rsidP="00C974D6">
      <w:pPr>
        <w:pStyle w:val="ContactInfo"/>
      </w:pPr>
    </w:p>
    <w:p w:rsidR="001C6E49" w:rsidRDefault="003953CA" w:rsidP="00C974D6">
      <w:pPr>
        <w:pStyle w:val="ContactInfo"/>
      </w:pPr>
      <w:r>
        <w:t xml:space="preserve"> </w:t>
      </w:r>
      <w:r w:rsidR="009E2371">
        <w:t xml:space="preserve"> REFERENCE PERSON:</w:t>
      </w:r>
    </w:p>
    <w:p w:rsidR="007D15B2" w:rsidRDefault="007D15B2" w:rsidP="00C974D6">
      <w:pPr>
        <w:pStyle w:val="ContactInfo"/>
      </w:pPr>
      <w:r>
        <w:t xml:space="preserve"> </w:t>
      </w:r>
      <w:r w:rsidR="003D30A1">
        <w:t xml:space="preserve"> PHONE NUMBER:</w:t>
      </w:r>
    </w:p>
    <w:p w:rsidR="003D30A1" w:rsidRDefault="003D30A1" w:rsidP="00C974D6">
      <w:pPr>
        <w:pStyle w:val="ContactInfo"/>
      </w:pPr>
      <w:r>
        <w:t xml:space="preserve">  EMAIL ADDRESS:</w:t>
      </w:r>
    </w:p>
    <w:p w:rsidR="001C0084" w:rsidRDefault="004D7BB3" w:rsidP="00961ED1">
      <w:pPr>
        <w:pStyle w:val="Name"/>
      </w:pPr>
      <w:r>
        <w:t>EDUCATIONAL QUALIFICATION</w:t>
      </w:r>
      <w:r w:rsidR="0034690A">
        <w:t>:</w:t>
      </w:r>
    </w:p>
    <w:p w:rsidR="00A15334" w:rsidRDefault="00F80CFB" w:rsidP="00A15334">
      <w:r>
        <w:t xml:space="preserve">   </w:t>
      </w:r>
      <w:r w:rsidR="00611EE2">
        <w:t xml:space="preserve">DIADI NATIONAL HIGH-SCHOOL </w:t>
      </w:r>
    </w:p>
    <w:p w:rsidR="00741C25" w:rsidRDefault="00741C25" w:rsidP="00A15334">
      <w:r>
        <w:t xml:space="preserve">   HIGH-SCHOOL GRADUATE – June </w:t>
      </w:r>
      <w:r w:rsidR="00CD69B3">
        <w:t xml:space="preserve">1989 TO March 1993 </w:t>
      </w:r>
    </w:p>
    <w:p w:rsidR="00CD69B3" w:rsidRDefault="00CD69B3" w:rsidP="00A15334">
      <w:r>
        <w:t xml:space="preserve">   GRADE :</w:t>
      </w:r>
      <w:r w:rsidR="00DF64C0">
        <w:t xml:space="preserve"> 80%</w:t>
      </w:r>
    </w:p>
    <w:p w:rsidR="00DF64C0" w:rsidRDefault="00DF64C0" w:rsidP="00A15334"/>
    <w:p w:rsidR="00DF64C0" w:rsidRDefault="00DF64C0" w:rsidP="00A15334">
      <w:r>
        <w:t xml:space="preserve">   </w:t>
      </w:r>
      <w:r w:rsidR="002E32DF">
        <w:t xml:space="preserve">BALETE ELEMENTARY SCHOOL </w:t>
      </w:r>
    </w:p>
    <w:p w:rsidR="002E32DF" w:rsidRDefault="002E32DF" w:rsidP="00A15334">
      <w:r>
        <w:t xml:space="preserve">   ELEMENTARY GRADUATE </w:t>
      </w:r>
      <w:r w:rsidR="00041173">
        <w:t>–</w:t>
      </w:r>
      <w:r>
        <w:t xml:space="preserve"> </w:t>
      </w:r>
      <w:r w:rsidR="00041173">
        <w:t xml:space="preserve">June1983 </w:t>
      </w:r>
      <w:r w:rsidR="00A50082">
        <w:t xml:space="preserve">TO 1989 </w:t>
      </w:r>
    </w:p>
    <w:p w:rsidR="00A50082" w:rsidRDefault="00A50082" w:rsidP="00A15334">
      <w:r>
        <w:t xml:space="preserve">   GRADE </w:t>
      </w:r>
      <w:r w:rsidR="00BE5232">
        <w:t>: 80%</w:t>
      </w:r>
    </w:p>
    <w:p w:rsidR="002A5BC4" w:rsidRDefault="002A5BC4" w:rsidP="00A15334">
      <w:r>
        <w:t xml:space="preserve">  </w:t>
      </w:r>
    </w:p>
    <w:p w:rsidR="002A5BC4" w:rsidRDefault="00883F10" w:rsidP="00961ED1">
      <w:pPr>
        <w:pStyle w:val="Name"/>
      </w:pPr>
      <w:r>
        <w:t xml:space="preserve"> STRENGTH:</w:t>
      </w:r>
    </w:p>
    <w:p w:rsidR="00883F10" w:rsidRDefault="00EF4A00" w:rsidP="00EF4A00">
      <w:pPr>
        <w:pStyle w:val="ListParagraph"/>
        <w:numPr>
          <w:ilvl w:val="0"/>
          <w:numId w:val="11"/>
        </w:numPr>
      </w:pPr>
      <w:r>
        <w:t xml:space="preserve">Good with communication </w:t>
      </w:r>
    </w:p>
    <w:p w:rsidR="00EF4A00" w:rsidRDefault="00EF4A00" w:rsidP="00EF4A00">
      <w:pPr>
        <w:pStyle w:val="ListParagraph"/>
        <w:numPr>
          <w:ilvl w:val="0"/>
          <w:numId w:val="11"/>
        </w:numPr>
      </w:pPr>
      <w:r>
        <w:t xml:space="preserve">Can handle </w:t>
      </w:r>
      <w:r w:rsidR="00F37C81">
        <w:t xml:space="preserve">work under pressure </w:t>
      </w:r>
    </w:p>
    <w:p w:rsidR="00F37C81" w:rsidRDefault="00F37C81" w:rsidP="00EF4A00">
      <w:pPr>
        <w:pStyle w:val="ListParagraph"/>
        <w:numPr>
          <w:ilvl w:val="0"/>
          <w:numId w:val="11"/>
        </w:numPr>
      </w:pPr>
      <w:r>
        <w:t xml:space="preserve">Good in operating forklift </w:t>
      </w:r>
    </w:p>
    <w:p w:rsidR="00F37C81" w:rsidRDefault="006148BF" w:rsidP="00EF4A00">
      <w:pPr>
        <w:pStyle w:val="ListParagraph"/>
        <w:numPr>
          <w:ilvl w:val="0"/>
          <w:numId w:val="11"/>
        </w:numPr>
      </w:pPr>
      <w:r>
        <w:t xml:space="preserve">Good at listening to senior </w:t>
      </w:r>
      <w:r w:rsidR="003F6AC9">
        <w:t xml:space="preserve">for better input at work </w:t>
      </w:r>
    </w:p>
    <w:p w:rsidR="001C0084" w:rsidRDefault="002C643B" w:rsidP="00BD4494">
      <w:r>
        <w:t xml:space="preserve"> </w:t>
      </w:r>
    </w:p>
    <w:p w:rsidR="00BD4494" w:rsidRDefault="00D34081" w:rsidP="001E636D">
      <w:pPr>
        <w:pStyle w:val="Name"/>
      </w:pPr>
      <w:r>
        <w:t xml:space="preserve"> PERSONAL INFORMATION:</w:t>
      </w:r>
    </w:p>
    <w:p w:rsidR="00123F43" w:rsidRDefault="00123F43" w:rsidP="00BD4494">
      <w:r>
        <w:t xml:space="preserve">     </w:t>
      </w:r>
      <w:r w:rsidR="0035440C">
        <w:t xml:space="preserve">Name </w:t>
      </w:r>
      <w:r w:rsidR="009A3E0D">
        <w:t xml:space="preserve">: JOEL ORPILLA DUENAS </w:t>
      </w:r>
    </w:p>
    <w:p w:rsidR="009A3E0D" w:rsidRDefault="009A3E0D" w:rsidP="00BD4494">
      <w:r>
        <w:t xml:space="preserve">     Date of birth</w:t>
      </w:r>
      <w:r w:rsidR="00BE60B0">
        <w:t xml:space="preserve">/Age: AUGUST 28,1976 / </w:t>
      </w:r>
      <w:r w:rsidR="00461A52">
        <w:t>47years</w:t>
      </w:r>
    </w:p>
    <w:p w:rsidR="008E018C" w:rsidRDefault="008E018C" w:rsidP="00BD4494">
      <w:r>
        <w:t xml:space="preserve">     </w:t>
      </w:r>
      <w:r w:rsidR="00312898">
        <w:t xml:space="preserve">Sex: </w:t>
      </w:r>
      <w:r w:rsidR="000D2170">
        <w:t>MALE</w:t>
      </w:r>
    </w:p>
    <w:p w:rsidR="000D2170" w:rsidRDefault="000D2170" w:rsidP="00BD4494">
      <w:r>
        <w:t xml:space="preserve">     Marital status : MARRIED </w:t>
      </w:r>
    </w:p>
    <w:p w:rsidR="000D2170" w:rsidRDefault="000D2170" w:rsidP="00BD4494">
      <w:r>
        <w:t xml:space="preserve">     </w:t>
      </w:r>
      <w:r w:rsidR="00EF78EF">
        <w:t xml:space="preserve">Language: TAGALOG and ENGLISH </w:t>
      </w:r>
    </w:p>
    <w:p w:rsidR="00EF78EF" w:rsidRDefault="00EF78EF" w:rsidP="00BD4494">
      <w:r>
        <w:lastRenderedPageBreak/>
        <w:t xml:space="preserve">     Address : JEDDAH SAUDI ARABIA </w:t>
      </w:r>
    </w:p>
    <w:p w:rsidR="00EF78EF" w:rsidRDefault="001E636D" w:rsidP="001E636D">
      <w:pPr>
        <w:pStyle w:val="Name"/>
      </w:pPr>
      <w:r>
        <w:t xml:space="preserve"> </w:t>
      </w:r>
      <w:r w:rsidR="004C42E6">
        <w:t>PASSPORT DETAILS:</w:t>
      </w:r>
    </w:p>
    <w:p w:rsidR="004C42E6" w:rsidRDefault="004C42E6" w:rsidP="00BD4494">
      <w:r>
        <w:t xml:space="preserve">     </w:t>
      </w:r>
      <w:r w:rsidR="00C97280">
        <w:t>Passport no</w:t>
      </w:r>
      <w:r w:rsidR="00672817">
        <w:t>. :</w:t>
      </w:r>
      <w:r w:rsidR="00EB71B6">
        <w:t xml:space="preserve"> </w:t>
      </w:r>
      <w:r w:rsidR="00313721">
        <w:t xml:space="preserve">P1583417B </w:t>
      </w:r>
    </w:p>
    <w:p w:rsidR="00672817" w:rsidRDefault="00672817" w:rsidP="00BD4494">
      <w:r>
        <w:t xml:space="preserve">     Place of issue:</w:t>
      </w:r>
      <w:r w:rsidR="007C436C">
        <w:t xml:space="preserve"> PCG JEDDAH SAUDI ARABIA </w:t>
      </w:r>
    </w:p>
    <w:p w:rsidR="00672817" w:rsidRDefault="00672817" w:rsidP="00BD4494">
      <w:r>
        <w:t xml:space="preserve">     </w:t>
      </w:r>
      <w:r w:rsidR="00B32BEF">
        <w:t>Date of issue:</w:t>
      </w:r>
      <w:r w:rsidR="007C436C">
        <w:t xml:space="preserve"> MAY 04,2019 </w:t>
      </w:r>
    </w:p>
    <w:p w:rsidR="00B32BEF" w:rsidRDefault="00B32BEF" w:rsidP="00BD4494">
      <w:r>
        <w:t xml:space="preserve">     Date of expiry:</w:t>
      </w:r>
      <w:r w:rsidR="007C436C">
        <w:t xml:space="preserve"> MAY 03,2029 </w:t>
      </w:r>
    </w:p>
    <w:p w:rsidR="00B32BEF" w:rsidRDefault="00B32BEF" w:rsidP="00BD4494">
      <w:r>
        <w:t xml:space="preserve">  </w:t>
      </w:r>
      <w:r w:rsidR="008C5C18">
        <w:t xml:space="preserve"> </w:t>
      </w:r>
    </w:p>
    <w:p w:rsidR="0005774E" w:rsidRDefault="000B2F8F" w:rsidP="00A30915">
      <w:pPr>
        <w:pStyle w:val="Name"/>
      </w:pPr>
      <w:r>
        <w:t xml:space="preserve"> </w:t>
      </w:r>
      <w:r w:rsidR="003503B7">
        <w:t>DECLARATION:</w:t>
      </w:r>
    </w:p>
    <w:p w:rsidR="00A30915" w:rsidRDefault="00A30915" w:rsidP="00A30915">
      <w:pPr>
        <w:pStyle w:val="ContactInfo"/>
      </w:pPr>
      <w:r>
        <w:t xml:space="preserve">     </w:t>
      </w:r>
      <w:r w:rsidR="001975BB">
        <w:t xml:space="preserve">I hereby declare that all the information given above is correct and true to my belief </w:t>
      </w:r>
    </w:p>
    <w:p w:rsidR="004428AB" w:rsidRDefault="00FE0FD7" w:rsidP="00BD4494">
      <w:r>
        <w:t xml:space="preserve">   Name : JOEL ORPILLA DUENAS </w:t>
      </w:r>
    </w:p>
    <w:p w:rsidR="004428AB" w:rsidRDefault="00FE0FD7" w:rsidP="00BD4494">
      <w:r>
        <w:t xml:space="preserve">   Place </w:t>
      </w:r>
      <w:r w:rsidR="00E55ADF">
        <w:t xml:space="preserve">: JEDDAH SAUDI ARABIA </w:t>
      </w:r>
    </w:p>
    <w:p w:rsidR="001C0084" w:rsidRDefault="001C0084">
      <w:pPr>
        <w:pStyle w:val="Heading3"/>
      </w:pPr>
    </w:p>
    <w:p w:rsidR="001C0084" w:rsidRDefault="001C0084" w:rsidP="003F6AC9">
      <w:pPr>
        <w:pStyle w:val="Heading1"/>
      </w:pPr>
    </w:p>
    <w:sectPr w:rsidR="001C0084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DEA" w:rsidRDefault="00900DEA">
      <w:pPr>
        <w:spacing w:after="0" w:line="240" w:lineRule="auto"/>
      </w:pPr>
      <w:r>
        <w:separator/>
      </w:r>
    </w:p>
  </w:endnote>
  <w:endnote w:type="continuationSeparator" w:id="0">
    <w:p w:rsidR="00900DEA" w:rsidRDefault="0090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DEA" w:rsidRDefault="00900DEA">
      <w:pPr>
        <w:spacing w:after="0" w:line="240" w:lineRule="auto"/>
      </w:pPr>
      <w:r>
        <w:separator/>
      </w:r>
    </w:p>
  </w:footnote>
  <w:footnote w:type="continuationSeparator" w:id="0">
    <w:p w:rsidR="00900DEA" w:rsidRDefault="0090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08F1A5D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F14072D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B57899"/>
    <w:multiLevelType w:val="hybridMultilevel"/>
    <w:tmpl w:val="63CC19D0"/>
    <w:lvl w:ilvl="0" w:tplc="FFFFFFFF">
      <w:numFmt w:val="bullet"/>
      <w:lvlText w:val=""/>
      <w:lvlJc w:val="left"/>
      <w:pPr>
        <w:ind w:left="60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num w:numId="1" w16cid:durableId="239144770">
    <w:abstractNumId w:val="9"/>
  </w:num>
  <w:num w:numId="2" w16cid:durableId="1258711792">
    <w:abstractNumId w:val="7"/>
  </w:num>
  <w:num w:numId="3" w16cid:durableId="225647865">
    <w:abstractNumId w:val="6"/>
  </w:num>
  <w:num w:numId="4" w16cid:durableId="416170129">
    <w:abstractNumId w:val="5"/>
  </w:num>
  <w:num w:numId="5" w16cid:durableId="1653946132">
    <w:abstractNumId w:val="4"/>
  </w:num>
  <w:num w:numId="6" w16cid:durableId="1759449945">
    <w:abstractNumId w:val="8"/>
  </w:num>
  <w:num w:numId="7" w16cid:durableId="926108912">
    <w:abstractNumId w:val="3"/>
  </w:num>
  <w:num w:numId="8" w16cid:durableId="924266016">
    <w:abstractNumId w:val="2"/>
  </w:num>
  <w:num w:numId="9" w16cid:durableId="1199859347">
    <w:abstractNumId w:val="1"/>
  </w:num>
  <w:num w:numId="10" w16cid:durableId="1282300259">
    <w:abstractNumId w:val="0"/>
  </w:num>
  <w:num w:numId="11" w16cid:durableId="1727220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B6"/>
    <w:rsid w:val="0000092C"/>
    <w:rsid w:val="00003323"/>
    <w:rsid w:val="00027089"/>
    <w:rsid w:val="00041173"/>
    <w:rsid w:val="00047CB1"/>
    <w:rsid w:val="0005774E"/>
    <w:rsid w:val="00095A83"/>
    <w:rsid w:val="000B2F8F"/>
    <w:rsid w:val="000D2170"/>
    <w:rsid w:val="000E17AB"/>
    <w:rsid w:val="000F191C"/>
    <w:rsid w:val="00117462"/>
    <w:rsid w:val="00123F43"/>
    <w:rsid w:val="00134E72"/>
    <w:rsid w:val="001975BB"/>
    <w:rsid w:val="001C0084"/>
    <w:rsid w:val="001C6E49"/>
    <w:rsid w:val="001E636D"/>
    <w:rsid w:val="0020243D"/>
    <w:rsid w:val="0021751A"/>
    <w:rsid w:val="002611B6"/>
    <w:rsid w:val="00283360"/>
    <w:rsid w:val="002A5BC4"/>
    <w:rsid w:val="002C643B"/>
    <w:rsid w:val="002E32DF"/>
    <w:rsid w:val="00312898"/>
    <w:rsid w:val="00313721"/>
    <w:rsid w:val="0034690A"/>
    <w:rsid w:val="003503B7"/>
    <w:rsid w:val="003520AF"/>
    <w:rsid w:val="0035440C"/>
    <w:rsid w:val="003953CA"/>
    <w:rsid w:val="003A7DB0"/>
    <w:rsid w:val="003B1051"/>
    <w:rsid w:val="003C1C78"/>
    <w:rsid w:val="003D0744"/>
    <w:rsid w:val="003D30A1"/>
    <w:rsid w:val="003F6AC9"/>
    <w:rsid w:val="004256BB"/>
    <w:rsid w:val="004428AB"/>
    <w:rsid w:val="00461A52"/>
    <w:rsid w:val="004C42E6"/>
    <w:rsid w:val="004D3B7B"/>
    <w:rsid w:val="004D7BB3"/>
    <w:rsid w:val="004E62B6"/>
    <w:rsid w:val="004F1504"/>
    <w:rsid w:val="005C7B93"/>
    <w:rsid w:val="005E62D8"/>
    <w:rsid w:val="005F2161"/>
    <w:rsid w:val="005F5F9E"/>
    <w:rsid w:val="00611EE2"/>
    <w:rsid w:val="006148BF"/>
    <w:rsid w:val="00616F90"/>
    <w:rsid w:val="00671BBE"/>
    <w:rsid w:val="00672817"/>
    <w:rsid w:val="006F2696"/>
    <w:rsid w:val="00741C25"/>
    <w:rsid w:val="00776DB3"/>
    <w:rsid w:val="007B5881"/>
    <w:rsid w:val="007C436C"/>
    <w:rsid w:val="007D15B2"/>
    <w:rsid w:val="007E65E2"/>
    <w:rsid w:val="007F7DCE"/>
    <w:rsid w:val="00883F10"/>
    <w:rsid w:val="008C5C18"/>
    <w:rsid w:val="008D5EAF"/>
    <w:rsid w:val="008E018C"/>
    <w:rsid w:val="00900DEA"/>
    <w:rsid w:val="00923AD3"/>
    <w:rsid w:val="00961ED1"/>
    <w:rsid w:val="00992993"/>
    <w:rsid w:val="009A3E0D"/>
    <w:rsid w:val="009E2371"/>
    <w:rsid w:val="00A15334"/>
    <w:rsid w:val="00A30915"/>
    <w:rsid w:val="00A50082"/>
    <w:rsid w:val="00A73A0C"/>
    <w:rsid w:val="00A84279"/>
    <w:rsid w:val="00A93C84"/>
    <w:rsid w:val="00AB40B5"/>
    <w:rsid w:val="00AF61AA"/>
    <w:rsid w:val="00B04B87"/>
    <w:rsid w:val="00B17D45"/>
    <w:rsid w:val="00B2359B"/>
    <w:rsid w:val="00B32BEF"/>
    <w:rsid w:val="00B82F36"/>
    <w:rsid w:val="00BA54A7"/>
    <w:rsid w:val="00BD4494"/>
    <w:rsid w:val="00BE5232"/>
    <w:rsid w:val="00BE60B0"/>
    <w:rsid w:val="00C13184"/>
    <w:rsid w:val="00C36A8B"/>
    <w:rsid w:val="00C36DC7"/>
    <w:rsid w:val="00C37449"/>
    <w:rsid w:val="00C44586"/>
    <w:rsid w:val="00C80810"/>
    <w:rsid w:val="00C97280"/>
    <w:rsid w:val="00C974D6"/>
    <w:rsid w:val="00CD69B3"/>
    <w:rsid w:val="00D34081"/>
    <w:rsid w:val="00D44E02"/>
    <w:rsid w:val="00DA6B21"/>
    <w:rsid w:val="00DE0861"/>
    <w:rsid w:val="00DF64C0"/>
    <w:rsid w:val="00E330B5"/>
    <w:rsid w:val="00E46E56"/>
    <w:rsid w:val="00E55ADF"/>
    <w:rsid w:val="00E57EAE"/>
    <w:rsid w:val="00E93DA8"/>
    <w:rsid w:val="00EB19BE"/>
    <w:rsid w:val="00EB71B6"/>
    <w:rsid w:val="00EC0642"/>
    <w:rsid w:val="00EF4A00"/>
    <w:rsid w:val="00EF78EF"/>
    <w:rsid w:val="00F307E5"/>
    <w:rsid w:val="00F37C81"/>
    <w:rsid w:val="00F80CFB"/>
    <w:rsid w:val="00FB42CA"/>
    <w:rsid w:val="00FC7F9F"/>
    <w:rsid w:val="00FE0FD7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47219"/>
  <w15:chartTrackingRefBased/>
  <w15:docId w15:val="{8FBBC821-61D6-4049-B711-0298689C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BA54A7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joelduenas08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A3B3B91-171F-E940-BC42-00E5D571AEF1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%7bCA3B3B91-171F-E940-BC42-00E5D571AEF1%7dtf50002038.dotx</Template>
  <TotalTime>75</TotalTime>
  <Pages>3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Guest User</cp:lastModifiedBy>
  <cp:revision>112</cp:revision>
  <dcterms:created xsi:type="dcterms:W3CDTF">2023-09-11T01:29:00Z</dcterms:created>
  <dcterms:modified xsi:type="dcterms:W3CDTF">2023-09-11T02:48:00Z</dcterms:modified>
</cp:coreProperties>
</file>