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3D2A232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AC8C69A" w14:textId="47E2B29B" w:rsidR="00692703" w:rsidRPr="00064EEE" w:rsidRDefault="00C01222" w:rsidP="00064EEE">
            <w:pPr>
              <w:pStyle w:val="Title"/>
              <w:jc w:val="left"/>
              <w:rPr>
                <w:sz w:val="56"/>
                <w:szCs w:val="52"/>
              </w:rPr>
            </w:pPr>
            <w:r w:rsidRPr="00064EEE">
              <w:rPr>
                <w:noProof/>
                <w:sz w:val="56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650B3574" wp14:editId="62D95C80">
                  <wp:simplePos x="0" y="0"/>
                  <wp:positionH relativeFrom="column">
                    <wp:posOffset>5219700</wp:posOffset>
                  </wp:positionH>
                  <wp:positionV relativeFrom="paragraph">
                    <wp:posOffset>-297180</wp:posOffset>
                  </wp:positionV>
                  <wp:extent cx="1476375" cy="13620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43" b="9540"/>
                          <a:stretch/>
                        </pic:blipFill>
                        <pic:spPr bwMode="auto">
                          <a:xfrm>
                            <a:off x="0" y="0"/>
                            <a:ext cx="1476375" cy="1362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EEE">
              <w:rPr>
                <w:sz w:val="56"/>
                <w:szCs w:val="52"/>
              </w:rPr>
              <w:t xml:space="preserve">    </w:t>
            </w:r>
            <w:r w:rsidR="00C40A34" w:rsidRPr="00064EEE">
              <w:rPr>
                <w:sz w:val="56"/>
                <w:szCs w:val="52"/>
              </w:rPr>
              <w:t>May Joy B. AREVALO</w:t>
            </w:r>
            <w:r w:rsidR="00064EEE" w:rsidRPr="00064EEE">
              <w:rPr>
                <w:sz w:val="56"/>
                <w:szCs w:val="52"/>
              </w:rPr>
              <w:t>, rm</w:t>
            </w:r>
          </w:p>
          <w:p w14:paraId="5377C215" w14:textId="35378813" w:rsidR="00692703" w:rsidRPr="00CF1A49" w:rsidRDefault="00C40A34" w:rsidP="00064EEE">
            <w:pPr>
              <w:pStyle w:val="ContactInfo"/>
              <w:contextualSpacing w:val="0"/>
              <w:jc w:val="left"/>
            </w:pPr>
            <w:r>
              <w:t xml:space="preserve">North San Juan Village </w:t>
            </w:r>
            <w:proofErr w:type="spellStart"/>
            <w:r>
              <w:t>Maanyag</w:t>
            </w:r>
            <w:proofErr w:type="spellEnd"/>
            <w:r>
              <w:t xml:space="preserve"> Street, </w:t>
            </w:r>
            <w:proofErr w:type="spellStart"/>
            <w:r>
              <w:t>Agdao</w:t>
            </w:r>
            <w:proofErr w:type="spellEnd"/>
            <w:r>
              <w:t xml:space="preserve"> Davao City</w:t>
            </w:r>
            <w:r w:rsidR="00064EEE">
              <w:t>, Philippines 8000</w:t>
            </w:r>
            <w:r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52E2B03B95A486FA2CCE767EF020458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C31B94">
              <w:t>0</w:t>
            </w:r>
            <w:r>
              <w:t>9286771731</w:t>
            </w:r>
          </w:p>
          <w:p w14:paraId="345D8C0D" w14:textId="1DE8FF99" w:rsidR="00692703" w:rsidRPr="00CF1A49" w:rsidRDefault="00064EEE" w:rsidP="00064EEE">
            <w:pPr>
              <w:pStyle w:val="ContactInfoEmphasis"/>
              <w:contextualSpacing w:val="0"/>
              <w:jc w:val="left"/>
            </w:pPr>
            <w:r>
              <w:t xml:space="preserve">                                         </w:t>
            </w:r>
            <w:r w:rsidR="00C01222">
              <w:t xml:space="preserve"> </w:t>
            </w:r>
            <w:r w:rsidR="00C40A34">
              <w:t>E mail address: mj3_maya@yahoo.com</w:t>
            </w:r>
          </w:p>
        </w:tc>
      </w:tr>
      <w:tr w:rsidR="009571D8" w:rsidRPr="00CF1A49" w14:paraId="52BC0D3B" w14:textId="77777777" w:rsidTr="00692703">
        <w:tc>
          <w:tcPr>
            <w:tcW w:w="9360" w:type="dxa"/>
            <w:tcMar>
              <w:top w:w="432" w:type="dxa"/>
            </w:tcMar>
          </w:tcPr>
          <w:p w14:paraId="3B461F6D" w14:textId="73AAC5D9" w:rsidR="001755A8" w:rsidRDefault="00C31B94" w:rsidP="00913946">
            <w:pPr>
              <w:contextualSpacing w:val="0"/>
            </w:pPr>
            <w:r>
              <w:t>OBJECTIVE:</w:t>
            </w:r>
          </w:p>
          <w:p w14:paraId="79751103" w14:textId="77777777" w:rsidR="00B131F1" w:rsidRDefault="00B131F1" w:rsidP="00913946">
            <w:pPr>
              <w:contextualSpacing w:val="0"/>
            </w:pPr>
          </w:p>
          <w:p w14:paraId="42A518FA" w14:textId="65C3385E" w:rsidR="00C31B94" w:rsidRPr="00CF1A49" w:rsidRDefault="00C01222" w:rsidP="00913946">
            <w:pPr>
              <w:contextualSpacing w:val="0"/>
            </w:pPr>
            <w:r>
              <w:rPr>
                <w:sz w:val="24"/>
                <w:szCs w:val="24"/>
              </w:rPr>
              <w:t>To obtain a position in your company where I can utilize and sharpen my skills, and where I can express my thoughts and ideas for the growth of the company.</w:t>
            </w:r>
          </w:p>
        </w:tc>
      </w:tr>
    </w:tbl>
    <w:p w14:paraId="79882F6F" w14:textId="77777777" w:rsidR="00B131F1" w:rsidRDefault="00B131F1" w:rsidP="004E01EB">
      <w:pPr>
        <w:pStyle w:val="Heading1"/>
      </w:pPr>
    </w:p>
    <w:p w14:paraId="1354652E" w14:textId="5EF0E92D" w:rsidR="004E01EB" w:rsidRPr="00CF1A49" w:rsidRDefault="00C01222" w:rsidP="004E01EB">
      <w:pPr>
        <w:pStyle w:val="Heading1"/>
      </w:pPr>
      <w:r>
        <w:t>PERSONAL DATA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80806C2" w14:textId="77777777" w:rsidTr="00661E3E">
        <w:tc>
          <w:tcPr>
            <w:tcW w:w="9290" w:type="dxa"/>
          </w:tcPr>
          <w:p w14:paraId="5DEAC2E1" w14:textId="77777777" w:rsidR="00F65E73" w:rsidRDefault="00F65E73" w:rsidP="00C01222">
            <w:pPr>
              <w:rPr>
                <w:b/>
                <w:iCs/>
              </w:rPr>
            </w:pPr>
          </w:p>
          <w:p w14:paraId="6B16446F" w14:textId="4A028666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Age:</w:t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  <w:t>3</w:t>
            </w:r>
            <w:r w:rsidR="001418EA" w:rsidRPr="00330AD7">
              <w:rPr>
                <w:iCs/>
              </w:rPr>
              <w:t>3</w:t>
            </w:r>
            <w:r w:rsidRPr="00330AD7">
              <w:rPr>
                <w:iCs/>
              </w:rPr>
              <w:t xml:space="preserve"> years old</w:t>
            </w:r>
          </w:p>
          <w:p w14:paraId="504C40F2" w14:textId="464DB050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Date of Birth:</w:t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="001418EA" w:rsidRPr="00330AD7">
              <w:rPr>
                <w:iCs/>
              </w:rPr>
              <w:t xml:space="preserve">May 3, </w:t>
            </w:r>
            <w:r w:rsidR="00F65E73">
              <w:rPr>
                <w:iCs/>
              </w:rPr>
              <w:t>1</w:t>
            </w:r>
            <w:r w:rsidR="001418EA" w:rsidRPr="00330AD7">
              <w:rPr>
                <w:iCs/>
              </w:rPr>
              <w:t>989</w:t>
            </w:r>
          </w:p>
          <w:p w14:paraId="1864700A" w14:textId="0E3FF2AE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Place of Birth:</w:t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="001418EA" w:rsidRPr="00330AD7">
              <w:rPr>
                <w:iCs/>
              </w:rPr>
              <w:t>Davao City</w:t>
            </w:r>
            <w:r w:rsidR="00F65E73">
              <w:rPr>
                <w:iCs/>
              </w:rPr>
              <w:t>, Philippines</w:t>
            </w:r>
          </w:p>
          <w:p w14:paraId="602AE73A" w14:textId="3DF0F670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Weight:</w:t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="001418EA" w:rsidRPr="00330AD7">
              <w:rPr>
                <w:iCs/>
              </w:rPr>
              <w:t xml:space="preserve">48 </w:t>
            </w:r>
            <w:proofErr w:type="spellStart"/>
            <w:r w:rsidRPr="00330AD7">
              <w:rPr>
                <w:iCs/>
              </w:rPr>
              <w:t>kls</w:t>
            </w:r>
            <w:proofErr w:type="spellEnd"/>
            <w:r w:rsidRPr="00330AD7">
              <w:rPr>
                <w:iCs/>
              </w:rPr>
              <w:t>.</w:t>
            </w:r>
          </w:p>
          <w:p w14:paraId="68F593BB" w14:textId="0DCE8AD3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Height:</w:t>
            </w:r>
            <w:r w:rsidRPr="00330AD7">
              <w:rPr>
                <w:b/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="00330AD7">
              <w:rPr>
                <w:iCs/>
              </w:rPr>
              <w:t xml:space="preserve">               </w:t>
            </w:r>
            <w:r w:rsidRPr="00330AD7">
              <w:rPr>
                <w:iCs/>
              </w:rPr>
              <w:t>5’</w:t>
            </w:r>
            <w:r w:rsidR="001418EA" w:rsidRPr="00330AD7">
              <w:rPr>
                <w:iCs/>
              </w:rPr>
              <w:t>1</w:t>
            </w:r>
          </w:p>
          <w:p w14:paraId="303149D9" w14:textId="77777777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Nationality:</w:t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  <w:t>Filipino</w:t>
            </w:r>
          </w:p>
          <w:p w14:paraId="6DEAC64C" w14:textId="77777777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Civil Status:</w:t>
            </w:r>
            <w:r w:rsidRPr="00330AD7">
              <w:rPr>
                <w:b/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  <w:t>Single</w:t>
            </w:r>
          </w:p>
          <w:p w14:paraId="62C641DA" w14:textId="77777777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Religion:</w:t>
            </w:r>
            <w:r w:rsidRPr="00330AD7">
              <w:rPr>
                <w:iCs/>
              </w:rPr>
              <w:t xml:space="preserve"> </w:t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  <w:t>Catholic</w:t>
            </w:r>
          </w:p>
          <w:p w14:paraId="6AD925EE" w14:textId="7FD87DC4" w:rsidR="00C01222" w:rsidRPr="00330AD7" w:rsidRDefault="00C01222" w:rsidP="00C01222">
            <w:pPr>
              <w:rPr>
                <w:iCs/>
              </w:rPr>
            </w:pPr>
            <w:r w:rsidRPr="00330AD7">
              <w:rPr>
                <w:b/>
                <w:iCs/>
              </w:rPr>
              <w:t>Language Spoken:</w:t>
            </w:r>
            <w:r w:rsidRPr="00330AD7">
              <w:rPr>
                <w:iCs/>
              </w:rPr>
              <w:tab/>
            </w:r>
            <w:r w:rsidRPr="00330AD7">
              <w:rPr>
                <w:iCs/>
              </w:rPr>
              <w:tab/>
              <w:t xml:space="preserve">English, Tagalog, </w:t>
            </w:r>
            <w:proofErr w:type="spellStart"/>
            <w:r w:rsidRPr="00330AD7">
              <w:rPr>
                <w:iCs/>
              </w:rPr>
              <w:t>Visaya</w:t>
            </w:r>
            <w:proofErr w:type="spellEnd"/>
          </w:p>
          <w:p w14:paraId="29AE8926" w14:textId="64277A52" w:rsidR="001418EA" w:rsidRPr="00330AD7" w:rsidRDefault="00C01222" w:rsidP="00C01222">
            <w:pPr>
              <w:ind w:left="2880" w:hanging="2880"/>
              <w:rPr>
                <w:iCs/>
              </w:rPr>
            </w:pPr>
            <w:r w:rsidRPr="00330AD7">
              <w:rPr>
                <w:b/>
                <w:iCs/>
              </w:rPr>
              <w:t>Special Skills/ Hobbies:</w:t>
            </w:r>
            <w:r w:rsidRPr="00330AD7">
              <w:rPr>
                <w:iCs/>
              </w:rPr>
              <w:tab/>
              <w:t>Cooking</w:t>
            </w:r>
            <w:r w:rsidR="00330AD7" w:rsidRPr="00330AD7">
              <w:rPr>
                <w:iCs/>
              </w:rPr>
              <w:t xml:space="preserve">, </w:t>
            </w:r>
            <w:r w:rsidRPr="00330AD7">
              <w:rPr>
                <w:iCs/>
              </w:rPr>
              <w:t>sewing</w:t>
            </w:r>
            <w:r w:rsidR="00330AD7" w:rsidRPr="00330AD7">
              <w:rPr>
                <w:iCs/>
              </w:rPr>
              <w:t>,</w:t>
            </w:r>
          </w:p>
          <w:p w14:paraId="2790FE38" w14:textId="725DAF5F" w:rsidR="00C01222" w:rsidRPr="00330AD7" w:rsidRDefault="001418EA" w:rsidP="00C01222">
            <w:pPr>
              <w:ind w:left="2880" w:hanging="2880"/>
              <w:rPr>
                <w:iCs/>
              </w:rPr>
            </w:pPr>
            <w:r w:rsidRPr="00330AD7">
              <w:rPr>
                <w:iCs/>
              </w:rPr>
              <w:t xml:space="preserve">                                                     </w:t>
            </w:r>
            <w:r w:rsidR="00330AD7">
              <w:rPr>
                <w:iCs/>
              </w:rPr>
              <w:t xml:space="preserve">     </w:t>
            </w:r>
            <w:r w:rsidRPr="00330AD7">
              <w:rPr>
                <w:iCs/>
              </w:rPr>
              <w:t>Highly skilled</w:t>
            </w:r>
            <w:r w:rsidR="00C01222" w:rsidRPr="00330AD7">
              <w:rPr>
                <w:iCs/>
              </w:rPr>
              <w:t xml:space="preserve"> on Microsoft Programs</w:t>
            </w:r>
            <w:r w:rsidR="00330AD7" w:rsidRPr="00330AD7">
              <w:rPr>
                <w:iCs/>
              </w:rPr>
              <w:t>,</w:t>
            </w:r>
            <w:r w:rsidR="00C01222" w:rsidRPr="00330AD7">
              <w:rPr>
                <w:iCs/>
              </w:rPr>
              <w:t xml:space="preserve"> </w:t>
            </w:r>
          </w:p>
          <w:p w14:paraId="00756D69" w14:textId="1E3F67B4" w:rsidR="00C01222" w:rsidRPr="00330AD7" w:rsidRDefault="00C01222" w:rsidP="00C01222">
            <w:pPr>
              <w:ind w:left="2880"/>
            </w:pPr>
            <w:r w:rsidRPr="00330AD7">
              <w:t>Can drive 2-4 wheel</w:t>
            </w:r>
            <w:r w:rsidR="00911A08" w:rsidRPr="00330AD7">
              <w:t>ed vehicle</w:t>
            </w:r>
            <w:r w:rsidR="00330AD7" w:rsidRPr="00330AD7">
              <w:t>,</w:t>
            </w:r>
          </w:p>
          <w:p w14:paraId="4AED523E" w14:textId="30D6D2DC" w:rsidR="00661E3E" w:rsidRDefault="00330AD7" w:rsidP="00661E3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 w:rsidRPr="00330AD7">
              <w:t xml:space="preserve">                                                   Excellent customer service and interpersonal skills</w:t>
            </w:r>
          </w:p>
          <w:p w14:paraId="63372B4D" w14:textId="77777777" w:rsidR="00E63B34" w:rsidRPr="00330AD7" w:rsidRDefault="00E63B34" w:rsidP="00E63B34">
            <w:pPr>
              <w:rPr>
                <w:iCs/>
              </w:rPr>
            </w:pPr>
            <w:r w:rsidRPr="00330AD7">
              <w:rPr>
                <w:b/>
                <w:bCs/>
                <w:iCs/>
              </w:rPr>
              <w:t>Common-law partner:</w:t>
            </w:r>
            <w:r w:rsidRPr="00330AD7">
              <w:rPr>
                <w:iCs/>
              </w:rPr>
              <w:t xml:space="preserve">             </w:t>
            </w:r>
            <w:r>
              <w:rPr>
                <w:iCs/>
              </w:rPr>
              <w:t xml:space="preserve">     </w:t>
            </w:r>
            <w:proofErr w:type="spellStart"/>
            <w:r w:rsidRPr="00330AD7">
              <w:rPr>
                <w:iCs/>
              </w:rPr>
              <w:t>Marsil</w:t>
            </w:r>
            <w:proofErr w:type="spellEnd"/>
            <w:r w:rsidRPr="00330AD7">
              <w:rPr>
                <w:iCs/>
              </w:rPr>
              <w:t xml:space="preserve"> </w:t>
            </w:r>
            <w:proofErr w:type="spellStart"/>
            <w:r w:rsidRPr="00330AD7">
              <w:rPr>
                <w:iCs/>
              </w:rPr>
              <w:t>Hayag</w:t>
            </w:r>
            <w:proofErr w:type="spellEnd"/>
            <w:r w:rsidRPr="00330AD7">
              <w:rPr>
                <w:iCs/>
              </w:rPr>
              <w:t xml:space="preserve"> </w:t>
            </w:r>
            <w:proofErr w:type="spellStart"/>
            <w:r w:rsidRPr="00330AD7">
              <w:rPr>
                <w:iCs/>
              </w:rPr>
              <w:t>Darantinao</w:t>
            </w:r>
            <w:proofErr w:type="spellEnd"/>
          </w:p>
          <w:p w14:paraId="56851013" w14:textId="77777777" w:rsidR="00E63B34" w:rsidRPr="00330AD7" w:rsidRDefault="00E63B34" w:rsidP="00E63B34">
            <w:pPr>
              <w:rPr>
                <w:iCs/>
              </w:rPr>
            </w:pPr>
            <w:r w:rsidRPr="00330AD7">
              <w:rPr>
                <w:b/>
                <w:bCs/>
                <w:iCs/>
              </w:rPr>
              <w:t xml:space="preserve">Child:                                          </w:t>
            </w:r>
            <w:r>
              <w:rPr>
                <w:b/>
                <w:bCs/>
                <w:iCs/>
              </w:rPr>
              <w:t xml:space="preserve">     </w:t>
            </w:r>
            <w:r w:rsidRPr="00330AD7">
              <w:rPr>
                <w:b/>
                <w:bCs/>
                <w:iCs/>
              </w:rPr>
              <w:t xml:space="preserve"> </w:t>
            </w:r>
            <w:r w:rsidRPr="00330AD7">
              <w:rPr>
                <w:iCs/>
              </w:rPr>
              <w:t>Matthew Alexis A</w:t>
            </w:r>
            <w:r>
              <w:rPr>
                <w:iCs/>
              </w:rPr>
              <w:t xml:space="preserve">revalo </w:t>
            </w:r>
            <w:proofErr w:type="spellStart"/>
            <w:r w:rsidRPr="00330AD7">
              <w:rPr>
                <w:iCs/>
              </w:rPr>
              <w:t>Darantinao</w:t>
            </w:r>
            <w:proofErr w:type="spellEnd"/>
            <w:r w:rsidRPr="00330AD7">
              <w:rPr>
                <w:iCs/>
              </w:rPr>
              <w:t xml:space="preserve">           </w:t>
            </w:r>
          </w:p>
          <w:p w14:paraId="70162CFE" w14:textId="77777777" w:rsidR="000D6877" w:rsidRDefault="000D6877" w:rsidP="000D6877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  <w:p w14:paraId="6E8D74E2" w14:textId="77777777" w:rsidR="000D6877" w:rsidRDefault="000D6877" w:rsidP="000D6877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  <w:p w14:paraId="2946B12E" w14:textId="11290ABB" w:rsidR="000D6877" w:rsidRPr="00CF1A49" w:rsidRDefault="000D6877" w:rsidP="000D6877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  <w:tr w:rsidR="00B131F1" w:rsidRPr="00CF1A49" w14:paraId="047CB87C" w14:textId="77777777" w:rsidTr="00661E3E">
        <w:tc>
          <w:tcPr>
            <w:tcW w:w="9290" w:type="dxa"/>
          </w:tcPr>
          <w:p w14:paraId="3D37D659" w14:textId="77777777" w:rsidR="00B131F1" w:rsidRDefault="00B131F1" w:rsidP="00C01222">
            <w:pPr>
              <w:rPr>
                <w:b/>
                <w:iCs/>
              </w:rPr>
            </w:pPr>
          </w:p>
          <w:p w14:paraId="48DF92ED" w14:textId="77777777" w:rsidR="00B131F1" w:rsidRDefault="00B131F1" w:rsidP="00C01222">
            <w:pPr>
              <w:rPr>
                <w:b/>
                <w:iCs/>
              </w:rPr>
            </w:pPr>
          </w:p>
          <w:p w14:paraId="5DDB943F" w14:textId="77777777" w:rsidR="00B131F1" w:rsidRDefault="00B131F1" w:rsidP="00C01222">
            <w:pPr>
              <w:rPr>
                <w:b/>
                <w:iCs/>
              </w:rPr>
            </w:pPr>
          </w:p>
          <w:p w14:paraId="7CB1D2AD" w14:textId="77777777" w:rsidR="00B131F1" w:rsidRDefault="00B131F1" w:rsidP="00C01222">
            <w:pPr>
              <w:rPr>
                <w:b/>
                <w:iCs/>
              </w:rPr>
            </w:pPr>
          </w:p>
          <w:p w14:paraId="26C23BCC" w14:textId="4BD31AA4" w:rsidR="00B131F1" w:rsidRPr="00330AD7" w:rsidRDefault="00B131F1" w:rsidP="00C01222">
            <w:pPr>
              <w:rPr>
                <w:b/>
                <w:iCs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EB469836D0734CB183ADC8A5018B8798"/>
        </w:placeholder>
        <w:temporary/>
        <w:showingPlcHdr/>
        <w15:appearance w15:val="hidden"/>
      </w:sdtPr>
      <w:sdtContent>
        <w:p w14:paraId="128F7888" w14:textId="2AC9E1DF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848" w:type="pct"/>
        <w:tblInd w:w="119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53"/>
      </w:tblGrid>
      <w:tr w:rsidR="001D0BF1" w:rsidRPr="00CF1A49" w14:paraId="47C39219" w14:textId="77777777" w:rsidTr="00B131F1">
        <w:trPr>
          <w:trHeight w:val="3277"/>
        </w:trPr>
        <w:tc>
          <w:tcPr>
            <w:tcW w:w="9053" w:type="dxa"/>
          </w:tcPr>
          <w:p w14:paraId="56FD2F0A" w14:textId="77777777" w:rsidR="00F65E73" w:rsidRDefault="00F65E73" w:rsidP="001D0BF1">
            <w:pPr>
              <w:pStyle w:val="Heading3"/>
              <w:contextualSpacing w:val="0"/>
              <w:outlineLvl w:val="2"/>
            </w:pPr>
          </w:p>
          <w:p w14:paraId="250FAF22" w14:textId="7276EA08" w:rsidR="001D0BF1" w:rsidRPr="00CF1A49" w:rsidRDefault="00225D28" w:rsidP="001D0BF1">
            <w:pPr>
              <w:pStyle w:val="Heading3"/>
              <w:contextualSpacing w:val="0"/>
              <w:outlineLvl w:val="2"/>
            </w:pPr>
            <w:r>
              <w:t>2016 - 2018 (graduated)</w:t>
            </w:r>
          </w:p>
          <w:p w14:paraId="58CB3A23" w14:textId="078247EE" w:rsidR="00225D28" w:rsidRDefault="00225D28" w:rsidP="001D0BF1">
            <w:pPr>
              <w:pStyle w:val="Heading2"/>
              <w:contextualSpacing w:val="0"/>
              <w:outlineLvl w:val="1"/>
            </w:pPr>
            <w:r>
              <w:t>Bachelor of science in midwifery</w:t>
            </w:r>
          </w:p>
          <w:p w14:paraId="6EBED83E" w14:textId="2D04281F" w:rsidR="00225D28" w:rsidRDefault="00225D28" w:rsidP="001D0BF1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north davao college</w:t>
            </w:r>
          </w:p>
          <w:p w14:paraId="13840A40" w14:textId="221EC523" w:rsidR="00225D28" w:rsidRDefault="00225D28" w:rsidP="001D0BF1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  <w:r w:rsidRPr="00F629CE"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qUirino street, panabo city</w:t>
            </w:r>
            <w:r w:rsidR="005C753F"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, philipines</w:t>
            </w:r>
          </w:p>
          <w:p w14:paraId="30C07BEC" w14:textId="635EC707" w:rsidR="00F629CE" w:rsidRDefault="00F629CE" w:rsidP="001D0BF1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</w:p>
          <w:p w14:paraId="7872F952" w14:textId="1EDA5886" w:rsidR="00F629CE" w:rsidRPr="00CF1A49" w:rsidRDefault="00F629CE" w:rsidP="00F629CE">
            <w:pPr>
              <w:pStyle w:val="Heading3"/>
              <w:contextualSpacing w:val="0"/>
              <w:outlineLvl w:val="2"/>
            </w:pPr>
            <w:r>
              <w:t>20</w:t>
            </w:r>
            <w:r>
              <w:t>07-2010</w:t>
            </w:r>
            <w:r>
              <w:t xml:space="preserve"> (graduated)</w:t>
            </w:r>
          </w:p>
          <w:p w14:paraId="6DD3AF1B" w14:textId="22CC683C" w:rsidR="00F629CE" w:rsidRDefault="00F629CE" w:rsidP="00F629CE">
            <w:pPr>
              <w:pStyle w:val="Heading2"/>
              <w:contextualSpacing w:val="0"/>
              <w:outlineLvl w:val="1"/>
            </w:pPr>
            <w:r>
              <w:t>DIPLOMA</w:t>
            </w:r>
            <w:r>
              <w:t xml:space="preserve"> in midwifery</w:t>
            </w:r>
          </w:p>
          <w:p w14:paraId="6CF1836F" w14:textId="1FAD2587" w:rsidR="00F629CE" w:rsidRDefault="00F629CE" w:rsidP="00F629CE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EVELYN E. FABIE COLLEGE INC.</w:t>
            </w:r>
          </w:p>
          <w:p w14:paraId="54A48D0A" w14:textId="030503FE" w:rsidR="00F65E73" w:rsidRPr="00F65E73" w:rsidRDefault="00F629CE" w:rsidP="00F65E73">
            <w:pPr>
              <w:pStyle w:val="Heading2"/>
              <w:contextualSpacing w:val="0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Telstar street, davao city</w:t>
            </w:r>
            <w:r w:rsidR="005C753F"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, philippines</w:t>
            </w:r>
          </w:p>
        </w:tc>
      </w:tr>
      <w:tr w:rsidR="00F61DF9" w:rsidRPr="00CF1A49" w14:paraId="29695DA4" w14:textId="77777777" w:rsidTr="00B131F1">
        <w:trPr>
          <w:trHeight w:val="6305"/>
        </w:trPr>
        <w:tc>
          <w:tcPr>
            <w:tcW w:w="9053" w:type="dxa"/>
            <w:tcMar>
              <w:top w:w="216" w:type="dxa"/>
            </w:tcMar>
          </w:tcPr>
          <w:p w14:paraId="4349F07B" w14:textId="76272EFD" w:rsidR="00F629CE" w:rsidRPr="00CF1A49" w:rsidRDefault="00F65E73" w:rsidP="00F629CE">
            <w:pPr>
              <w:pStyle w:val="Heading3"/>
              <w:contextualSpacing w:val="0"/>
              <w:outlineLvl w:val="2"/>
            </w:pPr>
            <w:r>
              <w:t>N</w:t>
            </w:r>
            <w:r w:rsidR="005C753F">
              <w:t>ovember 2006- march 2007 (undergraduate)</w:t>
            </w:r>
          </w:p>
          <w:p w14:paraId="069B7D2C" w14:textId="6660B327" w:rsidR="00F629CE" w:rsidRDefault="00F629CE" w:rsidP="00F629CE">
            <w:pPr>
              <w:pStyle w:val="Heading2"/>
              <w:contextualSpacing w:val="0"/>
              <w:outlineLvl w:val="1"/>
            </w:pPr>
            <w:r>
              <w:t xml:space="preserve">Bachelor of science in </w:t>
            </w:r>
            <w:r>
              <w:t>nursing</w:t>
            </w:r>
          </w:p>
          <w:p w14:paraId="161DB656" w14:textId="187F8E0F" w:rsidR="00F629CE" w:rsidRDefault="00F629CE" w:rsidP="00F629CE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mindanao medical foundation college</w:t>
            </w:r>
          </w:p>
          <w:p w14:paraId="0CE8C14F" w14:textId="6E988DFE" w:rsidR="00F629CE" w:rsidRDefault="00F629CE" w:rsidP="00F629CE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 xml:space="preserve">villanueva street, agdao davao </w:t>
            </w:r>
            <w:r w:rsidR="005C753F"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city, philippines</w:t>
            </w:r>
          </w:p>
          <w:p w14:paraId="4F154395" w14:textId="77777777" w:rsidR="00F629CE" w:rsidRDefault="00F629CE" w:rsidP="00F629CE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</w:p>
          <w:p w14:paraId="3D649DF0" w14:textId="33627E76" w:rsidR="005C753F" w:rsidRPr="00CF1A49" w:rsidRDefault="005C753F" w:rsidP="005C753F">
            <w:pPr>
              <w:pStyle w:val="Heading3"/>
              <w:contextualSpacing w:val="0"/>
              <w:outlineLvl w:val="2"/>
            </w:pPr>
            <w:r>
              <w:t>june 2006- october 2006 (undergraduate)</w:t>
            </w:r>
          </w:p>
          <w:p w14:paraId="580BD3BB" w14:textId="6243EC48" w:rsidR="005C753F" w:rsidRDefault="005C753F" w:rsidP="005C753F">
            <w:pPr>
              <w:pStyle w:val="Heading2"/>
              <w:contextualSpacing w:val="0"/>
              <w:outlineLvl w:val="1"/>
            </w:pPr>
            <w:r>
              <w:t>bachelor of science in biology</w:t>
            </w:r>
          </w:p>
          <w:p w14:paraId="58C69B14" w14:textId="5CF969E5" w:rsidR="005C753F" w:rsidRDefault="005C753F" w:rsidP="005C753F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san pedro college of davao</w:t>
            </w:r>
          </w:p>
          <w:p w14:paraId="5638288E" w14:textId="1EDD85CB" w:rsidR="005C753F" w:rsidRDefault="005C753F" w:rsidP="005C753F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12 c de guzman street, davao city, philippines</w:t>
            </w:r>
          </w:p>
          <w:p w14:paraId="0653746C" w14:textId="77777777" w:rsidR="005C753F" w:rsidRDefault="005C753F" w:rsidP="005C753F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</w:p>
          <w:p w14:paraId="5682AF47" w14:textId="3F29B98E" w:rsidR="005C753F" w:rsidRPr="00CF1A49" w:rsidRDefault="005C753F" w:rsidP="005C753F">
            <w:pPr>
              <w:pStyle w:val="Heading3"/>
              <w:contextualSpacing w:val="0"/>
              <w:outlineLvl w:val="2"/>
            </w:pPr>
            <w:r>
              <w:t>june 2002- march 2006</w:t>
            </w:r>
            <w:r>
              <w:t>(graduated)</w:t>
            </w:r>
          </w:p>
          <w:p w14:paraId="6E8B1520" w14:textId="7CEB9F14" w:rsidR="005C753F" w:rsidRDefault="005C753F" w:rsidP="005C753F">
            <w:pPr>
              <w:pStyle w:val="Heading2"/>
              <w:contextualSpacing w:val="0"/>
              <w:outlineLvl w:val="1"/>
            </w:pPr>
            <w:r>
              <w:t>high school</w:t>
            </w:r>
          </w:p>
          <w:p w14:paraId="68B660C3" w14:textId="59D12751" w:rsidR="005C753F" w:rsidRDefault="005C753F" w:rsidP="005C753F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our lady of fatima academy</w:t>
            </w:r>
          </w:p>
          <w:p w14:paraId="37AB07A9" w14:textId="3EC0553A" w:rsidR="005C753F" w:rsidRDefault="005C753F" w:rsidP="005C753F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 xml:space="preserve">fatima street, davao city, </w:t>
            </w:r>
            <w:r w:rsidRPr="00F629CE"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philippines</w:t>
            </w:r>
          </w:p>
          <w:p w14:paraId="73926756" w14:textId="52934334" w:rsidR="005C753F" w:rsidRDefault="005C753F" w:rsidP="005C753F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</w:p>
          <w:p w14:paraId="103622A8" w14:textId="4DA131DC" w:rsidR="005C753F" w:rsidRPr="00CF1A49" w:rsidRDefault="000D6877" w:rsidP="005C753F">
            <w:pPr>
              <w:pStyle w:val="Heading3"/>
              <w:contextualSpacing w:val="0"/>
              <w:outlineLvl w:val="2"/>
            </w:pPr>
            <w:r>
              <w:t>june 1995- march 2002</w:t>
            </w:r>
            <w:r w:rsidR="005C753F">
              <w:t xml:space="preserve"> (graduated)</w:t>
            </w:r>
          </w:p>
          <w:p w14:paraId="07DC3F4E" w14:textId="300E6C07" w:rsidR="005C753F" w:rsidRDefault="000D6877" w:rsidP="005C753F">
            <w:pPr>
              <w:pStyle w:val="Heading2"/>
              <w:contextualSpacing w:val="0"/>
              <w:outlineLvl w:val="1"/>
            </w:pPr>
            <w:r>
              <w:t>elementary</w:t>
            </w:r>
          </w:p>
          <w:p w14:paraId="277556A0" w14:textId="771269CB" w:rsidR="005C753F" w:rsidRDefault="000D6877" w:rsidP="005C753F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assumption college of davao</w:t>
            </w:r>
          </w:p>
          <w:p w14:paraId="5B88EFF2" w14:textId="33EA3A09" w:rsidR="005C753F" w:rsidRDefault="000D6877" w:rsidP="005C753F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  <w:t>cabaguio street, davao city, philippines</w:t>
            </w:r>
          </w:p>
          <w:p w14:paraId="7686108F" w14:textId="77777777" w:rsidR="005C753F" w:rsidRDefault="005C753F" w:rsidP="005C753F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</w:p>
          <w:p w14:paraId="5CAB0EF3" w14:textId="11BD6B43" w:rsidR="00BC269E" w:rsidRDefault="00BC269E" w:rsidP="005C753F"/>
        </w:tc>
      </w:tr>
      <w:tr w:rsidR="00AD0032" w:rsidRPr="00CF1A49" w14:paraId="6B53AEDF" w14:textId="77777777" w:rsidTr="00B131F1">
        <w:tc>
          <w:tcPr>
            <w:tcW w:w="9053" w:type="dxa"/>
            <w:tcMar>
              <w:top w:w="216" w:type="dxa"/>
            </w:tcMar>
          </w:tcPr>
          <w:p w14:paraId="0F87E472" w14:textId="13455156" w:rsidR="000D6877" w:rsidRPr="00AD0032" w:rsidRDefault="000D6877" w:rsidP="005C753F">
            <w:pPr>
              <w:pStyle w:val="Heading3"/>
              <w:outlineLvl w:val="2"/>
            </w:pPr>
          </w:p>
        </w:tc>
      </w:tr>
    </w:tbl>
    <w:p w14:paraId="4A3A1C7E" w14:textId="52CBE35F" w:rsidR="00486277" w:rsidRPr="00CF1A49" w:rsidRDefault="000D6877" w:rsidP="00486277">
      <w:pPr>
        <w:pStyle w:val="Heading1"/>
      </w:pPr>
      <w:r>
        <w:lastRenderedPageBreak/>
        <w:t>work experience</w:t>
      </w:r>
    </w:p>
    <w:tbl>
      <w:tblPr>
        <w:tblStyle w:val="TableGrid"/>
        <w:tblW w:w="4847" w:type="pct"/>
        <w:tblInd w:w="119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51"/>
      </w:tblGrid>
      <w:tr w:rsidR="000D6877" w:rsidRPr="00CF1A49" w14:paraId="69849503" w14:textId="77777777" w:rsidTr="00B131F1">
        <w:trPr>
          <w:trHeight w:val="6305"/>
        </w:trPr>
        <w:tc>
          <w:tcPr>
            <w:tcW w:w="9051" w:type="dxa"/>
            <w:tcMar>
              <w:top w:w="216" w:type="dxa"/>
            </w:tcMar>
          </w:tcPr>
          <w:p w14:paraId="3CDD0FC5" w14:textId="5B9E3D25" w:rsidR="000D6877" w:rsidRPr="00CF1A49" w:rsidRDefault="00855DFB" w:rsidP="000D6877">
            <w:pPr>
              <w:pStyle w:val="Heading3"/>
              <w:contextualSpacing w:val="0"/>
              <w:outlineLvl w:val="2"/>
            </w:pPr>
            <w:r>
              <w:t>DECEMBER 2017- present</w:t>
            </w:r>
          </w:p>
          <w:p w14:paraId="07B2D9C1" w14:textId="2A7A509B" w:rsidR="000D6877" w:rsidRDefault="00855DFB" w:rsidP="000D6877">
            <w:pPr>
              <w:pStyle w:val="Heading2"/>
              <w:contextualSpacing w:val="0"/>
              <w:outlineLvl w:val="1"/>
            </w:pPr>
            <w:r>
              <w:t>midwife ii</w:t>
            </w:r>
          </w:p>
          <w:p w14:paraId="735864C7" w14:textId="34E397BB" w:rsidR="000D6877" w:rsidRDefault="00855DFB" w:rsidP="000D6877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southern philippines medical center</w:t>
            </w:r>
          </w:p>
          <w:p w14:paraId="57B76767" w14:textId="77777777" w:rsidR="000D6877" w:rsidRDefault="00855DFB" w:rsidP="000D6877">
            <w:pPr>
              <w:pStyle w:val="Heading3"/>
              <w:outlineLvl w:val="2"/>
            </w:pPr>
            <w:r>
              <w:t>institute for women and newborn health</w:t>
            </w:r>
          </w:p>
          <w:p w14:paraId="0A0F8840" w14:textId="77777777" w:rsidR="00855DFB" w:rsidRDefault="00855DFB" w:rsidP="000D6877">
            <w:pPr>
              <w:pStyle w:val="Heading3"/>
              <w:outlineLvl w:val="2"/>
            </w:pPr>
            <w:r>
              <w:t>bajada street, davao city, philippines</w:t>
            </w:r>
          </w:p>
          <w:p w14:paraId="63F01444" w14:textId="77777777" w:rsidR="00855DFB" w:rsidRDefault="00855DFB" w:rsidP="000D6877">
            <w:pPr>
              <w:pStyle w:val="Heading3"/>
              <w:outlineLvl w:val="2"/>
            </w:pPr>
            <w:r>
              <w:t>area of assignment: gyne ward, gyne icu, delivery room</w:t>
            </w:r>
          </w:p>
          <w:p w14:paraId="60371479" w14:textId="77777777" w:rsidR="00855DFB" w:rsidRDefault="00855DFB" w:rsidP="00ED3D95">
            <w:pPr>
              <w:pStyle w:val="ListBullet"/>
            </w:pPr>
            <w:r>
              <w:t>Take patient’s vital signs</w:t>
            </w:r>
          </w:p>
          <w:p w14:paraId="0FADC2F3" w14:textId="09C13818" w:rsidR="00855DFB" w:rsidRDefault="00855DFB" w:rsidP="00ED3D95">
            <w:pPr>
              <w:pStyle w:val="ListBullet"/>
            </w:pPr>
            <w:r>
              <w:t>Assist the mother during delivery</w:t>
            </w:r>
          </w:p>
          <w:p w14:paraId="2E6996A5" w14:textId="77777777" w:rsidR="00855DFB" w:rsidRDefault="00855DFB" w:rsidP="00ED3D95">
            <w:pPr>
              <w:pStyle w:val="ListBullet"/>
            </w:pPr>
            <w:r>
              <w:t>Toileting assistance and catheter care</w:t>
            </w:r>
          </w:p>
          <w:p w14:paraId="23C5033F" w14:textId="6FE5C674" w:rsidR="00855DFB" w:rsidRDefault="00855DFB" w:rsidP="00ED3D95">
            <w:pPr>
              <w:pStyle w:val="ListBullet"/>
            </w:pPr>
            <w:r>
              <w:t>Gives perineal care and douching</w:t>
            </w:r>
          </w:p>
          <w:p w14:paraId="5CFB4840" w14:textId="2F0F9FAF" w:rsidR="00855DFB" w:rsidRDefault="00855DFB" w:rsidP="00855DFB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00D9A501" w14:textId="389BBBB4" w:rsidR="00855DFB" w:rsidRDefault="00855DFB" w:rsidP="00855DFB">
            <w:pPr>
              <w:pStyle w:val="ListBullet"/>
              <w:numPr>
                <w:ilvl w:val="0"/>
                <w:numId w:val="0"/>
              </w:numPr>
            </w:pPr>
          </w:p>
          <w:p w14:paraId="52C1083B" w14:textId="49537D84" w:rsidR="00855DFB" w:rsidRPr="00CF1A49" w:rsidRDefault="00855DFB" w:rsidP="00855DFB">
            <w:pPr>
              <w:pStyle w:val="Heading3"/>
              <w:contextualSpacing w:val="0"/>
              <w:outlineLvl w:val="2"/>
            </w:pPr>
            <w:r>
              <w:t>november 2016</w:t>
            </w:r>
            <w:r>
              <w:t xml:space="preserve">- </w:t>
            </w:r>
            <w:r>
              <w:t>december 2017</w:t>
            </w:r>
          </w:p>
          <w:p w14:paraId="5265AD0E" w14:textId="375E7637" w:rsidR="00855DFB" w:rsidRDefault="00855DFB" w:rsidP="00855DFB">
            <w:pPr>
              <w:pStyle w:val="Heading2"/>
              <w:contextualSpacing w:val="0"/>
              <w:outlineLvl w:val="1"/>
            </w:pPr>
            <w:r>
              <w:t>midwife i</w:t>
            </w:r>
          </w:p>
          <w:p w14:paraId="21ACC1F6" w14:textId="77777777" w:rsidR="00855DFB" w:rsidRDefault="00855DFB" w:rsidP="00855DFB">
            <w:pPr>
              <w:pStyle w:val="Heading2"/>
              <w:contextualSpacing w:val="0"/>
              <w:outlineLvl w:val="1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southern philippines medical center</w:t>
            </w:r>
          </w:p>
          <w:p w14:paraId="7B99C5F7" w14:textId="77777777" w:rsidR="00855DFB" w:rsidRDefault="00855DFB" w:rsidP="00855DFB">
            <w:pPr>
              <w:pStyle w:val="Heading3"/>
              <w:outlineLvl w:val="2"/>
            </w:pPr>
            <w:r>
              <w:t>institute for women and newborn health</w:t>
            </w:r>
          </w:p>
          <w:p w14:paraId="554C9F7F" w14:textId="77777777" w:rsidR="00855DFB" w:rsidRDefault="00855DFB" w:rsidP="00855DFB">
            <w:pPr>
              <w:pStyle w:val="Heading3"/>
              <w:outlineLvl w:val="2"/>
            </w:pPr>
            <w:r>
              <w:t>bajada street, davao city, philippines</w:t>
            </w:r>
          </w:p>
          <w:p w14:paraId="778FB442" w14:textId="1A0B1CD9" w:rsidR="00855DFB" w:rsidRDefault="00855DFB" w:rsidP="00855DFB">
            <w:pPr>
              <w:pStyle w:val="Heading3"/>
              <w:outlineLvl w:val="2"/>
            </w:pPr>
            <w:r>
              <w:t>area of assignment: gyne ward, gyne icu</w:t>
            </w:r>
          </w:p>
          <w:p w14:paraId="5F03421C" w14:textId="77777777" w:rsidR="00855DFB" w:rsidRDefault="00855DFB" w:rsidP="00ED3D95">
            <w:pPr>
              <w:pStyle w:val="ListBullet"/>
            </w:pPr>
            <w:r>
              <w:t>Take patient’s vital signs</w:t>
            </w:r>
          </w:p>
          <w:p w14:paraId="633AEA06" w14:textId="5852B3D3" w:rsidR="00855DFB" w:rsidRDefault="00855DFB" w:rsidP="00ED3D95">
            <w:pPr>
              <w:pStyle w:val="ListBullet"/>
            </w:pPr>
            <w:r>
              <w:t>Observe fluid intake and output</w:t>
            </w:r>
          </w:p>
          <w:p w14:paraId="77C98AA7" w14:textId="4BE6CA25" w:rsidR="00855DFB" w:rsidRDefault="00855DFB" w:rsidP="00ED3D95">
            <w:pPr>
              <w:pStyle w:val="ListBullet"/>
            </w:pPr>
            <w:r>
              <w:t>Bathing, skin care and feeding</w:t>
            </w:r>
          </w:p>
          <w:p w14:paraId="6630DC9E" w14:textId="7DD7F223" w:rsidR="00855DFB" w:rsidRDefault="00855DFB" w:rsidP="00ED3D95">
            <w:pPr>
              <w:pStyle w:val="ListBullet"/>
            </w:pPr>
            <w:r>
              <w:t>Empty bedpans and change dirty linens</w:t>
            </w:r>
          </w:p>
          <w:p w14:paraId="60712744" w14:textId="6FFC53F6" w:rsidR="00A527AE" w:rsidRDefault="00A527AE" w:rsidP="00A527AE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3E2DF2A9" w14:textId="03C325A0" w:rsidR="00A527AE" w:rsidRDefault="00A527AE" w:rsidP="00A527AE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08BC81FF" w14:textId="0A9F783D" w:rsidR="00A527AE" w:rsidRPr="00CF1A49" w:rsidRDefault="00A527AE" w:rsidP="00A527AE">
            <w:pPr>
              <w:pStyle w:val="Heading3"/>
              <w:contextualSpacing w:val="0"/>
              <w:outlineLvl w:val="2"/>
            </w:pPr>
            <w:bookmarkStart w:id="0" w:name="_Hlk121438466"/>
            <w:r>
              <w:t>july 2014- october 2016</w:t>
            </w:r>
          </w:p>
          <w:p w14:paraId="42D3B6C7" w14:textId="59FE2CAA" w:rsidR="00A527AE" w:rsidRDefault="00A527AE" w:rsidP="00A527AE">
            <w:pPr>
              <w:pStyle w:val="Heading2"/>
              <w:contextualSpacing w:val="0"/>
              <w:outlineLvl w:val="1"/>
            </w:pPr>
            <w:r>
              <w:t>nursing attendant</w:t>
            </w:r>
          </w:p>
          <w:p w14:paraId="5FC91F7A" w14:textId="1E2BC679" w:rsidR="00A527AE" w:rsidRPr="00A527AE" w:rsidRDefault="00A527AE" w:rsidP="00A527AE">
            <w:pPr>
              <w:pStyle w:val="Heading2"/>
              <w:contextualSpacing w:val="0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southern philippines medical center</w:t>
            </w:r>
          </w:p>
          <w:p w14:paraId="41C97AF7" w14:textId="77777777" w:rsidR="00A527AE" w:rsidRDefault="00A527AE" w:rsidP="00A527AE">
            <w:pPr>
              <w:pStyle w:val="Heading3"/>
              <w:outlineLvl w:val="2"/>
            </w:pPr>
            <w:r>
              <w:t>bajada street, davao city, philippines</w:t>
            </w:r>
          </w:p>
          <w:p w14:paraId="697F21EE" w14:textId="13BAEA73" w:rsidR="00A527AE" w:rsidRDefault="00A527AE" w:rsidP="00A527AE">
            <w:pPr>
              <w:pStyle w:val="Heading3"/>
              <w:outlineLvl w:val="2"/>
            </w:pPr>
            <w:r>
              <w:t>area of assignment</w:t>
            </w:r>
            <w:r>
              <w:t>: ent ward, isolation ward</w:t>
            </w:r>
          </w:p>
          <w:p w14:paraId="4D459D3F" w14:textId="77777777" w:rsidR="00A527AE" w:rsidRDefault="00A527AE" w:rsidP="00ED3D95">
            <w:pPr>
              <w:pStyle w:val="ListBullet"/>
            </w:pPr>
            <w:r>
              <w:t>Take patient’s vital signs</w:t>
            </w:r>
          </w:p>
          <w:p w14:paraId="02AE6869" w14:textId="77777777" w:rsidR="00A527AE" w:rsidRDefault="00A527AE" w:rsidP="00ED3D95">
            <w:pPr>
              <w:pStyle w:val="ListBullet"/>
            </w:pPr>
            <w:r>
              <w:t>Observe fluid intake and output</w:t>
            </w:r>
          </w:p>
          <w:p w14:paraId="3DEF0D2A" w14:textId="77777777" w:rsidR="00A527AE" w:rsidRDefault="00A527AE" w:rsidP="00ED3D95">
            <w:pPr>
              <w:pStyle w:val="ListBullet"/>
            </w:pPr>
            <w:r>
              <w:t>Toileting assistance and catheter care</w:t>
            </w:r>
          </w:p>
          <w:p w14:paraId="16D8CA2B" w14:textId="77777777" w:rsidR="00A527AE" w:rsidRDefault="00A527AE" w:rsidP="00ED3D95">
            <w:pPr>
              <w:pStyle w:val="ListBullet"/>
            </w:pPr>
            <w:r>
              <w:t>Post-mortem care</w:t>
            </w:r>
          </w:p>
          <w:bookmarkEnd w:id="0"/>
          <w:p w14:paraId="617129B0" w14:textId="63A3C7AC" w:rsidR="00A527AE" w:rsidRDefault="00A527AE" w:rsidP="00A527AE">
            <w:pPr>
              <w:pStyle w:val="ListBullet"/>
              <w:numPr>
                <w:ilvl w:val="0"/>
                <w:numId w:val="0"/>
              </w:numPr>
            </w:pPr>
          </w:p>
          <w:p w14:paraId="1D30069A" w14:textId="5679F1C0" w:rsidR="00A527AE" w:rsidRDefault="00A527AE" w:rsidP="00A527AE">
            <w:pPr>
              <w:pStyle w:val="ListBullet"/>
              <w:numPr>
                <w:ilvl w:val="0"/>
                <w:numId w:val="0"/>
              </w:numPr>
            </w:pPr>
          </w:p>
          <w:p w14:paraId="61E0B607" w14:textId="36F7404D" w:rsidR="00A527AE" w:rsidRPr="00CF1A49" w:rsidRDefault="00A527AE" w:rsidP="00A527AE">
            <w:pPr>
              <w:pStyle w:val="Heading3"/>
              <w:contextualSpacing w:val="0"/>
              <w:outlineLvl w:val="2"/>
            </w:pPr>
            <w:r>
              <w:t>february 2014- july 2014</w:t>
            </w:r>
          </w:p>
          <w:p w14:paraId="04B40CC7" w14:textId="09998774" w:rsidR="00A527AE" w:rsidRDefault="00A527AE" w:rsidP="00A527AE">
            <w:pPr>
              <w:pStyle w:val="Heading2"/>
              <w:contextualSpacing w:val="0"/>
              <w:outlineLvl w:val="1"/>
            </w:pPr>
            <w:r>
              <w:t>staff midwife</w:t>
            </w:r>
          </w:p>
          <w:p w14:paraId="0A5AE6CB" w14:textId="0A0E77B0" w:rsidR="00A527AE" w:rsidRPr="00A527AE" w:rsidRDefault="00A527AE" w:rsidP="00A527AE">
            <w:pPr>
              <w:pStyle w:val="Heading2"/>
              <w:contextualSpacing w:val="0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glimpses maternity clinic</w:t>
            </w:r>
          </w:p>
          <w:p w14:paraId="3746F83A" w14:textId="3C4E143A" w:rsidR="00A527AE" w:rsidRDefault="00A527AE" w:rsidP="00A527AE">
            <w:pPr>
              <w:pStyle w:val="Heading3"/>
              <w:outlineLvl w:val="2"/>
            </w:pPr>
            <w:r>
              <w:t>peÑaplata district, igacos, philippines</w:t>
            </w:r>
          </w:p>
          <w:p w14:paraId="3E430352" w14:textId="77777777" w:rsidR="00A527AE" w:rsidRDefault="00A527AE" w:rsidP="00ED3D95">
            <w:pPr>
              <w:pStyle w:val="ListBullet"/>
            </w:pPr>
            <w:r>
              <w:t>Assist in delivery of the mother, ensuring the safety of both mother and child</w:t>
            </w:r>
          </w:p>
          <w:p w14:paraId="0BA7B75E" w14:textId="77777777" w:rsidR="00A527AE" w:rsidRDefault="00A527AE" w:rsidP="00ED3D95">
            <w:pPr>
              <w:pStyle w:val="ListBullet"/>
            </w:pPr>
            <w:r>
              <w:t>Advising the mother on proper care of the child including breastfeeding</w:t>
            </w:r>
          </w:p>
          <w:p w14:paraId="3C32576F" w14:textId="77777777" w:rsidR="00A527AE" w:rsidRDefault="00A527AE" w:rsidP="00ED3D95">
            <w:pPr>
              <w:pStyle w:val="ListBullet"/>
            </w:pPr>
            <w:r>
              <w:t>Giving antenatal and postpartum care, Answering calls</w:t>
            </w:r>
          </w:p>
          <w:p w14:paraId="7250FF55" w14:textId="77777777" w:rsidR="00A527AE" w:rsidRDefault="00A527AE" w:rsidP="00ED3D95">
            <w:pPr>
              <w:pStyle w:val="ListBullet"/>
            </w:pPr>
            <w:r>
              <w:t>Provide tetanus toxoid immunization, iron and folic acid</w:t>
            </w:r>
          </w:p>
          <w:p w14:paraId="1C3051D5" w14:textId="77777777" w:rsidR="00855DFB" w:rsidRDefault="00855DFB" w:rsidP="000D6877">
            <w:pPr>
              <w:pStyle w:val="Heading3"/>
              <w:outlineLvl w:val="2"/>
            </w:pPr>
          </w:p>
          <w:p w14:paraId="04C009B0" w14:textId="77777777" w:rsidR="00A527AE" w:rsidRDefault="00A527AE" w:rsidP="00A527AE">
            <w:pPr>
              <w:pStyle w:val="ListBullet"/>
              <w:numPr>
                <w:ilvl w:val="0"/>
                <w:numId w:val="0"/>
              </w:numPr>
            </w:pPr>
          </w:p>
          <w:p w14:paraId="564045FB" w14:textId="4FBD5C6E" w:rsidR="00A527AE" w:rsidRPr="00CF1A49" w:rsidRDefault="00A527AE" w:rsidP="00A527AE">
            <w:pPr>
              <w:pStyle w:val="Heading3"/>
              <w:contextualSpacing w:val="0"/>
              <w:outlineLvl w:val="2"/>
            </w:pPr>
            <w:r>
              <w:t>january 2013</w:t>
            </w:r>
            <w:r>
              <w:t xml:space="preserve">- </w:t>
            </w:r>
            <w:r>
              <w:t>december 2013</w:t>
            </w:r>
          </w:p>
          <w:p w14:paraId="7AC98BFE" w14:textId="11AFEE6D" w:rsidR="00A527AE" w:rsidRDefault="00A527AE" w:rsidP="00A527AE">
            <w:pPr>
              <w:pStyle w:val="Heading2"/>
              <w:contextualSpacing w:val="0"/>
              <w:outlineLvl w:val="1"/>
            </w:pPr>
            <w:r>
              <w:t xml:space="preserve">community </w:t>
            </w:r>
            <w:r>
              <w:t>midwife</w:t>
            </w:r>
          </w:p>
          <w:p w14:paraId="210C7900" w14:textId="7A4EC319" w:rsidR="00A527AE" w:rsidRPr="00A527AE" w:rsidRDefault="00A527AE" w:rsidP="00A527AE">
            <w:pPr>
              <w:pStyle w:val="Heading2"/>
              <w:contextualSpacing w:val="0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department of health (region xi)</w:t>
            </w:r>
          </w:p>
          <w:p w14:paraId="768AB3DD" w14:textId="61B43781" w:rsidR="00A527AE" w:rsidRDefault="00A527AE" w:rsidP="00A527AE">
            <w:pPr>
              <w:pStyle w:val="Heading3"/>
              <w:outlineLvl w:val="2"/>
            </w:pPr>
            <w:r>
              <w:t>area of assignment: brgy. 5a, brgy. 6a</w:t>
            </w:r>
          </w:p>
          <w:p w14:paraId="0D6F9A65" w14:textId="61CA5435" w:rsidR="00A527AE" w:rsidRDefault="00ED3D95" w:rsidP="00ED3D95">
            <w:pPr>
              <w:pStyle w:val="ListBullet"/>
            </w:pPr>
            <w:r>
              <w:t xml:space="preserve">Perform </w:t>
            </w:r>
            <w:r w:rsidR="00A527AE">
              <w:t>antenatal care</w:t>
            </w:r>
            <w:r>
              <w:t xml:space="preserve"> to pregnant women</w:t>
            </w:r>
          </w:p>
          <w:p w14:paraId="0D82D7D5" w14:textId="77777777" w:rsidR="00A527AE" w:rsidRDefault="00A527AE" w:rsidP="00ED3D95">
            <w:pPr>
              <w:pStyle w:val="ListBullet"/>
            </w:pPr>
            <w:r>
              <w:t>Provide information and counseling on family planning</w:t>
            </w:r>
          </w:p>
          <w:p w14:paraId="6F9EB043" w14:textId="5CA84D44" w:rsidR="00A527AE" w:rsidRDefault="00ED3D95" w:rsidP="00ED3D95">
            <w:pPr>
              <w:pStyle w:val="ListBullet"/>
            </w:pPr>
            <w:r>
              <w:t xml:space="preserve">Provide </w:t>
            </w:r>
            <w:r w:rsidR="00A527AE">
              <w:t>immunization</w:t>
            </w:r>
          </w:p>
          <w:p w14:paraId="5B807ED0" w14:textId="5A9AB747" w:rsidR="00ED3D95" w:rsidRDefault="00ED3D95" w:rsidP="00ED3D95">
            <w:pPr>
              <w:pStyle w:val="ListBullet"/>
            </w:pPr>
            <w:r>
              <w:t xml:space="preserve">Takes patient’s vital signs, weight monitoring </w:t>
            </w:r>
          </w:p>
          <w:p w14:paraId="7580343E" w14:textId="50FA037F" w:rsidR="00A527AE" w:rsidRDefault="00A527AE" w:rsidP="00A527AE">
            <w:pPr>
              <w:pStyle w:val="ListBullet"/>
              <w:numPr>
                <w:ilvl w:val="0"/>
                <w:numId w:val="0"/>
              </w:numPr>
            </w:pPr>
          </w:p>
          <w:p w14:paraId="2264FE13" w14:textId="77777777" w:rsidR="00ED3D95" w:rsidRDefault="00ED3D95" w:rsidP="00A527AE">
            <w:pPr>
              <w:pStyle w:val="ListBullet"/>
              <w:numPr>
                <w:ilvl w:val="0"/>
                <w:numId w:val="0"/>
              </w:numPr>
            </w:pPr>
          </w:p>
          <w:p w14:paraId="5261279B" w14:textId="338B0A49" w:rsidR="00A527AE" w:rsidRPr="00CF1A49" w:rsidRDefault="00ED3D95" w:rsidP="00A527AE">
            <w:pPr>
              <w:pStyle w:val="Heading3"/>
              <w:contextualSpacing w:val="0"/>
              <w:outlineLvl w:val="2"/>
            </w:pPr>
            <w:r>
              <w:t>june 2011- february 2013</w:t>
            </w:r>
          </w:p>
          <w:p w14:paraId="74395386" w14:textId="5FB2FCD1" w:rsidR="00A527AE" w:rsidRDefault="00ED3D95" w:rsidP="00A527AE">
            <w:pPr>
              <w:pStyle w:val="Heading2"/>
              <w:contextualSpacing w:val="0"/>
              <w:outlineLvl w:val="1"/>
            </w:pPr>
            <w:r>
              <w:t>pharmacy assistant</w:t>
            </w:r>
          </w:p>
          <w:p w14:paraId="5646434D" w14:textId="5E9FA5FC" w:rsidR="00A527AE" w:rsidRPr="00A527AE" w:rsidRDefault="00ED3D95" w:rsidP="00A527AE">
            <w:pPr>
              <w:pStyle w:val="Heading2"/>
              <w:contextualSpacing w:val="0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rose pharmacy inc.</w:t>
            </w:r>
          </w:p>
          <w:p w14:paraId="6090B21E" w14:textId="14AED959" w:rsidR="00A527AE" w:rsidRDefault="00ED3D95" w:rsidP="00A527AE">
            <w:pPr>
              <w:pStyle w:val="Heading3"/>
              <w:outlineLvl w:val="2"/>
            </w:pPr>
            <w:r>
              <w:t>bajada street</w:t>
            </w:r>
            <w:r w:rsidR="00A527AE">
              <w:t>,</w:t>
            </w:r>
            <w:r>
              <w:t xml:space="preserve"> davao city,</w:t>
            </w:r>
            <w:r w:rsidR="00A527AE">
              <w:t xml:space="preserve"> philippines</w:t>
            </w:r>
          </w:p>
          <w:p w14:paraId="18FC52C8" w14:textId="77777777" w:rsidR="00ED3D95" w:rsidRDefault="00ED3D95" w:rsidP="00ED3D95">
            <w:pPr>
              <w:pStyle w:val="ListBullet"/>
            </w:pPr>
            <w:r>
              <w:t>Dispenses prescription medication and other medical products to patients under direction of licensed pharmacist</w:t>
            </w:r>
          </w:p>
          <w:p w14:paraId="2300771C" w14:textId="77777777" w:rsidR="00ED3D95" w:rsidRDefault="00ED3D95" w:rsidP="00ED3D95">
            <w:pPr>
              <w:pStyle w:val="ListBullet"/>
            </w:pPr>
            <w:r>
              <w:t>Counts bills, label bottles, prices, and compounds medications to prepare prescriptions for patients as directed</w:t>
            </w:r>
          </w:p>
          <w:p w14:paraId="63E62657" w14:textId="77777777" w:rsidR="00ED3D95" w:rsidRDefault="00ED3D95" w:rsidP="00ED3D95">
            <w:pPr>
              <w:pStyle w:val="ListBullet"/>
            </w:pPr>
            <w:r>
              <w:t>Performs administrative duties, including answering phones, receiving and inputting prescription orders, operating cash registers, and restocking inventory</w:t>
            </w:r>
          </w:p>
          <w:p w14:paraId="0F59C827" w14:textId="77777777" w:rsidR="00ED3D95" w:rsidRDefault="00ED3D95" w:rsidP="00ED3D95">
            <w:pPr>
              <w:pStyle w:val="ListBullet"/>
            </w:pPr>
            <w:r>
              <w:t>Gathers, organizes, and assesses patient information</w:t>
            </w:r>
          </w:p>
          <w:p w14:paraId="3AB95D47" w14:textId="77777777" w:rsidR="00A527AE" w:rsidRDefault="00A527AE" w:rsidP="00ED3D9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3E665985" w14:textId="77777777" w:rsidR="00ED3D95" w:rsidRDefault="00ED3D95" w:rsidP="00ED3D9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06DEE016" w14:textId="5FECB53F" w:rsidR="00ED3D95" w:rsidRPr="00CF1A49" w:rsidRDefault="00ED3D95" w:rsidP="00ED3D95">
            <w:pPr>
              <w:pStyle w:val="Heading3"/>
              <w:contextualSpacing w:val="0"/>
              <w:outlineLvl w:val="2"/>
            </w:pPr>
            <w:r>
              <w:t>may 2011- june 2011</w:t>
            </w:r>
          </w:p>
          <w:p w14:paraId="2F476AB5" w14:textId="5554DC06" w:rsidR="00ED3D95" w:rsidRDefault="00ED3D95" w:rsidP="00ED3D95">
            <w:pPr>
              <w:pStyle w:val="Heading2"/>
              <w:contextualSpacing w:val="0"/>
              <w:outlineLvl w:val="1"/>
            </w:pPr>
            <w:r>
              <w:t>staff midwife</w:t>
            </w:r>
          </w:p>
          <w:p w14:paraId="61D57CDD" w14:textId="2E0F325D" w:rsidR="00ED3D95" w:rsidRPr="00A527AE" w:rsidRDefault="00ED3D95" w:rsidP="00ED3D95">
            <w:pPr>
              <w:pStyle w:val="Heading2"/>
              <w:contextualSpacing w:val="0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ccs paanakan clinic</w:t>
            </w:r>
          </w:p>
          <w:p w14:paraId="562425B1" w14:textId="6F96B35D" w:rsidR="00ED3D95" w:rsidRDefault="00ED3D95" w:rsidP="00ED3D95">
            <w:pPr>
              <w:pStyle w:val="Heading3"/>
              <w:outlineLvl w:val="2"/>
            </w:pPr>
            <w:r>
              <w:t xml:space="preserve">amber street, </w:t>
            </w:r>
            <w:r>
              <w:t>davao city, philippines</w:t>
            </w:r>
          </w:p>
          <w:p w14:paraId="44376254" w14:textId="77777777" w:rsidR="00ED3D95" w:rsidRDefault="00ED3D95" w:rsidP="00ED3D95">
            <w:pPr>
              <w:pStyle w:val="ListBullet"/>
            </w:pPr>
            <w:r>
              <w:t>Assist pregnant mothers on their laboring condition</w:t>
            </w:r>
          </w:p>
          <w:p w14:paraId="1BC41153" w14:textId="77777777" w:rsidR="00ED3D95" w:rsidRDefault="00ED3D95" w:rsidP="00ED3D95">
            <w:pPr>
              <w:pStyle w:val="ListBullet"/>
            </w:pPr>
            <w:r>
              <w:t xml:space="preserve">Assist in delivery of the mother, ensuring the safety of both mother and child </w:t>
            </w:r>
          </w:p>
          <w:p w14:paraId="25B3A4A0" w14:textId="77777777" w:rsidR="00ED3D95" w:rsidRDefault="00ED3D95" w:rsidP="00ED3D95">
            <w:pPr>
              <w:pStyle w:val="ListBullet"/>
            </w:pPr>
            <w:r>
              <w:t>Advising the mother on the proper care of the child including breastfeeding</w:t>
            </w:r>
          </w:p>
          <w:p w14:paraId="71034167" w14:textId="77777777" w:rsidR="00ED3D95" w:rsidRPr="00ED3D95" w:rsidRDefault="00ED3D95" w:rsidP="00ED3D95">
            <w:pPr>
              <w:pStyle w:val="ListBullet"/>
              <w:rPr>
                <w:rFonts w:cstheme="minorHAnsi"/>
                <w:bCs/>
              </w:rPr>
            </w:pPr>
            <w:r w:rsidRPr="00ED3D95">
              <w:rPr>
                <w:rFonts w:cstheme="minorHAnsi"/>
                <w:bCs/>
              </w:rPr>
              <w:t>Giving antenatal and postpartum care</w:t>
            </w:r>
            <w:r w:rsidRPr="00ED3D95">
              <w:rPr>
                <w:rFonts w:cstheme="minorHAnsi"/>
                <w:bCs/>
              </w:rPr>
              <w:t xml:space="preserve"> </w:t>
            </w:r>
          </w:p>
          <w:p w14:paraId="47CFF193" w14:textId="60E55102" w:rsidR="00ED3D95" w:rsidRDefault="00ED3D95" w:rsidP="00ED3D95">
            <w:pPr>
              <w:pStyle w:val="ListBullet"/>
              <w:numPr>
                <w:ilvl w:val="0"/>
                <w:numId w:val="0"/>
              </w:numPr>
            </w:pPr>
          </w:p>
          <w:p w14:paraId="586190DE" w14:textId="77777777" w:rsidR="00ED3D95" w:rsidRDefault="00ED3D95" w:rsidP="00ED3D95">
            <w:pPr>
              <w:pStyle w:val="ListBullet"/>
              <w:numPr>
                <w:ilvl w:val="0"/>
                <w:numId w:val="0"/>
              </w:numPr>
            </w:pPr>
          </w:p>
          <w:p w14:paraId="56ED7492" w14:textId="3E8E147B" w:rsidR="00ED3D95" w:rsidRPr="00CF1A49" w:rsidRDefault="00B131F1" w:rsidP="00ED3D95">
            <w:pPr>
              <w:pStyle w:val="Heading3"/>
              <w:contextualSpacing w:val="0"/>
              <w:outlineLvl w:val="2"/>
            </w:pPr>
            <w:r>
              <w:t>december 2010- may 2011</w:t>
            </w:r>
          </w:p>
          <w:p w14:paraId="6E9DF415" w14:textId="77777777" w:rsidR="00ED3D95" w:rsidRDefault="00ED3D95" w:rsidP="00ED3D95">
            <w:pPr>
              <w:pStyle w:val="Heading2"/>
              <w:contextualSpacing w:val="0"/>
              <w:outlineLvl w:val="1"/>
            </w:pPr>
            <w:r>
              <w:t>staff midwife</w:t>
            </w:r>
          </w:p>
          <w:p w14:paraId="3CA9AAD0" w14:textId="3251C321" w:rsidR="00ED3D95" w:rsidRPr="00A527AE" w:rsidRDefault="00ED3D95" w:rsidP="00ED3D95">
            <w:pPr>
              <w:pStyle w:val="Heading2"/>
              <w:contextualSpacing w:val="0"/>
              <w:rPr>
                <w:b w:val="0"/>
                <w:bCs/>
                <w:color w:val="505050" w:themeColor="text2" w:themeTint="BF"/>
              </w:rPr>
            </w:pPr>
            <w:r>
              <w:rPr>
                <w:b w:val="0"/>
                <w:bCs/>
                <w:color w:val="505050" w:themeColor="text2" w:themeTint="BF"/>
              </w:rPr>
              <w:t>c</w:t>
            </w:r>
            <w:r w:rsidR="00B131F1">
              <w:rPr>
                <w:b w:val="0"/>
                <w:bCs/>
                <w:color w:val="505050" w:themeColor="text2" w:themeTint="BF"/>
              </w:rPr>
              <w:t>itywide maternity clinic</w:t>
            </w:r>
          </w:p>
          <w:p w14:paraId="540AB7AA" w14:textId="3BAB53A6" w:rsidR="00ED3D95" w:rsidRDefault="00B131F1" w:rsidP="00ED3D95">
            <w:pPr>
              <w:pStyle w:val="Heading3"/>
              <w:outlineLvl w:val="2"/>
            </w:pPr>
            <w:r>
              <w:t xml:space="preserve">cabaguio </w:t>
            </w:r>
            <w:r w:rsidR="00ED3D95">
              <w:t>street, davao city, philippines</w:t>
            </w:r>
          </w:p>
          <w:p w14:paraId="3A34E740" w14:textId="77777777" w:rsidR="00ED3D95" w:rsidRDefault="00ED3D95" w:rsidP="00ED3D95">
            <w:pPr>
              <w:pStyle w:val="ListBullet"/>
            </w:pPr>
            <w:r>
              <w:t>Assist pregnant mothers on their laboring condition</w:t>
            </w:r>
          </w:p>
          <w:p w14:paraId="1A984AB5" w14:textId="77777777" w:rsidR="00ED3D95" w:rsidRDefault="00ED3D95" w:rsidP="00ED3D95">
            <w:pPr>
              <w:pStyle w:val="ListBullet"/>
            </w:pPr>
            <w:r>
              <w:t xml:space="preserve">Assist in delivery of the mother, ensuring the safety of both mother and child </w:t>
            </w:r>
          </w:p>
          <w:p w14:paraId="5F76CE08" w14:textId="77777777" w:rsidR="00ED3D95" w:rsidRDefault="00ED3D95" w:rsidP="00ED3D95">
            <w:pPr>
              <w:pStyle w:val="ListBullet"/>
            </w:pPr>
            <w:r>
              <w:t>Advising the mother on the proper care of the child including breastfeeding</w:t>
            </w:r>
          </w:p>
          <w:p w14:paraId="6BCADF4C" w14:textId="77777777" w:rsidR="00ED3D95" w:rsidRPr="00ED3D95" w:rsidRDefault="00ED3D95" w:rsidP="00ED3D95">
            <w:pPr>
              <w:pStyle w:val="ListBullet"/>
              <w:rPr>
                <w:rFonts w:cstheme="minorHAnsi"/>
                <w:bCs/>
              </w:rPr>
            </w:pPr>
            <w:r w:rsidRPr="00ED3D95">
              <w:rPr>
                <w:rFonts w:cstheme="minorHAnsi"/>
                <w:bCs/>
              </w:rPr>
              <w:t xml:space="preserve">Giving antenatal and postpartum care </w:t>
            </w:r>
          </w:p>
          <w:p w14:paraId="5A255486" w14:textId="77777777" w:rsidR="00ED3D95" w:rsidRDefault="00ED3D95" w:rsidP="00ED3D9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B4B2F29" w14:textId="79F462A5" w:rsidR="00ED3D95" w:rsidRPr="00ED3D95" w:rsidRDefault="00ED3D95" w:rsidP="00ED3D95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1CEA7483" w14:textId="79D5B877" w:rsidR="00ED3D95" w:rsidRDefault="00ED3D95" w:rsidP="00B131F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1765F631" w14:textId="4F7EA6A0" w:rsidR="00E66DD7" w:rsidRPr="00E66DD7" w:rsidRDefault="00B131F1" w:rsidP="00B1072C">
      <w:pPr>
        <w:pStyle w:val="Heading1"/>
      </w:pPr>
      <w:r>
        <w:lastRenderedPageBreak/>
        <w:t>professional license</w:t>
      </w:r>
    </w:p>
    <w:p w14:paraId="14741E3D" w14:textId="6AC782FA" w:rsidR="00B131F1" w:rsidRPr="00BF6163" w:rsidRDefault="00B131F1" w:rsidP="00B131F1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BF6163">
        <w:rPr>
          <w:rFonts w:cstheme="minorHAnsi"/>
          <w:bCs/>
          <w:sz w:val="24"/>
          <w:szCs w:val="24"/>
        </w:rPr>
        <w:t>Midwifery Licensure Examination</w:t>
      </w:r>
      <w:r w:rsidRPr="00BF6163">
        <w:rPr>
          <w:rFonts w:cstheme="minorHAnsi"/>
          <w:bCs/>
          <w:sz w:val="24"/>
          <w:szCs w:val="24"/>
        </w:rPr>
        <w:tab/>
      </w:r>
      <w:r w:rsidRPr="00BF6163">
        <w:rPr>
          <w:rFonts w:cstheme="minorHAnsi"/>
          <w:bCs/>
          <w:sz w:val="24"/>
          <w:szCs w:val="24"/>
        </w:rPr>
        <w:tab/>
      </w:r>
      <w:r w:rsidRPr="00BF6163">
        <w:rPr>
          <w:rFonts w:cstheme="minorHAnsi"/>
          <w:bCs/>
          <w:sz w:val="24"/>
          <w:szCs w:val="24"/>
        </w:rPr>
        <w:tab/>
        <w:t>November 13-14, 2010</w:t>
      </w:r>
    </w:p>
    <w:p w14:paraId="5CD6D64C" w14:textId="754581BC" w:rsidR="00B131F1" w:rsidRPr="00BF6163" w:rsidRDefault="00B131F1" w:rsidP="00B131F1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BF6163">
        <w:rPr>
          <w:rFonts w:cstheme="minorHAnsi"/>
          <w:bCs/>
          <w:sz w:val="24"/>
          <w:szCs w:val="24"/>
        </w:rPr>
        <w:t xml:space="preserve">Rate of </w:t>
      </w:r>
      <w:r w:rsidRPr="00BF6163">
        <w:rPr>
          <w:rFonts w:cstheme="minorHAnsi"/>
          <w:bCs/>
          <w:sz w:val="24"/>
          <w:szCs w:val="24"/>
        </w:rPr>
        <w:t>81.05%</w:t>
      </w:r>
    </w:p>
    <w:p w14:paraId="068F12DE" w14:textId="1024C90E" w:rsidR="00B131F1" w:rsidRDefault="00B131F1" w:rsidP="00B131F1">
      <w:pPr>
        <w:rPr>
          <w:rFonts w:ascii="Arial" w:hAnsi="Arial" w:cs="Arial"/>
          <w:b/>
        </w:rPr>
      </w:pPr>
    </w:p>
    <w:p w14:paraId="2C6FBC5A" w14:textId="7970116A" w:rsidR="00B131F1" w:rsidRPr="00E66DD7" w:rsidRDefault="00B131F1" w:rsidP="00B131F1">
      <w:pPr>
        <w:pStyle w:val="Heading1"/>
      </w:pPr>
      <w:r>
        <w:t xml:space="preserve">professional </w:t>
      </w:r>
      <w:r>
        <w:t>organization</w:t>
      </w:r>
    </w:p>
    <w:p w14:paraId="05C273B3" w14:textId="59D99DAA" w:rsidR="00B131F1" w:rsidRPr="00BF6163" w:rsidRDefault="00B131F1" w:rsidP="00713874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BF6163">
        <w:rPr>
          <w:rFonts w:cstheme="minorHAnsi"/>
          <w:bCs/>
          <w:sz w:val="24"/>
          <w:szCs w:val="24"/>
        </w:rPr>
        <w:t xml:space="preserve">Member of the </w:t>
      </w:r>
      <w:r w:rsidRPr="00BF6163">
        <w:rPr>
          <w:rFonts w:cstheme="minorHAnsi"/>
          <w:bCs/>
          <w:sz w:val="24"/>
          <w:szCs w:val="24"/>
        </w:rPr>
        <w:t>Integrated Midwives Association</w:t>
      </w:r>
      <w:r w:rsidRPr="00BF6163">
        <w:rPr>
          <w:rFonts w:cstheme="minorHAnsi"/>
          <w:bCs/>
          <w:sz w:val="24"/>
          <w:szCs w:val="24"/>
        </w:rPr>
        <w:t xml:space="preserve"> o</w:t>
      </w:r>
      <w:r w:rsidRPr="00BF6163">
        <w:rPr>
          <w:rFonts w:cstheme="minorHAnsi"/>
          <w:bCs/>
          <w:sz w:val="24"/>
          <w:szCs w:val="24"/>
        </w:rPr>
        <w:t>f the Philippines</w:t>
      </w:r>
      <w:r w:rsidRPr="00BF6163">
        <w:rPr>
          <w:rFonts w:cstheme="minorHAnsi"/>
          <w:bCs/>
          <w:sz w:val="24"/>
          <w:szCs w:val="24"/>
        </w:rPr>
        <w:t xml:space="preserve"> (IMAP)</w:t>
      </w:r>
    </w:p>
    <w:p w14:paraId="41D43E71" w14:textId="49C69683" w:rsidR="00F65E73" w:rsidRDefault="00F65E73" w:rsidP="00F65E73">
      <w:pPr>
        <w:pStyle w:val="Heading1"/>
      </w:pPr>
    </w:p>
    <w:p w14:paraId="60A7DBAA" w14:textId="22A2FA93" w:rsidR="00F65E73" w:rsidRPr="00CF1A49" w:rsidRDefault="00F65E73" w:rsidP="00F65E73">
      <w:pPr>
        <w:pStyle w:val="Heading1"/>
      </w:pPr>
      <w:r>
        <w:t>TRAININGS/ SEMINARS:</w:t>
      </w:r>
    </w:p>
    <w:tbl>
      <w:tblPr>
        <w:tblStyle w:val="TableGrid"/>
        <w:tblW w:w="4848" w:type="pct"/>
        <w:tblInd w:w="119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53"/>
      </w:tblGrid>
      <w:tr w:rsidR="00F65E73" w:rsidRPr="00CF1A49" w14:paraId="1A18FA5A" w14:textId="77777777" w:rsidTr="00455113">
        <w:trPr>
          <w:trHeight w:val="3277"/>
        </w:trPr>
        <w:tc>
          <w:tcPr>
            <w:tcW w:w="9053" w:type="dxa"/>
          </w:tcPr>
          <w:p w14:paraId="16128A1B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6048EE05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Planning- Competency Based Training I</w:t>
            </w:r>
          </w:p>
          <w:p w14:paraId="68E02934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22-25, 2019</w:t>
            </w:r>
          </w:p>
          <w:p w14:paraId="199BDF50" w14:textId="6DEB0FCB" w:rsidR="00BF6163" w:rsidRDefault="00BF6163" w:rsidP="00F65E73">
            <w:pPr>
              <w:pStyle w:val="Heading3"/>
              <w:contextualSpacing w:val="0"/>
              <w:outlineLvl w:val="2"/>
              <w:rPr>
                <w:rFonts w:ascii="Arial" w:hAnsi="Arial" w:cs="Arial"/>
              </w:rPr>
            </w:pPr>
          </w:p>
          <w:p w14:paraId="710589DB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Wound and Ostomy Care</w:t>
            </w:r>
          </w:p>
          <w:p w14:paraId="7C867A49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3, 2019</w:t>
            </w:r>
          </w:p>
          <w:p w14:paraId="6DC9C7DE" w14:textId="06DE98B2" w:rsidR="00BF6163" w:rsidRDefault="00BF6163" w:rsidP="00F65E73">
            <w:pPr>
              <w:pStyle w:val="Heading3"/>
              <w:contextualSpacing w:val="0"/>
              <w:outlineLvl w:val="2"/>
              <w:rPr>
                <w:rFonts w:ascii="Arial" w:hAnsi="Arial" w:cs="Arial"/>
              </w:rPr>
            </w:pPr>
          </w:p>
          <w:p w14:paraId="7444273F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First Aid Training</w:t>
            </w:r>
          </w:p>
          <w:p w14:paraId="75A292CC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28-30, 2019</w:t>
            </w:r>
          </w:p>
          <w:p w14:paraId="24949C7D" w14:textId="77777777" w:rsidR="00BF6163" w:rsidRDefault="00BF6163" w:rsidP="00F65E73">
            <w:pPr>
              <w:pStyle w:val="Heading3"/>
              <w:contextualSpacing w:val="0"/>
              <w:outlineLvl w:val="2"/>
              <w:rPr>
                <w:rFonts w:ascii="Arial" w:hAnsi="Arial" w:cs="Arial"/>
              </w:rPr>
            </w:pPr>
          </w:p>
          <w:p w14:paraId="38B69138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Lactation and Management Training</w:t>
            </w:r>
          </w:p>
          <w:p w14:paraId="4EEDEF61" w14:textId="083C790B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10-11, 2019</w:t>
            </w:r>
          </w:p>
          <w:p w14:paraId="12FC49AE" w14:textId="73A351E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59103F0F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Seminar on Basic Customer Care Service for Healthcare Providers</w:t>
            </w:r>
          </w:p>
          <w:p w14:paraId="5F5016BD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8, 2018</w:t>
            </w:r>
          </w:p>
          <w:p w14:paraId="1E8526E8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75324860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Seminar on 4R’s of Abuse</w:t>
            </w:r>
          </w:p>
          <w:p w14:paraId="250F90A0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July 11, 2018</w:t>
            </w:r>
          </w:p>
          <w:p w14:paraId="612C0671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70FFFF5B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Seminar on Healthy Lifestyle</w:t>
            </w:r>
          </w:p>
          <w:p w14:paraId="27F42BE3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18, 2018</w:t>
            </w:r>
          </w:p>
          <w:p w14:paraId="5D44779C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6AD74D7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3H’s (HONING HEALTHY HABITS) for the Young</w:t>
            </w:r>
          </w:p>
          <w:p w14:paraId="6768156C" w14:textId="14E9047F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16, 2017</w:t>
            </w:r>
          </w:p>
          <w:p w14:paraId="4A5E2605" w14:textId="18E57C43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5375B7B6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Seminar on Psychological First Aid for Traumatic Events</w:t>
            </w:r>
          </w:p>
          <w:p w14:paraId="6615A9A4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25, 2016</w:t>
            </w:r>
          </w:p>
          <w:p w14:paraId="6819E153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43E62ACF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Life Support Training-Healthcare Provider</w:t>
            </w:r>
          </w:p>
          <w:p w14:paraId="36DCE624" w14:textId="70051220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19-20, 2016</w:t>
            </w:r>
          </w:p>
          <w:p w14:paraId="52092D0C" w14:textId="030A4188" w:rsidR="00F65E73" w:rsidRDefault="00F65E73" w:rsidP="00F65E73">
            <w:pPr>
              <w:pStyle w:val="Heading3"/>
              <w:contextualSpacing w:val="0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52BF2214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Hospital Management for EBOLA Virus Disease</w:t>
            </w:r>
          </w:p>
          <w:p w14:paraId="098B32CF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8-9, 2014</w:t>
            </w:r>
          </w:p>
          <w:p w14:paraId="3C28E500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5EA39BBB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 Intra partum and Newborn Care-</w:t>
            </w:r>
          </w:p>
          <w:p w14:paraId="459A3704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Scale up Workshop</w:t>
            </w:r>
          </w:p>
          <w:p w14:paraId="483D6560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21-22, 2014</w:t>
            </w:r>
          </w:p>
          <w:p w14:paraId="7666F44E" w14:textId="77777777" w:rsidR="00BF6163" w:rsidRDefault="00BF6163" w:rsidP="00BF6163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727699B4" w14:textId="77777777" w:rsidR="00BF6163" w:rsidRDefault="00BF6163" w:rsidP="00F65E73">
            <w:pPr>
              <w:pStyle w:val="Heading3"/>
              <w:contextualSpacing w:val="0"/>
              <w:outlineLvl w:val="2"/>
              <w:rPr>
                <w:rFonts w:ascii="Arial" w:hAnsi="Arial" w:cs="Arial"/>
              </w:rPr>
            </w:pPr>
          </w:p>
          <w:p w14:paraId="69FF777F" w14:textId="77777777" w:rsidR="00F65E73" w:rsidRDefault="00F65E73" w:rsidP="00F65E73">
            <w:pPr>
              <w:pStyle w:val="Heading3"/>
              <w:contextualSpacing w:val="0"/>
              <w:outlineLvl w:val="2"/>
              <w:rPr>
                <w:rFonts w:ascii="Arial" w:hAnsi="Arial" w:cs="Arial"/>
              </w:rPr>
            </w:pPr>
          </w:p>
          <w:p w14:paraId="2E100C66" w14:textId="77777777" w:rsidR="00F65E73" w:rsidRDefault="00F65E73" w:rsidP="00455113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</w:p>
          <w:p w14:paraId="38B865DE" w14:textId="77777777" w:rsidR="00F65E73" w:rsidRPr="00F629CE" w:rsidRDefault="00F65E73" w:rsidP="00455113">
            <w:pPr>
              <w:pStyle w:val="Heading2"/>
              <w:contextualSpacing w:val="0"/>
              <w:outlineLvl w:val="1"/>
              <w:rPr>
                <w:rFonts w:cstheme="minorHAnsi"/>
                <w:b w:val="0"/>
                <w:bCs/>
                <w:color w:val="505050" w:themeColor="text2" w:themeTint="BF"/>
                <w:sz w:val="22"/>
                <w:szCs w:val="22"/>
              </w:rPr>
            </w:pPr>
          </w:p>
          <w:p w14:paraId="1528D410" w14:textId="77777777" w:rsidR="00F65E73" w:rsidRPr="00225D28" w:rsidRDefault="00F65E73" w:rsidP="00455113">
            <w:pPr>
              <w:pStyle w:val="Heading2"/>
              <w:contextualSpacing w:val="0"/>
              <w:outlineLvl w:val="1"/>
              <w:rPr>
                <w:rFonts w:ascii="Calibri Light" w:hAnsi="Calibri Light" w:cstheme="minorHAnsi"/>
                <w:b w:val="0"/>
                <w:bCs/>
                <w:color w:val="505050" w:themeColor="text2" w:themeTint="BF"/>
              </w:rPr>
            </w:pPr>
          </w:p>
          <w:p w14:paraId="5A5C1831" w14:textId="77777777" w:rsidR="00F65E73" w:rsidRPr="00CF1A49" w:rsidRDefault="00F65E73" w:rsidP="00455113">
            <w:pPr>
              <w:pStyle w:val="ListParagraph"/>
            </w:pPr>
          </w:p>
        </w:tc>
      </w:tr>
    </w:tbl>
    <w:p w14:paraId="3374CDFF" w14:textId="77777777" w:rsidR="00B131F1" w:rsidRPr="00B1072C" w:rsidRDefault="00B131F1" w:rsidP="00B131F1"/>
    <w:sectPr w:rsidR="00B131F1" w:rsidRPr="00B1072C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5F16" w14:textId="77777777" w:rsidR="00062034" w:rsidRDefault="00062034" w:rsidP="0068194B">
      <w:r>
        <w:separator/>
      </w:r>
    </w:p>
    <w:p w14:paraId="6A8BA4C8" w14:textId="77777777" w:rsidR="00062034" w:rsidRDefault="00062034"/>
    <w:p w14:paraId="0A3D8C0A" w14:textId="77777777" w:rsidR="00062034" w:rsidRDefault="00062034"/>
  </w:endnote>
  <w:endnote w:type="continuationSeparator" w:id="0">
    <w:p w14:paraId="784404CF" w14:textId="77777777" w:rsidR="00062034" w:rsidRDefault="00062034" w:rsidP="0068194B">
      <w:r>
        <w:continuationSeparator/>
      </w:r>
    </w:p>
    <w:p w14:paraId="647969D1" w14:textId="77777777" w:rsidR="00062034" w:rsidRDefault="00062034"/>
    <w:p w14:paraId="20DD5111" w14:textId="77777777" w:rsidR="00062034" w:rsidRDefault="00062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75E9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1D37" w14:textId="77777777" w:rsidR="00062034" w:rsidRDefault="00062034" w:rsidP="0068194B">
      <w:r>
        <w:separator/>
      </w:r>
    </w:p>
    <w:p w14:paraId="080E88FF" w14:textId="77777777" w:rsidR="00062034" w:rsidRDefault="00062034"/>
    <w:p w14:paraId="30AA5316" w14:textId="77777777" w:rsidR="00062034" w:rsidRDefault="00062034"/>
  </w:footnote>
  <w:footnote w:type="continuationSeparator" w:id="0">
    <w:p w14:paraId="3864CF39" w14:textId="77777777" w:rsidR="00062034" w:rsidRDefault="00062034" w:rsidP="0068194B">
      <w:r>
        <w:continuationSeparator/>
      </w:r>
    </w:p>
    <w:p w14:paraId="0E6E90CE" w14:textId="77777777" w:rsidR="00062034" w:rsidRDefault="00062034"/>
    <w:p w14:paraId="42B5F32C" w14:textId="77777777" w:rsidR="00062034" w:rsidRDefault="00062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B63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87B7D4" wp14:editId="0AA443A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A8960F2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E2228D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17F595B"/>
    <w:multiLevelType w:val="multilevel"/>
    <w:tmpl w:val="117F59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43F3519"/>
    <w:multiLevelType w:val="hybridMultilevel"/>
    <w:tmpl w:val="2396AB3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5187D"/>
    <w:multiLevelType w:val="multilevel"/>
    <w:tmpl w:val="24A518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5E4DAD"/>
    <w:multiLevelType w:val="hybridMultilevel"/>
    <w:tmpl w:val="3B42BEC6"/>
    <w:lvl w:ilvl="0" w:tplc="EFD8D4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BE6D2D"/>
    <w:multiLevelType w:val="multilevel"/>
    <w:tmpl w:val="4BBE6D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E720B99"/>
    <w:multiLevelType w:val="hybridMultilevel"/>
    <w:tmpl w:val="16762CD2"/>
    <w:lvl w:ilvl="0" w:tplc="EFD8D4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D6738A"/>
    <w:multiLevelType w:val="multilevel"/>
    <w:tmpl w:val="5ED67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8127A"/>
    <w:multiLevelType w:val="multilevel"/>
    <w:tmpl w:val="6CC81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3124">
    <w:abstractNumId w:val="9"/>
  </w:num>
  <w:num w:numId="2" w16cid:durableId="1941260091">
    <w:abstractNumId w:val="8"/>
  </w:num>
  <w:num w:numId="3" w16cid:durableId="1151485713">
    <w:abstractNumId w:val="7"/>
  </w:num>
  <w:num w:numId="4" w16cid:durableId="503671761">
    <w:abstractNumId w:val="6"/>
  </w:num>
  <w:num w:numId="5" w16cid:durableId="322900674">
    <w:abstractNumId w:val="11"/>
  </w:num>
  <w:num w:numId="6" w16cid:durableId="2016181689">
    <w:abstractNumId w:val="3"/>
  </w:num>
  <w:num w:numId="7" w16cid:durableId="433327362">
    <w:abstractNumId w:val="14"/>
  </w:num>
  <w:num w:numId="8" w16cid:durableId="526334656">
    <w:abstractNumId w:val="2"/>
  </w:num>
  <w:num w:numId="9" w16cid:durableId="1675113528">
    <w:abstractNumId w:val="17"/>
  </w:num>
  <w:num w:numId="10" w16cid:durableId="1476919657">
    <w:abstractNumId w:val="5"/>
  </w:num>
  <w:num w:numId="11" w16cid:durableId="1255237624">
    <w:abstractNumId w:val="4"/>
  </w:num>
  <w:num w:numId="12" w16cid:durableId="276983707">
    <w:abstractNumId w:val="1"/>
  </w:num>
  <w:num w:numId="13" w16cid:durableId="1372455100">
    <w:abstractNumId w:val="0"/>
  </w:num>
  <w:num w:numId="14" w16cid:durableId="1072433798">
    <w:abstractNumId w:val="12"/>
  </w:num>
  <w:num w:numId="15" w16cid:durableId="1595892834">
    <w:abstractNumId w:val="15"/>
  </w:num>
  <w:num w:numId="16" w16cid:durableId="677733127">
    <w:abstractNumId w:val="18"/>
  </w:num>
  <w:num w:numId="17" w16cid:durableId="1809198999">
    <w:abstractNumId w:val="10"/>
  </w:num>
  <w:num w:numId="18" w16cid:durableId="5333804">
    <w:abstractNumId w:val="20"/>
  </w:num>
  <w:num w:numId="19" w16cid:durableId="179897358">
    <w:abstractNumId w:val="19"/>
  </w:num>
  <w:num w:numId="20" w16cid:durableId="2100251795">
    <w:abstractNumId w:val="16"/>
  </w:num>
  <w:num w:numId="21" w16cid:durableId="1817914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94"/>
    <w:rsid w:val="000001EF"/>
    <w:rsid w:val="00007322"/>
    <w:rsid w:val="00007728"/>
    <w:rsid w:val="00022EB2"/>
    <w:rsid w:val="00024584"/>
    <w:rsid w:val="00024730"/>
    <w:rsid w:val="00055E95"/>
    <w:rsid w:val="00062034"/>
    <w:rsid w:val="00064EEE"/>
    <w:rsid w:val="0007021F"/>
    <w:rsid w:val="000A7A03"/>
    <w:rsid w:val="000B2BA5"/>
    <w:rsid w:val="000D6877"/>
    <w:rsid w:val="000F2F8C"/>
    <w:rsid w:val="0010006E"/>
    <w:rsid w:val="001045A8"/>
    <w:rsid w:val="00114A91"/>
    <w:rsid w:val="001418EA"/>
    <w:rsid w:val="001427E1"/>
    <w:rsid w:val="00163668"/>
    <w:rsid w:val="00171566"/>
    <w:rsid w:val="00174676"/>
    <w:rsid w:val="001755A8"/>
    <w:rsid w:val="00180BA4"/>
    <w:rsid w:val="00184014"/>
    <w:rsid w:val="00192008"/>
    <w:rsid w:val="00197EC9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25D28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0F08"/>
    <w:rsid w:val="002F254D"/>
    <w:rsid w:val="002F30E4"/>
    <w:rsid w:val="00307140"/>
    <w:rsid w:val="00316DFF"/>
    <w:rsid w:val="00325B57"/>
    <w:rsid w:val="00330AD7"/>
    <w:rsid w:val="00336056"/>
    <w:rsid w:val="003544E1"/>
    <w:rsid w:val="00366398"/>
    <w:rsid w:val="003A0632"/>
    <w:rsid w:val="003A30E5"/>
    <w:rsid w:val="003A6ADF"/>
    <w:rsid w:val="003B5928"/>
    <w:rsid w:val="003B6A9F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37C2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613C"/>
    <w:rsid w:val="004E01EB"/>
    <w:rsid w:val="004E2794"/>
    <w:rsid w:val="004E6FB0"/>
    <w:rsid w:val="00510392"/>
    <w:rsid w:val="00513E2A"/>
    <w:rsid w:val="00540672"/>
    <w:rsid w:val="00545188"/>
    <w:rsid w:val="00566A35"/>
    <w:rsid w:val="0056701E"/>
    <w:rsid w:val="005740D7"/>
    <w:rsid w:val="005A0F26"/>
    <w:rsid w:val="005A1B10"/>
    <w:rsid w:val="005A6850"/>
    <w:rsid w:val="005B1B1B"/>
    <w:rsid w:val="005C5932"/>
    <w:rsid w:val="005C753F"/>
    <w:rsid w:val="005D3CA7"/>
    <w:rsid w:val="005D4CC1"/>
    <w:rsid w:val="005F4B91"/>
    <w:rsid w:val="005F55D2"/>
    <w:rsid w:val="0062312F"/>
    <w:rsid w:val="00623802"/>
    <w:rsid w:val="00625F2C"/>
    <w:rsid w:val="006618E9"/>
    <w:rsid w:val="00661E3E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B37B8"/>
    <w:rsid w:val="007C0566"/>
    <w:rsid w:val="007C606B"/>
    <w:rsid w:val="007E6A61"/>
    <w:rsid w:val="00801140"/>
    <w:rsid w:val="00803404"/>
    <w:rsid w:val="00834955"/>
    <w:rsid w:val="00855B59"/>
    <w:rsid w:val="00855DFB"/>
    <w:rsid w:val="00860461"/>
    <w:rsid w:val="0086487C"/>
    <w:rsid w:val="00870B20"/>
    <w:rsid w:val="008829F8"/>
    <w:rsid w:val="00885897"/>
    <w:rsid w:val="008A6538"/>
    <w:rsid w:val="008B4153"/>
    <w:rsid w:val="008C7056"/>
    <w:rsid w:val="008F3B14"/>
    <w:rsid w:val="00901899"/>
    <w:rsid w:val="0090344B"/>
    <w:rsid w:val="00905715"/>
    <w:rsid w:val="00911A08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27AE"/>
    <w:rsid w:val="00A53DE1"/>
    <w:rsid w:val="00A615E1"/>
    <w:rsid w:val="00A755E8"/>
    <w:rsid w:val="00A93A5D"/>
    <w:rsid w:val="00AB32F8"/>
    <w:rsid w:val="00AB610B"/>
    <w:rsid w:val="00AD0032"/>
    <w:rsid w:val="00AD360E"/>
    <w:rsid w:val="00AD40FB"/>
    <w:rsid w:val="00AD782D"/>
    <w:rsid w:val="00AE7650"/>
    <w:rsid w:val="00B1072C"/>
    <w:rsid w:val="00B10EBE"/>
    <w:rsid w:val="00B131F1"/>
    <w:rsid w:val="00B236F1"/>
    <w:rsid w:val="00B50F99"/>
    <w:rsid w:val="00B51D1B"/>
    <w:rsid w:val="00B540F4"/>
    <w:rsid w:val="00B60FD0"/>
    <w:rsid w:val="00B613C4"/>
    <w:rsid w:val="00B622DF"/>
    <w:rsid w:val="00B6332A"/>
    <w:rsid w:val="00B70D5C"/>
    <w:rsid w:val="00B81760"/>
    <w:rsid w:val="00B8494C"/>
    <w:rsid w:val="00BA0D22"/>
    <w:rsid w:val="00BA1546"/>
    <w:rsid w:val="00BB4E51"/>
    <w:rsid w:val="00BB5412"/>
    <w:rsid w:val="00BC269E"/>
    <w:rsid w:val="00BD431F"/>
    <w:rsid w:val="00BE423E"/>
    <w:rsid w:val="00BF6163"/>
    <w:rsid w:val="00BF61AC"/>
    <w:rsid w:val="00C01222"/>
    <w:rsid w:val="00C23747"/>
    <w:rsid w:val="00C31B94"/>
    <w:rsid w:val="00C40A34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74A3"/>
    <w:rsid w:val="00D9521A"/>
    <w:rsid w:val="00DA3914"/>
    <w:rsid w:val="00DA59AA"/>
    <w:rsid w:val="00DB6915"/>
    <w:rsid w:val="00DB7E1E"/>
    <w:rsid w:val="00DC1B78"/>
    <w:rsid w:val="00DC2A2F"/>
    <w:rsid w:val="00DC42A0"/>
    <w:rsid w:val="00DC600B"/>
    <w:rsid w:val="00DE0FAA"/>
    <w:rsid w:val="00DE136D"/>
    <w:rsid w:val="00DE6534"/>
    <w:rsid w:val="00DF4D6C"/>
    <w:rsid w:val="00E01923"/>
    <w:rsid w:val="00E11535"/>
    <w:rsid w:val="00E14498"/>
    <w:rsid w:val="00E15763"/>
    <w:rsid w:val="00E2397A"/>
    <w:rsid w:val="00E254DB"/>
    <w:rsid w:val="00E300FC"/>
    <w:rsid w:val="00E362DB"/>
    <w:rsid w:val="00E5632B"/>
    <w:rsid w:val="00E60B80"/>
    <w:rsid w:val="00E60DEA"/>
    <w:rsid w:val="00E63B34"/>
    <w:rsid w:val="00E66DD7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3D95"/>
    <w:rsid w:val="00EE2CA8"/>
    <w:rsid w:val="00EF17E8"/>
    <w:rsid w:val="00EF51D9"/>
    <w:rsid w:val="00F130DD"/>
    <w:rsid w:val="00F2143E"/>
    <w:rsid w:val="00F24884"/>
    <w:rsid w:val="00F476C4"/>
    <w:rsid w:val="00F61DF9"/>
    <w:rsid w:val="00F629CE"/>
    <w:rsid w:val="00F65E73"/>
    <w:rsid w:val="00F77113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637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it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2E2B03B95A486FA2CCE767EF02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74AB-E8A0-4CAD-AA17-01CE743D10C1}"/>
      </w:docPartPr>
      <w:docPartBody>
        <w:p w:rsidR="00D12CEF" w:rsidRDefault="00336619">
          <w:pPr>
            <w:pStyle w:val="C52E2B03B95A486FA2CCE767EF020458"/>
          </w:pPr>
          <w:r w:rsidRPr="00CF1A49">
            <w:t>·</w:t>
          </w:r>
        </w:p>
      </w:docPartBody>
    </w:docPart>
    <w:docPart>
      <w:docPartPr>
        <w:name w:val="EB469836D0734CB183ADC8A5018B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8604-50F4-4C39-AD20-B07AEFC2BC91}"/>
      </w:docPartPr>
      <w:docPartBody>
        <w:p w:rsidR="00D12CEF" w:rsidRDefault="00336619">
          <w:pPr>
            <w:pStyle w:val="EB469836D0734CB183ADC8A5018B8798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9"/>
    <w:rsid w:val="000F6848"/>
    <w:rsid w:val="002F11F2"/>
    <w:rsid w:val="00336619"/>
    <w:rsid w:val="00516161"/>
    <w:rsid w:val="007A578E"/>
    <w:rsid w:val="00910CBD"/>
    <w:rsid w:val="00D12CEF"/>
    <w:rsid w:val="00D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52E2B03B95A486FA2CCE767EF020458">
    <w:name w:val="C52E2B03B95A486FA2CCE767EF02045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B469836D0734CB183ADC8A5018B8798">
    <w:name w:val="EB469836D0734CB183ADC8A5018B8798"/>
  </w:style>
  <w:style w:type="paragraph" w:customStyle="1" w:styleId="8A5BBB609A10490FB2173753BF6DDE03">
    <w:name w:val="8A5BBB609A10490FB2173753BF6DDE03"/>
  </w:style>
  <w:style w:type="paragraph" w:customStyle="1" w:styleId="E7288D5271984C539725C5283E100B20">
    <w:name w:val="E7288D5271984C539725C5283E100B20"/>
  </w:style>
  <w:style w:type="paragraph" w:customStyle="1" w:styleId="93B6B1A0185C47BAB7D59E0411CC51AB">
    <w:name w:val="93B6B1A0185C47BAB7D59E0411CC51AB"/>
    <w:rsid w:val="00DD3F64"/>
  </w:style>
  <w:style w:type="paragraph" w:customStyle="1" w:styleId="BCD8379A31C44A028201575FA0665914">
    <w:name w:val="BCD8379A31C44A028201575FA0665914"/>
    <w:rsid w:val="00DD3F64"/>
  </w:style>
  <w:style w:type="paragraph" w:customStyle="1" w:styleId="7A0BF6220A1445038D74628687A6B33F">
    <w:name w:val="7A0BF6220A1445038D74628687A6B33F"/>
    <w:rsid w:val="00DD3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6F2D-2589-4A2F-9E3C-DABD6277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2022-09-11T01:59:00Z</dcterms:created>
  <dcterms:modified xsi:type="dcterms:W3CDTF">2022-12-08T17:18:00Z</dcterms:modified>
  <cp:category/>
</cp:coreProperties>
</file>