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233159" w:rsidP="00913946">
            <w:pPr>
              <w:pStyle w:val="Title"/>
            </w:pPr>
            <w:r>
              <w:t>freddie lapitan</w:t>
            </w:r>
          </w:p>
          <w:p w:rsidR="00692703" w:rsidRPr="00CF1A49" w:rsidRDefault="00233159" w:rsidP="00913946">
            <w:pPr>
              <w:pStyle w:val="ContactInfo"/>
              <w:contextualSpacing w:val="0"/>
            </w:pPr>
            <w:r>
              <w:t>Abdullah Ibn Masoud An Naseem,</w:t>
            </w:r>
            <w:r w:rsidR="00203EAF">
              <w:t xml:space="preserve"> </w:t>
            </w:r>
            <w:r>
              <w:t>Al</w:t>
            </w:r>
            <w:r w:rsidR="00203EAF">
              <w:t xml:space="preserve"> </w:t>
            </w:r>
            <w:proofErr w:type="spellStart"/>
            <w:r>
              <w:t>G</w:t>
            </w:r>
            <w:r w:rsidR="00203EAF">
              <w:t>h</w:t>
            </w:r>
            <w:r>
              <w:t>arbi</w:t>
            </w:r>
            <w:proofErr w:type="spellEnd"/>
            <w:r>
              <w:t xml:space="preserve"> Riyadh Saudi Arabia</w:t>
            </w:r>
            <w:r w:rsidR="00692703" w:rsidRPr="00CF1A49">
              <w:t xml:space="preserve"> </w:t>
            </w:r>
            <w:sdt>
              <w:sdtPr>
                <w:alias w:val="Divider dot:"/>
                <w:tag w:val="Divider dot:"/>
                <w:id w:val="-1459182552"/>
                <w:placeholder>
                  <w:docPart w:val="18532061B94E46F29CDB05D1F91FBABC"/>
                </w:placeholder>
                <w:temporary/>
                <w:showingPlcHdr/>
                <w15:appearance w15:val="hidden"/>
              </w:sdtPr>
              <w:sdtEndPr/>
              <w:sdtContent>
                <w:r w:rsidR="00692703" w:rsidRPr="00CF1A49">
                  <w:t>·</w:t>
                </w:r>
              </w:sdtContent>
            </w:sdt>
            <w:r w:rsidR="00692703" w:rsidRPr="00CF1A49">
              <w:t xml:space="preserve"> </w:t>
            </w:r>
            <w:r w:rsidR="00203EAF">
              <w:t xml:space="preserve">Mobile# </w:t>
            </w:r>
            <w:r>
              <w:t>056141629</w:t>
            </w:r>
            <w:r w:rsidR="00203EAF">
              <w:t>2</w:t>
            </w:r>
          </w:p>
          <w:p w:rsidR="00692703" w:rsidRPr="00CF1A49" w:rsidRDefault="00233159" w:rsidP="00913946">
            <w:pPr>
              <w:pStyle w:val="ContactInfoEmphasis"/>
              <w:contextualSpacing w:val="0"/>
            </w:pPr>
            <w:r>
              <w:t>E-mail: Lapitanfreddie@gmail.com</w:t>
            </w:r>
            <w:r w:rsidR="00692703" w:rsidRPr="00CF1A49">
              <w:t xml:space="preserve"> </w:t>
            </w:r>
          </w:p>
        </w:tc>
      </w:tr>
      <w:tr w:rsidR="009571D8" w:rsidRPr="00CF1A49" w:rsidTr="00692703">
        <w:tc>
          <w:tcPr>
            <w:tcW w:w="9360" w:type="dxa"/>
            <w:tcMar>
              <w:top w:w="432" w:type="dxa"/>
            </w:tcMar>
          </w:tcPr>
          <w:p w:rsidR="001755A8" w:rsidRDefault="00186B09" w:rsidP="00913946">
            <w:pPr>
              <w:contextualSpacing w:val="0"/>
              <w:rPr>
                <w:rFonts w:ascii="Georgia" w:hAnsi="Georgia"/>
                <w:b/>
                <w:bCs/>
                <w:color w:val="auto"/>
                <w:sz w:val="28"/>
                <w:szCs w:val="28"/>
              </w:rPr>
            </w:pPr>
            <w:r w:rsidRPr="00186B09">
              <w:rPr>
                <w:rFonts w:ascii="Georgia" w:hAnsi="Georgia"/>
                <w:b/>
                <w:bCs/>
                <w:color w:val="auto"/>
                <w:sz w:val="28"/>
                <w:szCs w:val="28"/>
              </w:rPr>
              <w:t>PROFESSSIONAL SUMMARY</w:t>
            </w:r>
          </w:p>
          <w:p w:rsidR="00186B09" w:rsidRDefault="00186B09" w:rsidP="00913946">
            <w:pPr>
              <w:contextualSpacing w:val="0"/>
              <w:rPr>
                <w:rFonts w:ascii="Georgia" w:hAnsi="Georgia"/>
                <w:b/>
                <w:bCs/>
                <w:color w:val="auto"/>
                <w:sz w:val="28"/>
                <w:szCs w:val="28"/>
              </w:rPr>
            </w:pPr>
          </w:p>
          <w:p w:rsidR="00186B09" w:rsidRPr="00186B09" w:rsidRDefault="00186B09" w:rsidP="00186B09">
            <w:pPr>
              <w:contextualSpacing w:val="0"/>
              <w:rPr>
                <w:rFonts w:ascii="Georgia" w:hAnsi="Georgia"/>
                <w:b/>
                <w:bCs/>
              </w:rPr>
            </w:pPr>
            <w:r>
              <w:rPr>
                <w:rFonts w:ascii="Georgia" w:hAnsi="Georgia"/>
                <w:b/>
                <w:bCs/>
              </w:rPr>
              <w:t>Dedicated, Hardworking management professional with extensive daily planning and operation experience, Skilled in staff training and development.</w:t>
            </w:r>
          </w:p>
        </w:tc>
      </w:tr>
    </w:tbl>
    <w:p w:rsidR="004E01EB" w:rsidRPr="00CF1A49" w:rsidRDefault="00131DF3" w:rsidP="004E01EB">
      <w:pPr>
        <w:pStyle w:val="Heading1"/>
      </w:pPr>
      <w:sdt>
        <w:sdtPr>
          <w:alias w:val="Experience:"/>
          <w:tag w:val="Experience:"/>
          <w:id w:val="-1983300934"/>
          <w:placeholder>
            <w:docPart w:val="C02509B7E3F944DFB81FC26D790E44CE"/>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Default="00632FF4" w:rsidP="001D0BF1">
            <w:pPr>
              <w:pStyle w:val="Heading2"/>
              <w:contextualSpacing w:val="0"/>
              <w:outlineLvl w:val="1"/>
              <w:rPr>
                <w:bCs/>
              </w:rPr>
            </w:pPr>
            <w:r>
              <w:t>SHIFT MANAGER</w:t>
            </w:r>
            <w:r w:rsidR="001D0BF1" w:rsidRPr="00CF1A49">
              <w:t xml:space="preserve">, </w:t>
            </w:r>
            <w:r w:rsidRPr="00632FF4">
              <w:rPr>
                <w:bCs/>
              </w:rPr>
              <w:t>BURGER KING</w:t>
            </w:r>
          </w:p>
          <w:p w:rsidR="00622F82" w:rsidRDefault="00622F82" w:rsidP="001D0BF1">
            <w:pPr>
              <w:pStyle w:val="Heading2"/>
              <w:contextualSpacing w:val="0"/>
              <w:outlineLvl w:val="1"/>
              <w:rPr>
                <w:bCs/>
              </w:rPr>
            </w:pPr>
            <w:r w:rsidRPr="00622F82">
              <w:rPr>
                <w:bCs/>
              </w:rPr>
              <w:t>olayan food services company</w:t>
            </w:r>
          </w:p>
          <w:p w:rsidR="00622F82" w:rsidRPr="00622F82" w:rsidRDefault="00622F82" w:rsidP="001D0BF1">
            <w:pPr>
              <w:pStyle w:val="Heading2"/>
              <w:contextualSpacing w:val="0"/>
              <w:outlineLvl w:val="1"/>
              <w:rPr>
                <w:bCs/>
              </w:rPr>
            </w:pPr>
          </w:p>
          <w:p w:rsidR="00632FF4" w:rsidRPr="00CF1A49" w:rsidRDefault="00632FF4" w:rsidP="001D0BF1">
            <w:pPr>
              <w:pStyle w:val="Heading2"/>
              <w:contextualSpacing w:val="0"/>
              <w:outlineLvl w:val="1"/>
            </w:pPr>
            <w:r>
              <w:t>2014-2016</w:t>
            </w:r>
          </w:p>
          <w:p w:rsidR="001E3120" w:rsidRPr="00CF1A49" w:rsidRDefault="00632FF4" w:rsidP="001D0BF1">
            <w:pPr>
              <w:contextualSpacing w:val="0"/>
            </w:pPr>
            <w:r>
              <w:t xml:space="preserve">In charge of one shift handling the people and taking care of the shift. Provide good results when it comes to the sales. Put good strategies for increasing sales. Towards and good and </w:t>
            </w:r>
            <w:r w:rsidR="007B6323">
              <w:t>f</w:t>
            </w:r>
            <w:r>
              <w:t>ast service in a guest with good manageable good condition in the team.</w:t>
            </w:r>
          </w:p>
        </w:tc>
      </w:tr>
      <w:tr w:rsidR="00F61DF9" w:rsidRPr="00CF1A49" w:rsidTr="00F61DF9">
        <w:tc>
          <w:tcPr>
            <w:tcW w:w="9355" w:type="dxa"/>
            <w:tcMar>
              <w:top w:w="216" w:type="dxa"/>
            </w:tcMar>
          </w:tcPr>
          <w:p w:rsidR="00F61DF9" w:rsidRPr="00CF1A49" w:rsidRDefault="00F61DF9" w:rsidP="00F61DF9">
            <w:pPr>
              <w:pStyle w:val="Heading3"/>
              <w:contextualSpacing w:val="0"/>
              <w:outlineLvl w:val="2"/>
            </w:pPr>
          </w:p>
          <w:p w:rsidR="00622F82" w:rsidRDefault="00632FF4" w:rsidP="00622F82">
            <w:pPr>
              <w:pStyle w:val="Heading2"/>
              <w:contextualSpacing w:val="0"/>
              <w:outlineLvl w:val="1"/>
            </w:pPr>
            <w:r>
              <w:t xml:space="preserve">ASSISTANT </w:t>
            </w:r>
            <w:r w:rsidR="00203EAF">
              <w:t>Restaurant manager</w:t>
            </w:r>
            <w:r w:rsidR="00F61DF9" w:rsidRPr="00CF1A49">
              <w:t xml:space="preserve">, </w:t>
            </w:r>
            <w:r>
              <w:t>BURGER KING</w:t>
            </w:r>
          </w:p>
          <w:p w:rsidR="00622F82" w:rsidRPr="00622F82" w:rsidRDefault="00622F82" w:rsidP="00622F82">
            <w:pPr>
              <w:pStyle w:val="Heading2"/>
              <w:contextualSpacing w:val="0"/>
              <w:outlineLvl w:val="1"/>
            </w:pPr>
            <w:r w:rsidRPr="00622F82">
              <w:rPr>
                <w:bCs/>
              </w:rPr>
              <w:t>olayan food services company</w:t>
            </w:r>
          </w:p>
          <w:p w:rsidR="00622F82" w:rsidRDefault="00622F82" w:rsidP="00F61DF9">
            <w:pPr>
              <w:pStyle w:val="Heading2"/>
              <w:contextualSpacing w:val="0"/>
              <w:outlineLvl w:val="1"/>
            </w:pPr>
          </w:p>
          <w:p w:rsidR="00632FF4" w:rsidRDefault="00632FF4" w:rsidP="00F61DF9">
            <w:pPr>
              <w:pStyle w:val="Heading2"/>
              <w:contextualSpacing w:val="0"/>
              <w:outlineLvl w:val="1"/>
            </w:pPr>
            <w:r>
              <w:t>2016-2017</w:t>
            </w:r>
          </w:p>
          <w:p w:rsidR="00632FF4" w:rsidRPr="00632FF4" w:rsidRDefault="00632FF4" w:rsidP="00F61DF9">
            <w:pPr>
              <w:pStyle w:val="Heading2"/>
              <w:contextualSpacing w:val="0"/>
              <w:outlineLvl w:val="1"/>
              <w:rPr>
                <w:b w:val="0"/>
                <w:bCs/>
                <w:color w:val="auto"/>
                <w:sz w:val="22"/>
                <w:szCs w:val="22"/>
              </w:rPr>
            </w:pPr>
            <w:r w:rsidRPr="00632FF4">
              <w:rPr>
                <w:b w:val="0"/>
                <w:bCs/>
                <w:color w:val="auto"/>
                <w:sz w:val="22"/>
                <w:szCs w:val="22"/>
              </w:rPr>
              <w:t>Handle the store's operations and take care of all the fixed assets while acting as the owner's point of contact with customers and employees. Customers will be satisfied if they receive good service. Developing new tactics to increase and meet sales targets. Delivering it back to the corporation with a positive P&amp;L result.</w:t>
            </w:r>
          </w:p>
          <w:p w:rsidR="00632FF4" w:rsidRDefault="00632FF4" w:rsidP="00F61DF9"/>
          <w:p w:rsidR="00622F82" w:rsidRDefault="00632FF4" w:rsidP="00622F82">
            <w:pPr>
              <w:pStyle w:val="Heading2"/>
              <w:contextualSpacing w:val="0"/>
              <w:outlineLvl w:val="1"/>
            </w:pPr>
            <w:r>
              <w:t>Restaurant manager</w:t>
            </w:r>
            <w:r w:rsidRPr="00CF1A49">
              <w:t xml:space="preserve">, </w:t>
            </w:r>
            <w:r>
              <w:t>BURGER KING</w:t>
            </w:r>
          </w:p>
          <w:p w:rsidR="00622F82" w:rsidRPr="00622F82" w:rsidRDefault="00622F82" w:rsidP="00622F82">
            <w:pPr>
              <w:pStyle w:val="Heading2"/>
              <w:contextualSpacing w:val="0"/>
              <w:outlineLvl w:val="1"/>
            </w:pPr>
            <w:r w:rsidRPr="00622F82">
              <w:rPr>
                <w:bCs/>
              </w:rPr>
              <w:t>olayan food services company</w:t>
            </w:r>
          </w:p>
          <w:p w:rsidR="00622F82" w:rsidRDefault="00622F82" w:rsidP="00632FF4">
            <w:pPr>
              <w:pStyle w:val="Heading2"/>
              <w:contextualSpacing w:val="0"/>
              <w:outlineLvl w:val="1"/>
            </w:pPr>
          </w:p>
          <w:p w:rsidR="00632FF4" w:rsidRDefault="00632FF4" w:rsidP="00632FF4">
            <w:pPr>
              <w:pStyle w:val="Heading2"/>
              <w:contextualSpacing w:val="0"/>
              <w:outlineLvl w:val="1"/>
            </w:pPr>
            <w:r>
              <w:t>2017 TO PRESENT</w:t>
            </w:r>
          </w:p>
          <w:p w:rsidR="00632FF4" w:rsidRPr="00632FF4" w:rsidRDefault="00632FF4" w:rsidP="00632FF4">
            <w:pPr>
              <w:pStyle w:val="Heading2"/>
              <w:outlineLvl w:val="1"/>
              <w:rPr>
                <w:b w:val="0"/>
                <w:bCs/>
              </w:rPr>
            </w:pPr>
            <w:r w:rsidRPr="00632FF4">
              <w:rPr>
                <w:b w:val="0"/>
                <w:bCs/>
                <w:color w:val="auto"/>
                <w:sz w:val="22"/>
                <w:szCs w:val="22"/>
              </w:rPr>
              <w:t>Manage the store operation and caring all the fix asset owning that you are owner handling people with good relationships with the customers and staff. Providing good service to the customers will satisfy them. Making more strategies to increase and achieve the sales target. Giving return it back to the company with good result of</w:t>
            </w:r>
            <w:r>
              <w:rPr>
                <w:b w:val="0"/>
                <w:bCs/>
                <w:color w:val="auto"/>
                <w:sz w:val="22"/>
                <w:szCs w:val="22"/>
              </w:rPr>
              <w:t xml:space="preserve"> p&amp;l.</w:t>
            </w:r>
          </w:p>
        </w:tc>
      </w:tr>
    </w:tbl>
    <w:sdt>
      <w:sdtPr>
        <w:alias w:val="Education:"/>
        <w:tag w:val="Education:"/>
        <w:id w:val="-1908763273"/>
        <w:placeholder>
          <w:docPart w:val="FF2A711C01DA4590950A7E4C4F6B2511"/>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9950"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gridCol w:w="9291"/>
      </w:tblGrid>
      <w:tr w:rsidR="00632FF4" w:rsidRPr="00CF1A49" w:rsidTr="00632FF4">
        <w:tc>
          <w:tcPr>
            <w:tcW w:w="9290" w:type="dxa"/>
          </w:tcPr>
          <w:p w:rsidR="00632FF4" w:rsidRPr="00CF1A49" w:rsidRDefault="00131DF3" w:rsidP="001D0BF1">
            <w:pPr>
              <w:pStyle w:val="Heading3"/>
              <w:contextualSpacing w:val="0"/>
              <w:outlineLvl w:val="2"/>
            </w:pPr>
            <w:sdt>
              <w:sdtPr>
                <w:alias w:val="Enter month of school 1:"/>
                <w:tag w:val="Enter month of school 1:"/>
                <w:id w:val="1364630836"/>
                <w:placeholder>
                  <w:docPart w:val="8222D7754F7E422091E379E2C93AF192"/>
                </w:placeholder>
                <w:temporary/>
                <w:showingPlcHdr/>
                <w15:appearance w15:val="hidden"/>
              </w:sdtPr>
              <w:sdtEndPr/>
              <w:sdtContent>
                <w:r w:rsidR="00632FF4" w:rsidRPr="00CF1A49">
                  <w:t>Month</w:t>
                </w:r>
              </w:sdtContent>
            </w:sdt>
            <w:r w:rsidR="00632FF4" w:rsidRPr="00CF1A49">
              <w:t xml:space="preserve"> </w:t>
            </w:r>
            <w:sdt>
              <w:sdtPr>
                <w:alias w:val="Enter year of school 1:"/>
                <w:tag w:val="Enter year of school 1:"/>
                <w:id w:val="871491248"/>
                <w:placeholder>
                  <w:docPart w:val="165A901BB1E7467BB1767131C06790F6"/>
                </w:placeholder>
                <w:temporary/>
                <w:showingPlcHdr/>
                <w15:appearance w15:val="hidden"/>
              </w:sdtPr>
              <w:sdtEndPr/>
              <w:sdtContent>
                <w:r w:rsidR="00632FF4" w:rsidRPr="00CF1A49">
                  <w:t>Year</w:t>
                </w:r>
              </w:sdtContent>
            </w:sdt>
          </w:p>
          <w:p w:rsidR="00632FF4" w:rsidRPr="00CF1A49" w:rsidRDefault="00632FF4" w:rsidP="001D0BF1">
            <w:pPr>
              <w:pStyle w:val="Heading2"/>
              <w:contextualSpacing w:val="0"/>
              <w:outlineLvl w:val="1"/>
            </w:pPr>
            <w:r>
              <w:t>high school graduate</w:t>
            </w:r>
            <w:r w:rsidRPr="00CF1A49">
              <w:t xml:space="preserve">, </w:t>
            </w:r>
            <w:r>
              <w:rPr>
                <w:rStyle w:val="SubtleReference"/>
              </w:rPr>
              <w:t>san pedro apartado national high school</w:t>
            </w:r>
          </w:p>
          <w:p w:rsidR="00632FF4" w:rsidRPr="00CF1A49" w:rsidRDefault="00632FF4" w:rsidP="007538DC">
            <w:pPr>
              <w:contextualSpacing w:val="0"/>
            </w:pPr>
          </w:p>
        </w:tc>
        <w:tc>
          <w:tcPr>
            <w:tcW w:w="9290" w:type="dxa"/>
          </w:tcPr>
          <w:p w:rsidR="00632FF4" w:rsidRDefault="00632FF4" w:rsidP="001D0BF1">
            <w:pPr>
              <w:pStyle w:val="Heading3"/>
              <w:outlineLvl w:val="2"/>
            </w:pPr>
          </w:p>
        </w:tc>
      </w:tr>
      <w:tr w:rsidR="00632FF4" w:rsidRPr="00CF1A49" w:rsidTr="00632FF4">
        <w:tc>
          <w:tcPr>
            <w:tcW w:w="9290" w:type="dxa"/>
            <w:tcMar>
              <w:top w:w="216" w:type="dxa"/>
            </w:tcMar>
          </w:tcPr>
          <w:p w:rsidR="00632FF4" w:rsidRPr="00CF1A49" w:rsidRDefault="00131DF3" w:rsidP="00F61DF9">
            <w:pPr>
              <w:pStyle w:val="Heading3"/>
              <w:contextualSpacing w:val="0"/>
              <w:outlineLvl w:val="2"/>
            </w:pPr>
            <w:sdt>
              <w:sdtPr>
                <w:alias w:val="Enter month of school 2:"/>
                <w:tag w:val="Enter month of school 2:"/>
                <w:id w:val="-699555678"/>
                <w:placeholder>
                  <w:docPart w:val="7DFDB4423C684027977399497CBE3108"/>
                </w:placeholder>
                <w:temporary/>
                <w:showingPlcHdr/>
                <w15:appearance w15:val="hidden"/>
              </w:sdtPr>
              <w:sdtEndPr/>
              <w:sdtContent>
                <w:r w:rsidR="00632FF4" w:rsidRPr="00CF1A49">
                  <w:t>Month</w:t>
                </w:r>
              </w:sdtContent>
            </w:sdt>
            <w:r w:rsidR="00632FF4" w:rsidRPr="00CF1A49">
              <w:t xml:space="preserve"> </w:t>
            </w:r>
            <w:sdt>
              <w:sdtPr>
                <w:alias w:val="Enter year of school 2:"/>
                <w:tag w:val="Enter year of school 2:"/>
                <w:id w:val="-921796915"/>
                <w:placeholder>
                  <w:docPart w:val="6AACB015726043288DC0328A84493D95"/>
                </w:placeholder>
                <w:temporary/>
                <w:showingPlcHdr/>
                <w15:appearance w15:val="hidden"/>
              </w:sdtPr>
              <w:sdtEndPr/>
              <w:sdtContent>
                <w:r w:rsidR="00632FF4" w:rsidRPr="00CF1A49">
                  <w:t>Year</w:t>
                </w:r>
              </w:sdtContent>
            </w:sdt>
          </w:p>
          <w:p w:rsidR="00632FF4" w:rsidRDefault="00632FF4" w:rsidP="00F61DF9">
            <w:pPr>
              <w:pStyle w:val="Heading2"/>
              <w:contextualSpacing w:val="0"/>
              <w:outlineLvl w:val="1"/>
              <w:rPr>
                <w:rStyle w:val="SubtleReference"/>
              </w:rPr>
            </w:pPr>
            <w:r>
              <w:t>hotel &amp; restaurant management</w:t>
            </w:r>
            <w:r w:rsidRPr="00CF1A49">
              <w:t xml:space="preserve">, </w:t>
            </w:r>
            <w:r>
              <w:rPr>
                <w:rStyle w:val="SubtleReference"/>
              </w:rPr>
              <w:t>university of pangasinan</w:t>
            </w:r>
          </w:p>
          <w:p w:rsidR="00632FF4" w:rsidRPr="00632FF4" w:rsidRDefault="00632FF4" w:rsidP="00F61DF9">
            <w:pPr>
              <w:pStyle w:val="Heading2"/>
              <w:contextualSpacing w:val="0"/>
              <w:outlineLvl w:val="1"/>
              <w:rPr>
                <w:b w:val="0"/>
                <w:bCs/>
                <w:color w:val="auto"/>
                <w:sz w:val="24"/>
                <w:szCs w:val="24"/>
              </w:rPr>
            </w:pPr>
            <w:r w:rsidRPr="00632FF4">
              <w:rPr>
                <w:b w:val="0"/>
                <w:bCs/>
                <w:color w:val="auto"/>
                <w:sz w:val="24"/>
                <w:szCs w:val="24"/>
              </w:rPr>
              <w:t>Under Gradute</w:t>
            </w:r>
          </w:p>
          <w:p w:rsidR="00632FF4" w:rsidRDefault="00632FF4" w:rsidP="00F61DF9"/>
        </w:tc>
        <w:tc>
          <w:tcPr>
            <w:tcW w:w="9290" w:type="dxa"/>
          </w:tcPr>
          <w:p w:rsidR="00632FF4" w:rsidRDefault="00632FF4" w:rsidP="00F61DF9">
            <w:pPr>
              <w:pStyle w:val="Heading3"/>
              <w:outlineLvl w:val="2"/>
            </w:pPr>
          </w:p>
        </w:tc>
      </w:tr>
    </w:tbl>
    <w:sdt>
      <w:sdtPr>
        <w:alias w:val="Skills:"/>
        <w:tag w:val="Skills:"/>
        <w:id w:val="-1392877668"/>
        <w:placeholder>
          <w:docPart w:val="44F1D71C823A4DDBB9FF13C8E5947121"/>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4662EA" w:rsidP="006E1507">
            <w:pPr>
              <w:pStyle w:val="ListBullet"/>
              <w:contextualSpacing w:val="0"/>
            </w:pPr>
            <w:r>
              <w:t>Performance Improvement</w:t>
            </w:r>
          </w:p>
          <w:p w:rsidR="001F4E6D" w:rsidRDefault="004662EA" w:rsidP="006E1507">
            <w:pPr>
              <w:pStyle w:val="ListBullet"/>
              <w:contextualSpacing w:val="0"/>
            </w:pPr>
            <w:r>
              <w:t>Strong work ethic</w:t>
            </w:r>
          </w:p>
          <w:p w:rsidR="00622F82" w:rsidRPr="006E1507" w:rsidRDefault="00622F82" w:rsidP="006E1507">
            <w:pPr>
              <w:pStyle w:val="ListBullet"/>
              <w:contextualSpacing w:val="0"/>
            </w:pPr>
            <w:r>
              <w:t>Microsoft &amp; excel word</w:t>
            </w:r>
          </w:p>
        </w:tc>
        <w:tc>
          <w:tcPr>
            <w:tcW w:w="4675" w:type="dxa"/>
            <w:tcMar>
              <w:left w:w="360" w:type="dxa"/>
            </w:tcMar>
          </w:tcPr>
          <w:p w:rsidR="003A0632" w:rsidRPr="006E1507" w:rsidRDefault="004662EA" w:rsidP="006E1507">
            <w:pPr>
              <w:pStyle w:val="ListBullet"/>
              <w:contextualSpacing w:val="0"/>
            </w:pPr>
            <w:r>
              <w:t>Results Oriented</w:t>
            </w:r>
          </w:p>
          <w:p w:rsidR="001E3120" w:rsidRPr="006E1507" w:rsidRDefault="004662EA" w:rsidP="006E1507">
            <w:pPr>
              <w:pStyle w:val="ListBullet"/>
              <w:contextualSpacing w:val="0"/>
            </w:pPr>
            <w:r>
              <w:t>Employee feedback management</w:t>
            </w:r>
          </w:p>
          <w:p w:rsidR="001E3120" w:rsidRPr="006E1507" w:rsidRDefault="004662EA" w:rsidP="006E1507">
            <w:pPr>
              <w:pStyle w:val="ListBullet"/>
              <w:contextualSpacing w:val="0"/>
            </w:pPr>
            <w:r>
              <w:t>Cost control</w:t>
            </w:r>
          </w:p>
        </w:tc>
      </w:tr>
    </w:tbl>
    <w:p w:rsidR="00AD782D" w:rsidRDefault="00632FF4" w:rsidP="0062312F">
      <w:pPr>
        <w:pStyle w:val="Heading1"/>
      </w:pPr>
      <w:r>
        <w:t>sEMINARS</w:t>
      </w:r>
    </w:p>
    <w:p w:rsidR="00622F82" w:rsidRDefault="00622F82" w:rsidP="0062312F">
      <w:pPr>
        <w:pStyle w:val="Heading1"/>
      </w:pPr>
    </w:p>
    <w:p w:rsidR="00622F82" w:rsidRPr="00622F82" w:rsidRDefault="00622F82" w:rsidP="00622F82">
      <w:pPr>
        <w:pStyle w:val="Heading1"/>
        <w:numPr>
          <w:ilvl w:val="0"/>
          <w:numId w:val="14"/>
        </w:numPr>
        <w:rPr>
          <w:b w:val="0"/>
          <w:bCs/>
          <w:sz w:val="22"/>
          <w:szCs w:val="24"/>
        </w:rPr>
      </w:pPr>
      <w:r w:rsidRPr="00622F82">
        <w:rPr>
          <w:b w:val="0"/>
          <w:bCs/>
          <w:sz w:val="22"/>
          <w:szCs w:val="24"/>
        </w:rPr>
        <w:t>p</w:t>
      </w:r>
      <w:r>
        <w:rPr>
          <w:b w:val="0"/>
          <w:bCs/>
          <w:sz w:val="22"/>
          <w:szCs w:val="24"/>
        </w:rPr>
        <w:t>rofit &amp; loss</w:t>
      </w:r>
    </w:p>
    <w:p w:rsidR="00622F82" w:rsidRPr="00622F82" w:rsidRDefault="00622F82" w:rsidP="00622F82">
      <w:pPr>
        <w:pStyle w:val="Heading1"/>
        <w:numPr>
          <w:ilvl w:val="0"/>
          <w:numId w:val="14"/>
        </w:numPr>
        <w:rPr>
          <w:b w:val="0"/>
          <w:bCs/>
          <w:sz w:val="22"/>
          <w:szCs w:val="24"/>
        </w:rPr>
      </w:pPr>
      <w:r w:rsidRPr="00622F82">
        <w:rPr>
          <w:b w:val="0"/>
          <w:bCs/>
          <w:sz w:val="22"/>
          <w:szCs w:val="24"/>
        </w:rPr>
        <w:t>serve safe certified</w:t>
      </w:r>
    </w:p>
    <w:p w:rsidR="00622F82" w:rsidRPr="00622F82" w:rsidRDefault="00622F82" w:rsidP="00622F82">
      <w:pPr>
        <w:pStyle w:val="Heading1"/>
        <w:numPr>
          <w:ilvl w:val="0"/>
          <w:numId w:val="14"/>
        </w:numPr>
        <w:rPr>
          <w:b w:val="0"/>
          <w:bCs/>
          <w:sz w:val="22"/>
          <w:szCs w:val="24"/>
        </w:rPr>
      </w:pPr>
      <w:r w:rsidRPr="00622F82">
        <w:rPr>
          <w:b w:val="0"/>
          <w:bCs/>
          <w:sz w:val="22"/>
          <w:szCs w:val="24"/>
        </w:rPr>
        <w:t>bmt training</w:t>
      </w:r>
    </w:p>
    <w:p w:rsidR="00622F82" w:rsidRPr="00622F82" w:rsidRDefault="00622F82" w:rsidP="00622F82">
      <w:pPr>
        <w:pStyle w:val="Heading1"/>
        <w:numPr>
          <w:ilvl w:val="0"/>
          <w:numId w:val="14"/>
        </w:numPr>
        <w:rPr>
          <w:b w:val="0"/>
          <w:bCs/>
          <w:sz w:val="22"/>
          <w:szCs w:val="24"/>
        </w:rPr>
      </w:pPr>
      <w:r w:rsidRPr="00622F82">
        <w:rPr>
          <w:b w:val="0"/>
          <w:bCs/>
          <w:sz w:val="22"/>
          <w:szCs w:val="24"/>
        </w:rPr>
        <w:t>develop effective leadershift skills</w:t>
      </w:r>
    </w:p>
    <w:p w:rsidR="00622F82" w:rsidRPr="00622F82" w:rsidRDefault="00622F82" w:rsidP="00622F82">
      <w:pPr>
        <w:pStyle w:val="Heading1"/>
        <w:ind w:left="360"/>
        <w:rPr>
          <w:b w:val="0"/>
          <w:bCs/>
        </w:rPr>
      </w:pPr>
    </w:p>
    <w:p w:rsidR="00B51D1B" w:rsidRPr="00A91CEE" w:rsidRDefault="00A91CEE" w:rsidP="006E1507">
      <w:pPr>
        <w:rPr>
          <w:b/>
          <w:bCs/>
          <w:color w:val="auto"/>
          <w:sz w:val="32"/>
          <w:szCs w:val="32"/>
        </w:rPr>
      </w:pPr>
      <w:r w:rsidRPr="00A91CEE">
        <w:rPr>
          <w:b/>
          <w:bCs/>
          <w:color w:val="auto"/>
          <w:sz w:val="32"/>
          <w:szCs w:val="32"/>
        </w:rPr>
        <w:t>CHARACTER REFERENCES</w:t>
      </w:r>
    </w:p>
    <w:p w:rsidR="00A91CEE" w:rsidRDefault="00A91CEE" w:rsidP="006E1507"/>
    <w:p w:rsidR="00A91CEE" w:rsidRDefault="00A91CEE" w:rsidP="006E1507">
      <w:r>
        <w:t>Mr. Islam Ali</w:t>
      </w:r>
    </w:p>
    <w:p w:rsidR="00A91CEE" w:rsidRDefault="00A91CEE" w:rsidP="006E1507">
      <w:r>
        <w:t>Area Business Manager-Burger King Saudi Arabia</w:t>
      </w:r>
    </w:p>
    <w:p w:rsidR="00A91CEE" w:rsidRDefault="00A91CEE" w:rsidP="006E1507">
      <w:r>
        <w:t>#056-708-7014</w:t>
      </w:r>
    </w:p>
    <w:p w:rsidR="00A91CEE" w:rsidRDefault="00A91CEE" w:rsidP="006E1507"/>
    <w:p w:rsidR="00A91CEE" w:rsidRDefault="00A91CEE" w:rsidP="006E1507">
      <w:r>
        <w:t xml:space="preserve">Mr. Fahad Al </w:t>
      </w:r>
      <w:proofErr w:type="spellStart"/>
      <w:r>
        <w:t>Hoshani</w:t>
      </w:r>
      <w:proofErr w:type="spellEnd"/>
    </w:p>
    <w:p w:rsidR="00A91CEE" w:rsidRDefault="00A91CEE" w:rsidP="006E1507">
      <w:r>
        <w:t>Area Business Manager-Burger King Saudi Arabia</w:t>
      </w:r>
      <w:bookmarkStart w:id="0" w:name="_GoBack"/>
      <w:bookmarkEnd w:id="0"/>
    </w:p>
    <w:p w:rsidR="00A91CEE" w:rsidRPr="006E1507" w:rsidRDefault="00A91CEE" w:rsidP="006E1507">
      <w:r>
        <w:t>#054-407-5500</w:t>
      </w:r>
    </w:p>
    <w:sectPr w:rsidR="00A91CEE"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DF3" w:rsidRDefault="00131DF3" w:rsidP="0068194B">
      <w:r>
        <w:separator/>
      </w:r>
    </w:p>
    <w:p w:rsidR="00131DF3" w:rsidRDefault="00131DF3"/>
    <w:p w:rsidR="00131DF3" w:rsidRDefault="00131DF3"/>
  </w:endnote>
  <w:endnote w:type="continuationSeparator" w:id="0">
    <w:p w:rsidR="00131DF3" w:rsidRDefault="00131DF3" w:rsidP="0068194B">
      <w:r>
        <w:continuationSeparator/>
      </w:r>
    </w:p>
    <w:p w:rsidR="00131DF3" w:rsidRDefault="00131DF3"/>
    <w:p w:rsidR="00131DF3" w:rsidRDefault="00131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DF3" w:rsidRDefault="00131DF3" w:rsidP="0068194B">
      <w:r>
        <w:separator/>
      </w:r>
    </w:p>
    <w:p w:rsidR="00131DF3" w:rsidRDefault="00131DF3"/>
    <w:p w:rsidR="00131DF3" w:rsidRDefault="00131DF3"/>
  </w:footnote>
  <w:footnote w:type="continuationSeparator" w:id="0">
    <w:p w:rsidR="00131DF3" w:rsidRDefault="00131DF3" w:rsidP="0068194B">
      <w:r>
        <w:continuationSeparator/>
      </w:r>
    </w:p>
    <w:p w:rsidR="00131DF3" w:rsidRDefault="00131DF3"/>
    <w:p w:rsidR="00131DF3" w:rsidRDefault="00131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3C7F5FA"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78079BC"/>
    <w:multiLevelType w:val="hybridMultilevel"/>
    <w:tmpl w:val="CB02C8F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2"/>
  </w:num>
  <w:num w:numId="8">
    <w:abstractNumId w:val="2"/>
  </w:num>
  <w:num w:numId="9">
    <w:abstractNumId w:val="13"/>
  </w:num>
  <w:num w:numId="10">
    <w:abstractNumId w:val="5"/>
  </w:num>
  <w:num w:numId="11">
    <w:abstractNumId w:val="4"/>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D6"/>
    <w:rsid w:val="000001EF"/>
    <w:rsid w:val="00007322"/>
    <w:rsid w:val="00007728"/>
    <w:rsid w:val="00024584"/>
    <w:rsid w:val="00024730"/>
    <w:rsid w:val="00055E95"/>
    <w:rsid w:val="0007021F"/>
    <w:rsid w:val="000B2BA5"/>
    <w:rsid w:val="000F2F8C"/>
    <w:rsid w:val="0010006E"/>
    <w:rsid w:val="001045A8"/>
    <w:rsid w:val="00114A91"/>
    <w:rsid w:val="00131DF3"/>
    <w:rsid w:val="001427E1"/>
    <w:rsid w:val="00163668"/>
    <w:rsid w:val="00171566"/>
    <w:rsid w:val="00174676"/>
    <w:rsid w:val="001755A8"/>
    <w:rsid w:val="00184014"/>
    <w:rsid w:val="00186B09"/>
    <w:rsid w:val="00192008"/>
    <w:rsid w:val="001A5250"/>
    <w:rsid w:val="001C0E68"/>
    <w:rsid w:val="001C4B6F"/>
    <w:rsid w:val="001D0BF1"/>
    <w:rsid w:val="001E3120"/>
    <w:rsid w:val="001E7E0C"/>
    <w:rsid w:val="001F0BB0"/>
    <w:rsid w:val="001F4E6D"/>
    <w:rsid w:val="001F6140"/>
    <w:rsid w:val="00203573"/>
    <w:rsid w:val="00203EAF"/>
    <w:rsid w:val="0020597D"/>
    <w:rsid w:val="00213B4C"/>
    <w:rsid w:val="002253B0"/>
    <w:rsid w:val="00233159"/>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1259"/>
    <w:rsid w:val="003D380F"/>
    <w:rsid w:val="003E160D"/>
    <w:rsid w:val="003F1D5F"/>
    <w:rsid w:val="00405128"/>
    <w:rsid w:val="00406CFF"/>
    <w:rsid w:val="0041610E"/>
    <w:rsid w:val="00416B25"/>
    <w:rsid w:val="00420592"/>
    <w:rsid w:val="004319E0"/>
    <w:rsid w:val="00437E8C"/>
    <w:rsid w:val="00440225"/>
    <w:rsid w:val="004662EA"/>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15B0D"/>
    <w:rsid w:val="00566A35"/>
    <w:rsid w:val="0056701E"/>
    <w:rsid w:val="005740D7"/>
    <w:rsid w:val="005A0F26"/>
    <w:rsid w:val="005A1B10"/>
    <w:rsid w:val="005A6850"/>
    <w:rsid w:val="005B1B1B"/>
    <w:rsid w:val="005C5932"/>
    <w:rsid w:val="005D3CA7"/>
    <w:rsid w:val="005D4CC1"/>
    <w:rsid w:val="005F4B91"/>
    <w:rsid w:val="005F55D2"/>
    <w:rsid w:val="00622F82"/>
    <w:rsid w:val="0062312F"/>
    <w:rsid w:val="00625F2C"/>
    <w:rsid w:val="00632FF4"/>
    <w:rsid w:val="006618E9"/>
    <w:rsid w:val="0068194B"/>
    <w:rsid w:val="00692703"/>
    <w:rsid w:val="006A1962"/>
    <w:rsid w:val="006B5D48"/>
    <w:rsid w:val="006B7D7B"/>
    <w:rsid w:val="006C1A5E"/>
    <w:rsid w:val="006E1507"/>
    <w:rsid w:val="00712D8B"/>
    <w:rsid w:val="007273B7"/>
    <w:rsid w:val="00733E0A"/>
    <w:rsid w:val="00736FD6"/>
    <w:rsid w:val="0074403D"/>
    <w:rsid w:val="00746D44"/>
    <w:rsid w:val="007538DC"/>
    <w:rsid w:val="00757803"/>
    <w:rsid w:val="0079206B"/>
    <w:rsid w:val="00796076"/>
    <w:rsid w:val="007B6323"/>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B6CA0"/>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1CEE"/>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70A5C"/>
    <w:rsid w:val="00B81760"/>
    <w:rsid w:val="00B8494C"/>
    <w:rsid w:val="00BA1546"/>
    <w:rsid w:val="00BB4E51"/>
    <w:rsid w:val="00BD431F"/>
    <w:rsid w:val="00BE423E"/>
    <w:rsid w:val="00BE564D"/>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76DD2"/>
    <w:rsid w:val="00D9521A"/>
    <w:rsid w:val="00DA3914"/>
    <w:rsid w:val="00DA59AA"/>
    <w:rsid w:val="00DB6915"/>
    <w:rsid w:val="00DB7E1E"/>
    <w:rsid w:val="00DC1B78"/>
    <w:rsid w:val="00DC2A2F"/>
    <w:rsid w:val="00DC600B"/>
    <w:rsid w:val="00DE0FAA"/>
    <w:rsid w:val="00DE136D"/>
    <w:rsid w:val="00DE6534"/>
    <w:rsid w:val="00DF4D6C"/>
    <w:rsid w:val="00DF7E22"/>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2F8BF"/>
  <w15:chartTrackingRefBased/>
  <w15:docId w15:val="{A6DECC68-2E08-4F70-80F1-E0790443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re\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532061B94E46F29CDB05D1F91FBABC"/>
        <w:category>
          <w:name w:val="General"/>
          <w:gallery w:val="placeholder"/>
        </w:category>
        <w:types>
          <w:type w:val="bbPlcHdr"/>
        </w:types>
        <w:behaviors>
          <w:behavior w:val="content"/>
        </w:behaviors>
        <w:guid w:val="{177FC421-F264-4D8A-81D2-926BFE81C332}"/>
      </w:docPartPr>
      <w:docPartBody>
        <w:p w:rsidR="0021707E" w:rsidRDefault="00866889">
          <w:pPr>
            <w:pStyle w:val="18532061B94E46F29CDB05D1F91FBABC"/>
          </w:pPr>
          <w:r w:rsidRPr="00CF1A49">
            <w:t>·</w:t>
          </w:r>
        </w:p>
      </w:docPartBody>
    </w:docPart>
    <w:docPart>
      <w:docPartPr>
        <w:name w:val="C02509B7E3F944DFB81FC26D790E44CE"/>
        <w:category>
          <w:name w:val="General"/>
          <w:gallery w:val="placeholder"/>
        </w:category>
        <w:types>
          <w:type w:val="bbPlcHdr"/>
        </w:types>
        <w:behaviors>
          <w:behavior w:val="content"/>
        </w:behaviors>
        <w:guid w:val="{7BC670D3-5949-4634-9357-95C3AF607C20}"/>
      </w:docPartPr>
      <w:docPartBody>
        <w:p w:rsidR="0021707E" w:rsidRDefault="00866889">
          <w:pPr>
            <w:pStyle w:val="C02509B7E3F944DFB81FC26D790E44CE"/>
          </w:pPr>
          <w:r w:rsidRPr="00CF1A49">
            <w:t>Experience</w:t>
          </w:r>
        </w:p>
      </w:docPartBody>
    </w:docPart>
    <w:docPart>
      <w:docPartPr>
        <w:name w:val="FF2A711C01DA4590950A7E4C4F6B2511"/>
        <w:category>
          <w:name w:val="General"/>
          <w:gallery w:val="placeholder"/>
        </w:category>
        <w:types>
          <w:type w:val="bbPlcHdr"/>
        </w:types>
        <w:behaviors>
          <w:behavior w:val="content"/>
        </w:behaviors>
        <w:guid w:val="{2E3E50D4-73FB-4916-B227-1B8D964B7CFC}"/>
      </w:docPartPr>
      <w:docPartBody>
        <w:p w:rsidR="0021707E" w:rsidRDefault="00866889">
          <w:pPr>
            <w:pStyle w:val="FF2A711C01DA4590950A7E4C4F6B2511"/>
          </w:pPr>
          <w:r w:rsidRPr="00CF1A49">
            <w:t>Education</w:t>
          </w:r>
        </w:p>
      </w:docPartBody>
    </w:docPart>
    <w:docPart>
      <w:docPartPr>
        <w:name w:val="44F1D71C823A4DDBB9FF13C8E5947121"/>
        <w:category>
          <w:name w:val="General"/>
          <w:gallery w:val="placeholder"/>
        </w:category>
        <w:types>
          <w:type w:val="bbPlcHdr"/>
        </w:types>
        <w:behaviors>
          <w:behavior w:val="content"/>
        </w:behaviors>
        <w:guid w:val="{EAC9AF08-21C9-4868-9171-19993D6D17BF}"/>
      </w:docPartPr>
      <w:docPartBody>
        <w:p w:rsidR="0021707E" w:rsidRDefault="00866889">
          <w:pPr>
            <w:pStyle w:val="44F1D71C823A4DDBB9FF13C8E5947121"/>
          </w:pPr>
          <w:r w:rsidRPr="00CF1A49">
            <w:t>Skills</w:t>
          </w:r>
        </w:p>
      </w:docPartBody>
    </w:docPart>
    <w:docPart>
      <w:docPartPr>
        <w:name w:val="8222D7754F7E422091E379E2C93AF192"/>
        <w:category>
          <w:name w:val="General"/>
          <w:gallery w:val="placeholder"/>
        </w:category>
        <w:types>
          <w:type w:val="bbPlcHdr"/>
        </w:types>
        <w:behaviors>
          <w:behavior w:val="content"/>
        </w:behaviors>
        <w:guid w:val="{284C04AB-CEF9-4050-9485-894F781CBAB5}"/>
      </w:docPartPr>
      <w:docPartBody>
        <w:p w:rsidR="006659C8" w:rsidRDefault="005B502D" w:rsidP="005B502D">
          <w:pPr>
            <w:pStyle w:val="8222D7754F7E422091E379E2C93AF192"/>
          </w:pPr>
          <w:r w:rsidRPr="00CF1A49">
            <w:t>Month</w:t>
          </w:r>
        </w:p>
      </w:docPartBody>
    </w:docPart>
    <w:docPart>
      <w:docPartPr>
        <w:name w:val="165A901BB1E7467BB1767131C06790F6"/>
        <w:category>
          <w:name w:val="General"/>
          <w:gallery w:val="placeholder"/>
        </w:category>
        <w:types>
          <w:type w:val="bbPlcHdr"/>
        </w:types>
        <w:behaviors>
          <w:behavior w:val="content"/>
        </w:behaviors>
        <w:guid w:val="{348DD607-618F-4D4D-8C3D-7CF4D338C3CB}"/>
      </w:docPartPr>
      <w:docPartBody>
        <w:p w:rsidR="006659C8" w:rsidRDefault="005B502D" w:rsidP="005B502D">
          <w:pPr>
            <w:pStyle w:val="165A901BB1E7467BB1767131C06790F6"/>
          </w:pPr>
          <w:r w:rsidRPr="00CF1A49">
            <w:t>Year</w:t>
          </w:r>
        </w:p>
      </w:docPartBody>
    </w:docPart>
    <w:docPart>
      <w:docPartPr>
        <w:name w:val="7DFDB4423C684027977399497CBE3108"/>
        <w:category>
          <w:name w:val="General"/>
          <w:gallery w:val="placeholder"/>
        </w:category>
        <w:types>
          <w:type w:val="bbPlcHdr"/>
        </w:types>
        <w:behaviors>
          <w:behavior w:val="content"/>
        </w:behaviors>
        <w:guid w:val="{C249FC0C-A271-4F41-AA2B-59889732054A}"/>
      </w:docPartPr>
      <w:docPartBody>
        <w:p w:rsidR="006659C8" w:rsidRDefault="005B502D" w:rsidP="005B502D">
          <w:pPr>
            <w:pStyle w:val="7DFDB4423C684027977399497CBE3108"/>
          </w:pPr>
          <w:r w:rsidRPr="00CF1A49">
            <w:t>Month</w:t>
          </w:r>
        </w:p>
      </w:docPartBody>
    </w:docPart>
    <w:docPart>
      <w:docPartPr>
        <w:name w:val="6AACB015726043288DC0328A84493D95"/>
        <w:category>
          <w:name w:val="General"/>
          <w:gallery w:val="placeholder"/>
        </w:category>
        <w:types>
          <w:type w:val="bbPlcHdr"/>
        </w:types>
        <w:behaviors>
          <w:behavior w:val="content"/>
        </w:behaviors>
        <w:guid w:val="{CA8690C2-DC55-4189-B9E6-B8757648797D}"/>
      </w:docPartPr>
      <w:docPartBody>
        <w:p w:rsidR="006659C8" w:rsidRDefault="005B502D" w:rsidP="005B502D">
          <w:pPr>
            <w:pStyle w:val="6AACB015726043288DC0328A84493D95"/>
          </w:pPr>
          <w:r w:rsidRPr="00CF1A49">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89"/>
    <w:rsid w:val="00152AFA"/>
    <w:rsid w:val="0021707E"/>
    <w:rsid w:val="002710E8"/>
    <w:rsid w:val="005B502D"/>
    <w:rsid w:val="006659C8"/>
    <w:rsid w:val="00803928"/>
    <w:rsid w:val="00866889"/>
    <w:rsid w:val="0096305B"/>
    <w:rsid w:val="00BA5099"/>
    <w:rsid w:val="00EF6F04"/>
    <w:rsid w:val="00F4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E6CF4446D744298CCE0B70FAB33AE2">
    <w:name w:val="FBE6CF4446D744298CCE0B70FAB33AE2"/>
  </w:style>
  <w:style w:type="character" w:styleId="IntenseEmphasis">
    <w:name w:val="Intense Emphasis"/>
    <w:basedOn w:val="DefaultParagraphFont"/>
    <w:uiPriority w:val="2"/>
    <w:rPr>
      <w:b/>
      <w:iCs/>
      <w:color w:val="262626" w:themeColor="text1" w:themeTint="D9"/>
    </w:rPr>
  </w:style>
  <w:style w:type="paragraph" w:customStyle="1" w:styleId="55D41629B3054A0D83A8DE767C22DE03">
    <w:name w:val="55D41629B3054A0D83A8DE767C22DE03"/>
  </w:style>
  <w:style w:type="paragraph" w:customStyle="1" w:styleId="28FDF256C2C1408CB5E1A120FFEBF61D">
    <w:name w:val="28FDF256C2C1408CB5E1A120FFEBF61D"/>
  </w:style>
  <w:style w:type="paragraph" w:customStyle="1" w:styleId="18532061B94E46F29CDB05D1F91FBABC">
    <w:name w:val="18532061B94E46F29CDB05D1F91FBABC"/>
  </w:style>
  <w:style w:type="paragraph" w:customStyle="1" w:styleId="B78461B69B2E4529AC36AAEAE792BEBF">
    <w:name w:val="B78461B69B2E4529AC36AAEAE792BEBF"/>
  </w:style>
  <w:style w:type="paragraph" w:customStyle="1" w:styleId="4BB4DC9D367E49E39C60C5958A10AC9A">
    <w:name w:val="4BB4DC9D367E49E39C60C5958A10AC9A"/>
  </w:style>
  <w:style w:type="paragraph" w:customStyle="1" w:styleId="32D9C830EF3B408FACC11CCEB57561E9">
    <w:name w:val="32D9C830EF3B408FACC11CCEB57561E9"/>
  </w:style>
  <w:style w:type="paragraph" w:customStyle="1" w:styleId="7A9ECB361ACA4C84B8310042DE4AFB19">
    <w:name w:val="7A9ECB361ACA4C84B8310042DE4AFB19"/>
  </w:style>
  <w:style w:type="paragraph" w:customStyle="1" w:styleId="4B6E44D64CAA493BA7F7835D8BDDEBDE">
    <w:name w:val="4B6E44D64CAA493BA7F7835D8BDDEBDE"/>
  </w:style>
  <w:style w:type="paragraph" w:customStyle="1" w:styleId="D758EAB28DFF4D5E94BACED12ABC5F61">
    <w:name w:val="D758EAB28DFF4D5E94BACED12ABC5F61"/>
  </w:style>
  <w:style w:type="paragraph" w:customStyle="1" w:styleId="A60802FC97DE41F9A87BFC17FAAEBE21">
    <w:name w:val="A60802FC97DE41F9A87BFC17FAAEBE21"/>
  </w:style>
  <w:style w:type="paragraph" w:customStyle="1" w:styleId="C02509B7E3F944DFB81FC26D790E44CE">
    <w:name w:val="C02509B7E3F944DFB81FC26D790E44CE"/>
  </w:style>
  <w:style w:type="paragraph" w:customStyle="1" w:styleId="BC0061231F6F44DC92DD70756B6EC743">
    <w:name w:val="BC0061231F6F44DC92DD70756B6EC743"/>
  </w:style>
  <w:style w:type="paragraph" w:customStyle="1" w:styleId="A9F5E20E420D4B55ADA5D56256A5A790">
    <w:name w:val="A9F5E20E420D4B55ADA5D56256A5A790"/>
  </w:style>
  <w:style w:type="paragraph" w:customStyle="1" w:styleId="836EC160E5CB4457B35135A7B95FA8DA">
    <w:name w:val="836EC160E5CB4457B35135A7B95FA8DA"/>
  </w:style>
  <w:style w:type="character" w:styleId="SubtleReference">
    <w:name w:val="Subtle Reference"/>
    <w:basedOn w:val="DefaultParagraphFont"/>
    <w:uiPriority w:val="10"/>
    <w:qFormat/>
    <w:rPr>
      <w:b/>
      <w:caps w:val="0"/>
      <w:smallCaps/>
      <w:color w:val="595959" w:themeColor="text1" w:themeTint="A6"/>
    </w:rPr>
  </w:style>
  <w:style w:type="paragraph" w:customStyle="1" w:styleId="C311C08E4B6A476ABE3194CF5DC3CFEF">
    <w:name w:val="C311C08E4B6A476ABE3194CF5DC3CFEF"/>
  </w:style>
  <w:style w:type="paragraph" w:customStyle="1" w:styleId="5A2F600DC8AE4BE2A46C503988F48152">
    <w:name w:val="5A2F600DC8AE4BE2A46C503988F48152"/>
  </w:style>
  <w:style w:type="paragraph" w:customStyle="1" w:styleId="B6B41AE073B743A4BEE4A58BA07F75E0">
    <w:name w:val="B6B41AE073B743A4BEE4A58BA07F75E0"/>
  </w:style>
  <w:style w:type="paragraph" w:customStyle="1" w:styleId="303BEF1D49BE462286B226223D3F17C2">
    <w:name w:val="303BEF1D49BE462286B226223D3F17C2"/>
  </w:style>
  <w:style w:type="paragraph" w:customStyle="1" w:styleId="640C68A4A3E646FAA3A8DCB86CA16CB7">
    <w:name w:val="640C68A4A3E646FAA3A8DCB86CA16CB7"/>
  </w:style>
  <w:style w:type="paragraph" w:customStyle="1" w:styleId="1722AD403C844F6FBB187B297FBFA9FA">
    <w:name w:val="1722AD403C844F6FBB187B297FBFA9FA"/>
  </w:style>
  <w:style w:type="paragraph" w:customStyle="1" w:styleId="16B8E93589FC4D42926CBBDBAF583A71">
    <w:name w:val="16B8E93589FC4D42926CBBDBAF583A71"/>
  </w:style>
  <w:style w:type="paragraph" w:customStyle="1" w:styleId="FF2A711C01DA4590950A7E4C4F6B2511">
    <w:name w:val="FF2A711C01DA4590950A7E4C4F6B2511"/>
  </w:style>
  <w:style w:type="paragraph" w:customStyle="1" w:styleId="4FA577F8E0F04EB5B8E992569A2214C0">
    <w:name w:val="4FA577F8E0F04EB5B8E992569A2214C0"/>
  </w:style>
  <w:style w:type="paragraph" w:customStyle="1" w:styleId="9BFA6EE85D684B6DAED613BDBA712EC5">
    <w:name w:val="9BFA6EE85D684B6DAED613BDBA712EC5"/>
  </w:style>
  <w:style w:type="paragraph" w:customStyle="1" w:styleId="1C4777E2C5F1414EBA393194C1449CED">
    <w:name w:val="1C4777E2C5F1414EBA393194C1449CED"/>
  </w:style>
  <w:style w:type="paragraph" w:customStyle="1" w:styleId="550BC28428B64A5A87A9024D70487E52">
    <w:name w:val="550BC28428B64A5A87A9024D70487E52"/>
  </w:style>
  <w:style w:type="paragraph" w:customStyle="1" w:styleId="88B520964C6540E9B2BC6666B51B4F02">
    <w:name w:val="88B520964C6540E9B2BC6666B51B4F02"/>
  </w:style>
  <w:style w:type="paragraph" w:customStyle="1" w:styleId="D515C5A5F63E4495ACBB354D171B873E">
    <w:name w:val="D515C5A5F63E4495ACBB354D171B873E"/>
  </w:style>
  <w:style w:type="paragraph" w:customStyle="1" w:styleId="9773E5110F2C44AF8E7AA82C01ADE70E">
    <w:name w:val="9773E5110F2C44AF8E7AA82C01ADE70E"/>
  </w:style>
  <w:style w:type="paragraph" w:customStyle="1" w:styleId="EDBE054A539D45FE89F008C0D5BB55F8">
    <w:name w:val="EDBE054A539D45FE89F008C0D5BB55F8"/>
  </w:style>
  <w:style w:type="paragraph" w:customStyle="1" w:styleId="79056E57881D4105948CAD5B346C1186">
    <w:name w:val="79056E57881D4105948CAD5B346C1186"/>
  </w:style>
  <w:style w:type="paragraph" w:customStyle="1" w:styleId="B17559CFE33547C6911D907E415AFE76">
    <w:name w:val="B17559CFE33547C6911D907E415AFE76"/>
  </w:style>
  <w:style w:type="paragraph" w:customStyle="1" w:styleId="44F1D71C823A4DDBB9FF13C8E5947121">
    <w:name w:val="44F1D71C823A4DDBB9FF13C8E5947121"/>
  </w:style>
  <w:style w:type="paragraph" w:customStyle="1" w:styleId="1CC216B95FFE45D8BDF4A9996BBB2484">
    <w:name w:val="1CC216B95FFE45D8BDF4A9996BBB2484"/>
  </w:style>
  <w:style w:type="paragraph" w:customStyle="1" w:styleId="41ED64CD14874429BFF280220A572B80">
    <w:name w:val="41ED64CD14874429BFF280220A572B80"/>
  </w:style>
  <w:style w:type="paragraph" w:customStyle="1" w:styleId="0836E24739D545E1A714C0E3A1F0E0C2">
    <w:name w:val="0836E24739D545E1A714C0E3A1F0E0C2"/>
  </w:style>
  <w:style w:type="paragraph" w:customStyle="1" w:styleId="50E819A381F64AEBA6F4374472044E5A">
    <w:name w:val="50E819A381F64AEBA6F4374472044E5A"/>
  </w:style>
  <w:style w:type="paragraph" w:customStyle="1" w:styleId="840ABEA5746E404F9D62681AF80BA066">
    <w:name w:val="840ABEA5746E404F9D62681AF80BA066"/>
  </w:style>
  <w:style w:type="paragraph" w:customStyle="1" w:styleId="B1C74AF21F5C47DBBE48AC45A57DC24D">
    <w:name w:val="B1C74AF21F5C47DBBE48AC45A57DC24D"/>
  </w:style>
  <w:style w:type="paragraph" w:customStyle="1" w:styleId="71198BA0E8D24D549CC9377B4B0EAA18">
    <w:name w:val="71198BA0E8D24D549CC9377B4B0EAA18"/>
  </w:style>
  <w:style w:type="paragraph" w:customStyle="1" w:styleId="8222D7754F7E422091E379E2C93AF192">
    <w:name w:val="8222D7754F7E422091E379E2C93AF192"/>
    <w:rsid w:val="005B502D"/>
  </w:style>
  <w:style w:type="paragraph" w:customStyle="1" w:styleId="165A901BB1E7467BB1767131C06790F6">
    <w:name w:val="165A901BB1E7467BB1767131C06790F6"/>
    <w:rsid w:val="005B502D"/>
  </w:style>
  <w:style w:type="paragraph" w:customStyle="1" w:styleId="7DFDB4423C684027977399497CBE3108">
    <w:name w:val="7DFDB4423C684027977399497CBE3108"/>
    <w:rsid w:val="005B502D"/>
  </w:style>
  <w:style w:type="paragraph" w:customStyle="1" w:styleId="6AACB015726043288DC0328A84493D95">
    <w:name w:val="6AACB015726043288DC0328A84493D95"/>
    <w:rsid w:val="005B5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resume.dotx</Template>
  <TotalTime>66</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dc:creator>
  <cp:keywords/>
  <dc:description/>
  <cp:lastModifiedBy>BK Al-Salam</cp:lastModifiedBy>
  <cp:revision>10</cp:revision>
  <cp:lastPrinted>2023-11-19T04:17:00Z</cp:lastPrinted>
  <dcterms:created xsi:type="dcterms:W3CDTF">2023-09-27T21:01:00Z</dcterms:created>
  <dcterms:modified xsi:type="dcterms:W3CDTF">2023-11-19T04:29:00Z</dcterms:modified>
  <cp:category/>
</cp:coreProperties>
</file>