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4CF81" w14:textId="4464BF51" w:rsidR="00F41BEE" w:rsidRDefault="007E4F2F" w:rsidP="009F2912">
      <w:pPr>
        <w:pStyle w:val="Title"/>
      </w:pPr>
      <w:r>
        <w:t>MARLYN S. ANTONIO</w:t>
      </w:r>
    </w:p>
    <w:p w14:paraId="7C19551C" w14:textId="0ADEB22C" w:rsidR="00F41BEE" w:rsidRDefault="007E4F2F" w:rsidP="009E3475">
      <w:pPr>
        <w:pStyle w:val="Subtitle"/>
      </w:pPr>
      <w:r>
        <w:t>COSMETOLOGIST</w:t>
      </w:r>
      <w:r w:rsidR="00F41BEE">
        <w:t xml:space="preserve"> </w:t>
      </w:r>
    </w:p>
    <w:p w14:paraId="72E31DC9" w14:textId="11E0BCF0" w:rsidR="00F41BEE" w:rsidRDefault="007E4F2F" w:rsidP="009E3475">
      <w:pPr>
        <w:pStyle w:val="Heading1"/>
      </w:pPr>
      <w:r>
        <w:t>Pio, Porac, Pampanga</w:t>
      </w:r>
      <w:r w:rsidR="00F41BEE">
        <w:t xml:space="preserve"> </w:t>
      </w:r>
      <w:r w:rsidR="00F41BEE" w:rsidRPr="00B5257D">
        <w:t>|</w:t>
      </w:r>
      <w:r w:rsidR="00F41BEE">
        <w:t xml:space="preserve"> </w:t>
      </w:r>
      <w:r>
        <w:t>0921 283 6305</w:t>
      </w:r>
      <w:r w:rsidR="00F41BEE" w:rsidRPr="00B5257D">
        <w:t xml:space="preserve"> |</w:t>
      </w:r>
      <w:r w:rsidR="00F41BEE">
        <w:t xml:space="preserve"> </w:t>
      </w:r>
      <w:r>
        <w:t>maisaison@icloud.com</w:t>
      </w:r>
      <w:r w:rsidR="00F41BEE" w:rsidRPr="00B5257D">
        <w:t xml:space="preserve"> </w:t>
      </w:r>
    </w:p>
    <w:p w14:paraId="0DFAA9B9" w14:textId="77777777" w:rsidR="00003455" w:rsidRPr="00003455" w:rsidRDefault="00003455" w:rsidP="00003455"/>
    <w:p w14:paraId="644DE1DE" w14:textId="1E24C035" w:rsidR="00F41BEE" w:rsidRDefault="005C4A94" w:rsidP="006E0605">
      <w:pPr>
        <w:pStyle w:val="Heading1"/>
      </w:pPr>
      <w:r>
        <w:t>Education</w:t>
      </w:r>
    </w:p>
    <w:p w14:paraId="1ADEDC50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145CAFDE" wp14:editId="42D3A0C7">
                <wp:extent cx="5943600" cy="0"/>
                <wp:effectExtent l="0" t="0" r="0" b="0"/>
                <wp:docPr id="187134818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5880F9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4D207389" w14:textId="6620D2DC" w:rsidR="005C4A94" w:rsidRDefault="005C4A94" w:rsidP="009E3475">
      <w:r>
        <w:t>Vocational School                      TESDA</w:t>
      </w:r>
    </w:p>
    <w:p w14:paraId="0EFFBF19" w14:textId="7C61C070" w:rsidR="005C4A94" w:rsidRDefault="005C4A94" w:rsidP="009E3475">
      <w:r>
        <w:t>High School                                Porac Model Community High School</w:t>
      </w:r>
    </w:p>
    <w:p w14:paraId="5DAD6EDB" w14:textId="5FD7FF15" w:rsidR="005C4A94" w:rsidRDefault="005C4A94" w:rsidP="009E3475">
      <w:r>
        <w:t>Primary School                           Pio Elementary School</w:t>
      </w:r>
    </w:p>
    <w:p w14:paraId="604F9F45" w14:textId="37615558" w:rsidR="00F41BEE" w:rsidRDefault="007E4F2F" w:rsidP="006E0605">
      <w:pPr>
        <w:pStyle w:val="Heading1"/>
      </w:pPr>
      <w:r>
        <w:t>Certifications and Trainings</w:t>
      </w:r>
    </w:p>
    <w:p w14:paraId="699E0BCE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4BCBD6EC" wp14:editId="6600F366">
                <wp:extent cx="5943600" cy="0"/>
                <wp:effectExtent l="0" t="0" r="0" b="0"/>
                <wp:docPr id="204380298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0D1A4F7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6F37D3B2" w14:textId="4ED8CFF5" w:rsidR="00F41BEE" w:rsidRDefault="007E4F2F" w:rsidP="006E0605">
      <w:pPr>
        <w:pStyle w:val="Heading2"/>
      </w:pPr>
      <w:r>
        <w:t>Advanced Lash Mapping</w:t>
      </w:r>
      <w:r w:rsidR="00003455">
        <w:tab/>
      </w:r>
      <w:r>
        <w:t>2022-2023</w:t>
      </w:r>
    </w:p>
    <w:p w14:paraId="48CFCB2C" w14:textId="0F369ECD" w:rsidR="00003455" w:rsidRPr="007E4F2F" w:rsidRDefault="007E4F2F" w:rsidP="00003455">
      <w:pPr>
        <w:rPr>
          <w:b/>
          <w:bCs/>
        </w:rPr>
      </w:pPr>
      <w:r w:rsidRPr="007E4F2F">
        <w:rPr>
          <w:b/>
          <w:bCs/>
        </w:rPr>
        <w:t>Ultimate Rebond for Normal Bleached Hair</w:t>
      </w:r>
      <w:r>
        <w:rPr>
          <w:b/>
          <w:bCs/>
        </w:rPr>
        <w:t xml:space="preserve">                                                                              2022-2023</w:t>
      </w:r>
    </w:p>
    <w:p w14:paraId="66B241E8" w14:textId="78931B92" w:rsidR="00F41BEE" w:rsidRDefault="007E4F2F" w:rsidP="006E0605">
      <w:pPr>
        <w:pStyle w:val="Heading2"/>
      </w:pPr>
      <w:r>
        <w:t>Warts Removal Training</w:t>
      </w:r>
      <w:r w:rsidR="00003455">
        <w:tab/>
      </w:r>
      <w:r>
        <w:t>2022-2023</w:t>
      </w:r>
    </w:p>
    <w:p w14:paraId="09ABB304" w14:textId="14C35492" w:rsidR="00003455" w:rsidRPr="007E4F2F" w:rsidRDefault="007E4F2F" w:rsidP="00003455">
      <w:pPr>
        <w:rPr>
          <w:b/>
          <w:bCs/>
        </w:rPr>
      </w:pPr>
      <w:r w:rsidRPr="007E4F2F">
        <w:rPr>
          <w:b/>
          <w:bCs/>
        </w:rPr>
        <w:t>Association of International Permanent Make Up Artist INC.</w:t>
      </w:r>
      <w:r>
        <w:rPr>
          <w:b/>
          <w:bCs/>
        </w:rPr>
        <w:t xml:space="preserve">                                                 2022-2023</w:t>
      </w:r>
    </w:p>
    <w:p w14:paraId="235EFC57" w14:textId="16D369E9" w:rsidR="007E4F2F" w:rsidRDefault="007E4F2F" w:rsidP="007E4F2F">
      <w:pPr>
        <w:pStyle w:val="Heading2"/>
      </w:pPr>
      <w:r>
        <w:t>Full Facial Course</w:t>
      </w:r>
      <w:r>
        <w:tab/>
      </w:r>
      <w:r>
        <w:t>2022-2023</w:t>
      </w:r>
    </w:p>
    <w:p w14:paraId="2DFD1960" w14:textId="26CACC99" w:rsidR="007E4F2F" w:rsidRDefault="007E4F2F" w:rsidP="00003455">
      <w:r w:rsidRPr="007E4F2F">
        <w:rPr>
          <w:b/>
          <w:bCs/>
        </w:rPr>
        <w:t xml:space="preserve">Bloodborne Pathogens Training Course                                                      </w:t>
      </w:r>
      <w:r>
        <w:rPr>
          <w:b/>
          <w:bCs/>
        </w:rPr>
        <w:t xml:space="preserve"> </w:t>
      </w:r>
      <w:r w:rsidRPr="007E4F2F">
        <w:t xml:space="preserve">                            </w:t>
      </w:r>
      <w:r w:rsidRPr="007E4F2F">
        <w:rPr>
          <w:b/>
          <w:bCs/>
        </w:rPr>
        <w:t>2022-2023</w:t>
      </w:r>
    </w:p>
    <w:p w14:paraId="386C7C25" w14:textId="2FF4C064" w:rsidR="007E4F2F" w:rsidRDefault="007E4F2F" w:rsidP="007E4F2F">
      <w:pPr>
        <w:pStyle w:val="Heading2"/>
      </w:pPr>
      <w:r>
        <w:t>Create Your Own Signature Color Training</w:t>
      </w:r>
      <w:r>
        <w:tab/>
      </w:r>
      <w:r>
        <w:t>2021-2022</w:t>
      </w:r>
    </w:p>
    <w:p w14:paraId="658EAFD7" w14:textId="5B25FA09" w:rsidR="007E4F2F" w:rsidRPr="007E4F2F" w:rsidRDefault="007E4F2F" w:rsidP="00003455">
      <w:pPr>
        <w:rPr>
          <w:b/>
          <w:bCs/>
        </w:rPr>
      </w:pPr>
      <w:r w:rsidRPr="007E4F2F">
        <w:rPr>
          <w:b/>
          <w:bCs/>
        </w:rPr>
        <w:t>Eyelash Extension and Eyelash Lamination</w:t>
      </w:r>
      <w:r>
        <w:t xml:space="preserve"> </w:t>
      </w:r>
      <w:r w:rsidRPr="007E4F2F">
        <w:rPr>
          <w:b/>
          <w:bCs/>
        </w:rPr>
        <w:t xml:space="preserve">Training   </w:t>
      </w:r>
      <w:r>
        <w:t xml:space="preserve">                                                           </w:t>
      </w:r>
      <w:r w:rsidRPr="007E4F2F">
        <w:rPr>
          <w:b/>
          <w:bCs/>
        </w:rPr>
        <w:t>2021-2022</w:t>
      </w:r>
    </w:p>
    <w:p w14:paraId="4D714F35" w14:textId="42626260" w:rsidR="007E4F2F" w:rsidRDefault="007E4F2F" w:rsidP="007E4F2F">
      <w:pPr>
        <w:pStyle w:val="Heading2"/>
      </w:pPr>
      <w:r>
        <w:t>Eyelash Extensions and Eyelash Lift Training</w:t>
      </w:r>
      <w:r>
        <w:tab/>
      </w:r>
      <w:r>
        <w:t>2021-2022</w:t>
      </w:r>
    </w:p>
    <w:p w14:paraId="1AFF6012" w14:textId="0E753AEE" w:rsidR="00F41BEE" w:rsidRDefault="007E4F2F" w:rsidP="006E0605">
      <w:pPr>
        <w:pStyle w:val="Heading1"/>
      </w:pPr>
      <w:r>
        <w:t>Seminars</w:t>
      </w:r>
    </w:p>
    <w:p w14:paraId="52154E2E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4D867DD3" wp14:editId="3B95E577">
                <wp:extent cx="5943600" cy="0"/>
                <wp:effectExtent l="0" t="0" r="0" b="0"/>
                <wp:docPr id="3923489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4BDAC9C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00155F69" w14:textId="14461EB0" w:rsidR="005C4A94" w:rsidRDefault="007E4F2F" w:rsidP="00003455">
      <w:r>
        <w:t>K-Colors and Hair R</w:t>
      </w:r>
      <w:r w:rsidR="005C4A94">
        <w:t>ejuve+ Seminar                                                                                             2022-2023</w:t>
      </w:r>
    </w:p>
    <w:p w14:paraId="41F6C85A" w14:textId="77777777" w:rsidR="00F41BEE" w:rsidRDefault="005C4A94" w:rsidP="00D52131">
      <w:pPr>
        <w:pStyle w:val="Heading1"/>
      </w:pPr>
      <w:sdt>
        <w:sdtPr>
          <w:id w:val="592895854"/>
          <w:placeholder>
            <w:docPart w:val="614CCABA026F4AA781AD2B9605E0B430"/>
          </w:placeholder>
          <w:temporary/>
          <w:showingPlcHdr/>
          <w15:appearance w15:val="hidden"/>
        </w:sdtPr>
        <w:sdtEndPr/>
        <w:sdtContent>
          <w:r w:rsidR="00F41BEE">
            <w:t>Skills &amp; abilities</w:t>
          </w:r>
        </w:sdtContent>
      </w:sdt>
    </w:p>
    <w:p w14:paraId="337104FB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0090C998" wp14:editId="4D928B02">
                <wp:extent cx="5943600" cy="0"/>
                <wp:effectExtent l="0" t="0" r="0" b="0"/>
                <wp:docPr id="175821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6BC62A3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11D8D453" w14:textId="1941A61E" w:rsidR="00F41BEE" w:rsidRDefault="005C4A94" w:rsidP="00F37140">
      <w:pPr>
        <w:pStyle w:val="ListBullet"/>
      </w:pPr>
      <w:r>
        <w:t>Can handle heavy work loads</w:t>
      </w:r>
    </w:p>
    <w:p w14:paraId="46561E0A" w14:textId="6AF2B891" w:rsidR="00F41BEE" w:rsidRDefault="005C4A94" w:rsidP="00F37140">
      <w:pPr>
        <w:pStyle w:val="ListBullet"/>
      </w:pPr>
      <w:r>
        <w:t>Can learn new skills</w:t>
      </w:r>
    </w:p>
    <w:p w14:paraId="7C9F7FD8" w14:textId="2B780702" w:rsidR="005C4A94" w:rsidRDefault="005C4A94" w:rsidP="00F37140">
      <w:pPr>
        <w:pStyle w:val="ListBullet"/>
      </w:pPr>
      <w:r>
        <w:t>Time Management</w:t>
      </w:r>
    </w:p>
    <w:p w14:paraId="70CB2DB6" w14:textId="61FBC54A" w:rsidR="00F41BEE" w:rsidRDefault="005C4A94" w:rsidP="00F37140">
      <w:pPr>
        <w:pStyle w:val="ListBullet"/>
      </w:pPr>
      <w:r>
        <w:t>Communication</w:t>
      </w:r>
    </w:p>
    <w:p w14:paraId="3DA59548" w14:textId="7EBA0CF7" w:rsidR="00F41BEE" w:rsidRDefault="005C4A94" w:rsidP="00F37140">
      <w:pPr>
        <w:pStyle w:val="ListBullet"/>
      </w:pPr>
      <w:r>
        <w:t>Know cosmetic terminologies</w:t>
      </w:r>
    </w:p>
    <w:p w14:paraId="42905046" w14:textId="2B1F0A69" w:rsidR="005C4A94" w:rsidRDefault="005C4A94" w:rsidP="00F37140">
      <w:pPr>
        <w:pStyle w:val="ListBullet"/>
      </w:pPr>
      <w:r>
        <w:t>Proficient in hair, eyelashes, face, and skin care</w:t>
      </w:r>
    </w:p>
    <w:p w14:paraId="60DF209B" w14:textId="77777777" w:rsidR="005C4A94" w:rsidRDefault="005C4A94" w:rsidP="005C4A94">
      <w:pPr>
        <w:pStyle w:val="ListBullet"/>
        <w:numPr>
          <w:ilvl w:val="0"/>
          <w:numId w:val="0"/>
        </w:numPr>
        <w:ind w:left="288"/>
      </w:pPr>
    </w:p>
    <w:sectPr w:rsidR="005C4A94" w:rsidSect="00ED59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07" w:right="1512" w:bottom="720" w:left="1368" w:header="576" w:footer="28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99128" w14:textId="77777777" w:rsidR="007E4F2F" w:rsidRDefault="007E4F2F">
      <w:pPr>
        <w:spacing w:after="0"/>
      </w:pPr>
      <w:r>
        <w:separator/>
      </w:r>
    </w:p>
  </w:endnote>
  <w:endnote w:type="continuationSeparator" w:id="0">
    <w:p w14:paraId="5FE8BD80" w14:textId="77777777" w:rsidR="007E4F2F" w:rsidRDefault="007E4F2F">
      <w:pPr>
        <w:spacing w:after="0"/>
      </w:pPr>
      <w:r>
        <w:continuationSeparator/>
      </w:r>
    </w:p>
  </w:endnote>
  <w:endnote w:type="continuationNotice" w:id="1">
    <w:p w14:paraId="5E992117" w14:textId="77777777" w:rsidR="007E4F2F" w:rsidRDefault="007E4F2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440E5" w14:textId="77777777" w:rsidR="00ED598E" w:rsidRDefault="00ED59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EE589" w14:textId="77777777" w:rsidR="00ED598E" w:rsidRDefault="00ED59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1A121" w14:textId="77777777" w:rsidR="00ED598E" w:rsidRDefault="00ED59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BADD0" w14:textId="77777777" w:rsidR="007E4F2F" w:rsidRDefault="007E4F2F">
      <w:pPr>
        <w:spacing w:after="0"/>
      </w:pPr>
      <w:r>
        <w:separator/>
      </w:r>
    </w:p>
  </w:footnote>
  <w:footnote w:type="continuationSeparator" w:id="0">
    <w:p w14:paraId="593DE4E8" w14:textId="77777777" w:rsidR="007E4F2F" w:rsidRDefault="007E4F2F">
      <w:pPr>
        <w:spacing w:after="0"/>
      </w:pPr>
      <w:r>
        <w:continuationSeparator/>
      </w:r>
    </w:p>
  </w:footnote>
  <w:footnote w:type="continuationNotice" w:id="1">
    <w:p w14:paraId="6DAC4AB0" w14:textId="77777777" w:rsidR="007E4F2F" w:rsidRDefault="007E4F2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9779C" w14:textId="77777777" w:rsidR="00ED598E" w:rsidRDefault="00ED59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58767" w14:textId="77777777" w:rsidR="00ED598E" w:rsidRDefault="00ED59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CB59" w14:textId="77777777" w:rsidR="00ED598E" w:rsidRDefault="00ED59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4A9586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252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F2F"/>
    <w:rsid w:val="00003455"/>
    <w:rsid w:val="00021C10"/>
    <w:rsid w:val="00032277"/>
    <w:rsid w:val="00032383"/>
    <w:rsid w:val="00032982"/>
    <w:rsid w:val="00037A3D"/>
    <w:rsid w:val="00037A80"/>
    <w:rsid w:val="0004081D"/>
    <w:rsid w:val="00047720"/>
    <w:rsid w:val="00047C0B"/>
    <w:rsid w:val="000539BD"/>
    <w:rsid w:val="00066E2A"/>
    <w:rsid w:val="00076DB4"/>
    <w:rsid w:val="0009195F"/>
    <w:rsid w:val="000D355D"/>
    <w:rsid w:val="001046AC"/>
    <w:rsid w:val="0011008C"/>
    <w:rsid w:val="00111371"/>
    <w:rsid w:val="001172E5"/>
    <w:rsid w:val="001274B5"/>
    <w:rsid w:val="00140528"/>
    <w:rsid w:val="001433E3"/>
    <w:rsid w:val="0016014D"/>
    <w:rsid w:val="001608CC"/>
    <w:rsid w:val="0018191F"/>
    <w:rsid w:val="00181FE7"/>
    <w:rsid w:val="00186230"/>
    <w:rsid w:val="001D4B58"/>
    <w:rsid w:val="00200572"/>
    <w:rsid w:val="00262033"/>
    <w:rsid w:val="00271453"/>
    <w:rsid w:val="00276E4F"/>
    <w:rsid w:val="00295104"/>
    <w:rsid w:val="002C0DDD"/>
    <w:rsid w:val="002D59A2"/>
    <w:rsid w:val="00302F19"/>
    <w:rsid w:val="00304507"/>
    <w:rsid w:val="003108DB"/>
    <w:rsid w:val="00331246"/>
    <w:rsid w:val="003319FB"/>
    <w:rsid w:val="00351D1B"/>
    <w:rsid w:val="00357FD0"/>
    <w:rsid w:val="003630D5"/>
    <w:rsid w:val="00374627"/>
    <w:rsid w:val="00380722"/>
    <w:rsid w:val="00394A6D"/>
    <w:rsid w:val="003B2143"/>
    <w:rsid w:val="003C14A1"/>
    <w:rsid w:val="003C38F0"/>
    <w:rsid w:val="003F19B9"/>
    <w:rsid w:val="00400FD0"/>
    <w:rsid w:val="0040118E"/>
    <w:rsid w:val="00420DE9"/>
    <w:rsid w:val="00433CD1"/>
    <w:rsid w:val="00445933"/>
    <w:rsid w:val="004476A1"/>
    <w:rsid w:val="004476B0"/>
    <w:rsid w:val="004A4BFA"/>
    <w:rsid w:val="004D433E"/>
    <w:rsid w:val="004E47F6"/>
    <w:rsid w:val="004E6381"/>
    <w:rsid w:val="004F305A"/>
    <w:rsid w:val="004F7524"/>
    <w:rsid w:val="00504FB9"/>
    <w:rsid w:val="005114E7"/>
    <w:rsid w:val="005338E9"/>
    <w:rsid w:val="00536083"/>
    <w:rsid w:val="00542008"/>
    <w:rsid w:val="005463C0"/>
    <w:rsid w:val="00582E2D"/>
    <w:rsid w:val="005A1CE4"/>
    <w:rsid w:val="005A29F5"/>
    <w:rsid w:val="005A77FC"/>
    <w:rsid w:val="005A7D8A"/>
    <w:rsid w:val="005C2BF4"/>
    <w:rsid w:val="005C4A94"/>
    <w:rsid w:val="005D49B2"/>
    <w:rsid w:val="005D5D10"/>
    <w:rsid w:val="005E5E55"/>
    <w:rsid w:val="005F04C0"/>
    <w:rsid w:val="00605599"/>
    <w:rsid w:val="00616068"/>
    <w:rsid w:val="00627B1A"/>
    <w:rsid w:val="006734FD"/>
    <w:rsid w:val="00692F19"/>
    <w:rsid w:val="006953A2"/>
    <w:rsid w:val="006A3D6F"/>
    <w:rsid w:val="006B4315"/>
    <w:rsid w:val="006D236F"/>
    <w:rsid w:val="006E0605"/>
    <w:rsid w:val="006E401C"/>
    <w:rsid w:val="006F0EAE"/>
    <w:rsid w:val="006F2441"/>
    <w:rsid w:val="00711175"/>
    <w:rsid w:val="00712084"/>
    <w:rsid w:val="007148DA"/>
    <w:rsid w:val="007571DC"/>
    <w:rsid w:val="00774126"/>
    <w:rsid w:val="0077621B"/>
    <w:rsid w:val="00781236"/>
    <w:rsid w:val="007941C7"/>
    <w:rsid w:val="007963CE"/>
    <w:rsid w:val="007A7186"/>
    <w:rsid w:val="007D00B3"/>
    <w:rsid w:val="007E4F2F"/>
    <w:rsid w:val="00824550"/>
    <w:rsid w:val="008406FF"/>
    <w:rsid w:val="0084136C"/>
    <w:rsid w:val="00855CA3"/>
    <w:rsid w:val="0086325C"/>
    <w:rsid w:val="00873549"/>
    <w:rsid w:val="00886378"/>
    <w:rsid w:val="00886E4A"/>
    <w:rsid w:val="008916B6"/>
    <w:rsid w:val="008D5413"/>
    <w:rsid w:val="008D5A41"/>
    <w:rsid w:val="008D6A27"/>
    <w:rsid w:val="008E038B"/>
    <w:rsid w:val="008E10EB"/>
    <w:rsid w:val="008E5671"/>
    <w:rsid w:val="00912D4C"/>
    <w:rsid w:val="00924DC2"/>
    <w:rsid w:val="0093056E"/>
    <w:rsid w:val="0093754D"/>
    <w:rsid w:val="00950405"/>
    <w:rsid w:val="00950EA4"/>
    <w:rsid w:val="00952F98"/>
    <w:rsid w:val="00956C3B"/>
    <w:rsid w:val="00971892"/>
    <w:rsid w:val="0097323F"/>
    <w:rsid w:val="009757B2"/>
    <w:rsid w:val="009763C8"/>
    <w:rsid w:val="00982EDE"/>
    <w:rsid w:val="009858B8"/>
    <w:rsid w:val="009B24B9"/>
    <w:rsid w:val="009C2119"/>
    <w:rsid w:val="009C429D"/>
    <w:rsid w:val="009C7FD6"/>
    <w:rsid w:val="009D04EB"/>
    <w:rsid w:val="009D41D9"/>
    <w:rsid w:val="009D5B56"/>
    <w:rsid w:val="009E3475"/>
    <w:rsid w:val="009F2912"/>
    <w:rsid w:val="00A00679"/>
    <w:rsid w:val="00A249B7"/>
    <w:rsid w:val="00A36F7A"/>
    <w:rsid w:val="00A7066C"/>
    <w:rsid w:val="00A70EFD"/>
    <w:rsid w:val="00A8131A"/>
    <w:rsid w:val="00AA2091"/>
    <w:rsid w:val="00AB2C3D"/>
    <w:rsid w:val="00AF3073"/>
    <w:rsid w:val="00B063E6"/>
    <w:rsid w:val="00B15C87"/>
    <w:rsid w:val="00B203B6"/>
    <w:rsid w:val="00B35070"/>
    <w:rsid w:val="00B430AF"/>
    <w:rsid w:val="00B5201C"/>
    <w:rsid w:val="00B5257D"/>
    <w:rsid w:val="00B610B1"/>
    <w:rsid w:val="00B769EE"/>
    <w:rsid w:val="00B8342B"/>
    <w:rsid w:val="00B86516"/>
    <w:rsid w:val="00BB273E"/>
    <w:rsid w:val="00BD735D"/>
    <w:rsid w:val="00C03729"/>
    <w:rsid w:val="00C04033"/>
    <w:rsid w:val="00C30F46"/>
    <w:rsid w:val="00C444AC"/>
    <w:rsid w:val="00C57E43"/>
    <w:rsid w:val="00C6464E"/>
    <w:rsid w:val="00C72B59"/>
    <w:rsid w:val="00C86F4F"/>
    <w:rsid w:val="00C904F1"/>
    <w:rsid w:val="00C9734F"/>
    <w:rsid w:val="00CC75DB"/>
    <w:rsid w:val="00D016ED"/>
    <w:rsid w:val="00D05F48"/>
    <w:rsid w:val="00D241A0"/>
    <w:rsid w:val="00D33143"/>
    <w:rsid w:val="00D37D67"/>
    <w:rsid w:val="00D4111F"/>
    <w:rsid w:val="00D468C9"/>
    <w:rsid w:val="00D52131"/>
    <w:rsid w:val="00D56207"/>
    <w:rsid w:val="00D6278D"/>
    <w:rsid w:val="00D7441A"/>
    <w:rsid w:val="00D757F2"/>
    <w:rsid w:val="00D765AF"/>
    <w:rsid w:val="00D95183"/>
    <w:rsid w:val="00DD4208"/>
    <w:rsid w:val="00DF3D23"/>
    <w:rsid w:val="00E01B82"/>
    <w:rsid w:val="00E23538"/>
    <w:rsid w:val="00E321B6"/>
    <w:rsid w:val="00E45F8D"/>
    <w:rsid w:val="00E71047"/>
    <w:rsid w:val="00E726F0"/>
    <w:rsid w:val="00EA2B92"/>
    <w:rsid w:val="00EC12CE"/>
    <w:rsid w:val="00ED598E"/>
    <w:rsid w:val="00ED7FEB"/>
    <w:rsid w:val="00EE25F3"/>
    <w:rsid w:val="00F37140"/>
    <w:rsid w:val="00F40303"/>
    <w:rsid w:val="00F4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97FD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912"/>
    <w:pPr>
      <w:spacing w:after="120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98E"/>
    <w:pPr>
      <w:keepNext/>
      <w:keepLines/>
      <w:spacing w:before="200" w:after="80"/>
      <w:outlineLvl w:val="0"/>
    </w:pPr>
    <w:rPr>
      <w:rFonts w:asciiTheme="majorHAnsi" w:eastAsiaTheme="majorEastAsia" w:hAnsiTheme="majorHAnsi" w:cs="Times New Roman (Headings CS)"/>
      <w:b/>
      <w:spacing w:val="-10"/>
      <w:sz w:val="24"/>
      <w:szCs w:val="32"/>
    </w:rPr>
  </w:style>
  <w:style w:type="paragraph" w:styleId="Heading2">
    <w:name w:val="heading 2"/>
    <w:basedOn w:val="Normal"/>
    <w:link w:val="Heading2Char"/>
    <w:uiPriority w:val="9"/>
    <w:qFormat/>
    <w:rsid w:val="00003455"/>
    <w:pPr>
      <w:keepNext/>
      <w:keepLines/>
      <w:tabs>
        <w:tab w:val="right" w:pos="9360"/>
      </w:tabs>
      <w:spacing w:before="180" w:after="100"/>
      <w:outlineLvl w:val="1"/>
    </w:pPr>
    <w:rPr>
      <w:rFonts w:eastAsiaTheme="majorEastAsia" w:cs="Times New Roman (Headings CS)"/>
      <w:b/>
      <w:color w:val="191919" w:themeColor="background2" w:themeShade="1A"/>
      <w:szCs w:val="26"/>
    </w:rPr>
  </w:style>
  <w:style w:type="paragraph" w:styleId="Heading3">
    <w:name w:val="heading 3"/>
    <w:aliases w:val="Contact"/>
    <w:basedOn w:val="Normal"/>
    <w:next w:val="Normal"/>
    <w:link w:val="Heading3Char"/>
    <w:uiPriority w:val="9"/>
    <w:semiHidden/>
    <w:qFormat/>
    <w:rsid w:val="00855CA3"/>
    <w:pPr>
      <w:keepNext/>
      <w:keepLines/>
      <w:spacing w:before="240" w:after="0"/>
      <w:outlineLvl w:val="2"/>
    </w:pPr>
    <w:rPr>
      <w:rFonts w:ascii="Arial Black" w:eastAsiaTheme="majorEastAsia" w:hAnsi="Arial Black" w:cs="Times New Roman (Headings CS)"/>
      <w:b/>
      <w:spacing w:val="-10"/>
      <w:sz w:val="24"/>
      <w:szCs w:val="24"/>
    </w:rPr>
  </w:style>
  <w:style w:type="paragraph" w:styleId="Heading4">
    <w:name w:val="heading 4"/>
    <w:aliases w:val="Professional title"/>
    <w:basedOn w:val="Normal"/>
    <w:next w:val="Normal"/>
    <w:link w:val="Heading4Char"/>
    <w:uiPriority w:val="9"/>
    <w:semiHidden/>
    <w:qFormat/>
    <w:rsid w:val="0093754D"/>
    <w:pPr>
      <w:keepNext/>
      <w:keepLines/>
      <w:spacing w:before="40" w:after="0"/>
      <w:outlineLvl w:val="3"/>
    </w:pPr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6E0605"/>
    <w:pPr>
      <w:spacing w:after="0"/>
      <w:contextualSpacing/>
    </w:pPr>
    <w:rPr>
      <w:rFonts w:asciiTheme="majorHAnsi" w:eastAsiaTheme="majorEastAsia" w:hAnsiTheme="majorHAnsi" w:cs="Times New Roman (Headings CS)"/>
      <w:b/>
      <w:spacing w:val="-20"/>
      <w:kern w:val="28"/>
      <w:sz w:val="72"/>
    </w:rPr>
  </w:style>
  <w:style w:type="character" w:customStyle="1" w:styleId="TitleChar">
    <w:name w:val="Title Char"/>
    <w:basedOn w:val="DefaultParagraphFont"/>
    <w:link w:val="Title"/>
    <w:uiPriority w:val="2"/>
    <w:rsid w:val="006E0605"/>
    <w:rPr>
      <w:rFonts w:asciiTheme="majorHAnsi" w:eastAsiaTheme="majorEastAsia" w:hAnsiTheme="majorHAnsi" w:cs="Times New Roman (Headings CS)"/>
      <w:b/>
      <w:color w:val="000000" w:themeColor="text1"/>
      <w:spacing w:val="-20"/>
      <w:kern w:val="28"/>
      <w:sz w:val="7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rsid w:val="00D757F2"/>
    <w:pPr>
      <w:numPr>
        <w:numId w:val="14"/>
      </w:numPr>
      <w:spacing w:after="80"/>
      <w:ind w:left="288" w:firstLine="0"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7FD6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C7FD6"/>
    <w:rPr>
      <w:color w:val="141414" w:themeColor="accent1"/>
      <w:sz w:val="20"/>
    </w:rPr>
  </w:style>
  <w:style w:type="character" w:styleId="CommentReference">
    <w:name w:val="annotation reference"/>
    <w:basedOn w:val="DefaultParagraphFont"/>
    <w:uiPriority w:val="99"/>
    <w:semiHidden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after="160"/>
    </w:pPr>
    <w:rPr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FD6"/>
    <w:rPr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FD6"/>
    <w:rPr>
      <w:rFonts w:ascii="Segoe UI" w:hAnsi="Segoe UI" w:cs="Segoe UI"/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D598E"/>
    <w:rPr>
      <w:rFonts w:asciiTheme="majorHAnsi" w:eastAsiaTheme="majorEastAsia" w:hAnsiTheme="majorHAnsi" w:cs="Times New Roman (Headings CS)"/>
      <w:b/>
      <w:color w:val="000000" w:themeColor="text1"/>
      <w:spacing w:val="-1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455"/>
    <w:rPr>
      <w:rFonts w:eastAsiaTheme="majorEastAsia" w:cs="Times New Roman (Headings CS)"/>
      <w:b/>
      <w:color w:val="191919" w:themeColor="background2" w:themeShade="1A"/>
      <w:sz w:val="20"/>
      <w:szCs w:val="26"/>
    </w:rPr>
  </w:style>
  <w:style w:type="paragraph" w:styleId="Bibliography">
    <w:name w:val="Bibliography"/>
    <w:basedOn w:val="Normal"/>
    <w:next w:val="Normal"/>
    <w:uiPriority w:val="37"/>
    <w:semiHidden/>
    <w:rsid w:val="00CC75DB"/>
  </w:style>
  <w:style w:type="paragraph" w:styleId="BlockText">
    <w:name w:val="Block Text"/>
    <w:basedOn w:val="Normal"/>
    <w:uiPriority w:val="99"/>
    <w:semiHidden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rsid w:val="00CC75DB"/>
  </w:style>
  <w:style w:type="character" w:customStyle="1" w:styleId="BodyTextChar">
    <w:name w:val="Body Text Char"/>
    <w:basedOn w:val="DefaultParagraphFont"/>
    <w:link w:val="BodyText"/>
    <w:uiPriority w:val="99"/>
    <w:semiHidden/>
    <w:rsid w:val="009C7FD6"/>
    <w:rPr>
      <w:color w:val="000000" w:themeColor="text1"/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CC75D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C7FD6"/>
    <w:rPr>
      <w:color w:val="000000" w:themeColor="text1"/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CC75DB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C7FD6"/>
    <w:rPr>
      <w:color w:val="000000" w:themeColor="text1"/>
      <w:sz w:val="2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C7FD6"/>
    <w:rPr>
      <w:color w:val="000000" w:themeColor="text1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CC75DB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C7FD6"/>
    <w:rPr>
      <w:color w:val="000000" w:themeColor="text1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C7FD6"/>
    <w:rPr>
      <w:color w:val="000000" w:themeColor="text1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C75DB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7FD6"/>
    <w:rPr>
      <w:color w:val="000000" w:themeColor="text1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CC75DB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7FD6"/>
    <w:rPr>
      <w:color w:val="000000" w:themeColor="text1"/>
      <w:sz w:val="20"/>
      <w:szCs w:val="16"/>
    </w:rPr>
  </w:style>
  <w:style w:type="character" w:styleId="BookTitle">
    <w:name w:val="Book Title"/>
    <w:basedOn w:val="DefaultParagraphFont"/>
    <w:uiPriority w:val="33"/>
    <w:semiHidden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FD6"/>
    <w:rPr>
      <w:b/>
      <w:bCs/>
      <w:color w:val="auto"/>
      <w:sz w:val="20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7FD6"/>
    <w:rPr>
      <w:rFonts w:ascii="Segoe UI" w:hAnsi="Segoe UI" w:cs="Segoe UI"/>
      <w:color w:val="000000" w:themeColor="text1"/>
      <w:sz w:val="20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CC75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C7FD6"/>
    <w:rPr>
      <w:color w:val="000000" w:themeColor="text1"/>
      <w:sz w:val="20"/>
    </w:rPr>
  </w:style>
  <w:style w:type="character" w:styleId="Emphasis">
    <w:name w:val="Emphasis"/>
    <w:basedOn w:val="DefaultParagraphFont"/>
    <w:uiPriority w:val="20"/>
    <w:semiHidden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7FD6"/>
    <w:rPr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7FD6"/>
    <w:rPr>
      <w:color w:val="000000" w:themeColor="text1"/>
      <w:sz w:val="20"/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aliases w:val="Contact Char"/>
    <w:basedOn w:val="DefaultParagraphFont"/>
    <w:link w:val="Heading3"/>
    <w:uiPriority w:val="9"/>
    <w:semiHidden/>
    <w:rsid w:val="009C7FD6"/>
    <w:rPr>
      <w:rFonts w:ascii="Arial Black" w:eastAsiaTheme="majorEastAsia" w:hAnsi="Arial Black" w:cs="Times New Roman (Headings CS)"/>
      <w:b/>
      <w:color w:val="000000" w:themeColor="text1"/>
      <w:spacing w:val="-10"/>
      <w:sz w:val="24"/>
      <w:szCs w:val="24"/>
    </w:rPr>
  </w:style>
  <w:style w:type="character" w:customStyle="1" w:styleId="Heading4Char">
    <w:name w:val="Heading 4 Char"/>
    <w:aliases w:val="Professional title Char"/>
    <w:basedOn w:val="DefaultParagraphFont"/>
    <w:link w:val="Heading4"/>
    <w:uiPriority w:val="9"/>
    <w:semiHidden/>
    <w:rsid w:val="009C7FD6"/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FD6"/>
    <w:rPr>
      <w:rFonts w:asciiTheme="majorHAnsi" w:eastAsiaTheme="majorEastAsia" w:hAnsiTheme="majorHAnsi" w:cstheme="majorBidi"/>
      <w:color w:val="0E0E0E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FD6"/>
    <w:rPr>
      <w:rFonts w:asciiTheme="majorHAnsi" w:eastAsiaTheme="majorEastAsia" w:hAnsiTheme="majorHAnsi" w:cstheme="majorBidi"/>
      <w:color w:val="090909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FD6"/>
    <w:rPr>
      <w:rFonts w:asciiTheme="majorHAnsi" w:eastAsiaTheme="majorEastAsia" w:hAnsiTheme="majorHAnsi" w:cstheme="majorBidi"/>
      <w:i/>
      <w:iCs/>
      <w:color w:val="090909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FD6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FD6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styleId="HTMLAcronym">
    <w:name w:val="HTML Acronym"/>
    <w:basedOn w:val="DefaultParagraphFont"/>
    <w:uiPriority w:val="99"/>
    <w:semiHidden/>
    <w:rsid w:val="00CC75DB"/>
  </w:style>
  <w:style w:type="paragraph" w:styleId="HTMLAddress">
    <w:name w:val="HTML Address"/>
    <w:basedOn w:val="Normal"/>
    <w:link w:val="HTMLAddressChar"/>
    <w:uiPriority w:val="99"/>
    <w:semiHidden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C7FD6"/>
    <w:rPr>
      <w:i/>
      <w:iCs/>
      <w:color w:val="000000" w:themeColor="text1"/>
      <w:sz w:val="20"/>
    </w:rPr>
  </w:style>
  <w:style w:type="character" w:styleId="HTMLCite">
    <w:name w:val="HTML Cite"/>
    <w:basedOn w:val="DefaultParagraphFont"/>
    <w:uiPriority w:val="99"/>
    <w:semiHidden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7FD6"/>
    <w:rPr>
      <w:rFonts w:ascii="Consolas" w:hAnsi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CC75DB"/>
    <w:rPr>
      <w:i/>
      <w:iCs/>
    </w:rPr>
  </w:style>
  <w:style w:type="character" w:styleId="Hyperlink">
    <w:name w:val="Hyperlink"/>
    <w:basedOn w:val="DefaultParagraphFont"/>
    <w:uiPriority w:val="99"/>
    <w:semiHidden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C7FD6"/>
    <w:rPr>
      <w:i/>
      <w:iCs/>
      <w:color w:val="141414" w:themeColor="accent1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CC75DB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CC75DB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CC75DB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CC75DB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CC75DB"/>
    <w:pPr>
      <w:ind w:left="1415"/>
      <w:contextualSpacing/>
    </w:pPr>
  </w:style>
  <w:style w:type="paragraph" w:styleId="ListNumber">
    <w:name w:val="List Number"/>
    <w:basedOn w:val="Normal"/>
    <w:uiPriority w:val="12"/>
    <w:semiHidden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C7FD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C7FD6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C7FD6"/>
    <w:rPr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7FD6"/>
    <w:rPr>
      <w:rFonts w:ascii="Consolas" w:hAnsi="Consolas"/>
      <w:color w:val="000000" w:themeColor="text1"/>
      <w:sz w:val="20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C7FD6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customStyle="1" w:styleId="SmartHyperlink1">
    <w:name w:val="Smart Hyperlink1"/>
    <w:basedOn w:val="DefaultParagraphFont"/>
    <w:uiPriority w:val="99"/>
    <w:semiHidden/>
    <w:rsid w:val="00CC75DB"/>
    <w:rPr>
      <w:u w:val="dotted"/>
    </w:rPr>
  </w:style>
  <w:style w:type="character" w:styleId="Strong">
    <w:name w:val="Strong"/>
    <w:basedOn w:val="DefaultParagraphFont"/>
    <w:uiPriority w:val="22"/>
    <w:semiHidden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qFormat/>
    <w:rsid w:val="00003455"/>
    <w:pPr>
      <w:numPr>
        <w:ilvl w:val="1"/>
      </w:numPr>
      <w:spacing w:before="120" w:after="0"/>
    </w:pPr>
    <w:rPr>
      <w:rFonts w:eastAsiaTheme="minorEastAsia"/>
      <w:caps/>
      <w:spacing w:val="20"/>
      <w:sz w:val="28"/>
    </w:rPr>
  </w:style>
  <w:style w:type="character" w:customStyle="1" w:styleId="SubtitleChar">
    <w:name w:val="Subtitle Char"/>
    <w:basedOn w:val="DefaultParagraphFont"/>
    <w:link w:val="Subtitle"/>
    <w:uiPriority w:val="3"/>
    <w:rsid w:val="00003455"/>
    <w:rPr>
      <w:rFonts w:eastAsiaTheme="minorEastAsia"/>
      <w:caps/>
      <w:color w:val="000000" w:themeColor="text1"/>
      <w:spacing w:val="20"/>
      <w:sz w:val="28"/>
    </w:rPr>
  </w:style>
  <w:style w:type="character" w:styleId="SubtleEmphasis">
    <w:name w:val="Subtle Emphasis"/>
    <w:basedOn w:val="DefaultParagraphFont"/>
    <w:uiPriority w:val="19"/>
    <w:semiHidden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CC75DB"/>
    <w:pPr>
      <w:spacing w:before="240"/>
      <w:outlineLvl w:val="9"/>
    </w:pPr>
    <w:rPr>
      <w:b w:val="0"/>
      <w:color w:val="0E0E0E" w:themeColor="accent1" w:themeShade="BF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rsid w:val="008916B6"/>
    <w:rPr>
      <w:color w:val="5F5F5F" w:themeColor="accent5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any\AppData\Roaming\Microsoft\Templates\ATS%20bold%20clas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4CCABA026F4AA781AD2B9605E0B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A1400-1788-48CD-960D-802BB17E38D9}"/>
      </w:docPartPr>
      <w:docPartBody>
        <w:p w:rsidR="00000000" w:rsidRDefault="00801AF2">
          <w:pPr>
            <w:pStyle w:val="614CCABA026F4AA781AD2B9605E0B430"/>
          </w:pPr>
          <w:r>
            <w:t>Skills &amp; abilities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AF2"/>
    <w:rsid w:val="0080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56DFD3473848D8BAC741B6A46B2572">
    <w:name w:val="C256DFD3473848D8BAC741B6A46B2572"/>
  </w:style>
  <w:style w:type="paragraph" w:customStyle="1" w:styleId="C5C6BA0C1D424038B3D7A2B5564137EB">
    <w:name w:val="C5C6BA0C1D424038B3D7A2B5564137EB"/>
  </w:style>
  <w:style w:type="paragraph" w:customStyle="1" w:styleId="764FB5C25F0E4A009F9BB87322BE4159">
    <w:name w:val="764FB5C25F0E4A009F9BB87322BE4159"/>
  </w:style>
  <w:style w:type="paragraph" w:customStyle="1" w:styleId="A8B3B321DA174A988AB72BA8FF4E9B9A">
    <w:name w:val="A8B3B321DA174A988AB72BA8FF4E9B9A"/>
  </w:style>
  <w:style w:type="paragraph" w:customStyle="1" w:styleId="3B819758FA15485BB87AC398CA68EC41">
    <w:name w:val="3B819758FA15485BB87AC398CA68EC41"/>
  </w:style>
  <w:style w:type="paragraph" w:customStyle="1" w:styleId="5B3E3749309443EB88E2ACE18D23D655">
    <w:name w:val="5B3E3749309443EB88E2ACE18D23D655"/>
  </w:style>
  <w:style w:type="paragraph" w:customStyle="1" w:styleId="0FF9781042604DDC8701D5A334DB894A">
    <w:name w:val="0FF9781042604DDC8701D5A334DB894A"/>
  </w:style>
  <w:style w:type="paragraph" w:customStyle="1" w:styleId="96B767596C354A74A813B70AC176CBFF">
    <w:name w:val="96B767596C354A74A813B70AC176CBFF"/>
  </w:style>
  <w:style w:type="paragraph" w:customStyle="1" w:styleId="0E3B88BFF8F24464AAE5B2BB5129F1A7">
    <w:name w:val="0E3B88BFF8F24464AAE5B2BB5129F1A7"/>
  </w:style>
  <w:style w:type="paragraph" w:customStyle="1" w:styleId="3F227541B7AB4D028BB9B76476A9A997">
    <w:name w:val="3F227541B7AB4D028BB9B76476A9A997"/>
  </w:style>
  <w:style w:type="paragraph" w:customStyle="1" w:styleId="D8496748B33A455AB13591E6B6F2D8A3">
    <w:name w:val="D8496748B33A455AB13591E6B6F2D8A3"/>
  </w:style>
  <w:style w:type="paragraph" w:customStyle="1" w:styleId="178D121A84734213AB18464F20D5CC69">
    <w:name w:val="178D121A84734213AB18464F20D5CC69"/>
  </w:style>
  <w:style w:type="paragraph" w:customStyle="1" w:styleId="17FAEDD787BE41B6B458711EA9DFBFCB">
    <w:name w:val="17FAEDD787BE41B6B458711EA9DFBFCB"/>
  </w:style>
  <w:style w:type="paragraph" w:customStyle="1" w:styleId="54D7685368F2418A8AD9909F4C2D8E7D">
    <w:name w:val="54D7685368F2418A8AD9909F4C2D8E7D"/>
  </w:style>
  <w:style w:type="paragraph" w:customStyle="1" w:styleId="721D5B1C002D4FC1ABBAFBD0F5524E3C">
    <w:name w:val="721D5B1C002D4FC1ABBAFBD0F5524E3C"/>
  </w:style>
  <w:style w:type="paragraph" w:customStyle="1" w:styleId="A2988F6B2A2842D9B81B5DEC7F552889">
    <w:name w:val="A2988F6B2A2842D9B81B5DEC7F552889"/>
  </w:style>
  <w:style w:type="paragraph" w:customStyle="1" w:styleId="C465554BF7FA43D497464CDEFB492ABC">
    <w:name w:val="C465554BF7FA43D497464CDEFB492ABC"/>
  </w:style>
  <w:style w:type="paragraph" w:customStyle="1" w:styleId="A5F968CF6C8944408753BB72AF887ECA">
    <w:name w:val="A5F968CF6C8944408753BB72AF887ECA"/>
  </w:style>
  <w:style w:type="paragraph" w:customStyle="1" w:styleId="CA41EE5611C444A7B956F3B59F4032FC">
    <w:name w:val="CA41EE5611C444A7B956F3B59F4032FC"/>
  </w:style>
  <w:style w:type="paragraph" w:customStyle="1" w:styleId="32F5BAAD5EA44204B2D704E861B69BF7">
    <w:name w:val="32F5BAAD5EA44204B2D704E861B69BF7"/>
  </w:style>
  <w:style w:type="paragraph" w:customStyle="1" w:styleId="8815B84A18604865A37FB94BF66A64FB">
    <w:name w:val="8815B84A18604865A37FB94BF66A64FB"/>
  </w:style>
  <w:style w:type="paragraph" w:customStyle="1" w:styleId="FD2966E6280C43D8AC589F6297594939">
    <w:name w:val="FD2966E6280C43D8AC589F6297594939"/>
  </w:style>
  <w:style w:type="paragraph" w:customStyle="1" w:styleId="7477C6A0271C4710B9DD185B67F81120">
    <w:name w:val="7477C6A0271C4710B9DD185B67F81120"/>
  </w:style>
  <w:style w:type="paragraph" w:customStyle="1" w:styleId="502587ADA1B146C9A6CC20827C13CD4D">
    <w:name w:val="502587ADA1B146C9A6CC20827C13CD4D"/>
  </w:style>
  <w:style w:type="paragraph" w:customStyle="1" w:styleId="CB178334713D492AA9F4425587390E55">
    <w:name w:val="CB178334713D492AA9F4425587390E55"/>
  </w:style>
  <w:style w:type="paragraph" w:customStyle="1" w:styleId="5AD966A5FA144B4E829D22E2B5947D84">
    <w:name w:val="5AD966A5FA144B4E829D22E2B5947D84"/>
  </w:style>
  <w:style w:type="paragraph" w:customStyle="1" w:styleId="2FCBFDBE926B4E4687493C05600BC7B6">
    <w:name w:val="2FCBFDBE926B4E4687493C05600BC7B6"/>
  </w:style>
  <w:style w:type="paragraph" w:customStyle="1" w:styleId="A0D6A7E6E4F845649BDBE4965E7A91FF">
    <w:name w:val="A0D6A7E6E4F845649BDBE4965E7A91FF"/>
  </w:style>
  <w:style w:type="paragraph" w:customStyle="1" w:styleId="D8B4CD2D261E4DADA079FAEA2370521E">
    <w:name w:val="D8B4CD2D261E4DADA079FAEA2370521E"/>
  </w:style>
  <w:style w:type="paragraph" w:customStyle="1" w:styleId="614CCABA026F4AA781AD2B9605E0B430">
    <w:name w:val="614CCABA026F4AA781AD2B9605E0B430"/>
  </w:style>
  <w:style w:type="paragraph" w:customStyle="1" w:styleId="FB7E887667B54BBA83E2DD71D44FD7CA">
    <w:name w:val="FB7E887667B54BBA83E2DD71D44FD7CA"/>
  </w:style>
  <w:style w:type="paragraph" w:customStyle="1" w:styleId="49B53F0A2DE643268D9FA9D4815FB824">
    <w:name w:val="49B53F0A2DE643268D9FA9D4815FB824"/>
  </w:style>
  <w:style w:type="paragraph" w:customStyle="1" w:styleId="819C75DBF11C40ADAB00091426489EA9">
    <w:name w:val="819C75DBF11C40ADAB00091426489EA9"/>
  </w:style>
  <w:style w:type="paragraph" w:customStyle="1" w:styleId="E7FB32B75D0143279CFF0152CB50C5C8">
    <w:name w:val="E7FB32B75D0143279CFF0152CB50C5C8"/>
  </w:style>
  <w:style w:type="paragraph" w:customStyle="1" w:styleId="FAA621CBEA864067A20472F8D42FBEF5">
    <w:name w:val="FAA621CBEA864067A20472F8D42FBEF5"/>
    <w:rsid w:val="00801AF2"/>
  </w:style>
  <w:style w:type="paragraph" w:customStyle="1" w:styleId="3BBA67DDA6F848789B97BCD2C397732F">
    <w:name w:val="3BBA67DDA6F848789B97BCD2C397732F"/>
    <w:rsid w:val="00801AF2"/>
  </w:style>
  <w:style w:type="paragraph" w:customStyle="1" w:styleId="056A82C539F9407E932BD5DA4C417CB7">
    <w:name w:val="056A82C539F9407E932BD5DA4C417CB7"/>
    <w:rsid w:val="00801AF2"/>
  </w:style>
  <w:style w:type="paragraph" w:customStyle="1" w:styleId="C21D2186B57F4DDABDDBE85DAD52EDC0">
    <w:name w:val="C21D2186B57F4DDABDDBE85DAD52EDC0"/>
    <w:rsid w:val="00801AF2"/>
  </w:style>
  <w:style w:type="paragraph" w:customStyle="1" w:styleId="1BF30136E22F4DBFAF4E2A9FA3135F0C">
    <w:name w:val="1BF30136E22F4DBFAF4E2A9FA3135F0C"/>
    <w:rsid w:val="00801AF2"/>
  </w:style>
  <w:style w:type="paragraph" w:customStyle="1" w:styleId="A1565F1D718246C5BC1CDDE2E24C0E2C">
    <w:name w:val="A1565F1D718246C5BC1CDDE2E24C0E2C"/>
    <w:rsid w:val="00801AF2"/>
  </w:style>
  <w:style w:type="paragraph" w:customStyle="1" w:styleId="5037F3EB5BD447F99A145D0D3E4CD25E">
    <w:name w:val="5037F3EB5BD447F99A145D0D3E4CD25E"/>
    <w:rsid w:val="00801AF2"/>
  </w:style>
  <w:style w:type="paragraph" w:customStyle="1" w:styleId="09191C377B654CD2A84EFA2A943158FB">
    <w:name w:val="09191C377B654CD2A84EFA2A943158FB"/>
    <w:rsid w:val="00801A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90CEF4-07C7-4C0C-A6BB-7328017E8E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893E80-0AB2-4C42-8D6E-F0C64251ED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AABE5AEB-BD32-46FB-B4E8-5C314C3FA5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268ACC-32FC-4261-BF80-5F6DE34E1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ATS bold classic resume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2023-11-12T05:52:00Z</dcterms:created>
  <dcterms:modified xsi:type="dcterms:W3CDTF">2023-11-12T06:10:00Z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