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D4AA" w14:textId="77777777" w:rsidR="00286CEA" w:rsidRDefault="00E86DA5">
      <w:pPr>
        <w:pStyle w:val="Nam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BCDF0C" wp14:editId="0DC5BC4F">
            <wp:simplePos x="0" y="0"/>
            <wp:positionH relativeFrom="column">
              <wp:posOffset>4939550</wp:posOffset>
            </wp:positionH>
            <wp:positionV relativeFrom="paragraph">
              <wp:posOffset>-419793</wp:posOffset>
            </wp:positionV>
            <wp:extent cx="1781175" cy="1496291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96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28394" w14:textId="77777777" w:rsidR="00E8665C" w:rsidRDefault="00E8665C">
      <w:pPr>
        <w:pStyle w:val="Name"/>
      </w:pPr>
    </w:p>
    <w:p w14:paraId="447EAE7D" w14:textId="77777777" w:rsidR="00E8665C" w:rsidRDefault="00E8665C">
      <w:pPr>
        <w:pStyle w:val="Name"/>
      </w:pPr>
    </w:p>
    <w:p w14:paraId="4AF8D690" w14:textId="77777777" w:rsidR="00695A61" w:rsidRDefault="00695A61">
      <w:pPr>
        <w:pStyle w:val="ContactInfo"/>
      </w:pPr>
    </w:p>
    <w:p w14:paraId="474C3465" w14:textId="77777777" w:rsidR="00695A61" w:rsidRDefault="00695A61">
      <w:pPr>
        <w:pStyle w:val="ContactInfo"/>
      </w:pPr>
    </w:p>
    <w:p w14:paraId="5182D79D" w14:textId="77777777" w:rsidR="00695A61" w:rsidRDefault="00695A61">
      <w:pPr>
        <w:pStyle w:val="ContactInfo"/>
      </w:pPr>
      <w:r>
        <w:t xml:space="preserve">Ramie </w:t>
      </w:r>
      <w:proofErr w:type="spellStart"/>
      <w:r>
        <w:t>Benedicto</w:t>
      </w:r>
      <w:proofErr w:type="spellEnd"/>
    </w:p>
    <w:p w14:paraId="23968278" w14:textId="77777777" w:rsidR="00EA2B98" w:rsidRDefault="00286CEA">
      <w:pPr>
        <w:pStyle w:val="ContactInfo"/>
      </w:pPr>
      <w:r>
        <w:t>Blk. 8 lot 13</w:t>
      </w:r>
      <w:r w:rsidR="00A74374">
        <w:t xml:space="preserve">, San Mateo Village, </w:t>
      </w:r>
      <w:proofErr w:type="spellStart"/>
      <w:r w:rsidR="00A74374">
        <w:t>Brgy</w:t>
      </w:r>
      <w:proofErr w:type="spellEnd"/>
      <w:r w:rsidR="00A74374">
        <w:t xml:space="preserve">. </w:t>
      </w:r>
      <w:proofErr w:type="spellStart"/>
      <w:r w:rsidR="00A74374">
        <w:t>Banago</w:t>
      </w:r>
      <w:proofErr w:type="spellEnd"/>
      <w:r w:rsidR="00A74374">
        <w:t xml:space="preserve"> BC |</w:t>
      </w:r>
    </w:p>
    <w:p w14:paraId="601806AA" w14:textId="77777777" w:rsidR="005F3340" w:rsidRDefault="00A74374">
      <w:pPr>
        <w:pStyle w:val="ContactInfo"/>
      </w:pPr>
      <w:r>
        <w:t>09</w:t>
      </w:r>
      <w:r w:rsidR="00EC1108">
        <w:t>459617740</w:t>
      </w:r>
      <w:r>
        <w:t xml:space="preserve"> </w:t>
      </w:r>
    </w:p>
    <w:p w14:paraId="14C49621" w14:textId="77777777" w:rsidR="00A548B1" w:rsidRDefault="00C52BE3">
      <w:pPr>
        <w:pStyle w:val="ContactInfo"/>
      </w:pPr>
      <w:r>
        <w:t>rambenedicto823@gmail.com</w:t>
      </w:r>
    </w:p>
    <w:p w14:paraId="54C038D1" w14:textId="77777777" w:rsidR="005F3340" w:rsidRDefault="005F3340">
      <w:pPr>
        <w:pStyle w:val="ContactInfo"/>
      </w:pPr>
    </w:p>
    <w:p w14:paraId="6D50990B" w14:textId="77777777" w:rsidR="00EA2B98" w:rsidRDefault="00EA2B98">
      <w:pPr>
        <w:pStyle w:val="ContactInfo"/>
        <w:rPr>
          <w:b/>
          <w:bCs/>
          <w:u w:val="single"/>
        </w:rPr>
      </w:pPr>
    </w:p>
    <w:p w14:paraId="480C2325" w14:textId="77777777" w:rsidR="005F3340" w:rsidRDefault="005F3340">
      <w:pPr>
        <w:pStyle w:val="ContactInfo"/>
      </w:pPr>
      <w:r w:rsidRPr="00863A51">
        <w:rPr>
          <w:b/>
          <w:bCs/>
          <w:u w:val="single"/>
        </w:rPr>
        <w:t>Personal</w:t>
      </w:r>
      <w:r>
        <w:t xml:space="preserve"> </w:t>
      </w:r>
      <w:r w:rsidRPr="00863A51">
        <w:rPr>
          <w:b/>
          <w:bCs/>
          <w:u w:val="single"/>
        </w:rPr>
        <w:t>details</w:t>
      </w:r>
    </w:p>
    <w:p w14:paraId="14AD2EDE" w14:textId="77777777" w:rsidR="005F3340" w:rsidRDefault="005F3340">
      <w:pPr>
        <w:pStyle w:val="ContactInfo"/>
      </w:pPr>
    </w:p>
    <w:p w14:paraId="52EBA7C1" w14:textId="77777777" w:rsidR="00CD187C" w:rsidRDefault="00CD187C">
      <w:pPr>
        <w:pStyle w:val="ContactInfo"/>
      </w:pPr>
      <w:r>
        <w:t xml:space="preserve">Ramie </w:t>
      </w:r>
      <w:proofErr w:type="spellStart"/>
      <w:r>
        <w:t>Macahito</w:t>
      </w:r>
      <w:proofErr w:type="spellEnd"/>
      <w:r>
        <w:t xml:space="preserve"> </w:t>
      </w:r>
      <w:proofErr w:type="spellStart"/>
      <w:r>
        <w:t>Benedicfo</w:t>
      </w:r>
      <w:proofErr w:type="spellEnd"/>
    </w:p>
    <w:p w14:paraId="358F7E4A" w14:textId="77777777" w:rsidR="00CD187C" w:rsidRDefault="00CD187C">
      <w:pPr>
        <w:pStyle w:val="ContactInfo"/>
      </w:pPr>
      <w:r>
        <w:t>4</w:t>
      </w:r>
      <w:r w:rsidR="00EA2B98">
        <w:t>1</w:t>
      </w:r>
      <w:r>
        <w:t xml:space="preserve"> years old</w:t>
      </w:r>
    </w:p>
    <w:p w14:paraId="5CECBB4B" w14:textId="77777777" w:rsidR="00CD187C" w:rsidRDefault="0032367A">
      <w:pPr>
        <w:pStyle w:val="ContactInfo"/>
      </w:pPr>
      <w:r>
        <w:t>5’8</w:t>
      </w:r>
    </w:p>
    <w:p w14:paraId="00DA00FF" w14:textId="77777777" w:rsidR="00A71A8F" w:rsidRDefault="0032367A">
      <w:pPr>
        <w:pStyle w:val="ContactInfo"/>
      </w:pPr>
      <w:r>
        <w:t>95 kg.</w:t>
      </w:r>
    </w:p>
    <w:p w14:paraId="4664D475" w14:textId="77777777" w:rsidR="00247E35" w:rsidRDefault="00E91581" w:rsidP="00247E35">
      <w:pPr>
        <w:pStyle w:val="Heading1"/>
      </w:pPr>
      <w:sdt>
        <w:sdtPr>
          <w:id w:val="-819804518"/>
          <w:placeholder>
            <w:docPart w:val="93C9709196FEC5498A2C0A092BEFF16A"/>
          </w:placeholder>
          <w:temporary/>
          <w:showingPlcHdr/>
          <w15:appearance w15:val="hidden"/>
        </w:sdtPr>
        <w:sdtEndPr/>
        <w:sdtContent>
          <w:r w:rsidR="009B561E">
            <w:t>Skills Summary</w:t>
          </w:r>
        </w:sdtContent>
      </w:sdt>
    </w:p>
    <w:p w14:paraId="25377196" w14:textId="77777777" w:rsidR="00A548B1" w:rsidRPr="00C82FE0" w:rsidRDefault="00A65ABC" w:rsidP="00247E35">
      <w:pPr>
        <w:pStyle w:val="Heading1"/>
        <w:rPr>
          <w:b w:val="0"/>
          <w:bCs/>
        </w:rPr>
      </w:pPr>
      <w:r>
        <w:t>I</w:t>
      </w:r>
      <w:r w:rsidRPr="00C82FE0">
        <w:rPr>
          <w:b w:val="0"/>
          <w:bCs/>
        </w:rPr>
        <w:t xml:space="preserve"> can work with minimum supervision, </w:t>
      </w:r>
      <w:r w:rsidR="00451A83" w:rsidRPr="00C82FE0">
        <w:rPr>
          <w:b w:val="0"/>
          <w:bCs/>
        </w:rPr>
        <w:t xml:space="preserve">can multitask, and can work well with other people. </w:t>
      </w:r>
      <w:r w:rsidR="00E11B41" w:rsidRPr="00C82FE0">
        <w:rPr>
          <w:b w:val="0"/>
          <w:bCs/>
        </w:rPr>
        <w:t>I</w:t>
      </w:r>
      <w:r w:rsidR="007273ED" w:rsidRPr="00C82FE0">
        <w:rPr>
          <w:b w:val="0"/>
          <w:bCs/>
        </w:rPr>
        <w:t xml:space="preserve"> know my way through </w:t>
      </w:r>
      <w:proofErr w:type="spellStart"/>
      <w:r w:rsidR="007273ED" w:rsidRPr="00C82FE0">
        <w:rPr>
          <w:b w:val="0"/>
          <w:bCs/>
        </w:rPr>
        <w:t>microsoft</w:t>
      </w:r>
      <w:proofErr w:type="spellEnd"/>
      <w:r w:rsidR="007273ED" w:rsidRPr="00C82FE0">
        <w:rPr>
          <w:b w:val="0"/>
          <w:bCs/>
        </w:rPr>
        <w:t xml:space="preserve"> office.</w:t>
      </w:r>
    </w:p>
    <w:p w14:paraId="5B0D47B4" w14:textId="77777777" w:rsidR="00AC2830" w:rsidRDefault="00AC2830" w:rsidP="000C4B63">
      <w:pPr>
        <w:rPr>
          <w:b/>
          <w:bCs/>
        </w:rPr>
      </w:pPr>
    </w:p>
    <w:p w14:paraId="2784B7C8" w14:textId="77777777" w:rsidR="00A548B1" w:rsidRPr="00AC2830" w:rsidRDefault="00AC2830" w:rsidP="000C4B63">
      <w:pPr>
        <w:rPr>
          <w:b/>
          <w:bCs/>
        </w:rPr>
      </w:pPr>
      <w:r>
        <w:rPr>
          <w:b/>
          <w:bCs/>
        </w:rPr>
        <w:t>Education</w:t>
      </w:r>
    </w:p>
    <w:p w14:paraId="385729BE" w14:textId="4526B305" w:rsidR="0033767A" w:rsidRPr="0033767A" w:rsidRDefault="00C547AD" w:rsidP="0033767A">
      <w:pPr>
        <w:pStyle w:val="Heading2"/>
        <w:rPr>
          <w:i w:val="0"/>
          <w:iCs/>
        </w:rPr>
      </w:pPr>
      <w:r w:rsidRPr="000D6CC2">
        <w:rPr>
          <w:i w:val="0"/>
          <w:iCs/>
        </w:rPr>
        <w:t>BS HRM |</w:t>
      </w:r>
      <w:r w:rsidR="00191F51" w:rsidRPr="000D6CC2">
        <w:rPr>
          <w:i w:val="0"/>
          <w:iCs/>
        </w:rPr>
        <w:t>La Consolation College Bacolod</w:t>
      </w:r>
    </w:p>
    <w:p w14:paraId="5E9664EA" w14:textId="77777777" w:rsidR="00A548B1" w:rsidRPr="000D6CC2" w:rsidRDefault="00700802">
      <w:pPr>
        <w:rPr>
          <w:iCs/>
        </w:rPr>
      </w:pPr>
      <w:r w:rsidRPr="000D6CC2">
        <w:rPr>
          <w:iCs/>
        </w:rPr>
        <w:t>April 2001</w:t>
      </w:r>
    </w:p>
    <w:p w14:paraId="4AAA3FE5" w14:textId="77777777" w:rsidR="00C035CA" w:rsidRPr="000D6CC2" w:rsidRDefault="00C035CA">
      <w:pPr>
        <w:rPr>
          <w:iCs/>
        </w:rPr>
      </w:pPr>
    </w:p>
    <w:p w14:paraId="00621AB3" w14:textId="77777777" w:rsidR="00C035CA" w:rsidRPr="00001D1F" w:rsidRDefault="00C035CA" w:rsidP="00C12387">
      <w:pPr>
        <w:rPr>
          <w:b/>
          <w:bCs/>
          <w:sz w:val="24"/>
          <w:szCs w:val="24"/>
        </w:rPr>
      </w:pPr>
      <w:r w:rsidRPr="00001D1F">
        <w:rPr>
          <w:b/>
          <w:bCs/>
          <w:sz w:val="24"/>
          <w:szCs w:val="24"/>
        </w:rPr>
        <w:t>Lifeline International Health Institute</w:t>
      </w:r>
    </w:p>
    <w:p w14:paraId="4EA6E4B9" w14:textId="77777777" w:rsidR="00C035CA" w:rsidRDefault="007F7C0B">
      <w:r>
        <w:t>2023 Feb. To 2023 Aug.</w:t>
      </w:r>
    </w:p>
    <w:p w14:paraId="73A160AD" w14:textId="77777777" w:rsidR="001B7895" w:rsidRDefault="001B7895" w:rsidP="001B7895"/>
    <w:p w14:paraId="1106C26A" w14:textId="77777777" w:rsidR="001B7895" w:rsidRPr="001B7895" w:rsidRDefault="001B7895" w:rsidP="001B7895">
      <w:pPr>
        <w:rPr>
          <w:b/>
          <w:bCs/>
        </w:rPr>
      </w:pPr>
      <w:r>
        <w:rPr>
          <w:b/>
          <w:bCs/>
        </w:rPr>
        <w:t>Experience</w:t>
      </w:r>
    </w:p>
    <w:p w14:paraId="4B5D0FD5" w14:textId="77777777" w:rsidR="00A70F40" w:rsidRDefault="00260293" w:rsidP="006A3855">
      <w:pPr>
        <w:pStyle w:val="Heading1"/>
      </w:pPr>
      <w:r>
        <w:t>Magsaysay Cor</w:t>
      </w:r>
      <w:r w:rsidR="00A70F40">
        <w:t>p</w:t>
      </w:r>
    </w:p>
    <w:p w14:paraId="4C35487A" w14:textId="77777777" w:rsidR="007A738A" w:rsidRDefault="00260293" w:rsidP="00B92354">
      <w:pPr>
        <w:pStyle w:val="Heading1"/>
      </w:pPr>
      <w:r>
        <w:t>Bartender / Dec 2005-August</w:t>
      </w:r>
    </w:p>
    <w:p w14:paraId="332A51F4" w14:textId="77777777" w:rsidR="003A2006" w:rsidRDefault="003A2006" w:rsidP="00B92354">
      <w:pPr>
        <w:pStyle w:val="Heading1"/>
      </w:pPr>
      <w:r>
        <w:t xml:space="preserve">2009 </w:t>
      </w:r>
      <w:r w:rsidR="00DD0EB7">
        <w:t>November</w:t>
      </w:r>
    </w:p>
    <w:p w14:paraId="7996CB1D" w14:textId="77777777" w:rsidR="00A431D0" w:rsidRDefault="00A431D0" w:rsidP="00B92354">
      <w:pPr>
        <w:pStyle w:val="Heading1"/>
      </w:pPr>
    </w:p>
    <w:p w14:paraId="4CABB76B" w14:textId="77777777" w:rsidR="00260293" w:rsidRDefault="006458BC" w:rsidP="00B92354">
      <w:pPr>
        <w:pStyle w:val="Heading1"/>
      </w:pPr>
      <w:r>
        <w:t>Focus</w:t>
      </w:r>
      <w:r w:rsidR="00F5719A">
        <w:t xml:space="preserve"> </w:t>
      </w:r>
      <w:proofErr w:type="spellStart"/>
      <w:r w:rsidR="00F5719A">
        <w:t>Inc</w:t>
      </w:r>
      <w:proofErr w:type="spellEnd"/>
    </w:p>
    <w:p w14:paraId="72A8511F" w14:textId="77777777" w:rsidR="00C317F2" w:rsidRDefault="00F5719A" w:rsidP="00C317F2">
      <w:pPr>
        <w:pStyle w:val="Heading3"/>
      </w:pPr>
      <w:r>
        <w:t>CSR / August 2016-August 2017</w:t>
      </w:r>
    </w:p>
    <w:p w14:paraId="3E3CF684" w14:textId="77777777" w:rsidR="00C317F2" w:rsidRPr="00B912B7" w:rsidRDefault="000520FE" w:rsidP="00566128">
      <w:pPr>
        <w:pStyle w:val="Heading2"/>
        <w:rPr>
          <w:i w:val="0"/>
          <w:iCs/>
        </w:rPr>
      </w:pPr>
      <w:r>
        <w:rPr>
          <w:i w:val="0"/>
          <w:iCs/>
        </w:rPr>
        <w:t>Teletech</w:t>
      </w:r>
    </w:p>
    <w:p w14:paraId="43CA014A" w14:textId="77777777" w:rsidR="00A548B1" w:rsidRDefault="00C317F2" w:rsidP="003C4835">
      <w:pPr>
        <w:pStyle w:val="Heading3"/>
      </w:pPr>
      <w:r>
        <w:t>CSR / January 2018 to present</w:t>
      </w:r>
    </w:p>
    <w:p w14:paraId="37A05DD5" w14:textId="77777777" w:rsidR="00852018" w:rsidRDefault="00852018" w:rsidP="009B3471">
      <w:pPr>
        <w:rPr>
          <w:b/>
          <w:bCs/>
          <w:color w:val="000000" w:themeColor="text1"/>
        </w:rPr>
      </w:pPr>
    </w:p>
    <w:p w14:paraId="1E3C8814" w14:textId="77777777" w:rsidR="009B3471" w:rsidRPr="00852018" w:rsidRDefault="00B912B7" w:rsidP="009B3471">
      <w:pPr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Cova</w:t>
      </w:r>
      <w:proofErr w:type="spellEnd"/>
      <w:r>
        <w:rPr>
          <w:b/>
          <w:bCs/>
          <w:color w:val="000000" w:themeColor="text1"/>
        </w:rPr>
        <w:t xml:space="preserve"> tapas y Sangria</w:t>
      </w:r>
    </w:p>
    <w:p w14:paraId="133D16A0" w14:textId="77777777" w:rsidR="00023DFA" w:rsidRDefault="00023DFA" w:rsidP="009B3471">
      <w:pPr>
        <w:rPr>
          <w:color w:val="000000" w:themeColor="text1"/>
        </w:rPr>
      </w:pPr>
      <w:r>
        <w:rPr>
          <w:color w:val="000000" w:themeColor="text1"/>
        </w:rPr>
        <w:t>Bartender/20</w:t>
      </w:r>
      <w:r w:rsidR="002019D3">
        <w:rPr>
          <w:color w:val="000000" w:themeColor="text1"/>
        </w:rPr>
        <w:t xml:space="preserve">13 </w:t>
      </w:r>
      <w:r w:rsidR="009E5686">
        <w:rPr>
          <w:color w:val="000000" w:themeColor="text1"/>
        </w:rPr>
        <w:t>Aug.</w:t>
      </w:r>
      <w:r w:rsidR="002019D3">
        <w:rPr>
          <w:color w:val="000000" w:themeColor="text1"/>
        </w:rPr>
        <w:t xml:space="preserve"> to 2014 </w:t>
      </w:r>
      <w:r w:rsidR="009E5686">
        <w:rPr>
          <w:color w:val="000000" w:themeColor="text1"/>
        </w:rPr>
        <w:t>September</w:t>
      </w:r>
    </w:p>
    <w:p w14:paraId="2999A3CF" w14:textId="77777777" w:rsidR="00395091" w:rsidRDefault="00395091" w:rsidP="009B3471">
      <w:pPr>
        <w:rPr>
          <w:b/>
          <w:bCs/>
          <w:color w:val="000000" w:themeColor="text1"/>
        </w:rPr>
      </w:pPr>
    </w:p>
    <w:p w14:paraId="062E1212" w14:textId="77777777" w:rsidR="006604EB" w:rsidRDefault="002019D3" w:rsidP="009B3471">
      <w:pPr>
        <w:rPr>
          <w:b/>
          <w:bCs/>
          <w:color w:val="000000" w:themeColor="text1"/>
        </w:rPr>
      </w:pPr>
      <w:r w:rsidRPr="006604EB">
        <w:rPr>
          <w:b/>
          <w:bCs/>
          <w:color w:val="000000" w:themeColor="text1"/>
        </w:rPr>
        <w:t xml:space="preserve">22 </w:t>
      </w:r>
      <w:proofErr w:type="spellStart"/>
      <w:r w:rsidRPr="006604EB">
        <w:rPr>
          <w:b/>
          <w:bCs/>
          <w:color w:val="000000" w:themeColor="text1"/>
        </w:rPr>
        <w:t>jupiter</w:t>
      </w:r>
      <w:proofErr w:type="spellEnd"/>
    </w:p>
    <w:p w14:paraId="3077F629" w14:textId="63F2B3A5" w:rsidR="006604EB" w:rsidRDefault="006604EB" w:rsidP="009B3471">
      <w:pPr>
        <w:rPr>
          <w:color w:val="000000" w:themeColor="text1"/>
        </w:rPr>
      </w:pPr>
      <w:r>
        <w:rPr>
          <w:color w:val="000000" w:themeColor="text1"/>
        </w:rPr>
        <w:t>Bar manager 2014</w:t>
      </w:r>
      <w:r w:rsidR="009A5A8E">
        <w:rPr>
          <w:color w:val="000000" w:themeColor="text1"/>
        </w:rPr>
        <w:t xml:space="preserve"> October</w:t>
      </w:r>
      <w:r>
        <w:rPr>
          <w:color w:val="000000" w:themeColor="text1"/>
        </w:rPr>
        <w:t xml:space="preserve"> to 2015 </w:t>
      </w:r>
      <w:r w:rsidR="009E5686">
        <w:rPr>
          <w:color w:val="000000" w:themeColor="text1"/>
        </w:rPr>
        <w:t>A</w:t>
      </w:r>
      <w:r>
        <w:rPr>
          <w:color w:val="000000" w:themeColor="text1"/>
        </w:rPr>
        <w:t>ugust</w:t>
      </w:r>
    </w:p>
    <w:p w14:paraId="70E2BE85" w14:textId="45B3DEA4" w:rsidR="005F670E" w:rsidRDefault="005F670E" w:rsidP="009B3471">
      <w:pPr>
        <w:rPr>
          <w:color w:val="000000" w:themeColor="text1"/>
        </w:rPr>
      </w:pPr>
    </w:p>
    <w:p w14:paraId="207109D4" w14:textId="71BA5092" w:rsidR="005F670E" w:rsidRPr="00FC20BA" w:rsidRDefault="005F670E" w:rsidP="009B3471">
      <w:pPr>
        <w:rPr>
          <w:b/>
          <w:bCs/>
          <w:color w:val="000000" w:themeColor="text1"/>
        </w:rPr>
      </w:pPr>
      <w:r w:rsidRPr="00FC20BA">
        <w:rPr>
          <w:b/>
          <w:bCs/>
          <w:color w:val="000000" w:themeColor="text1"/>
        </w:rPr>
        <w:t>VOLUNTEER FIRST AIDER</w:t>
      </w:r>
    </w:p>
    <w:p w14:paraId="13B1D599" w14:textId="38AB9B77" w:rsidR="005F670E" w:rsidRPr="00FC20BA" w:rsidRDefault="00E91AE2" w:rsidP="009B3471">
      <w:pPr>
        <w:rPr>
          <w:b/>
          <w:bCs/>
          <w:color w:val="000000" w:themeColor="text1"/>
        </w:rPr>
      </w:pPr>
      <w:r w:rsidRPr="00FC20BA">
        <w:rPr>
          <w:b/>
          <w:bCs/>
          <w:color w:val="000000" w:themeColor="text1"/>
        </w:rPr>
        <w:t>BACOLOD DISASTER</w:t>
      </w:r>
      <w:r w:rsidR="005F670E" w:rsidRPr="00FC20BA">
        <w:rPr>
          <w:b/>
          <w:bCs/>
          <w:color w:val="000000" w:themeColor="text1"/>
        </w:rPr>
        <w:t xml:space="preserve"> RISK REDUCTION MANAGEMENT </w:t>
      </w:r>
      <w:r w:rsidRPr="00FC20BA">
        <w:rPr>
          <w:b/>
          <w:bCs/>
          <w:color w:val="000000" w:themeColor="text1"/>
        </w:rPr>
        <w:t>OFFICE</w:t>
      </w:r>
    </w:p>
    <w:p w14:paraId="2A77F574" w14:textId="2D75F686" w:rsidR="00FC20BA" w:rsidRDefault="00FC20BA" w:rsidP="009B3471">
      <w:pPr>
        <w:rPr>
          <w:color w:val="000000" w:themeColor="text1"/>
        </w:rPr>
      </w:pPr>
      <w:r>
        <w:rPr>
          <w:color w:val="000000" w:themeColor="text1"/>
        </w:rPr>
        <w:t>Aug 2023 to Present</w:t>
      </w:r>
    </w:p>
    <w:p w14:paraId="217F4EB2" w14:textId="2BFAB83D" w:rsidR="006F1920" w:rsidRDefault="006F1920" w:rsidP="009B3471">
      <w:pPr>
        <w:rPr>
          <w:color w:val="000000" w:themeColor="text1"/>
        </w:rPr>
      </w:pPr>
    </w:p>
    <w:p w14:paraId="4C7AD121" w14:textId="2ED1456B" w:rsidR="006F1920" w:rsidRPr="003431D7" w:rsidRDefault="006F1920" w:rsidP="009B3471">
      <w:pPr>
        <w:rPr>
          <w:b/>
          <w:bCs/>
          <w:color w:val="000000" w:themeColor="text1"/>
        </w:rPr>
      </w:pPr>
      <w:r w:rsidRPr="003431D7">
        <w:rPr>
          <w:b/>
          <w:bCs/>
          <w:color w:val="000000" w:themeColor="text1"/>
        </w:rPr>
        <w:t>DIGITAL MARKETING SPECIALIST</w:t>
      </w:r>
    </w:p>
    <w:p w14:paraId="2D60F6A2" w14:textId="5261219D" w:rsidR="0021592C" w:rsidRDefault="0021592C" w:rsidP="009B3471">
      <w:pPr>
        <w:rPr>
          <w:color w:val="000000" w:themeColor="text1"/>
        </w:rPr>
      </w:pPr>
      <w:r>
        <w:rPr>
          <w:color w:val="000000" w:themeColor="text1"/>
        </w:rPr>
        <w:t>(ADVERTISING AND MARKETING)</w:t>
      </w:r>
    </w:p>
    <w:p w14:paraId="6305F8CA" w14:textId="20F038D4" w:rsidR="0021592C" w:rsidRDefault="0021592C" w:rsidP="009B3471">
      <w:pPr>
        <w:rPr>
          <w:color w:val="000000" w:themeColor="text1"/>
        </w:rPr>
      </w:pPr>
      <w:r>
        <w:rPr>
          <w:color w:val="000000" w:themeColor="text1"/>
        </w:rPr>
        <w:t>Freelance</w:t>
      </w:r>
    </w:p>
    <w:p w14:paraId="3AC0F3EF" w14:textId="5C0857F2" w:rsidR="0021592C" w:rsidRDefault="0021592C" w:rsidP="009B3471">
      <w:pPr>
        <w:rPr>
          <w:color w:val="000000" w:themeColor="text1"/>
        </w:rPr>
      </w:pPr>
      <w:r>
        <w:rPr>
          <w:color w:val="000000" w:themeColor="text1"/>
        </w:rPr>
        <w:t>Dec 202</w:t>
      </w:r>
      <w:r w:rsidR="003431D7">
        <w:rPr>
          <w:color w:val="000000" w:themeColor="text1"/>
        </w:rPr>
        <w:t>1 to Present</w:t>
      </w:r>
    </w:p>
    <w:p w14:paraId="052B5086" w14:textId="77777777" w:rsidR="00017C09" w:rsidRPr="006604EB" w:rsidRDefault="00017C09" w:rsidP="009B3471">
      <w:pPr>
        <w:rPr>
          <w:color w:val="000000" w:themeColor="text1"/>
        </w:rPr>
      </w:pPr>
    </w:p>
    <w:sectPr w:rsidR="00017C09" w:rsidRPr="006604EB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77A6" w14:textId="77777777" w:rsidR="00E91581" w:rsidRDefault="00E91581">
      <w:pPr>
        <w:spacing w:after="0" w:line="240" w:lineRule="auto"/>
      </w:pPr>
      <w:r>
        <w:separator/>
      </w:r>
    </w:p>
  </w:endnote>
  <w:endnote w:type="continuationSeparator" w:id="0">
    <w:p w14:paraId="000E3FF2" w14:textId="77777777" w:rsidR="00E91581" w:rsidRDefault="00E9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1A0A1" w14:textId="77777777" w:rsidR="00A548B1" w:rsidRDefault="009B561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7A022" w14:textId="77777777" w:rsidR="00E91581" w:rsidRDefault="00E91581">
      <w:pPr>
        <w:spacing w:after="0" w:line="240" w:lineRule="auto"/>
      </w:pPr>
      <w:r>
        <w:separator/>
      </w:r>
    </w:p>
  </w:footnote>
  <w:footnote w:type="continuationSeparator" w:id="0">
    <w:p w14:paraId="28ACE217" w14:textId="77777777" w:rsidR="00E91581" w:rsidRDefault="00E9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E7D0" w14:textId="77777777" w:rsidR="00A548B1" w:rsidRDefault="009B561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057D999" wp14:editId="15437F8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65ADEF4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3136" w14:textId="77777777" w:rsidR="00A548B1" w:rsidRDefault="009B561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97F1ED3" wp14:editId="7CCE6FD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AC50459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419C3"/>
    <w:multiLevelType w:val="hybridMultilevel"/>
    <w:tmpl w:val="0C7C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A45F8"/>
    <w:multiLevelType w:val="hybridMultilevel"/>
    <w:tmpl w:val="FCDC1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97A88"/>
    <w:multiLevelType w:val="hybridMultilevel"/>
    <w:tmpl w:val="28EC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EA"/>
    <w:rsid w:val="00001D1F"/>
    <w:rsid w:val="00017C09"/>
    <w:rsid w:val="00023DFA"/>
    <w:rsid w:val="000322FB"/>
    <w:rsid w:val="000520FE"/>
    <w:rsid w:val="000C4B63"/>
    <w:rsid w:val="000D6CC2"/>
    <w:rsid w:val="00124403"/>
    <w:rsid w:val="00191F51"/>
    <w:rsid w:val="001B7895"/>
    <w:rsid w:val="001C22FD"/>
    <w:rsid w:val="001E7D82"/>
    <w:rsid w:val="002019D3"/>
    <w:rsid w:val="0021592C"/>
    <w:rsid w:val="00247E35"/>
    <w:rsid w:val="00260293"/>
    <w:rsid w:val="00286CEA"/>
    <w:rsid w:val="0031454E"/>
    <w:rsid w:val="0032367A"/>
    <w:rsid w:val="0033767A"/>
    <w:rsid w:val="003431D7"/>
    <w:rsid w:val="00395091"/>
    <w:rsid w:val="003A2006"/>
    <w:rsid w:val="003C4835"/>
    <w:rsid w:val="00413B3F"/>
    <w:rsid w:val="00450594"/>
    <w:rsid w:val="00451A83"/>
    <w:rsid w:val="0049158C"/>
    <w:rsid w:val="005F3340"/>
    <w:rsid w:val="005F670E"/>
    <w:rsid w:val="006458BC"/>
    <w:rsid w:val="006604EB"/>
    <w:rsid w:val="00695A61"/>
    <w:rsid w:val="006A3855"/>
    <w:rsid w:val="006E6C08"/>
    <w:rsid w:val="006F1920"/>
    <w:rsid w:val="00700802"/>
    <w:rsid w:val="007273ED"/>
    <w:rsid w:val="007A738A"/>
    <w:rsid w:val="007D15FC"/>
    <w:rsid w:val="007F7C0B"/>
    <w:rsid w:val="008445A5"/>
    <w:rsid w:val="00852018"/>
    <w:rsid w:val="00863A51"/>
    <w:rsid w:val="008E11FA"/>
    <w:rsid w:val="00960460"/>
    <w:rsid w:val="00960743"/>
    <w:rsid w:val="009723A6"/>
    <w:rsid w:val="009A5A8E"/>
    <w:rsid w:val="009B3471"/>
    <w:rsid w:val="009B561E"/>
    <w:rsid w:val="009C1FCC"/>
    <w:rsid w:val="009C3252"/>
    <w:rsid w:val="009D6EDB"/>
    <w:rsid w:val="009E4577"/>
    <w:rsid w:val="009E5686"/>
    <w:rsid w:val="00A30E5C"/>
    <w:rsid w:val="00A431D0"/>
    <w:rsid w:val="00A548B1"/>
    <w:rsid w:val="00A65ABC"/>
    <w:rsid w:val="00A70F40"/>
    <w:rsid w:val="00A71A8F"/>
    <w:rsid w:val="00A74374"/>
    <w:rsid w:val="00A93EF2"/>
    <w:rsid w:val="00AA6B8F"/>
    <w:rsid w:val="00AC2830"/>
    <w:rsid w:val="00AF5451"/>
    <w:rsid w:val="00B3534C"/>
    <w:rsid w:val="00B8723E"/>
    <w:rsid w:val="00B912B7"/>
    <w:rsid w:val="00B92354"/>
    <w:rsid w:val="00BC26C6"/>
    <w:rsid w:val="00C035CA"/>
    <w:rsid w:val="00C12387"/>
    <w:rsid w:val="00C317F2"/>
    <w:rsid w:val="00C52BE3"/>
    <w:rsid w:val="00C547AD"/>
    <w:rsid w:val="00C82FE0"/>
    <w:rsid w:val="00CD187C"/>
    <w:rsid w:val="00D033EA"/>
    <w:rsid w:val="00D21AF9"/>
    <w:rsid w:val="00DD0EB7"/>
    <w:rsid w:val="00E11B41"/>
    <w:rsid w:val="00E8665C"/>
    <w:rsid w:val="00E86DA5"/>
    <w:rsid w:val="00E91581"/>
    <w:rsid w:val="00E91AE2"/>
    <w:rsid w:val="00EA2B98"/>
    <w:rsid w:val="00EC1108"/>
    <w:rsid w:val="00EC7E7D"/>
    <w:rsid w:val="00F519A5"/>
    <w:rsid w:val="00F52BDB"/>
    <w:rsid w:val="00F5719A"/>
    <w:rsid w:val="00F60A26"/>
    <w:rsid w:val="00F8139B"/>
    <w:rsid w:val="00FC20BA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1BA97"/>
  <w15:chartTrackingRefBased/>
  <w15:docId w15:val="{A1FC237D-2B4F-CC4D-9C21-D5DBDEE6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A71A8F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0A37680-6561-514C-91AC-A15A287FAB54%7dtf16392120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C9709196FEC5498A2C0A092BEFF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F3375-5369-5041-A43E-DF2B781AB5FB}"/>
      </w:docPartPr>
      <w:docPartBody>
        <w:p w:rsidR="00E74C17" w:rsidRDefault="00C67560">
          <w:pPr>
            <w:pStyle w:val="93C9709196FEC5498A2C0A092BEFF16A"/>
          </w:pPr>
          <w:r>
            <w:t>Skills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C5"/>
    <w:rsid w:val="001F54C5"/>
    <w:rsid w:val="00437482"/>
    <w:rsid w:val="00543526"/>
    <w:rsid w:val="009355BC"/>
    <w:rsid w:val="00A03F52"/>
    <w:rsid w:val="00A164A9"/>
    <w:rsid w:val="00B74F55"/>
    <w:rsid w:val="00C16788"/>
    <w:rsid w:val="00C67560"/>
    <w:rsid w:val="00CE40F8"/>
    <w:rsid w:val="00DC7E92"/>
    <w:rsid w:val="00E17FE5"/>
    <w:rsid w:val="00E50596"/>
    <w:rsid w:val="00E7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C9709196FEC5498A2C0A092BEFF16A">
    <w:name w:val="93C9709196FEC5498A2C0A092BEFF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%7b80A37680-6561-514C-91AC-A15A287FAB54%7dtf16392120.dotx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Jurisprudencia</dc:creator>
  <cp:keywords/>
  <dc:description/>
  <cp:lastModifiedBy>ram benedicto</cp:lastModifiedBy>
  <cp:revision>5</cp:revision>
  <dcterms:created xsi:type="dcterms:W3CDTF">2023-08-22T01:25:00Z</dcterms:created>
  <dcterms:modified xsi:type="dcterms:W3CDTF">2023-08-22T04:22:00Z</dcterms:modified>
</cp:coreProperties>
</file>