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72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4050"/>
        <w:gridCol w:w="5819"/>
      </w:tblGrid>
      <w:tr w:rsidR="00D92B95" w14:paraId="2C0AF1C8" w14:textId="77777777" w:rsidTr="004B24E6">
        <w:trPr>
          <w:trHeight w:val="1181"/>
        </w:trPr>
        <w:tc>
          <w:tcPr>
            <w:tcW w:w="4050" w:type="dxa"/>
            <w:vAlign w:val="bottom"/>
          </w:tcPr>
          <w:p w14:paraId="234C576B" w14:textId="6F36B399" w:rsidR="00C84833" w:rsidRPr="00366B9A" w:rsidRDefault="00366B9A" w:rsidP="00366B9A">
            <w:pPr>
              <w:pStyle w:val="Title"/>
              <w:ind w:left="2430"/>
              <w:rPr>
                <w:sz w:val="40"/>
                <w:szCs w:val="40"/>
              </w:rPr>
            </w:pPr>
            <w:r w:rsidRPr="00366B9A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298FD700" wp14:editId="7BD84534">
                  <wp:simplePos x="0" y="0"/>
                  <wp:positionH relativeFrom="column">
                    <wp:posOffset>-1428115</wp:posOffset>
                  </wp:positionH>
                  <wp:positionV relativeFrom="paragraph">
                    <wp:posOffset>-144780</wp:posOffset>
                  </wp:positionV>
                  <wp:extent cx="1333500" cy="977900"/>
                  <wp:effectExtent l="0" t="0" r="0" b="0"/>
                  <wp:wrapThrough wrapText="bothSides">
                    <wp:wrapPolygon edited="0">
                      <wp:start x="0" y="0"/>
                      <wp:lineTo x="0" y="21039"/>
                      <wp:lineTo x="21291" y="21039"/>
                      <wp:lineTo x="21291" y="0"/>
                      <wp:lineTo x="0" y="0"/>
                    </wp:wrapPolygon>
                  </wp:wrapThrough>
                  <wp:docPr id="6" name="Picture 6" descr="C:\Users\jhfurton\Downloads\MicrosoftTeams-imag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hfurton\Downloads\MicrosoftTeams-imag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3525C" w:rsidRPr="00366B9A">
              <w:rPr>
                <w:sz w:val="40"/>
                <w:szCs w:val="40"/>
              </w:rPr>
              <w:t>Jimmar</w:t>
            </w:r>
            <w:proofErr w:type="spellEnd"/>
            <w:r w:rsidR="0063525C" w:rsidRPr="00366B9A">
              <w:rPr>
                <w:sz w:val="40"/>
                <w:szCs w:val="40"/>
              </w:rPr>
              <w:t xml:space="preserve"> </w:t>
            </w:r>
            <w:proofErr w:type="spellStart"/>
            <w:r w:rsidR="0063525C" w:rsidRPr="00366B9A">
              <w:rPr>
                <w:sz w:val="40"/>
                <w:szCs w:val="40"/>
              </w:rPr>
              <w:t>Furton</w:t>
            </w:r>
            <w:proofErr w:type="spellEnd"/>
          </w:p>
        </w:tc>
        <w:tc>
          <w:tcPr>
            <w:tcW w:w="5819" w:type="dxa"/>
            <w:vAlign w:val="bottom"/>
          </w:tcPr>
          <w:tbl>
            <w:tblPr>
              <w:tblStyle w:val="TableGrid"/>
              <w:tblW w:w="59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5580"/>
              <w:gridCol w:w="360"/>
            </w:tblGrid>
            <w:tr w:rsidR="00932D92" w:rsidRPr="009D0878" w14:paraId="0DA85B6A" w14:textId="77777777" w:rsidTr="004E40B5">
              <w:trPr>
                <w:trHeight w:val="211"/>
              </w:trPr>
              <w:tc>
                <w:tcPr>
                  <w:tcW w:w="5580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42C256E6" w14:textId="148BFBED" w:rsidR="004E2970" w:rsidRPr="009D0878" w:rsidRDefault="00000000" w:rsidP="004E40B5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4E48DEE7B06348BC99818A79093947A7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="004E40B5">
                        <w:t xml:space="preserve">Blk. 39, Lot 52, Orchid St. </w:t>
                      </w:r>
                      <w:proofErr w:type="spellStart"/>
                      <w:r w:rsidR="004E40B5">
                        <w:t>Camella</w:t>
                      </w:r>
                      <w:proofErr w:type="spellEnd"/>
                      <w:r w:rsidR="004E40B5">
                        <w:t xml:space="preserve"> Sta. Maria, </w:t>
                      </w:r>
                      <w:proofErr w:type="spellStart"/>
                      <w:r w:rsidR="004E40B5">
                        <w:t>Bulacan</w:t>
                      </w:r>
                      <w:proofErr w:type="spellEnd"/>
                    </w:sdtContent>
                  </w:sdt>
                </w:p>
              </w:tc>
              <w:tc>
                <w:tcPr>
                  <w:tcW w:w="36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348C83C8" w14:textId="0C060153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ECAC0E6" wp14:editId="3357021C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1150DEC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28849CF6" w14:textId="77777777" w:rsidTr="004E40B5">
              <w:trPr>
                <w:trHeight w:val="201"/>
              </w:trPr>
              <w:sdt>
                <w:sdtPr>
                  <w:alias w:val="Enter phone:"/>
                  <w:tag w:val="Enter phone:"/>
                  <w:id w:val="-1849400302"/>
                  <w:placeholder>
                    <w:docPart w:val="78606854FA29429998B21A886073A66A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5580" w:type="dxa"/>
                      <w:tcMar>
                        <w:left w:w="720" w:type="dxa"/>
                        <w:right w:w="29" w:type="dxa"/>
                      </w:tcMar>
                    </w:tcPr>
                    <w:p w14:paraId="0EC79720" w14:textId="77777777" w:rsidR="00932D92" w:rsidRPr="009D0878" w:rsidRDefault="004271B2" w:rsidP="004271B2">
                      <w:pPr>
                        <w:pStyle w:val="ContactInfo"/>
                      </w:pPr>
                      <w:r>
                        <w:t>09178069522</w:t>
                      </w:r>
                    </w:p>
                  </w:tc>
                </w:sdtContent>
              </w:sdt>
              <w:tc>
                <w:tcPr>
                  <w:tcW w:w="360" w:type="dxa"/>
                  <w:tcMar>
                    <w:left w:w="0" w:type="dxa"/>
                    <w:right w:w="0" w:type="dxa"/>
                  </w:tcMar>
                </w:tcPr>
                <w:p w14:paraId="19FD6126" w14:textId="6BA6D0E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BF8BBBF" wp14:editId="0047647C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B8CB653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76BA689C" w14:textId="77777777" w:rsidTr="004E40B5">
              <w:trPr>
                <w:trHeight w:val="211"/>
              </w:trPr>
              <w:sdt>
                <w:sdtPr>
                  <w:alias w:val="Enter email:"/>
                  <w:tag w:val="Enter email:"/>
                  <w:id w:val="-675184368"/>
                  <w:placeholder>
                    <w:docPart w:val="AFD135DA34AF482CA4AFBF7ED280906A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5580" w:type="dxa"/>
                      <w:tcMar>
                        <w:left w:w="720" w:type="dxa"/>
                        <w:right w:w="29" w:type="dxa"/>
                      </w:tcMar>
                    </w:tcPr>
                    <w:p w14:paraId="02865F04" w14:textId="57313395" w:rsidR="00932D92" w:rsidRPr="009D0878" w:rsidRDefault="00E83FA0" w:rsidP="004271B2">
                      <w:pPr>
                        <w:pStyle w:val="ContactInfo"/>
                      </w:pPr>
                      <w:r>
                        <w:t>Jimmarfurton28@gmail.com</w:t>
                      </w:r>
                    </w:p>
                  </w:tc>
                </w:sdtContent>
              </w:sdt>
              <w:tc>
                <w:tcPr>
                  <w:tcW w:w="360" w:type="dxa"/>
                  <w:tcMar>
                    <w:left w:w="0" w:type="dxa"/>
                    <w:right w:w="0" w:type="dxa"/>
                  </w:tcMar>
                </w:tcPr>
                <w:p w14:paraId="77F7C12A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DE69135" wp14:editId="215D85E2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C91312B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2FBBF29E" w14:textId="77777777" w:rsidTr="004E40B5">
              <w:trPr>
                <w:trHeight w:val="201"/>
              </w:trPr>
              <w:tc>
                <w:tcPr>
                  <w:tcW w:w="5580" w:type="dxa"/>
                  <w:tcMar>
                    <w:left w:w="720" w:type="dxa"/>
                    <w:right w:w="29" w:type="dxa"/>
                  </w:tcMar>
                </w:tcPr>
                <w:p w14:paraId="684C1F48" w14:textId="77777777" w:rsidR="00932D92" w:rsidRPr="009D0878" w:rsidRDefault="00932D92" w:rsidP="004271B2">
                  <w:pPr>
                    <w:pStyle w:val="ContactInfo"/>
                  </w:pPr>
                </w:p>
              </w:tc>
              <w:tc>
                <w:tcPr>
                  <w:tcW w:w="360" w:type="dxa"/>
                  <w:tcMar>
                    <w:left w:w="0" w:type="dxa"/>
                    <w:right w:w="0" w:type="dxa"/>
                  </w:tcMar>
                </w:tcPr>
                <w:p w14:paraId="4B58FBAD" w14:textId="77777777" w:rsidR="00932D92" w:rsidRPr="009D0878" w:rsidRDefault="00932D92" w:rsidP="004271B2">
                  <w:pPr>
                    <w:pStyle w:val="Icons"/>
                    <w:jc w:val="left"/>
                  </w:pPr>
                </w:p>
              </w:tc>
            </w:tr>
            <w:tr w:rsidR="00932D92" w:rsidRPr="009D0878" w14:paraId="55A1AFB9" w14:textId="77777777" w:rsidTr="004E40B5">
              <w:trPr>
                <w:trHeight w:val="211"/>
              </w:trPr>
              <w:tc>
                <w:tcPr>
                  <w:tcW w:w="5580" w:type="dxa"/>
                  <w:tcMar>
                    <w:left w:w="720" w:type="dxa"/>
                    <w:right w:w="29" w:type="dxa"/>
                  </w:tcMar>
                </w:tcPr>
                <w:p w14:paraId="585757E9" w14:textId="77777777" w:rsidR="00932D92" w:rsidRPr="009D0878" w:rsidRDefault="00932D92" w:rsidP="004271B2">
                  <w:pPr>
                    <w:pStyle w:val="ContactInfo"/>
                  </w:pPr>
                </w:p>
              </w:tc>
              <w:tc>
                <w:tcPr>
                  <w:tcW w:w="360" w:type="dxa"/>
                  <w:tcMar>
                    <w:left w:w="0" w:type="dxa"/>
                    <w:right w:w="0" w:type="dxa"/>
                  </w:tcMar>
                </w:tcPr>
                <w:p w14:paraId="29D46E8C" w14:textId="77777777"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14:paraId="36DF3542" w14:textId="1ED11E67" w:rsidR="00D92B95" w:rsidRDefault="00D92B95" w:rsidP="009D3336">
            <w:pPr>
              <w:pStyle w:val="Header"/>
            </w:pPr>
          </w:p>
        </w:tc>
      </w:tr>
    </w:tbl>
    <w:p w14:paraId="3AEA401A" w14:textId="57330F78" w:rsidR="00C43D65" w:rsidRDefault="004271B2">
      <w:r>
        <w:t>Det</w:t>
      </w:r>
      <w:r w:rsidR="00D02E05">
        <w:t>ail-oriented professional with 9</w:t>
      </w:r>
      <w:r>
        <w:t xml:space="preserve"> years of experience with a proven knowledge of </w:t>
      </w:r>
      <w:r w:rsidR="00D02E05">
        <w:t>accounts, warehouse and inventory management, reports generation and analysis</w:t>
      </w:r>
      <w:r>
        <w:t>. Aiming to leverage my skills to successfully fill the needed role at your company</w:t>
      </w:r>
      <w:r w:rsidR="00366B9A">
        <w:t>.</w:t>
      </w:r>
    </w:p>
    <w:p w14:paraId="47A9F2FF" w14:textId="77777777" w:rsidR="00AD13CB" w:rsidRDefault="00000000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1C8025512A48479091703793E75B6168"/>
          </w:placeholder>
          <w:temporary/>
          <w:showingPlcHdr/>
          <w15:appearance w15:val="hidden"/>
        </w:sdtPr>
        <w:sdtContent>
          <w:r w:rsidR="004937AE" w:rsidRPr="00791230">
            <w:rPr>
              <w:sz w:val="28"/>
              <w:szCs w:val="28"/>
            </w:rPr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14:paraId="38520AEE" w14:textId="77777777" w:rsidTr="00564951">
        <w:tc>
          <w:tcPr>
            <w:tcW w:w="4680" w:type="dxa"/>
          </w:tcPr>
          <w:p w14:paraId="5DDBFA66" w14:textId="77777777" w:rsidR="005B1D68" w:rsidRDefault="004271B2" w:rsidP="004B24E6">
            <w:pPr>
              <w:pStyle w:val="ListParagraph"/>
              <w:numPr>
                <w:ilvl w:val="0"/>
                <w:numId w:val="15"/>
              </w:numPr>
            </w:pPr>
            <w:r>
              <w:t xml:space="preserve">MS Office Proficient (Word/Excel and 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7EC284E6" w14:textId="77777777" w:rsidR="00752315" w:rsidRDefault="004271B2" w:rsidP="004B24E6">
            <w:pPr>
              <w:pStyle w:val="ListParagraph"/>
              <w:numPr>
                <w:ilvl w:val="0"/>
                <w:numId w:val="15"/>
              </w:numPr>
            </w:pPr>
            <w:r>
              <w:t>Knowledgeable in SAP</w:t>
            </w:r>
            <w:r w:rsidR="000B2C46">
              <w:t>/Oracle</w:t>
            </w:r>
          </w:p>
          <w:p w14:paraId="40C390D3" w14:textId="77777777" w:rsidR="00D02E05" w:rsidRDefault="00D02E05" w:rsidP="00D02E05">
            <w:pPr>
              <w:pStyle w:val="ListParagraph"/>
            </w:pPr>
          </w:p>
          <w:p w14:paraId="0A862263" w14:textId="77777777" w:rsidR="00D02E05" w:rsidRDefault="00D02E05" w:rsidP="00D02E05">
            <w:pPr>
              <w:pStyle w:val="ListParagraph"/>
              <w:numPr>
                <w:ilvl w:val="0"/>
                <w:numId w:val="15"/>
              </w:numPr>
            </w:pPr>
            <w:r>
              <w:t>Reports Generation</w:t>
            </w:r>
          </w:p>
          <w:p w14:paraId="56E1E6BD" w14:textId="77777777" w:rsidR="00D02E05" w:rsidRDefault="00D02E05" w:rsidP="00D02E05">
            <w:pPr>
              <w:pStyle w:val="ListParagraph"/>
            </w:pPr>
          </w:p>
          <w:p w14:paraId="5B220C1F" w14:textId="6DACF5BA" w:rsidR="00D02E05" w:rsidRPr="004937AE" w:rsidRDefault="00D02E05" w:rsidP="00D02E05">
            <w:pPr>
              <w:pStyle w:val="ListParagraph"/>
              <w:numPr>
                <w:ilvl w:val="0"/>
                <w:numId w:val="15"/>
              </w:numPr>
            </w:pPr>
            <w:r>
              <w:t>Time management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4437DEC6" w14:textId="3180AA6E" w:rsidR="005B1D68" w:rsidRDefault="004271B2" w:rsidP="004B24E6">
            <w:pPr>
              <w:pStyle w:val="ListParagraph"/>
              <w:numPr>
                <w:ilvl w:val="0"/>
                <w:numId w:val="15"/>
              </w:numPr>
            </w:pPr>
            <w:r>
              <w:t>Multitasking</w:t>
            </w:r>
          </w:p>
          <w:p w14:paraId="3016FD80" w14:textId="058DE396" w:rsidR="00D02E05" w:rsidRDefault="00D02E05" w:rsidP="00D02E05">
            <w:pPr>
              <w:pStyle w:val="ListParagraph"/>
            </w:pPr>
          </w:p>
          <w:p w14:paraId="2F60AD49" w14:textId="59A51F87" w:rsidR="00D02E05" w:rsidRDefault="00D02E05" w:rsidP="00D02E05">
            <w:pPr>
              <w:pStyle w:val="ListParagraph"/>
              <w:numPr>
                <w:ilvl w:val="0"/>
                <w:numId w:val="15"/>
              </w:numPr>
            </w:pPr>
            <w:r>
              <w:t>Customer Service</w:t>
            </w:r>
          </w:p>
          <w:p w14:paraId="5C5F7209" w14:textId="77777777" w:rsidR="00D02E05" w:rsidRDefault="00D02E05" w:rsidP="00D02E05">
            <w:pPr>
              <w:pStyle w:val="ListParagraph"/>
            </w:pPr>
          </w:p>
          <w:p w14:paraId="2EB77195" w14:textId="505A795B" w:rsidR="00D02E05" w:rsidRDefault="00D02E05" w:rsidP="00D02E05">
            <w:pPr>
              <w:pStyle w:val="ListParagraph"/>
              <w:numPr>
                <w:ilvl w:val="0"/>
                <w:numId w:val="15"/>
              </w:numPr>
            </w:pPr>
            <w:r>
              <w:t>Flexible</w:t>
            </w:r>
          </w:p>
          <w:p w14:paraId="2E6A1FC8" w14:textId="77777777" w:rsidR="00752315" w:rsidRPr="004937AE" w:rsidRDefault="00752315" w:rsidP="004B24E6"/>
        </w:tc>
      </w:tr>
    </w:tbl>
    <w:p w14:paraId="3E7A2D0B" w14:textId="77777777" w:rsidR="005B1D68" w:rsidRDefault="00000000" w:rsidP="00DF595A">
      <w:pPr>
        <w:pStyle w:val="Heading1"/>
        <w:pBdr>
          <w:top w:val="single" w:sz="4" w:space="19" w:color="A6A6A6" w:themeColor="background1" w:themeShade="A6"/>
        </w:pBdr>
      </w:pPr>
      <w:sdt>
        <w:sdtPr>
          <w:alias w:val="Experience:"/>
          <w:tag w:val="Experience:"/>
          <w:id w:val="-898354009"/>
          <w:placeholder>
            <w:docPart w:val="C634247BAFA0458A9819FE27D151563B"/>
          </w:placeholder>
          <w:temporary/>
          <w:showingPlcHdr/>
          <w15:appearance w15:val="hidden"/>
        </w:sdtPr>
        <w:sdtContent>
          <w:r w:rsidR="004937AE" w:rsidRPr="00791230">
            <w:rPr>
              <w:sz w:val="28"/>
              <w:szCs w:val="28"/>
            </w:rPr>
            <w:t>Experience</w:t>
          </w:r>
        </w:sdtContent>
      </w:sdt>
    </w:p>
    <w:p w14:paraId="2E1924ED" w14:textId="18A9594F" w:rsidR="000B2C46" w:rsidRPr="00D413F9" w:rsidRDefault="000B2C46" w:rsidP="000B2C46">
      <w:pPr>
        <w:pStyle w:val="Heading3"/>
      </w:pPr>
      <w:r>
        <w:t>Jul 2021</w:t>
      </w:r>
      <w:r w:rsidRPr="00D413F9">
        <w:t xml:space="preserve"> –</w:t>
      </w:r>
      <w:r>
        <w:t xml:space="preserve"> present</w:t>
      </w:r>
    </w:p>
    <w:p w14:paraId="15AA65F3" w14:textId="0CD426BF" w:rsidR="000B2C46" w:rsidRPr="000B2C46" w:rsidRDefault="000B2C46" w:rsidP="000B2C46">
      <w:pPr>
        <w:pStyle w:val="Heading2"/>
        <w:rPr>
          <w:sz w:val="24"/>
          <w:szCs w:val="24"/>
        </w:rPr>
      </w:pPr>
      <w:r w:rsidRPr="000B2C46">
        <w:rPr>
          <w:sz w:val="24"/>
          <w:szCs w:val="24"/>
        </w:rPr>
        <w:t xml:space="preserve">Warehouseman / </w:t>
      </w:r>
      <w:r w:rsidRPr="000B2C46">
        <w:rPr>
          <w:rStyle w:val="Emphasis"/>
          <w:sz w:val="24"/>
          <w:szCs w:val="24"/>
        </w:rPr>
        <w:t xml:space="preserve">UNAHCO, Inc. – </w:t>
      </w:r>
      <w:proofErr w:type="spellStart"/>
      <w:r w:rsidRPr="000B2C46">
        <w:rPr>
          <w:rStyle w:val="Emphasis"/>
          <w:sz w:val="24"/>
          <w:szCs w:val="24"/>
        </w:rPr>
        <w:t>Balagtas</w:t>
      </w:r>
      <w:proofErr w:type="spellEnd"/>
      <w:r w:rsidRPr="000B2C46">
        <w:rPr>
          <w:rStyle w:val="Emphasis"/>
          <w:sz w:val="24"/>
          <w:szCs w:val="24"/>
        </w:rPr>
        <w:t xml:space="preserve">, </w:t>
      </w:r>
      <w:proofErr w:type="spellStart"/>
      <w:r w:rsidRPr="000B2C46">
        <w:rPr>
          <w:rStyle w:val="Emphasis"/>
          <w:sz w:val="24"/>
          <w:szCs w:val="24"/>
        </w:rPr>
        <w:t>Bulacan</w:t>
      </w:r>
      <w:proofErr w:type="spellEnd"/>
      <w:r w:rsidR="004E40B5">
        <w:rPr>
          <w:rStyle w:val="Emphasis"/>
          <w:sz w:val="24"/>
          <w:szCs w:val="24"/>
        </w:rPr>
        <w:t>, Philippines</w:t>
      </w:r>
    </w:p>
    <w:p w14:paraId="4515EA8D" w14:textId="6C8E4CD5" w:rsidR="000B2C46" w:rsidRDefault="000B2C46" w:rsidP="000B2C46">
      <w:pPr>
        <w:pStyle w:val="ListParagraph"/>
        <w:numPr>
          <w:ilvl w:val="0"/>
          <w:numId w:val="13"/>
        </w:numPr>
      </w:pPr>
      <w:r>
        <w:t xml:space="preserve">Responsible in warehouse management. </w:t>
      </w:r>
    </w:p>
    <w:p w14:paraId="74D403CD" w14:textId="73E53CD4" w:rsidR="000B2C46" w:rsidRDefault="000B2C46" w:rsidP="000B2C46">
      <w:pPr>
        <w:pStyle w:val="ListParagraph"/>
        <w:numPr>
          <w:ilvl w:val="0"/>
          <w:numId w:val="13"/>
        </w:numPr>
      </w:pPr>
      <w:r>
        <w:t>Inventory management of raw materials and finished goods.</w:t>
      </w:r>
    </w:p>
    <w:p w14:paraId="5395D047" w14:textId="0D31A6F6" w:rsidR="00FC7024" w:rsidRDefault="00FC7024" w:rsidP="00FC7024">
      <w:pPr>
        <w:pStyle w:val="ListParagraph"/>
        <w:numPr>
          <w:ilvl w:val="0"/>
          <w:numId w:val="13"/>
        </w:numPr>
      </w:pPr>
      <w:r>
        <w:t>Inventory counts of raw materials and finished goods.</w:t>
      </w:r>
    </w:p>
    <w:p w14:paraId="0C04EE84" w14:textId="50D7D17B" w:rsidR="008A4DA5" w:rsidRDefault="008A4DA5" w:rsidP="00FC7024">
      <w:pPr>
        <w:pStyle w:val="ListParagraph"/>
        <w:numPr>
          <w:ilvl w:val="0"/>
          <w:numId w:val="13"/>
        </w:numPr>
      </w:pPr>
      <w:r>
        <w:t xml:space="preserve">Entering data </w:t>
      </w:r>
      <w:r w:rsidR="00197B5A">
        <w:t xml:space="preserve">with regards in warehouse and inventory in </w:t>
      </w:r>
      <w:r w:rsidR="00BE6C99">
        <w:t>software programs.</w:t>
      </w:r>
    </w:p>
    <w:p w14:paraId="151DA1E9" w14:textId="2A9BBF01" w:rsidR="00365B67" w:rsidRDefault="00365B67" w:rsidP="00FC7024">
      <w:pPr>
        <w:pStyle w:val="ListParagraph"/>
        <w:numPr>
          <w:ilvl w:val="0"/>
          <w:numId w:val="13"/>
        </w:numPr>
      </w:pPr>
      <w:r>
        <w:t xml:space="preserve">Making sure warehouse </w:t>
      </w:r>
      <w:r w:rsidR="0002434B">
        <w:t>FIFO practice is maintained.</w:t>
      </w:r>
    </w:p>
    <w:p w14:paraId="520A4C28" w14:textId="60DB6310" w:rsidR="00C43A8C" w:rsidRDefault="00C43A8C" w:rsidP="00FC7024">
      <w:pPr>
        <w:pStyle w:val="ListParagraph"/>
        <w:numPr>
          <w:ilvl w:val="0"/>
          <w:numId w:val="13"/>
        </w:numPr>
      </w:pPr>
      <w:r>
        <w:t xml:space="preserve">Checking </w:t>
      </w:r>
      <w:r w:rsidR="001F233A">
        <w:t>all outbound pick-ups and deliveries.</w:t>
      </w:r>
    </w:p>
    <w:p w14:paraId="2A9C0595" w14:textId="7884ACFC" w:rsidR="00CC3DE3" w:rsidRDefault="00CC3DE3" w:rsidP="00FC7024">
      <w:pPr>
        <w:pStyle w:val="ListParagraph"/>
        <w:numPr>
          <w:ilvl w:val="0"/>
          <w:numId w:val="13"/>
        </w:numPr>
      </w:pPr>
      <w:r>
        <w:t xml:space="preserve">Checking </w:t>
      </w:r>
      <w:r w:rsidR="001A770A">
        <w:t>the ageing of finished goods.</w:t>
      </w:r>
    </w:p>
    <w:p w14:paraId="48F50ECB" w14:textId="028477E2" w:rsidR="0002434B" w:rsidRDefault="0002434B" w:rsidP="00FC7024">
      <w:pPr>
        <w:pStyle w:val="ListParagraph"/>
        <w:numPr>
          <w:ilvl w:val="0"/>
          <w:numId w:val="13"/>
        </w:numPr>
      </w:pPr>
      <w:r>
        <w:t xml:space="preserve">Coordinate </w:t>
      </w:r>
      <w:r w:rsidR="00072FB3">
        <w:t>with PPIC and QA with regards to warehouse status</w:t>
      </w:r>
      <w:r w:rsidR="008E492D">
        <w:t>.</w:t>
      </w:r>
    </w:p>
    <w:p w14:paraId="281BE062" w14:textId="50DCEE15" w:rsidR="006D76BC" w:rsidRDefault="006D76BC" w:rsidP="00FC7024">
      <w:pPr>
        <w:pStyle w:val="ListParagraph"/>
        <w:numPr>
          <w:ilvl w:val="0"/>
          <w:numId w:val="13"/>
        </w:numPr>
      </w:pPr>
      <w:r>
        <w:t>Regular inspection of warehouse.</w:t>
      </w:r>
    </w:p>
    <w:p w14:paraId="1B790F7F" w14:textId="5ABBDB49" w:rsidR="006D76BC" w:rsidRDefault="00911A94" w:rsidP="00FC7024">
      <w:pPr>
        <w:pStyle w:val="ListParagraph"/>
        <w:numPr>
          <w:ilvl w:val="0"/>
          <w:numId w:val="13"/>
        </w:numPr>
      </w:pPr>
      <w:r>
        <w:t>Routine visit in satellite warehouse.</w:t>
      </w:r>
    </w:p>
    <w:p w14:paraId="31A1DEA2" w14:textId="37CFD72A" w:rsidR="006C23F3" w:rsidRDefault="006C23F3" w:rsidP="00FC7024">
      <w:pPr>
        <w:pStyle w:val="ListParagraph"/>
        <w:numPr>
          <w:ilvl w:val="0"/>
          <w:numId w:val="13"/>
        </w:numPr>
      </w:pPr>
      <w:r>
        <w:t>Ensuring safety</w:t>
      </w:r>
      <w:r w:rsidR="00C70CDD">
        <w:t xml:space="preserve"> protocols and regulations in warehouse.</w:t>
      </w:r>
    </w:p>
    <w:p w14:paraId="04A2D4D9" w14:textId="1612CBCE" w:rsidR="000B2C46" w:rsidRDefault="000B2C46" w:rsidP="000B2C46">
      <w:pPr>
        <w:pStyle w:val="ListParagraph"/>
        <w:numPr>
          <w:ilvl w:val="0"/>
          <w:numId w:val="13"/>
        </w:numPr>
      </w:pPr>
      <w:r>
        <w:t>Loading and unloading of materials.</w:t>
      </w:r>
    </w:p>
    <w:p w14:paraId="0FFD16A2" w14:textId="705C8A85" w:rsidR="00CE44A3" w:rsidRDefault="00CE44A3" w:rsidP="000B2C46">
      <w:pPr>
        <w:pStyle w:val="ListParagraph"/>
        <w:numPr>
          <w:ilvl w:val="0"/>
          <w:numId w:val="13"/>
        </w:numPr>
      </w:pPr>
      <w:r>
        <w:t>Order fulfillment.</w:t>
      </w:r>
    </w:p>
    <w:p w14:paraId="08A76A05" w14:textId="23CFF3B6" w:rsidR="00E76F2E" w:rsidRDefault="00E76F2E" w:rsidP="000B2C46">
      <w:pPr>
        <w:pStyle w:val="ListParagraph"/>
        <w:numPr>
          <w:ilvl w:val="0"/>
          <w:numId w:val="13"/>
        </w:numPr>
      </w:pPr>
      <w:r>
        <w:t>Scheduling trucks for deliveries or transfer of materials and finished goods.</w:t>
      </w:r>
    </w:p>
    <w:p w14:paraId="6A21573B" w14:textId="3BBEBB02" w:rsidR="00FC7024" w:rsidRDefault="00FC7024" w:rsidP="000B2C46">
      <w:pPr>
        <w:pStyle w:val="ListParagraph"/>
        <w:numPr>
          <w:ilvl w:val="0"/>
          <w:numId w:val="13"/>
        </w:numPr>
      </w:pPr>
      <w:r>
        <w:t>Preparing of delivery receipts and invoices.</w:t>
      </w:r>
    </w:p>
    <w:p w14:paraId="4D064353" w14:textId="4D8E4875" w:rsidR="00FC7024" w:rsidRDefault="00FC7024" w:rsidP="00FC7024">
      <w:pPr>
        <w:pStyle w:val="ListParagraph"/>
        <w:numPr>
          <w:ilvl w:val="0"/>
          <w:numId w:val="13"/>
        </w:numPr>
      </w:pPr>
      <w:r>
        <w:t>Preparing reports about warehouse transactions for other departments.</w:t>
      </w:r>
    </w:p>
    <w:p w14:paraId="75B92FD2" w14:textId="0931CDAA" w:rsidR="000B2C46" w:rsidRDefault="000B2C46" w:rsidP="00D413F9">
      <w:pPr>
        <w:pStyle w:val="ListParagraph"/>
        <w:numPr>
          <w:ilvl w:val="0"/>
          <w:numId w:val="13"/>
        </w:numPr>
      </w:pPr>
      <w:r>
        <w:t>A</w:t>
      </w:r>
      <w:r w:rsidR="00FC7024">
        <w:t>ccepting of deliveries.</w:t>
      </w:r>
    </w:p>
    <w:p w14:paraId="56ABA6FB" w14:textId="5BF2617D" w:rsidR="00FC7024" w:rsidRDefault="00FC7024" w:rsidP="00D413F9">
      <w:pPr>
        <w:pStyle w:val="ListParagraph"/>
        <w:numPr>
          <w:ilvl w:val="0"/>
          <w:numId w:val="13"/>
        </w:numPr>
      </w:pPr>
      <w:r>
        <w:t>Customer service.</w:t>
      </w:r>
    </w:p>
    <w:p w14:paraId="2DACC0D0" w14:textId="77777777" w:rsidR="00025DB7" w:rsidRDefault="00025DB7" w:rsidP="00025DB7">
      <w:pPr>
        <w:pStyle w:val="ListParagraph"/>
      </w:pPr>
    </w:p>
    <w:p w14:paraId="29A24D70" w14:textId="77777777" w:rsidR="00025DB7" w:rsidRDefault="00025DB7" w:rsidP="00025DB7">
      <w:pPr>
        <w:pStyle w:val="ListParagraph"/>
      </w:pPr>
    </w:p>
    <w:p w14:paraId="701EDE01" w14:textId="007A7A79" w:rsidR="0023705D" w:rsidRPr="00D413F9" w:rsidRDefault="00DF595A" w:rsidP="00D413F9">
      <w:pPr>
        <w:pStyle w:val="Heading3"/>
      </w:pPr>
      <w:r>
        <w:t>Feb. 2015</w:t>
      </w:r>
      <w:r w:rsidR="00D413F9" w:rsidRPr="00D413F9">
        <w:t xml:space="preserve"> –</w:t>
      </w:r>
      <w:r w:rsidR="00D413F9">
        <w:t xml:space="preserve"> </w:t>
      </w:r>
      <w:r w:rsidR="000B2C46">
        <w:t>Jul. 2021</w:t>
      </w:r>
    </w:p>
    <w:p w14:paraId="6B37B27D" w14:textId="77777777" w:rsidR="0023705D" w:rsidRPr="000B2C46" w:rsidRDefault="004271B2" w:rsidP="00513EFC">
      <w:pPr>
        <w:pStyle w:val="Heading2"/>
        <w:rPr>
          <w:sz w:val="24"/>
          <w:szCs w:val="24"/>
        </w:rPr>
      </w:pPr>
      <w:r w:rsidRPr="000B2C46">
        <w:rPr>
          <w:sz w:val="24"/>
          <w:szCs w:val="24"/>
        </w:rPr>
        <w:t>Credit Analyst</w:t>
      </w:r>
      <w:r w:rsidR="00E03F71" w:rsidRPr="000B2C46">
        <w:rPr>
          <w:sz w:val="24"/>
          <w:szCs w:val="24"/>
        </w:rPr>
        <w:t xml:space="preserve"> </w:t>
      </w:r>
      <w:r w:rsidR="0095272C" w:rsidRPr="000B2C46">
        <w:rPr>
          <w:sz w:val="24"/>
          <w:szCs w:val="24"/>
        </w:rPr>
        <w:t>/</w:t>
      </w:r>
      <w:r w:rsidR="005A4A49" w:rsidRPr="000B2C46">
        <w:rPr>
          <w:sz w:val="24"/>
          <w:szCs w:val="24"/>
        </w:rPr>
        <w:t xml:space="preserve"> </w:t>
      </w:r>
      <w:r w:rsidRPr="000B2C46">
        <w:rPr>
          <w:rStyle w:val="Emphasis"/>
          <w:sz w:val="24"/>
          <w:szCs w:val="24"/>
        </w:rPr>
        <w:t xml:space="preserve">UNAHCO, Inc. – </w:t>
      </w:r>
      <w:proofErr w:type="spellStart"/>
      <w:r w:rsidRPr="000B2C46">
        <w:rPr>
          <w:rStyle w:val="Emphasis"/>
          <w:sz w:val="24"/>
          <w:szCs w:val="24"/>
        </w:rPr>
        <w:t>Mandaluyong</w:t>
      </w:r>
      <w:proofErr w:type="spellEnd"/>
      <w:r w:rsidRPr="000B2C46">
        <w:rPr>
          <w:rStyle w:val="Emphasis"/>
          <w:sz w:val="24"/>
          <w:szCs w:val="24"/>
        </w:rPr>
        <w:t xml:space="preserve"> City, Philippines</w:t>
      </w:r>
    </w:p>
    <w:p w14:paraId="52C7556D" w14:textId="77777777" w:rsidR="004271B2" w:rsidRDefault="004271B2" w:rsidP="004271B2">
      <w:pPr>
        <w:pStyle w:val="ListParagraph"/>
        <w:numPr>
          <w:ilvl w:val="0"/>
          <w:numId w:val="13"/>
        </w:numPr>
      </w:pPr>
      <w:r>
        <w:t xml:space="preserve">Responsible in account reconciliation. </w:t>
      </w:r>
    </w:p>
    <w:p w14:paraId="442525B7" w14:textId="77777777" w:rsidR="00D413F9" w:rsidRDefault="004271B2" w:rsidP="004271B2">
      <w:pPr>
        <w:pStyle w:val="ListParagraph"/>
        <w:numPr>
          <w:ilvl w:val="0"/>
          <w:numId w:val="13"/>
        </w:numPr>
      </w:pPr>
      <w:r>
        <w:t>Handled customer correspondence via phone calls, meetings and field visits.</w:t>
      </w:r>
    </w:p>
    <w:p w14:paraId="6024C5A1" w14:textId="5BE8520C" w:rsidR="004271B2" w:rsidRDefault="004271B2" w:rsidP="004271B2">
      <w:pPr>
        <w:pStyle w:val="ListParagraph"/>
        <w:numPr>
          <w:ilvl w:val="0"/>
          <w:numId w:val="13"/>
        </w:numPr>
      </w:pPr>
      <w:r>
        <w:t>Analyzing data to determine account status.</w:t>
      </w:r>
    </w:p>
    <w:p w14:paraId="7AA086AC" w14:textId="24109E38" w:rsidR="00FC7024" w:rsidRDefault="00FC7024" w:rsidP="004271B2">
      <w:pPr>
        <w:pStyle w:val="ListParagraph"/>
        <w:numPr>
          <w:ilvl w:val="0"/>
          <w:numId w:val="13"/>
        </w:numPr>
      </w:pPr>
      <w:r>
        <w:t>Analyzing credit history</w:t>
      </w:r>
      <w:r w:rsidR="00D02E05">
        <w:t>.</w:t>
      </w:r>
    </w:p>
    <w:p w14:paraId="28480B09" w14:textId="2C92A156" w:rsidR="00FC7024" w:rsidRDefault="00FC7024" w:rsidP="004271B2">
      <w:pPr>
        <w:pStyle w:val="ListParagraph"/>
        <w:numPr>
          <w:ilvl w:val="0"/>
          <w:numId w:val="13"/>
        </w:numPr>
      </w:pPr>
      <w:r>
        <w:t>Evaluates credit profile, exposure and other data.</w:t>
      </w:r>
    </w:p>
    <w:p w14:paraId="104435AA" w14:textId="03FA399B" w:rsidR="00D02E05" w:rsidRDefault="00D02E05" w:rsidP="004271B2">
      <w:pPr>
        <w:pStyle w:val="ListParagraph"/>
        <w:numPr>
          <w:ilvl w:val="0"/>
          <w:numId w:val="13"/>
        </w:numPr>
      </w:pPr>
      <w:r>
        <w:t>Ensuring customer’s compliance with credit policies.</w:t>
      </w:r>
    </w:p>
    <w:p w14:paraId="667ADF21" w14:textId="068B6BE5" w:rsidR="001968A0" w:rsidRDefault="001968A0" w:rsidP="004271B2">
      <w:pPr>
        <w:pStyle w:val="ListParagraph"/>
        <w:numPr>
          <w:ilvl w:val="0"/>
          <w:numId w:val="13"/>
        </w:numPr>
      </w:pPr>
      <w:r>
        <w:t>Updating customer records</w:t>
      </w:r>
      <w:r w:rsidR="00F10EBE">
        <w:t xml:space="preserve"> by conducting field visits</w:t>
      </w:r>
      <w:r w:rsidR="0096185B">
        <w:t>.</w:t>
      </w:r>
    </w:p>
    <w:p w14:paraId="28A58B96" w14:textId="45C81577" w:rsidR="000C09F7" w:rsidRDefault="00DA7E1E" w:rsidP="004271B2">
      <w:pPr>
        <w:pStyle w:val="ListParagraph"/>
        <w:numPr>
          <w:ilvl w:val="0"/>
          <w:numId w:val="13"/>
        </w:numPr>
      </w:pPr>
      <w:r>
        <w:t xml:space="preserve">Undertakes </w:t>
      </w:r>
      <w:r w:rsidR="00525C4D">
        <w:t>document preparations</w:t>
      </w:r>
      <w:r w:rsidR="00A3008D">
        <w:t>.</w:t>
      </w:r>
    </w:p>
    <w:p w14:paraId="28286636" w14:textId="3830BF5F" w:rsidR="00F01038" w:rsidRDefault="00222B13" w:rsidP="004271B2">
      <w:pPr>
        <w:pStyle w:val="ListParagraph"/>
        <w:numPr>
          <w:ilvl w:val="0"/>
          <w:numId w:val="13"/>
        </w:numPr>
      </w:pPr>
      <w:r>
        <w:t>Issuing notices/memo for credit violation</w:t>
      </w:r>
      <w:r w:rsidR="00A24E6F">
        <w:t>.</w:t>
      </w:r>
    </w:p>
    <w:p w14:paraId="326FA868" w14:textId="7563BA80" w:rsidR="00573EF3" w:rsidRDefault="00573EF3" w:rsidP="004271B2">
      <w:pPr>
        <w:pStyle w:val="ListParagraph"/>
        <w:numPr>
          <w:ilvl w:val="0"/>
          <w:numId w:val="13"/>
        </w:numPr>
      </w:pPr>
      <w:r>
        <w:t>Recon</w:t>
      </w:r>
      <w:r w:rsidR="000C61DF">
        <w:t>ciling invoices and delivery receipts</w:t>
      </w:r>
      <w:r w:rsidR="006B66B2">
        <w:t>.</w:t>
      </w:r>
    </w:p>
    <w:p w14:paraId="4DA1F2B1" w14:textId="54172E4B" w:rsidR="006B66B2" w:rsidRDefault="006B66B2" w:rsidP="004271B2">
      <w:pPr>
        <w:pStyle w:val="ListParagraph"/>
        <w:numPr>
          <w:ilvl w:val="0"/>
          <w:numId w:val="13"/>
        </w:numPr>
      </w:pPr>
      <w:r>
        <w:t xml:space="preserve">Making sure that </w:t>
      </w:r>
      <w:r w:rsidR="007B6C2B">
        <w:t>loans were collected on time.</w:t>
      </w:r>
    </w:p>
    <w:p w14:paraId="79C7B3BE" w14:textId="2A49AC84" w:rsidR="00680194" w:rsidRDefault="00680194" w:rsidP="004271B2">
      <w:pPr>
        <w:pStyle w:val="ListParagraph"/>
        <w:numPr>
          <w:ilvl w:val="0"/>
          <w:numId w:val="13"/>
        </w:numPr>
      </w:pPr>
      <w:r>
        <w:t xml:space="preserve">Preparing credit reports </w:t>
      </w:r>
      <w:r w:rsidR="008810B8">
        <w:t>such as A/R and Collection Reports</w:t>
      </w:r>
      <w:r w:rsidR="007B5212">
        <w:t xml:space="preserve"> </w:t>
      </w:r>
      <w:r w:rsidR="004A70E1">
        <w:t>to be used in customer reconciliations</w:t>
      </w:r>
      <w:r w:rsidR="007B5212">
        <w:t>.</w:t>
      </w:r>
    </w:p>
    <w:p w14:paraId="0B6790AB" w14:textId="72BB218E" w:rsidR="00E83FA0" w:rsidRDefault="00E83FA0" w:rsidP="004271B2">
      <w:pPr>
        <w:pStyle w:val="ListParagraph"/>
        <w:numPr>
          <w:ilvl w:val="0"/>
          <w:numId w:val="13"/>
        </w:numPr>
      </w:pPr>
      <w:r>
        <w:t xml:space="preserve">Order </w:t>
      </w:r>
      <w:r w:rsidR="00F44423">
        <w:t xml:space="preserve">Management and </w:t>
      </w:r>
      <w:r w:rsidR="007B5212">
        <w:t>fulfillment.</w:t>
      </w:r>
    </w:p>
    <w:p w14:paraId="7DBE9DC2" w14:textId="77777777" w:rsidR="004271B2" w:rsidRDefault="004271B2" w:rsidP="004271B2">
      <w:pPr>
        <w:pStyle w:val="ListParagraph"/>
        <w:numPr>
          <w:ilvl w:val="0"/>
          <w:numId w:val="13"/>
        </w:numPr>
      </w:pPr>
      <w:r>
        <w:t>Preparing reports, analysis and presentations for management.</w:t>
      </w:r>
    </w:p>
    <w:p w14:paraId="55BE4569" w14:textId="0AB4CECF" w:rsidR="002A56E2" w:rsidRPr="00D413F9" w:rsidRDefault="002A56E2" w:rsidP="004271B2">
      <w:pPr>
        <w:pStyle w:val="ListParagraph"/>
        <w:numPr>
          <w:ilvl w:val="0"/>
          <w:numId w:val="13"/>
        </w:numPr>
      </w:pPr>
      <w:r>
        <w:t>All related clerical jobs within the department.</w:t>
      </w:r>
    </w:p>
    <w:p w14:paraId="14B70760" w14:textId="77777777" w:rsidR="00D413F9" w:rsidRPr="00D413F9" w:rsidRDefault="004271B2" w:rsidP="00D413F9">
      <w:pPr>
        <w:pStyle w:val="Heading3"/>
      </w:pPr>
      <w:r>
        <w:t>may 2014 – oct. 2014</w:t>
      </w:r>
    </w:p>
    <w:p w14:paraId="4CA2B6EE" w14:textId="77777777" w:rsidR="00D413F9" w:rsidRPr="000B2C46" w:rsidRDefault="004271B2" w:rsidP="00513EFC">
      <w:pPr>
        <w:pStyle w:val="Heading2"/>
        <w:rPr>
          <w:sz w:val="24"/>
          <w:szCs w:val="24"/>
        </w:rPr>
      </w:pPr>
      <w:r w:rsidRPr="000B2C46">
        <w:rPr>
          <w:sz w:val="24"/>
          <w:szCs w:val="24"/>
        </w:rPr>
        <w:t>Office Clerk</w:t>
      </w:r>
      <w:r w:rsidR="00E03F71" w:rsidRPr="000B2C46">
        <w:rPr>
          <w:sz w:val="24"/>
          <w:szCs w:val="24"/>
        </w:rPr>
        <w:t xml:space="preserve"> </w:t>
      </w:r>
      <w:r w:rsidR="0095272C" w:rsidRPr="000B2C46">
        <w:rPr>
          <w:sz w:val="24"/>
          <w:szCs w:val="24"/>
        </w:rPr>
        <w:t>/</w:t>
      </w:r>
      <w:r w:rsidR="005A4A49" w:rsidRPr="000B2C46">
        <w:rPr>
          <w:sz w:val="24"/>
          <w:szCs w:val="24"/>
        </w:rPr>
        <w:t xml:space="preserve"> </w:t>
      </w:r>
      <w:r w:rsidRPr="000B2C46">
        <w:rPr>
          <w:rStyle w:val="Emphasis"/>
          <w:sz w:val="24"/>
          <w:szCs w:val="24"/>
        </w:rPr>
        <w:t xml:space="preserve">BDO, </w:t>
      </w:r>
      <w:proofErr w:type="spellStart"/>
      <w:r w:rsidRPr="000B2C46">
        <w:rPr>
          <w:rStyle w:val="Emphasis"/>
          <w:sz w:val="24"/>
          <w:szCs w:val="24"/>
        </w:rPr>
        <w:t>Unibank</w:t>
      </w:r>
      <w:proofErr w:type="spellEnd"/>
      <w:r w:rsidRPr="000B2C46">
        <w:rPr>
          <w:rStyle w:val="Emphasis"/>
          <w:sz w:val="24"/>
          <w:szCs w:val="24"/>
        </w:rPr>
        <w:t xml:space="preserve"> – Pasig City, Philippines</w:t>
      </w:r>
    </w:p>
    <w:p w14:paraId="1950A620" w14:textId="77777777" w:rsidR="00D413F9" w:rsidRDefault="004271B2" w:rsidP="004271B2">
      <w:pPr>
        <w:pStyle w:val="ListParagraph"/>
        <w:numPr>
          <w:ilvl w:val="0"/>
          <w:numId w:val="14"/>
        </w:numPr>
      </w:pPr>
      <w:r>
        <w:t>Maintained records and performed clerical support</w:t>
      </w:r>
      <w:r w:rsidR="00DF595A">
        <w:t>.</w:t>
      </w:r>
    </w:p>
    <w:p w14:paraId="4601CF0D" w14:textId="77777777" w:rsidR="00DF595A" w:rsidRDefault="00DF595A" w:rsidP="004271B2">
      <w:pPr>
        <w:pStyle w:val="ListParagraph"/>
        <w:numPr>
          <w:ilvl w:val="0"/>
          <w:numId w:val="14"/>
        </w:numPr>
      </w:pPr>
      <w:r>
        <w:t>Opened and routed incoming mail, answer correspondence and prepared outgoing mail.</w:t>
      </w:r>
    </w:p>
    <w:p w14:paraId="4E70ECC1" w14:textId="77777777" w:rsidR="00DF595A" w:rsidRDefault="00DF595A" w:rsidP="004271B2">
      <w:pPr>
        <w:pStyle w:val="ListParagraph"/>
        <w:numPr>
          <w:ilvl w:val="0"/>
          <w:numId w:val="14"/>
        </w:numPr>
      </w:pPr>
      <w:r>
        <w:t>Maintained organized filing system of paper and electronic documents.</w:t>
      </w:r>
    </w:p>
    <w:p w14:paraId="39644AA9" w14:textId="1893A359" w:rsidR="00AE2EB3" w:rsidRPr="00D413F9" w:rsidRDefault="00E06701" w:rsidP="004271B2">
      <w:pPr>
        <w:pStyle w:val="ListParagraph"/>
        <w:numPr>
          <w:ilvl w:val="0"/>
          <w:numId w:val="14"/>
        </w:numPr>
      </w:pPr>
      <w:r>
        <w:t>Delivering documents to other department.</w:t>
      </w:r>
    </w:p>
    <w:p w14:paraId="5D378972" w14:textId="77777777" w:rsidR="0070237E" w:rsidRDefault="00000000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0A48682883E64812A4A717581C6C5A2F"/>
          </w:placeholder>
          <w:temporary/>
          <w:showingPlcHdr/>
          <w15:appearance w15:val="hidden"/>
        </w:sdtPr>
        <w:sdtContent>
          <w:r w:rsidR="0070237E" w:rsidRPr="00791230">
            <w:rPr>
              <w:sz w:val="28"/>
              <w:szCs w:val="28"/>
            </w:rPr>
            <w:t>Education</w:t>
          </w:r>
        </w:sdtContent>
      </w:sdt>
    </w:p>
    <w:p w14:paraId="36A0B261" w14:textId="77777777" w:rsidR="0070237E" w:rsidRDefault="00DF595A" w:rsidP="0070237E">
      <w:pPr>
        <w:pStyle w:val="Heading3"/>
      </w:pPr>
      <w:r>
        <w:t>2009 - 2014</w:t>
      </w:r>
    </w:p>
    <w:p w14:paraId="5BB4B9A4" w14:textId="176EE3DD" w:rsidR="0070237E" w:rsidRDefault="00DF595A" w:rsidP="000B2C46">
      <w:pPr>
        <w:pStyle w:val="Heading2"/>
        <w:rPr>
          <w:rStyle w:val="Emphasis"/>
          <w:sz w:val="24"/>
          <w:szCs w:val="24"/>
        </w:rPr>
      </w:pPr>
      <w:r w:rsidRPr="00DF595A">
        <w:rPr>
          <w:sz w:val="24"/>
          <w:szCs w:val="24"/>
        </w:rPr>
        <w:t xml:space="preserve">Bachelor of Science in Business Administration </w:t>
      </w:r>
      <w:r w:rsidR="00E03F71" w:rsidRPr="00DF595A">
        <w:rPr>
          <w:sz w:val="24"/>
          <w:szCs w:val="24"/>
        </w:rPr>
        <w:t xml:space="preserve"> </w:t>
      </w:r>
      <w:r w:rsidR="0095272C" w:rsidRPr="00DF595A">
        <w:rPr>
          <w:sz w:val="24"/>
          <w:szCs w:val="24"/>
        </w:rPr>
        <w:t>/</w:t>
      </w:r>
      <w:r w:rsidR="0070237E" w:rsidRPr="00DF595A">
        <w:rPr>
          <w:sz w:val="24"/>
          <w:szCs w:val="24"/>
        </w:rPr>
        <w:t xml:space="preserve"> </w:t>
      </w:r>
      <w:r>
        <w:rPr>
          <w:rStyle w:val="Emphasis"/>
          <w:sz w:val="24"/>
          <w:szCs w:val="24"/>
        </w:rPr>
        <w:t xml:space="preserve">Polytechnic University of the Philippines </w:t>
      </w:r>
      <w:r w:rsidR="00FF4020">
        <w:rPr>
          <w:rStyle w:val="Emphasis"/>
          <w:sz w:val="24"/>
          <w:szCs w:val="24"/>
        </w:rPr>
        <w:t>–</w:t>
      </w:r>
      <w:r>
        <w:rPr>
          <w:rStyle w:val="Emphasis"/>
          <w:sz w:val="24"/>
          <w:szCs w:val="24"/>
        </w:rPr>
        <w:t xml:space="preserve"> Manila</w:t>
      </w:r>
    </w:p>
    <w:p w14:paraId="2BE4BF55" w14:textId="77777777" w:rsidR="00FF4020" w:rsidRDefault="00FF4020" w:rsidP="000B2C46">
      <w:pPr>
        <w:pStyle w:val="Heading2"/>
        <w:rPr>
          <w:rStyle w:val="Emphasis"/>
          <w:sz w:val="24"/>
          <w:szCs w:val="24"/>
        </w:rPr>
      </w:pPr>
    </w:p>
    <w:p w14:paraId="765B2C05" w14:textId="5D21F165" w:rsidR="000033D1" w:rsidRDefault="000033D1" w:rsidP="00575EE3">
      <w:pPr>
        <w:pStyle w:val="Heading3"/>
      </w:pPr>
      <w:r>
        <w:t>2005 - 2009</w:t>
      </w:r>
    </w:p>
    <w:p w14:paraId="22B4A1A5" w14:textId="460401FD" w:rsidR="000033D1" w:rsidRDefault="00B3425E" w:rsidP="00575EE3">
      <w:pPr>
        <w:pStyle w:val="Heading2"/>
        <w:rPr>
          <w:rStyle w:val="Emphasis"/>
          <w:sz w:val="24"/>
          <w:szCs w:val="24"/>
        </w:rPr>
      </w:pPr>
      <w:r>
        <w:rPr>
          <w:sz w:val="24"/>
          <w:szCs w:val="24"/>
        </w:rPr>
        <w:t>Holy Spirit National High School</w:t>
      </w:r>
      <w:r w:rsidR="000033D1" w:rsidRPr="00DF595A">
        <w:rPr>
          <w:sz w:val="24"/>
          <w:szCs w:val="24"/>
        </w:rPr>
        <w:t xml:space="preserve">  / </w:t>
      </w:r>
      <w:r w:rsidR="00BD6529">
        <w:rPr>
          <w:rStyle w:val="Emphasis"/>
          <w:sz w:val="24"/>
          <w:szCs w:val="24"/>
        </w:rPr>
        <w:t>Quezon City</w:t>
      </w:r>
    </w:p>
    <w:p w14:paraId="3F42B3CD" w14:textId="77777777" w:rsidR="00434074" w:rsidRDefault="004B24E6" w:rsidP="00434074">
      <w:pPr>
        <w:pStyle w:val="Heading1"/>
        <w:rPr>
          <w:sz w:val="28"/>
          <w:szCs w:val="28"/>
        </w:rPr>
      </w:pPr>
      <w:r w:rsidRPr="00791230">
        <w:rPr>
          <w:sz w:val="28"/>
          <w:szCs w:val="28"/>
        </w:rPr>
        <w:t>References</w:t>
      </w:r>
    </w:p>
    <w:p w14:paraId="4C56ECAB" w14:textId="77777777" w:rsidR="00DE6388" w:rsidRDefault="00DE6388" w:rsidP="00434074">
      <w:pPr>
        <w:pStyle w:val="Heading1"/>
        <w:rPr>
          <w:sz w:val="28"/>
          <w:szCs w:val="28"/>
        </w:rPr>
      </w:pPr>
    </w:p>
    <w:p w14:paraId="2D9B11E7" w14:textId="7829001A" w:rsidR="00824D92" w:rsidRPr="00E335C9" w:rsidRDefault="00824D92" w:rsidP="00575EE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Ericson Martin – </w:t>
      </w:r>
      <w:r>
        <w:rPr>
          <w:sz w:val="28"/>
          <w:szCs w:val="28"/>
        </w:rPr>
        <w:t xml:space="preserve">Credit Manager/ </w:t>
      </w:r>
      <w:r w:rsidR="001750DC">
        <w:rPr>
          <w:sz w:val="28"/>
          <w:szCs w:val="28"/>
        </w:rPr>
        <w:t>UNAHCO, Inc.</w:t>
      </w:r>
      <w:r w:rsidR="001B6400">
        <w:rPr>
          <w:sz w:val="28"/>
          <w:szCs w:val="28"/>
        </w:rPr>
        <w:t xml:space="preserve"> (</w:t>
      </w:r>
      <w:r w:rsidR="008316AB">
        <w:rPr>
          <w:sz w:val="28"/>
          <w:szCs w:val="28"/>
        </w:rPr>
        <w:t>09178087275)</w:t>
      </w:r>
    </w:p>
    <w:p w14:paraId="66F482E9" w14:textId="3110FDEA" w:rsidR="00CC3E1B" w:rsidRPr="00E335C9" w:rsidRDefault="00CC3E1B" w:rsidP="004B24E6">
      <w:pPr>
        <w:rPr>
          <w:sz w:val="28"/>
          <w:szCs w:val="28"/>
        </w:rPr>
      </w:pPr>
    </w:p>
    <w:p w14:paraId="30FD543C" w14:textId="3FD8A6E8" w:rsidR="00BC7376" w:rsidRPr="00BC7376" w:rsidRDefault="00BC7376" w:rsidP="00BC7376"/>
    <w:sectPr w:rsidR="00BC7376" w:rsidRPr="00BC7376" w:rsidSect="007912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80" w:right="1440" w:bottom="1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E5F4" w14:textId="77777777" w:rsidR="00BA3616" w:rsidRDefault="00BA3616" w:rsidP="00725803">
      <w:pPr>
        <w:spacing w:after="0"/>
      </w:pPr>
      <w:r>
        <w:separator/>
      </w:r>
    </w:p>
  </w:endnote>
  <w:endnote w:type="continuationSeparator" w:id="0">
    <w:p w14:paraId="41A8C64E" w14:textId="77777777" w:rsidR="00BA3616" w:rsidRDefault="00BA3616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Arial"/>
    <w:panose1 w:val="02060603020205020403"/>
    <w:charset w:val="00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5D28" w14:textId="77777777" w:rsidR="00D02E05" w:rsidRDefault="00D02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F890E" w14:textId="111BFD82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E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358" w14:textId="77777777" w:rsidR="00D02E05" w:rsidRDefault="00D0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AB61" w14:textId="77777777" w:rsidR="00BA3616" w:rsidRDefault="00BA3616" w:rsidP="00725803">
      <w:pPr>
        <w:spacing w:after="0"/>
      </w:pPr>
      <w:r>
        <w:separator/>
      </w:r>
    </w:p>
  </w:footnote>
  <w:footnote w:type="continuationSeparator" w:id="0">
    <w:p w14:paraId="3D27DF5F" w14:textId="77777777" w:rsidR="00BA3616" w:rsidRDefault="00BA3616" w:rsidP="00725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4F83" w14:textId="77777777" w:rsidR="00D02E05" w:rsidRDefault="00D02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4E8E" w14:textId="77777777" w:rsidR="00D02E05" w:rsidRDefault="00D02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82CA" w14:textId="77777777" w:rsidR="00D02E05" w:rsidRDefault="00D02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313A3C"/>
    <w:multiLevelType w:val="hybridMultilevel"/>
    <w:tmpl w:val="B38E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21222"/>
    <w:multiLevelType w:val="hybridMultilevel"/>
    <w:tmpl w:val="532E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173F8"/>
    <w:multiLevelType w:val="hybridMultilevel"/>
    <w:tmpl w:val="9EB6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81633">
    <w:abstractNumId w:val="9"/>
  </w:num>
  <w:num w:numId="2" w16cid:durableId="936716430">
    <w:abstractNumId w:val="7"/>
  </w:num>
  <w:num w:numId="3" w16cid:durableId="180315458">
    <w:abstractNumId w:val="6"/>
  </w:num>
  <w:num w:numId="4" w16cid:durableId="21520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4231454">
    <w:abstractNumId w:val="8"/>
  </w:num>
  <w:num w:numId="6" w16cid:durableId="319970254">
    <w:abstractNumId w:val="10"/>
  </w:num>
  <w:num w:numId="7" w16cid:durableId="200636130">
    <w:abstractNumId w:val="5"/>
  </w:num>
  <w:num w:numId="8" w16cid:durableId="687365433">
    <w:abstractNumId w:val="4"/>
  </w:num>
  <w:num w:numId="9" w16cid:durableId="706760419">
    <w:abstractNumId w:val="3"/>
  </w:num>
  <w:num w:numId="10" w16cid:durableId="765732553">
    <w:abstractNumId w:val="2"/>
  </w:num>
  <w:num w:numId="11" w16cid:durableId="652955286">
    <w:abstractNumId w:val="1"/>
  </w:num>
  <w:num w:numId="12" w16cid:durableId="973026408">
    <w:abstractNumId w:val="0"/>
  </w:num>
  <w:num w:numId="13" w16cid:durableId="683821783">
    <w:abstractNumId w:val="11"/>
  </w:num>
  <w:num w:numId="14" w16cid:durableId="1290866462">
    <w:abstractNumId w:val="13"/>
  </w:num>
  <w:num w:numId="15" w16cid:durableId="1614820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5C"/>
    <w:rsid w:val="000033D1"/>
    <w:rsid w:val="0002434B"/>
    <w:rsid w:val="00025DB7"/>
    <w:rsid w:val="00025E77"/>
    <w:rsid w:val="00027312"/>
    <w:rsid w:val="000645F2"/>
    <w:rsid w:val="00072FB3"/>
    <w:rsid w:val="00082F03"/>
    <w:rsid w:val="000835A0"/>
    <w:rsid w:val="000934A2"/>
    <w:rsid w:val="000B2C46"/>
    <w:rsid w:val="000C09F7"/>
    <w:rsid w:val="000C4C1A"/>
    <w:rsid w:val="000C61DF"/>
    <w:rsid w:val="001750DC"/>
    <w:rsid w:val="0019020B"/>
    <w:rsid w:val="001968A0"/>
    <w:rsid w:val="00197B5A"/>
    <w:rsid w:val="001A770A"/>
    <w:rsid w:val="001B0955"/>
    <w:rsid w:val="001B6400"/>
    <w:rsid w:val="001F233A"/>
    <w:rsid w:val="00222B13"/>
    <w:rsid w:val="00227784"/>
    <w:rsid w:val="0023705D"/>
    <w:rsid w:val="00250A31"/>
    <w:rsid w:val="00251C13"/>
    <w:rsid w:val="002922D0"/>
    <w:rsid w:val="002A56E2"/>
    <w:rsid w:val="00340B03"/>
    <w:rsid w:val="00365B67"/>
    <w:rsid w:val="00366B9A"/>
    <w:rsid w:val="00380AE7"/>
    <w:rsid w:val="003A6943"/>
    <w:rsid w:val="00410BA2"/>
    <w:rsid w:val="00415C17"/>
    <w:rsid w:val="004271B2"/>
    <w:rsid w:val="00434074"/>
    <w:rsid w:val="00463C3B"/>
    <w:rsid w:val="004755C8"/>
    <w:rsid w:val="004817BC"/>
    <w:rsid w:val="004937AE"/>
    <w:rsid w:val="004A70E1"/>
    <w:rsid w:val="004B24E6"/>
    <w:rsid w:val="004E2970"/>
    <w:rsid w:val="004E40B5"/>
    <w:rsid w:val="004F657C"/>
    <w:rsid w:val="005026DD"/>
    <w:rsid w:val="00513EFC"/>
    <w:rsid w:val="0052113B"/>
    <w:rsid w:val="00525C4D"/>
    <w:rsid w:val="00564951"/>
    <w:rsid w:val="00573BF9"/>
    <w:rsid w:val="00573EF3"/>
    <w:rsid w:val="005A4A49"/>
    <w:rsid w:val="005B1D68"/>
    <w:rsid w:val="00611B37"/>
    <w:rsid w:val="006252B4"/>
    <w:rsid w:val="0063525C"/>
    <w:rsid w:val="00646BA2"/>
    <w:rsid w:val="0064706E"/>
    <w:rsid w:val="00675EA0"/>
    <w:rsid w:val="00680194"/>
    <w:rsid w:val="006931D4"/>
    <w:rsid w:val="006B66B2"/>
    <w:rsid w:val="006C08A0"/>
    <w:rsid w:val="006C23F3"/>
    <w:rsid w:val="006C47D8"/>
    <w:rsid w:val="006D2D08"/>
    <w:rsid w:val="006D662C"/>
    <w:rsid w:val="006D76BC"/>
    <w:rsid w:val="006F26A2"/>
    <w:rsid w:val="0070237E"/>
    <w:rsid w:val="00725803"/>
    <w:rsid w:val="00725CB5"/>
    <w:rsid w:val="007307A3"/>
    <w:rsid w:val="00752315"/>
    <w:rsid w:val="00791230"/>
    <w:rsid w:val="007A4899"/>
    <w:rsid w:val="007B5212"/>
    <w:rsid w:val="007B6C2B"/>
    <w:rsid w:val="007F4EE6"/>
    <w:rsid w:val="00824D92"/>
    <w:rsid w:val="008316AB"/>
    <w:rsid w:val="00857E6B"/>
    <w:rsid w:val="008810B8"/>
    <w:rsid w:val="008968C4"/>
    <w:rsid w:val="008A4DA5"/>
    <w:rsid w:val="008A5F22"/>
    <w:rsid w:val="008D7C1C"/>
    <w:rsid w:val="008E492D"/>
    <w:rsid w:val="008F5391"/>
    <w:rsid w:val="00911A94"/>
    <w:rsid w:val="0092291B"/>
    <w:rsid w:val="00932D92"/>
    <w:rsid w:val="0095272C"/>
    <w:rsid w:val="0096185B"/>
    <w:rsid w:val="00972024"/>
    <w:rsid w:val="00981F78"/>
    <w:rsid w:val="009E5130"/>
    <w:rsid w:val="009F04D2"/>
    <w:rsid w:val="009F2BA7"/>
    <w:rsid w:val="009F6DA0"/>
    <w:rsid w:val="00A01182"/>
    <w:rsid w:val="00A24E6F"/>
    <w:rsid w:val="00A3008D"/>
    <w:rsid w:val="00AC186B"/>
    <w:rsid w:val="00AD13CB"/>
    <w:rsid w:val="00AD3FD8"/>
    <w:rsid w:val="00AE2EB3"/>
    <w:rsid w:val="00B3425E"/>
    <w:rsid w:val="00B370A8"/>
    <w:rsid w:val="00B86E8F"/>
    <w:rsid w:val="00BA3616"/>
    <w:rsid w:val="00BC7376"/>
    <w:rsid w:val="00BD6529"/>
    <w:rsid w:val="00BD669A"/>
    <w:rsid w:val="00BE6C99"/>
    <w:rsid w:val="00C13F2B"/>
    <w:rsid w:val="00C43A8C"/>
    <w:rsid w:val="00C43D65"/>
    <w:rsid w:val="00C52545"/>
    <w:rsid w:val="00C70CDD"/>
    <w:rsid w:val="00C84833"/>
    <w:rsid w:val="00C9044F"/>
    <w:rsid w:val="00CC3DE3"/>
    <w:rsid w:val="00CC3E1B"/>
    <w:rsid w:val="00CE44A3"/>
    <w:rsid w:val="00D02E05"/>
    <w:rsid w:val="00D2420D"/>
    <w:rsid w:val="00D30382"/>
    <w:rsid w:val="00D413F9"/>
    <w:rsid w:val="00D44E50"/>
    <w:rsid w:val="00D90060"/>
    <w:rsid w:val="00D92B95"/>
    <w:rsid w:val="00DA7E1E"/>
    <w:rsid w:val="00DE6388"/>
    <w:rsid w:val="00DF595A"/>
    <w:rsid w:val="00E03F71"/>
    <w:rsid w:val="00E0522A"/>
    <w:rsid w:val="00E06701"/>
    <w:rsid w:val="00E154B5"/>
    <w:rsid w:val="00E232F0"/>
    <w:rsid w:val="00E335C9"/>
    <w:rsid w:val="00E52791"/>
    <w:rsid w:val="00E76F2E"/>
    <w:rsid w:val="00E83195"/>
    <w:rsid w:val="00E83FA0"/>
    <w:rsid w:val="00F00A4F"/>
    <w:rsid w:val="00F01038"/>
    <w:rsid w:val="00F10EBE"/>
    <w:rsid w:val="00F33CD8"/>
    <w:rsid w:val="00F44423"/>
    <w:rsid w:val="00FC7024"/>
    <w:rsid w:val="00FD1DE2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2AC81"/>
  <w15:chartTrackingRefBased/>
  <w15:docId w15:val="{A50AD19C-2702-4624-AE0E-88D8B33D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customXml" Target="../customXml/item3.xml" /><Relationship Id="rId21" Type="http://schemas.openxmlformats.org/officeDocument/2006/relationships/theme" Target="theme/theme1.xml" /><Relationship Id="rId7" Type="http://schemas.openxmlformats.org/officeDocument/2006/relationships/styles" Target="styles.xml" /><Relationship Id="rId12" Type="http://schemas.openxmlformats.org/officeDocument/2006/relationships/image" Target="media/image1.jpeg" /><Relationship Id="rId17" Type="http://schemas.openxmlformats.org/officeDocument/2006/relationships/header" Target="header3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20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footer" Target="footer1.xml" /><Relationship Id="rId10" Type="http://schemas.openxmlformats.org/officeDocument/2006/relationships/footnotes" Target="footnotes.xml" /><Relationship Id="rId19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furton\AppData\Roaming\Microsoft\Templates\Balanced%20Resume%20(Modern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DEE7B06348BC99818A7909394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4110B-2C9D-474B-A1FC-18AF72C84803}"/>
      </w:docPartPr>
      <w:docPartBody>
        <w:p w:rsidR="0040158B" w:rsidRDefault="0040158B">
          <w:pPr>
            <w:pStyle w:val="4E48DEE7B06348BC99818A79093947A7"/>
          </w:pPr>
          <w:r w:rsidRPr="009D0878">
            <w:t>Address</w:t>
          </w:r>
        </w:p>
      </w:docPartBody>
    </w:docPart>
    <w:docPart>
      <w:docPartPr>
        <w:name w:val="78606854FA29429998B21A886073A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C6E0-DAD7-4106-80DD-D036545FECFA}"/>
      </w:docPartPr>
      <w:docPartBody>
        <w:p w:rsidR="0040158B" w:rsidRDefault="0040158B">
          <w:pPr>
            <w:pStyle w:val="78606854FA29429998B21A886073A66A"/>
          </w:pPr>
          <w:r w:rsidRPr="009D0878">
            <w:t>Phone</w:t>
          </w:r>
        </w:p>
      </w:docPartBody>
    </w:docPart>
    <w:docPart>
      <w:docPartPr>
        <w:name w:val="AFD135DA34AF482CA4AFBF7ED280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ACAF1-E4F0-43A5-AC68-C80F976280B4}"/>
      </w:docPartPr>
      <w:docPartBody>
        <w:p w:rsidR="0040158B" w:rsidRDefault="0040158B">
          <w:pPr>
            <w:pStyle w:val="AFD135DA34AF482CA4AFBF7ED280906A"/>
          </w:pPr>
          <w:r w:rsidRPr="009D0878">
            <w:t>Email</w:t>
          </w:r>
        </w:p>
      </w:docPartBody>
    </w:docPart>
    <w:docPart>
      <w:docPartPr>
        <w:name w:val="1C8025512A48479091703793E75B6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185EC-8D42-4116-8CD4-CDE2BC17C1FC}"/>
      </w:docPartPr>
      <w:docPartBody>
        <w:p w:rsidR="0040158B" w:rsidRDefault="0040158B">
          <w:pPr>
            <w:pStyle w:val="1C8025512A48479091703793E75B6168"/>
          </w:pPr>
          <w:r>
            <w:t>Skills</w:t>
          </w:r>
        </w:p>
      </w:docPartBody>
    </w:docPart>
    <w:docPart>
      <w:docPartPr>
        <w:name w:val="C634247BAFA0458A9819FE27D1515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683D5-A3DC-4BE0-B3D3-3D8543D73EF7}"/>
      </w:docPartPr>
      <w:docPartBody>
        <w:p w:rsidR="0040158B" w:rsidRDefault="0040158B">
          <w:pPr>
            <w:pStyle w:val="C634247BAFA0458A9819FE27D151563B"/>
          </w:pPr>
          <w:r w:rsidRPr="00AD3FD8">
            <w:t>Experience</w:t>
          </w:r>
        </w:p>
      </w:docPartBody>
    </w:docPart>
    <w:docPart>
      <w:docPartPr>
        <w:name w:val="0A48682883E64812A4A717581C6C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33144-3391-45DC-B77F-ABB44BC160AF}"/>
      </w:docPartPr>
      <w:docPartBody>
        <w:p w:rsidR="0040158B" w:rsidRDefault="0040158B">
          <w:pPr>
            <w:pStyle w:val="0A48682883E64812A4A717581C6C5A2F"/>
          </w:pPr>
          <w:r w:rsidRPr="0070237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Arial"/>
    <w:panose1 w:val="02060603020205020403"/>
    <w:charset w:val="00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8B"/>
    <w:rsid w:val="000F2E61"/>
    <w:rsid w:val="0040158B"/>
    <w:rsid w:val="00C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48DEE7B06348BC99818A79093947A7">
    <w:name w:val="4E48DEE7B06348BC99818A79093947A7"/>
  </w:style>
  <w:style w:type="paragraph" w:customStyle="1" w:styleId="78606854FA29429998B21A886073A66A">
    <w:name w:val="78606854FA29429998B21A886073A66A"/>
  </w:style>
  <w:style w:type="paragraph" w:customStyle="1" w:styleId="AFD135DA34AF482CA4AFBF7ED280906A">
    <w:name w:val="AFD135DA34AF482CA4AFBF7ED280906A"/>
  </w:style>
  <w:style w:type="paragraph" w:customStyle="1" w:styleId="1C8025512A48479091703793E75B6168">
    <w:name w:val="1C8025512A48479091703793E75B6168"/>
  </w:style>
  <w:style w:type="paragraph" w:customStyle="1" w:styleId="C634247BAFA0458A9819FE27D151563B">
    <w:name w:val="C634247BAFA0458A9819FE27D151563B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0A48682883E64812A4A717581C6C5A2F">
    <w:name w:val="0A48682883E64812A4A717581C6C5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>Blk. 39, Lot 52, Orchid St. Camella Sta. Maria, Bulacan</CompanyAddress>
  <CompanyPhone>09178069522</CompanyPhone>
  <CompanyFax/>
  <CompanyEmail>Jimmarfurton28@gmail.com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910F4E287AC4EA9201C661A27924D" ma:contentTypeVersion="11" ma:contentTypeDescription="Create a new document." ma:contentTypeScope="" ma:versionID="200fcdac5269949ffb6e27892ec452e9">
  <xsd:schema xmlns:xsd="http://www.w3.org/2001/XMLSchema" xmlns:xs="http://www.w3.org/2001/XMLSchema" xmlns:p="http://schemas.microsoft.com/office/2006/metadata/properties" xmlns:ns3="5580f9f7-a925-4f35-812f-3c9796bff71e" xmlns:ns4="58f0e437-72af-4c56-a581-0aefb0aee596" targetNamespace="http://schemas.microsoft.com/office/2006/metadata/properties" ma:root="true" ma:fieldsID="93ffa7d0c45e00c5f47ca72eea13eb08" ns3:_="" ns4:_="">
    <xsd:import namespace="5580f9f7-a925-4f35-812f-3c9796bff71e"/>
    <xsd:import namespace="58f0e437-72af-4c56-a581-0aefb0aee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f9f7-a925-4f35-812f-3c9796bf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e437-72af-4c56-a581-0aefb0aee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F0F2A-9CBC-40D0-8203-ABC1B90F3BA1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EBA3A578-12DC-48CA-918E-F7E896826C1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580f9f7-a925-4f35-812f-3c9796bff71e"/>
    <ds:schemaRef ds:uri="58f0e437-72af-4c56-a581-0aefb0aee596"/>
  </ds:schemaRefs>
</ds:datastoreItem>
</file>

<file path=customXml/itemProps4.xml><?xml version="1.0" encoding="utf-8"?>
<ds:datastoreItem xmlns:ds="http://schemas.openxmlformats.org/officeDocument/2006/customXml" ds:itemID="{FED21340-E90E-4015-AE36-0FAB13F1D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7EE381-E590-4475-8E3D-967185C64F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Balanced%20Resume%20(Modern%20design).dotx</Template>
  <TotalTime>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Jimmar H. Furton</dc:creator>
  <cp:keywords/>
  <dc:description/>
  <cp:lastModifiedBy>Jimmar H. Furton</cp:lastModifiedBy>
  <cp:revision>5</cp:revision>
  <dcterms:created xsi:type="dcterms:W3CDTF">2023-08-21T14:41:00Z</dcterms:created>
  <dcterms:modified xsi:type="dcterms:W3CDTF">2023-08-23T06:38:00Z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0x0101008E8910F4E287AC4EA9201C661A27924D</vt:lpwstr>
  </property>
</Properties>
</file>