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1B2ABD" w:rsidTr="001B2ABD">
        <w:trPr>
          <w:trHeight w:val="4410"/>
        </w:trPr>
        <w:tc>
          <w:tcPr>
            <w:tcW w:w="3600" w:type="dxa"/>
            <w:vAlign w:val="bottom"/>
          </w:tcPr>
          <w:p w:rsidR="001B2ABD" w:rsidRDefault="009E1E36" w:rsidP="001B2ABD">
            <w:pPr>
              <w:tabs>
                <w:tab w:val="left" w:pos="990"/>
              </w:tabs>
              <w:jc w:val="center"/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1097915</wp:posOffset>
                  </wp:positionV>
                  <wp:extent cx="1825625" cy="1570990"/>
                  <wp:effectExtent l="0" t="6032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0230722_135434.jpg"/>
                          <pic:cNvPicPr/>
                        </pic:nvPicPr>
                        <pic:blipFill rotWithShape="1">
                          <a:blip r:embed="rId9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1085"/>
                          <a:stretch/>
                        </pic:blipFill>
                        <pic:spPr bwMode="auto">
                          <a:xfrm rot="5400000">
                            <a:off x="0" y="0"/>
                            <a:ext cx="1825625" cy="1570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0" w:type="dxa"/>
          </w:tcPr>
          <w:p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Align w:val="bottom"/>
          </w:tcPr>
          <w:p w:rsidR="001B2ABD" w:rsidRDefault="00B97B4C" w:rsidP="001B2ABD">
            <w:pPr>
              <w:pStyle w:val="Title"/>
            </w:pPr>
            <w:r>
              <w:t>EVANGELINE FIEL LAGMAN</w:t>
            </w:r>
          </w:p>
          <w:p w:rsidR="001B2ABD" w:rsidRDefault="00B97B4C" w:rsidP="00B97B4C">
            <w:pPr>
              <w:pStyle w:val="Subtitle"/>
            </w:pPr>
            <w:r w:rsidRPr="00201113">
              <w:rPr>
                <w:spacing w:val="0"/>
                <w:w w:val="68"/>
              </w:rPr>
              <w:t>CAREGIVER/ NANNY</w:t>
            </w:r>
          </w:p>
        </w:tc>
      </w:tr>
      <w:tr w:rsidR="001B2ABD" w:rsidTr="001B2ABD">
        <w:tc>
          <w:tcPr>
            <w:tcW w:w="3600" w:type="dxa"/>
          </w:tcPr>
          <w:sdt>
            <w:sdtPr>
              <w:id w:val="-1711873194"/>
              <w:placeholder>
                <w:docPart w:val="5B0D6F7EBCE747D1AA60D4D670DB1D0A"/>
              </w:placeholder>
              <w:temporary/>
              <w:showingPlcHdr/>
              <w15:appearance w15:val="hidden"/>
            </w:sdtPr>
            <w:sdtEndPr/>
            <w:sdtContent>
              <w:p w:rsidR="001B2ABD" w:rsidRDefault="00036450" w:rsidP="00036450">
                <w:pPr>
                  <w:pStyle w:val="Heading3"/>
                </w:pPr>
                <w:r w:rsidRPr="00D5459D">
                  <w:t>Profile</w:t>
                </w:r>
              </w:p>
            </w:sdtContent>
          </w:sdt>
          <w:p w:rsidR="00036450" w:rsidRDefault="007920D7" w:rsidP="00B97B4C">
            <w:r>
              <w:t>AGE: 34</w:t>
            </w:r>
          </w:p>
          <w:p w:rsidR="007920D7" w:rsidRDefault="007920D7" w:rsidP="00B97B4C">
            <w:r>
              <w:t>BIRTHDAY: JANUARY 16, 1989</w:t>
            </w:r>
          </w:p>
          <w:p w:rsidR="007920D7" w:rsidRDefault="007920D7" w:rsidP="00B97B4C">
            <w:r>
              <w:t>BIRTHPLACE: APARRI, CAGAYAN</w:t>
            </w:r>
          </w:p>
          <w:p w:rsidR="007920D7" w:rsidRDefault="007920D7" w:rsidP="00B97B4C">
            <w:r>
              <w:t>CIVIL STATUS: MARRIED</w:t>
            </w:r>
          </w:p>
          <w:p w:rsidR="007920D7" w:rsidRDefault="007920D7" w:rsidP="00B97B4C">
            <w:r>
              <w:t>HEIGHT: 159.5 CM</w:t>
            </w:r>
          </w:p>
          <w:p w:rsidR="007920D7" w:rsidRDefault="007920D7" w:rsidP="00B97B4C">
            <w:r>
              <w:t>WEIGHT: 55.5 KG.</w:t>
            </w:r>
          </w:p>
          <w:p w:rsidR="007920D7" w:rsidRDefault="007920D7" w:rsidP="00B97B4C">
            <w:r>
              <w:t>CITIZENSHIP: FILIPINO</w:t>
            </w:r>
          </w:p>
          <w:p w:rsidR="007920D7" w:rsidRDefault="007920D7" w:rsidP="00B97B4C">
            <w:r>
              <w:t>RELIGION: CATHOLIC</w:t>
            </w:r>
          </w:p>
          <w:p w:rsidR="007920D7" w:rsidRDefault="007920D7" w:rsidP="00B97B4C">
            <w:r>
              <w:t>LANGUAGE: ENGLISH, TAGALOG, ILOCANO</w:t>
            </w:r>
          </w:p>
          <w:p w:rsidR="006F6571" w:rsidRDefault="006F6571" w:rsidP="00B97B4C"/>
          <w:p w:rsidR="006F6571" w:rsidRDefault="006F6571" w:rsidP="00B97B4C">
            <w:r>
              <w:t>PHILIPPINES NURSES LICENSURE EXAM BOARD PASSER (2022)</w:t>
            </w:r>
          </w:p>
          <w:p w:rsidR="00036450" w:rsidRDefault="00036450" w:rsidP="00036450"/>
          <w:sdt>
            <w:sdtPr>
              <w:id w:val="-1954003311"/>
              <w:placeholder>
                <w:docPart w:val="C344145D581D45F59C8B1F4B5F941C6E"/>
              </w:placeholder>
              <w:temporary/>
              <w:showingPlcHdr/>
              <w15:appearance w15:val="hidden"/>
            </w:sdtPr>
            <w:sdtEndPr/>
            <w:sdtContent>
              <w:p w:rsidR="00036450" w:rsidRPr="00CB0055" w:rsidRDefault="00CB0055" w:rsidP="00CB0055">
                <w:pPr>
                  <w:pStyle w:val="Heading3"/>
                </w:pPr>
                <w:r w:rsidRPr="00CB0055">
                  <w:t>Contact</w:t>
                </w:r>
              </w:p>
            </w:sdtContent>
          </w:sdt>
          <w:sdt>
            <w:sdtPr>
              <w:id w:val="1111563247"/>
              <w:placeholder>
                <w:docPart w:val="19195191E08E47BBBFBFCFB3ACAD1138"/>
              </w:placeholder>
              <w:temporary/>
              <w:showingPlcHdr/>
              <w15:appearance w15:val="hidden"/>
            </w:sdtPr>
            <w:sdtEndPr/>
            <w:sdtContent>
              <w:p w:rsidR="004D3011" w:rsidRDefault="004D3011" w:rsidP="004D3011">
                <w:r w:rsidRPr="004D3011">
                  <w:t>PHONE:</w:t>
                </w:r>
              </w:p>
            </w:sdtContent>
          </w:sdt>
          <w:p w:rsidR="004D3011" w:rsidRDefault="00B97B4C" w:rsidP="004D3011">
            <w:r>
              <w:t>+699499367376</w:t>
            </w:r>
          </w:p>
          <w:p w:rsidR="00B97B4C" w:rsidRDefault="00B97B4C" w:rsidP="004D3011">
            <w:r>
              <w:t>+639923031207</w:t>
            </w:r>
          </w:p>
          <w:p w:rsidR="004D3011" w:rsidRPr="004D3011" w:rsidRDefault="004D3011" w:rsidP="004D3011"/>
          <w:p w:rsidR="004D3011" w:rsidRDefault="004D3011" w:rsidP="004D3011"/>
          <w:sdt>
            <w:sdtPr>
              <w:id w:val="-240260293"/>
              <w:placeholder>
                <w:docPart w:val="23821EDA744E493CB79008DC6D0C3DE9"/>
              </w:placeholder>
              <w:temporary/>
              <w:showingPlcHdr/>
              <w15:appearance w15:val="hidden"/>
            </w:sdtPr>
            <w:sdtEndPr/>
            <w:sdtContent>
              <w:p w:rsidR="004D3011" w:rsidRDefault="004D3011" w:rsidP="004D3011">
                <w:r w:rsidRPr="004D3011">
                  <w:t>EMAIL:</w:t>
                </w:r>
              </w:p>
            </w:sdtContent>
          </w:sdt>
          <w:p w:rsidR="00036450" w:rsidRDefault="00BA31FB" w:rsidP="004D3011">
            <w:pPr>
              <w:rPr>
                <w:sz w:val="16"/>
                <w:szCs w:val="16"/>
              </w:rPr>
            </w:pPr>
            <w:hyperlink r:id="rId10" w:history="1">
              <w:r w:rsidR="00B97B4C" w:rsidRPr="00B97B4C">
                <w:rPr>
                  <w:rStyle w:val="Hyperlink"/>
                  <w:sz w:val="16"/>
                  <w:szCs w:val="16"/>
                </w:rPr>
                <w:t>LAGMANEVANGELINE1989@GMAIL.COM</w:t>
              </w:r>
            </w:hyperlink>
          </w:p>
          <w:p w:rsidR="00B97B4C" w:rsidRDefault="00BA31FB" w:rsidP="004D3011">
            <w:pPr>
              <w:rPr>
                <w:sz w:val="16"/>
                <w:szCs w:val="16"/>
              </w:rPr>
            </w:pPr>
            <w:hyperlink r:id="rId11" w:history="1">
              <w:r w:rsidR="00B97B4C" w:rsidRPr="001C468B">
                <w:rPr>
                  <w:rStyle w:val="Hyperlink"/>
                  <w:sz w:val="16"/>
                  <w:szCs w:val="16"/>
                </w:rPr>
                <w:t>FIELEVANGELINE@YAHOO.COM</w:t>
              </w:r>
            </w:hyperlink>
          </w:p>
          <w:p w:rsidR="00B97B4C" w:rsidRDefault="00BA31FB" w:rsidP="004D3011">
            <w:pPr>
              <w:rPr>
                <w:sz w:val="16"/>
                <w:szCs w:val="16"/>
              </w:rPr>
            </w:pPr>
            <w:hyperlink r:id="rId12" w:history="1">
              <w:r w:rsidR="00B97B4C" w:rsidRPr="001C468B">
                <w:rPr>
                  <w:rStyle w:val="Hyperlink"/>
                  <w:sz w:val="16"/>
                  <w:szCs w:val="16"/>
                </w:rPr>
                <w:t>FIELEVANGELINE@GMAIL.COM</w:t>
              </w:r>
            </w:hyperlink>
          </w:p>
          <w:p w:rsidR="00B97B4C" w:rsidRPr="00B97B4C" w:rsidRDefault="00B97B4C" w:rsidP="004D3011">
            <w:pPr>
              <w:rPr>
                <w:sz w:val="16"/>
                <w:szCs w:val="16"/>
              </w:rPr>
            </w:pPr>
          </w:p>
          <w:p w:rsidR="00B97B4C" w:rsidRPr="00E4381A" w:rsidRDefault="00B97B4C" w:rsidP="004D3011">
            <w:pPr>
              <w:rPr>
                <w:rStyle w:val="Hyperlink"/>
              </w:rPr>
            </w:pPr>
          </w:p>
          <w:sdt>
            <w:sdtPr>
              <w:rPr>
                <w:color w:val="B85A22" w:themeColor="accent2" w:themeShade="BF"/>
                <w:u w:val="single"/>
              </w:rPr>
              <w:id w:val="-1444214663"/>
              <w:placeholder>
                <w:docPart w:val="5667A132F6C34F9AB440C3D6609B00E5"/>
              </w:placeholder>
              <w:temporary/>
              <w:showingPlcHdr/>
              <w15:appearance w15:val="hidden"/>
            </w:sdtPr>
            <w:sdtEndPr>
              <w:rPr>
                <w:color w:val="548AB7" w:themeColor="accent1" w:themeShade="BF"/>
                <w:u w:val="none"/>
              </w:rPr>
            </w:sdtEndPr>
            <w:sdtContent>
              <w:p w:rsidR="004D3011" w:rsidRPr="00CB0055" w:rsidRDefault="00CB0055" w:rsidP="00CB0055">
                <w:pPr>
                  <w:pStyle w:val="Heading3"/>
                </w:pPr>
                <w:r w:rsidRPr="00CB0055">
                  <w:t>Hobbies</w:t>
                </w:r>
              </w:p>
            </w:sdtContent>
          </w:sdt>
          <w:p w:rsidR="004D3011" w:rsidRDefault="00B97B4C" w:rsidP="004D3011">
            <w:r>
              <w:t>LISTENING TO MUSIC</w:t>
            </w:r>
          </w:p>
          <w:p w:rsidR="007920D7" w:rsidRDefault="007920D7" w:rsidP="004D3011">
            <w:r>
              <w:t>DANCING</w:t>
            </w:r>
          </w:p>
          <w:p w:rsidR="007920D7" w:rsidRDefault="007920D7" w:rsidP="004D3011">
            <w:r>
              <w:t>SINGING</w:t>
            </w:r>
          </w:p>
          <w:p w:rsidR="004D3011" w:rsidRPr="004D3011" w:rsidRDefault="004D3011" w:rsidP="00B97B4C"/>
        </w:tc>
        <w:tc>
          <w:tcPr>
            <w:tcW w:w="720" w:type="dxa"/>
          </w:tcPr>
          <w:p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sdt>
            <w:sdtPr>
              <w:id w:val="1049110328"/>
              <w:placeholder>
                <w:docPart w:val="CADC39A6E5FA408691AB158EF4ACF456"/>
              </w:placeholder>
              <w:temporary/>
              <w:showingPlcHdr/>
              <w15:appearance w15:val="hidden"/>
            </w:sdtPr>
            <w:sdtEndPr/>
            <w:sdtContent>
              <w:p w:rsidR="001B2ABD" w:rsidRDefault="00E25A26" w:rsidP="00036450">
                <w:pPr>
                  <w:pStyle w:val="Heading2"/>
                </w:pPr>
                <w:r w:rsidRPr="00036450">
                  <w:t>EDUCATION</w:t>
                </w:r>
              </w:p>
            </w:sdtContent>
          </w:sdt>
          <w:p w:rsidR="00036450" w:rsidRDefault="00830DDE" w:rsidP="00B359E4">
            <w:pPr>
              <w:pStyle w:val="Heading4"/>
            </w:pPr>
            <w:r>
              <w:t>SESELANGEN E</w:t>
            </w:r>
            <w:r w:rsidR="007F3B20">
              <w:t>LE</w:t>
            </w:r>
            <w:r>
              <w:t>MENTARY SCHOOL</w:t>
            </w:r>
          </w:p>
          <w:p w:rsidR="00830DDE" w:rsidRPr="00830DDE" w:rsidRDefault="00830DDE" w:rsidP="00830DDE">
            <w:r>
              <w:t>SESELANGEN, SUAL, PANGASINAN</w:t>
            </w:r>
          </w:p>
          <w:p w:rsidR="00036450" w:rsidRPr="00B359E4" w:rsidRDefault="00830DDE" w:rsidP="00B359E4">
            <w:pPr>
              <w:pStyle w:val="Date"/>
            </w:pPr>
            <w:r>
              <w:t>1995</w:t>
            </w:r>
            <w:r w:rsidR="00036450" w:rsidRPr="00B359E4">
              <w:t xml:space="preserve"> - </w:t>
            </w:r>
            <w:r>
              <w:t>2001</w:t>
            </w:r>
          </w:p>
          <w:p w:rsidR="004D3011" w:rsidRDefault="00830DDE" w:rsidP="00036450">
            <w:r>
              <w:t>PRIMARY SCHOOL</w:t>
            </w:r>
          </w:p>
          <w:p w:rsidR="00036450" w:rsidRDefault="00036450" w:rsidP="00036450"/>
          <w:p w:rsidR="00036450" w:rsidRDefault="00830DDE" w:rsidP="00B359E4">
            <w:pPr>
              <w:pStyle w:val="Heading4"/>
            </w:pPr>
            <w:r>
              <w:t>ST. JOSEPH CATHEDRAL SCHOOL</w:t>
            </w:r>
          </w:p>
          <w:p w:rsidR="00830DDE" w:rsidRPr="00830DDE" w:rsidRDefault="00830DDE" w:rsidP="00830DDE">
            <w:r>
              <w:t>POBLACION, ALAMINOS CITY, PANGASINAN</w:t>
            </w:r>
          </w:p>
          <w:p w:rsidR="00036450" w:rsidRPr="00B359E4" w:rsidRDefault="00830DDE" w:rsidP="00B359E4">
            <w:pPr>
              <w:pStyle w:val="Date"/>
            </w:pPr>
            <w:r>
              <w:t>2001</w:t>
            </w:r>
            <w:r w:rsidR="00036450" w:rsidRPr="00B359E4">
              <w:t xml:space="preserve"> - </w:t>
            </w:r>
            <w:r>
              <w:t>2005</w:t>
            </w:r>
          </w:p>
          <w:p w:rsidR="00036450" w:rsidRDefault="00830DDE" w:rsidP="00036450">
            <w:r>
              <w:t>SECONDARY SCHOOL</w:t>
            </w:r>
          </w:p>
          <w:p w:rsidR="00830DDE" w:rsidRDefault="00830DDE" w:rsidP="00036450"/>
          <w:p w:rsidR="00830DDE" w:rsidRDefault="00830DDE" w:rsidP="00830DDE">
            <w:pPr>
              <w:pStyle w:val="Heading4"/>
            </w:pPr>
            <w:r>
              <w:t>GOLDEN WEST COLLEGES</w:t>
            </w:r>
          </w:p>
          <w:p w:rsidR="00830DDE" w:rsidRPr="00830DDE" w:rsidRDefault="00830DDE" w:rsidP="00830DDE">
            <w:r>
              <w:t>POBLACION, ALAMINOS CITY, PANGASINAN</w:t>
            </w:r>
          </w:p>
          <w:p w:rsidR="00830DDE" w:rsidRDefault="00830DDE" w:rsidP="00830DDE">
            <w:pPr>
              <w:pStyle w:val="Date"/>
            </w:pPr>
            <w:r>
              <w:t>2007-2011</w:t>
            </w:r>
          </w:p>
          <w:p w:rsidR="00830DDE" w:rsidRDefault="00830DDE" w:rsidP="00830DDE">
            <w:r>
              <w:t>BACHELOR OF SCIENCE IN NURSING</w:t>
            </w:r>
          </w:p>
          <w:p w:rsidR="00830DDE" w:rsidRPr="00830DDE" w:rsidRDefault="00830DDE" w:rsidP="00830DDE">
            <w:r>
              <w:t>DEANS LISTER</w:t>
            </w:r>
          </w:p>
          <w:p w:rsidR="00830DDE" w:rsidRDefault="00830DDE" w:rsidP="00036450">
            <w:r>
              <w:t>TERTIARY SCHOOL</w:t>
            </w:r>
          </w:p>
          <w:sdt>
            <w:sdtPr>
              <w:id w:val="1001553383"/>
              <w:placeholder>
                <w:docPart w:val="A84DF27934414662B245BAB5BC47BBC8"/>
              </w:placeholder>
              <w:temporary/>
              <w:showingPlcHdr/>
              <w15:appearance w15:val="hidden"/>
            </w:sdtPr>
            <w:sdtEndPr/>
            <w:sdtContent>
              <w:p w:rsidR="00036450" w:rsidRDefault="00036450" w:rsidP="00036450">
                <w:pPr>
                  <w:pStyle w:val="Heading2"/>
                </w:pPr>
                <w:r w:rsidRPr="00036450">
                  <w:t>WORK EXPERIENCE</w:t>
                </w:r>
              </w:p>
            </w:sdtContent>
          </w:sdt>
          <w:p w:rsidR="00036450" w:rsidRDefault="000D6BA8" w:rsidP="00B359E4">
            <w:pPr>
              <w:pStyle w:val="Heading4"/>
              <w:rPr>
                <w:bCs/>
              </w:rPr>
            </w:pPr>
            <w:r>
              <w:t>CHAN MEI LING</w:t>
            </w:r>
            <w:r w:rsidR="00036450">
              <w:t xml:space="preserve"> </w:t>
            </w:r>
            <w:r>
              <w:t>(DOMESTIC HELPER)</w:t>
            </w:r>
          </w:p>
          <w:p w:rsidR="00036450" w:rsidRPr="00036450" w:rsidRDefault="000D6BA8" w:rsidP="00B359E4">
            <w:pPr>
              <w:pStyle w:val="Date"/>
            </w:pPr>
            <w:r>
              <w:t>2012</w:t>
            </w:r>
            <w:r w:rsidR="00036450" w:rsidRPr="00036450">
              <w:t>–</w:t>
            </w:r>
            <w:r>
              <w:t>2017</w:t>
            </w:r>
          </w:p>
          <w:p w:rsidR="00036450" w:rsidRDefault="000D6BA8" w:rsidP="00036450">
            <w:r>
              <w:t xml:space="preserve">5 Members of the family. A couple with 3 children. Household chores duty, going to market and budgeting. Nanny duty for youngest child. </w:t>
            </w:r>
          </w:p>
          <w:p w:rsidR="000D6BA8" w:rsidRDefault="000D6BA8" w:rsidP="00036450">
            <w:r>
              <w:t>HONG KONG</w:t>
            </w:r>
          </w:p>
          <w:p w:rsidR="004D3011" w:rsidRDefault="004D3011" w:rsidP="00036450"/>
          <w:p w:rsidR="004D3011" w:rsidRPr="004D3011" w:rsidRDefault="000D6BA8" w:rsidP="00B359E4">
            <w:pPr>
              <w:pStyle w:val="Heading4"/>
              <w:rPr>
                <w:bCs/>
              </w:rPr>
            </w:pPr>
            <w:r>
              <w:t>CITY DIS</w:t>
            </w:r>
            <w:r w:rsidR="007F3B20">
              <w:t>ATER RISK REDUCTION and MANAGEM</w:t>
            </w:r>
            <w:r>
              <w:t>E</w:t>
            </w:r>
            <w:r w:rsidR="007F3B20">
              <w:t>N</w:t>
            </w:r>
            <w:r>
              <w:t>T OFFICE</w:t>
            </w:r>
            <w:r w:rsidR="004D3011" w:rsidRPr="004D3011">
              <w:t xml:space="preserve">  </w:t>
            </w:r>
          </w:p>
          <w:p w:rsidR="007F3B20" w:rsidRDefault="000D6BA8" w:rsidP="00B359E4">
            <w:pPr>
              <w:pStyle w:val="Date"/>
            </w:pPr>
            <w:r>
              <w:t>20</w:t>
            </w:r>
            <w:r w:rsidR="007F3B20">
              <w:t>22</w:t>
            </w:r>
            <w:r w:rsidR="004D3011" w:rsidRPr="004D3011">
              <w:t>–</w:t>
            </w:r>
            <w:r w:rsidR="007F3B20">
              <w:t>2023</w:t>
            </w:r>
          </w:p>
          <w:p w:rsidR="007F3B20" w:rsidRPr="007F3B20" w:rsidRDefault="007F3B20" w:rsidP="007F3B20">
            <w:r>
              <w:t>AMBULANCE CREW</w:t>
            </w:r>
          </w:p>
          <w:p w:rsidR="004D3011" w:rsidRPr="004D3011" w:rsidRDefault="007F3B20" w:rsidP="00B359E4">
            <w:pPr>
              <w:pStyle w:val="Date"/>
            </w:pPr>
            <w:r>
              <w:t>2023-</w:t>
            </w:r>
            <w:r w:rsidR="000D6BA8">
              <w:t>PRESENT</w:t>
            </w:r>
          </w:p>
          <w:p w:rsidR="000D6BA8" w:rsidRDefault="007920D7" w:rsidP="004D3011">
            <w:r>
              <w:t xml:space="preserve">AMBULANCE </w:t>
            </w:r>
            <w:r w:rsidR="000D6BA8">
              <w:t>NURSE</w:t>
            </w:r>
          </w:p>
          <w:p w:rsidR="004D3011" w:rsidRPr="000D6BA8" w:rsidRDefault="000D6BA8" w:rsidP="000D6BA8">
            <w:r>
              <w:t>POBLACION, ALAMINOS, CITY, PANGASINAN</w:t>
            </w:r>
            <w:r w:rsidR="00036450" w:rsidRPr="004D3011">
              <w:t xml:space="preserve"> </w:t>
            </w:r>
          </w:p>
          <w:p w:rsidR="00036450" w:rsidRPr="007920D7" w:rsidRDefault="00830DDE" w:rsidP="007920D7">
            <w:pPr>
              <w:pStyle w:val="Heading2"/>
            </w:pPr>
            <w:r>
              <w:t>TRAININGS</w:t>
            </w:r>
            <w:r w:rsidR="00112054" w:rsidRPr="00B90CEF">
              <w:rPr>
                <w:noProof/>
                <w:color w:val="000000" w:themeColor="text1"/>
                <w:lang w:eastAsia="en-US"/>
              </w:rPr>
              <w:drawing>
                <wp:anchor distT="0" distB="0" distL="114300" distR="114300" simplePos="0" relativeHeight="251658240" behindDoc="1" locked="0" layoutInCell="1" allowOverlap="1" wp14:anchorId="164A925D" wp14:editId="45DDC829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1905</wp:posOffset>
                  </wp:positionV>
                  <wp:extent cx="3756660" cy="1257300"/>
                  <wp:effectExtent l="0" t="0" r="0" b="0"/>
                  <wp:wrapNone/>
                  <wp:docPr id="12" name="Chart 12" descr="skills chart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anchor>
              </w:drawing>
            </w:r>
          </w:p>
        </w:tc>
      </w:tr>
    </w:tbl>
    <w:p w:rsidR="0043117B" w:rsidRDefault="007920D7" w:rsidP="007920D7">
      <w:pPr>
        <w:tabs>
          <w:tab w:val="left" w:pos="4380"/>
        </w:tabs>
        <w:ind w:left="4380"/>
      </w:pPr>
      <w:r>
        <w:t>BASIC SWIMMING COURSE + SURFACE WATER SEARCH AND RESCUE   TRAINING</w:t>
      </w:r>
    </w:p>
    <w:p w:rsidR="007920D7" w:rsidRDefault="007920D7" w:rsidP="007920D7">
      <w:pPr>
        <w:tabs>
          <w:tab w:val="left" w:pos="4380"/>
        </w:tabs>
        <w:ind w:left="4380"/>
      </w:pPr>
      <w:r>
        <w:t>JANUARY 24-30, 2022</w:t>
      </w:r>
    </w:p>
    <w:p w:rsidR="007920D7" w:rsidRDefault="007920D7" w:rsidP="007920D7">
      <w:pPr>
        <w:tabs>
          <w:tab w:val="left" w:pos="4380"/>
        </w:tabs>
        <w:ind w:left="4380"/>
      </w:pPr>
    </w:p>
    <w:p w:rsidR="007920D7" w:rsidRDefault="007920D7" w:rsidP="007920D7">
      <w:pPr>
        <w:tabs>
          <w:tab w:val="left" w:pos="4380"/>
        </w:tabs>
        <w:ind w:left="4380"/>
      </w:pPr>
      <w:r>
        <w:t>STANDARD FIRST AID TRAINING AND BASIC LIFE SUPPORT</w:t>
      </w:r>
    </w:p>
    <w:p w:rsidR="007920D7" w:rsidRDefault="007920D7" w:rsidP="007920D7">
      <w:pPr>
        <w:tabs>
          <w:tab w:val="left" w:pos="4380"/>
        </w:tabs>
        <w:ind w:left="4380"/>
      </w:pPr>
      <w:r>
        <w:t>FEBRUARY 15-18, 2022</w:t>
      </w:r>
    </w:p>
    <w:sectPr w:rsidR="007920D7" w:rsidSect="000C45FF">
      <w:head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86139" w:rsidRDefault="00C86139" w:rsidP="000C45FF">
      <w:r>
        <w:separator/>
      </w:r>
    </w:p>
  </w:endnote>
  <w:endnote w:type="continuationSeparator" w:id="0">
    <w:p w:rsidR="00C86139" w:rsidRDefault="00C86139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86139" w:rsidRDefault="00C86139" w:rsidP="000C45FF">
      <w:r>
        <w:separator/>
      </w:r>
    </w:p>
  </w:footnote>
  <w:footnote w:type="continuationSeparator" w:id="0">
    <w:p w:rsidR="00C86139" w:rsidRDefault="00C86139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45FF" w:rsidRDefault="000C45FF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4D6F4968" wp14:editId="13F63768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B4C"/>
    <w:rsid w:val="00036450"/>
    <w:rsid w:val="00094499"/>
    <w:rsid w:val="000C45FF"/>
    <w:rsid w:val="000D6BA8"/>
    <w:rsid w:val="000E3FD1"/>
    <w:rsid w:val="00112054"/>
    <w:rsid w:val="001525E1"/>
    <w:rsid w:val="00180329"/>
    <w:rsid w:val="0019001F"/>
    <w:rsid w:val="001A74A5"/>
    <w:rsid w:val="001B2ABD"/>
    <w:rsid w:val="001E0391"/>
    <w:rsid w:val="001E1759"/>
    <w:rsid w:val="001F1ECC"/>
    <w:rsid w:val="00201113"/>
    <w:rsid w:val="002400EB"/>
    <w:rsid w:val="00256CF7"/>
    <w:rsid w:val="00281FD5"/>
    <w:rsid w:val="0030481B"/>
    <w:rsid w:val="003156FC"/>
    <w:rsid w:val="003254B5"/>
    <w:rsid w:val="0037121F"/>
    <w:rsid w:val="003A6B7D"/>
    <w:rsid w:val="003B06CA"/>
    <w:rsid w:val="004071FC"/>
    <w:rsid w:val="00445947"/>
    <w:rsid w:val="004813B3"/>
    <w:rsid w:val="00496591"/>
    <w:rsid w:val="004C63E4"/>
    <w:rsid w:val="004D3011"/>
    <w:rsid w:val="005262AC"/>
    <w:rsid w:val="005E39D5"/>
    <w:rsid w:val="00600670"/>
    <w:rsid w:val="0062123A"/>
    <w:rsid w:val="00646E75"/>
    <w:rsid w:val="006771D0"/>
    <w:rsid w:val="006F6571"/>
    <w:rsid w:val="00715FCB"/>
    <w:rsid w:val="00743101"/>
    <w:rsid w:val="007775E1"/>
    <w:rsid w:val="007867A0"/>
    <w:rsid w:val="007920D7"/>
    <w:rsid w:val="007927F5"/>
    <w:rsid w:val="007F3B20"/>
    <w:rsid w:val="00802CA0"/>
    <w:rsid w:val="00830DDE"/>
    <w:rsid w:val="009260CD"/>
    <w:rsid w:val="00952C25"/>
    <w:rsid w:val="009E1E36"/>
    <w:rsid w:val="00A2118D"/>
    <w:rsid w:val="00AD76E2"/>
    <w:rsid w:val="00B20152"/>
    <w:rsid w:val="00B359E4"/>
    <w:rsid w:val="00B57D98"/>
    <w:rsid w:val="00B70850"/>
    <w:rsid w:val="00B97B4C"/>
    <w:rsid w:val="00BA31FB"/>
    <w:rsid w:val="00C066B6"/>
    <w:rsid w:val="00C37BA1"/>
    <w:rsid w:val="00C41D2D"/>
    <w:rsid w:val="00C4674C"/>
    <w:rsid w:val="00C506CF"/>
    <w:rsid w:val="00C72BED"/>
    <w:rsid w:val="00C86139"/>
    <w:rsid w:val="00C9578B"/>
    <w:rsid w:val="00CB0055"/>
    <w:rsid w:val="00D2522B"/>
    <w:rsid w:val="00D422DE"/>
    <w:rsid w:val="00D5459D"/>
    <w:rsid w:val="00DA1F4D"/>
    <w:rsid w:val="00DD172A"/>
    <w:rsid w:val="00E25A26"/>
    <w:rsid w:val="00E4381A"/>
    <w:rsid w:val="00E55D74"/>
    <w:rsid w:val="00F60274"/>
    <w:rsid w:val="00F77FB9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2AD2C47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1D2D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D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13" Type="http://schemas.openxmlformats.org/officeDocument/2006/relationships/chart" Target="charts/chart1.xml" /><Relationship Id="rId3" Type="http://schemas.openxmlformats.org/officeDocument/2006/relationships/customXml" Target="../customXml/item3.xml" /><Relationship Id="rId7" Type="http://schemas.openxmlformats.org/officeDocument/2006/relationships/footnotes" Target="footnotes.xml" /><Relationship Id="rId12" Type="http://schemas.openxmlformats.org/officeDocument/2006/relationships/hyperlink" Target="mailto:FIELEVANGELINE@GMAIL.COM" TargetMode="External" /><Relationship Id="rId17" Type="http://schemas.openxmlformats.org/officeDocument/2006/relationships/theme" Target="theme/theme1.xml" /><Relationship Id="rId2" Type="http://schemas.openxmlformats.org/officeDocument/2006/relationships/customXml" Target="../customXml/item2.xml" /><Relationship Id="rId16" Type="http://schemas.openxmlformats.org/officeDocument/2006/relationships/glossaryDocument" Target="glossary/document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hyperlink" Target="mailto:FIELEVANGELINE@YAHOO.COM" TargetMode="External" /><Relationship Id="rId5" Type="http://schemas.openxmlformats.org/officeDocument/2006/relationships/settings" Target="settings.xml" /><Relationship Id="rId15" Type="http://schemas.openxmlformats.org/officeDocument/2006/relationships/fontTable" Target="fontTable.xml" /><Relationship Id="rId10" Type="http://schemas.openxmlformats.org/officeDocument/2006/relationships/hyperlink" Target="mailto:LAGMANEVANGELINE1989@GMAIL.COM" TargetMode="External" /><Relationship Id="rId4" Type="http://schemas.openxmlformats.org/officeDocument/2006/relationships/styles" Target="styles.xml" /><Relationship Id="rId9" Type="http://schemas.openxmlformats.org/officeDocument/2006/relationships/image" Target="media/image1.jpeg" /><Relationship Id="rId14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 /><Relationship Id="rId1" Type="http://schemas.openxmlformats.org/officeDocument/2006/relationships/image" Target="media/image2.pn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TION%20CENTER\AppData\Roaming\Microsoft\Templates\Bold%20modern%20resume.dotx" TargetMode="External" 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 /><Relationship Id="rId2" Type="http://schemas.microsoft.com/office/2011/relationships/chartColorStyle" Target="colors1.xml" /><Relationship Id="rId1" Type="http://schemas.microsoft.com/office/2011/relationships/chartStyle" Target="style1.xml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925087710892123"/>
          <c:y val="0"/>
          <c:w val="0.80138048159801523"/>
          <c:h val="0.97755511811023621"/>
        </c:manualLayout>
      </c:layout>
      <c:barChart>
        <c:barDir val="bar"/>
        <c:grouping val="clustered"/>
        <c:varyColors val="0"/>
        <c:dLbls>
          <c:showLegendKey val="0"/>
          <c:showVal val="0"/>
          <c:showCatName val="0"/>
          <c:showSerName val="0"/>
          <c:showPercent val="0"/>
          <c:showBubbleSize val="0"/>
        </c:dLbls>
        <c:gapWidth val="78"/>
        <c:overlap val="60"/>
        <c:axId val="510443647"/>
        <c:axId val="510551375"/>
      </c:barChart>
      <c:catAx>
        <c:axId val="51044364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0551375"/>
        <c:crosses val="autoZero"/>
        <c:auto val="1"/>
        <c:lblAlgn val="ctr"/>
        <c:lblOffset val="100"/>
        <c:noMultiLvlLbl val="0"/>
      </c:catAx>
      <c:valAx>
        <c:axId val="510551375"/>
        <c:scaling>
          <c:orientation val="minMax"/>
          <c:max val="1"/>
        </c:scaling>
        <c:delete val="1"/>
        <c:axPos val="b"/>
        <c:numFmt formatCode="0.00%" sourceLinked="0"/>
        <c:majorTickMark val="none"/>
        <c:minorTickMark val="none"/>
        <c:tickLblPos val="nextTo"/>
        <c:crossAx val="510443647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B0D6F7EBCE747D1AA60D4D670DB1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59F0C-F555-4E47-BC69-E85B4518DEE6}"/>
      </w:docPartPr>
      <w:docPartBody>
        <w:p w:rsidR="000A53DE" w:rsidRDefault="004808C4">
          <w:pPr>
            <w:pStyle w:val="5B0D6F7EBCE747D1AA60D4D670DB1D0A"/>
          </w:pPr>
          <w:r w:rsidRPr="00D5459D">
            <w:t>Profile</w:t>
          </w:r>
        </w:p>
      </w:docPartBody>
    </w:docPart>
    <w:docPart>
      <w:docPartPr>
        <w:name w:val="C344145D581D45F59C8B1F4B5F941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55631-6915-40CF-B54D-A5EA3676A324}"/>
      </w:docPartPr>
      <w:docPartBody>
        <w:p w:rsidR="000A53DE" w:rsidRDefault="004808C4">
          <w:pPr>
            <w:pStyle w:val="C344145D581D45F59C8B1F4B5F941C6E"/>
          </w:pPr>
          <w:r w:rsidRPr="00CB0055">
            <w:t>Contact</w:t>
          </w:r>
        </w:p>
      </w:docPartBody>
    </w:docPart>
    <w:docPart>
      <w:docPartPr>
        <w:name w:val="19195191E08E47BBBFBFCFB3ACAD1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0C32A-3520-4567-8180-0D10CAE304B9}"/>
      </w:docPartPr>
      <w:docPartBody>
        <w:p w:rsidR="000A53DE" w:rsidRDefault="004808C4">
          <w:pPr>
            <w:pStyle w:val="19195191E08E47BBBFBFCFB3ACAD1138"/>
          </w:pPr>
          <w:r w:rsidRPr="004D3011">
            <w:t>PHONE:</w:t>
          </w:r>
        </w:p>
      </w:docPartBody>
    </w:docPart>
    <w:docPart>
      <w:docPartPr>
        <w:name w:val="23821EDA744E493CB79008DC6D0C3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09687-CAE7-43C3-8C92-3F86AFF99AE1}"/>
      </w:docPartPr>
      <w:docPartBody>
        <w:p w:rsidR="000A53DE" w:rsidRDefault="004808C4">
          <w:pPr>
            <w:pStyle w:val="23821EDA744E493CB79008DC6D0C3DE9"/>
          </w:pPr>
          <w:r w:rsidRPr="004D3011">
            <w:t>EMAIL:</w:t>
          </w:r>
        </w:p>
      </w:docPartBody>
    </w:docPart>
    <w:docPart>
      <w:docPartPr>
        <w:name w:val="5667A132F6C34F9AB440C3D6609B0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70654-A0FC-431F-97EB-E79034A09BC8}"/>
      </w:docPartPr>
      <w:docPartBody>
        <w:p w:rsidR="000A53DE" w:rsidRDefault="004808C4">
          <w:pPr>
            <w:pStyle w:val="5667A132F6C34F9AB440C3D6609B00E5"/>
          </w:pPr>
          <w:r w:rsidRPr="00CB0055">
            <w:t>Hobbies</w:t>
          </w:r>
        </w:p>
      </w:docPartBody>
    </w:docPart>
    <w:docPart>
      <w:docPartPr>
        <w:name w:val="CADC39A6E5FA408691AB158EF4ACF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A83E9-7CDA-4664-9B76-5300C90E1D2C}"/>
      </w:docPartPr>
      <w:docPartBody>
        <w:p w:rsidR="000A53DE" w:rsidRDefault="004808C4">
          <w:pPr>
            <w:pStyle w:val="CADC39A6E5FA408691AB158EF4ACF456"/>
          </w:pPr>
          <w:r w:rsidRPr="00036450">
            <w:t>EDUCATION</w:t>
          </w:r>
        </w:p>
      </w:docPartBody>
    </w:docPart>
    <w:docPart>
      <w:docPartPr>
        <w:name w:val="A84DF27934414662B245BAB5BC47B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A15E9-785C-4554-A24D-93FBE7315FF1}"/>
      </w:docPartPr>
      <w:docPartBody>
        <w:p w:rsidR="000A53DE" w:rsidRDefault="004808C4">
          <w:pPr>
            <w:pStyle w:val="A84DF27934414662B245BAB5BC47BBC8"/>
          </w:pPr>
          <w:r w:rsidRPr="00036450">
            <w:t>WORK 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956"/>
    <w:rsid w:val="000A53DE"/>
    <w:rsid w:val="004808C4"/>
    <w:rsid w:val="00C8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B0D6F7EBCE747D1AA60D4D670DB1D0A">
    <w:name w:val="5B0D6F7EBCE747D1AA60D4D670DB1D0A"/>
  </w:style>
  <w:style w:type="paragraph" w:customStyle="1" w:styleId="C344145D581D45F59C8B1F4B5F941C6E">
    <w:name w:val="C344145D581D45F59C8B1F4B5F941C6E"/>
  </w:style>
  <w:style w:type="paragraph" w:customStyle="1" w:styleId="19195191E08E47BBBFBFCFB3ACAD1138">
    <w:name w:val="19195191E08E47BBBFBFCFB3ACAD1138"/>
  </w:style>
  <w:style w:type="paragraph" w:customStyle="1" w:styleId="23821EDA744E493CB79008DC6D0C3DE9">
    <w:name w:val="23821EDA744E493CB79008DC6D0C3DE9"/>
  </w:style>
  <w:style w:type="character" w:styleId="Hyperlink">
    <w:name w:val="Hyperlink"/>
    <w:basedOn w:val="DefaultParagraphFont"/>
    <w:uiPriority w:val="99"/>
    <w:unhideWhenUsed/>
    <w:rPr>
      <w:color w:val="C45911" w:themeColor="accent2" w:themeShade="BF"/>
      <w:u w:val="single"/>
    </w:rPr>
  </w:style>
  <w:style w:type="paragraph" w:customStyle="1" w:styleId="5667A132F6C34F9AB440C3D6609B00E5">
    <w:name w:val="5667A132F6C34F9AB440C3D6609B00E5"/>
  </w:style>
  <w:style w:type="paragraph" w:customStyle="1" w:styleId="CADC39A6E5FA408691AB158EF4ACF456">
    <w:name w:val="CADC39A6E5FA408691AB158EF4ACF456"/>
  </w:style>
  <w:style w:type="paragraph" w:customStyle="1" w:styleId="A84DF27934414662B245BAB5BC47BBC8">
    <w:name w:val="A84DF27934414662B245BAB5BC47BBC8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szCs w:val="26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1af3243-3dd4-4a8d-8c0d-dd76da1f02a5"/>
    <ds:schemaRef ds:uri="16c05727-aa75-4e4a-9b5f-8a80a1165891"/>
  </ds:schemaRefs>
</ds:datastoreItem>
</file>

<file path=customXml/itemProps2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www.w3.org/2000/xmlns/"/>
    <ds:schemaRef ds:uri="71af3243-3dd4-4a8d-8c0d-dd76da1f02a5"/>
    <ds:schemaRef ds:uri="http://www.w3.org/2001/XMLSchema-instan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Bold%20modern%20resume.dotx</Template>
  <TotalTime>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2023-07-23T07:24:00Z</dcterms:created>
  <dcterms:modified xsi:type="dcterms:W3CDTF">2023-07-23T07:24:00Z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