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0CDA" w14:textId="354B2EB0" w:rsidR="001C0084" w:rsidRDefault="00377DE7">
      <w:pPr>
        <w:pStyle w:val="Name"/>
      </w:pPr>
      <w:r>
        <w:t>airene g. gopio</w:t>
      </w:r>
    </w:p>
    <w:p w14:paraId="09390BBF" w14:textId="5D09A643" w:rsidR="001C0084" w:rsidRDefault="00E1062F">
      <w:pPr>
        <w:pStyle w:val="ContactInfo"/>
      </w:pPr>
      <w:r>
        <w:t>Purok 8-A Limbaan New Corella Davao del Norte</w:t>
      </w:r>
      <w:r w:rsidR="00A1418C">
        <w:t>, 8104</w:t>
      </w:r>
    </w:p>
    <w:p w14:paraId="12072664" w14:textId="2860AB6F" w:rsidR="00462D23" w:rsidRDefault="00462D23">
      <w:pPr>
        <w:pStyle w:val="ContactInfo"/>
      </w:pPr>
      <w:r>
        <w:t>09510895066</w:t>
      </w:r>
    </w:p>
    <w:p w14:paraId="7A0C064F" w14:textId="45CD01B8" w:rsidR="00462D23" w:rsidRDefault="00FC6617">
      <w:pPr>
        <w:pStyle w:val="ContactInfo"/>
      </w:pPr>
      <w:hyperlink r:id="rId7" w:history="1">
        <w:r w:rsidR="000D24E0" w:rsidRPr="00AE38E6">
          <w:rPr>
            <w:rStyle w:val="Hyperlink"/>
          </w:rPr>
          <w:t>Kngkoys30@gmail.com</w:t>
        </w:r>
      </w:hyperlink>
    </w:p>
    <w:p w14:paraId="2BDA1BC0" w14:textId="77777777" w:rsidR="000D24E0" w:rsidRDefault="000D24E0">
      <w:pPr>
        <w:pStyle w:val="ContactInfo"/>
      </w:pPr>
    </w:p>
    <w:p w14:paraId="5F23D529" w14:textId="77777777" w:rsidR="000D24E0" w:rsidRDefault="000D24E0">
      <w:pPr>
        <w:pStyle w:val="ContactInfo"/>
      </w:pPr>
    </w:p>
    <w:p w14:paraId="1B6FCE9C" w14:textId="4207E043" w:rsidR="00D8502F" w:rsidRDefault="00D8502F">
      <w:pPr>
        <w:pStyle w:val="ContactInfo"/>
        <w:rPr>
          <w:b/>
          <w:bCs/>
          <w:sz w:val="24"/>
          <w:szCs w:val="24"/>
        </w:rPr>
      </w:pPr>
      <w:r w:rsidRPr="00C847A8">
        <w:rPr>
          <w:b/>
          <w:bCs/>
          <w:sz w:val="24"/>
          <w:szCs w:val="24"/>
        </w:rPr>
        <w:t>O</w:t>
      </w:r>
      <w:r w:rsidR="008E46CD" w:rsidRPr="00C847A8">
        <w:rPr>
          <w:b/>
          <w:bCs/>
          <w:sz w:val="24"/>
          <w:szCs w:val="24"/>
        </w:rPr>
        <w:t>bjective</w:t>
      </w:r>
    </w:p>
    <w:p w14:paraId="5E4A8276" w14:textId="2412A6A5" w:rsidR="00C847A8" w:rsidRPr="00C847A8" w:rsidRDefault="00C847A8" w:rsidP="00C847A8">
      <w:pPr>
        <w:pStyle w:val="ContactInfo"/>
        <w:numPr>
          <w:ilvl w:val="0"/>
          <w:numId w:val="12"/>
        </w:numPr>
        <w:rPr>
          <w:b/>
          <w:bCs/>
          <w:sz w:val="24"/>
          <w:szCs w:val="24"/>
        </w:rPr>
      </w:pPr>
      <w:r>
        <w:t>To obtain</w:t>
      </w:r>
      <w:r w:rsidR="009F66E6">
        <w:t xml:space="preserve"> a job that will make use of my ability and skills and expand </w:t>
      </w:r>
      <w:r w:rsidR="00C9574D">
        <w:t>my experience in giving the best</w:t>
      </w:r>
      <w:r w:rsidR="003C1E5D">
        <w:t xml:space="preserve"> costumer service.</w:t>
      </w:r>
    </w:p>
    <w:p w14:paraId="6C845E4C" w14:textId="77777777" w:rsidR="001C0084" w:rsidRDefault="00FC6617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FE9410DEB0BFAE4EA4AAAF62DC8CD13E"/>
          </w:placeholder>
          <w:temporary/>
          <w:showingPlcHdr/>
          <w15:appearance w15:val="hidden"/>
        </w:sdtPr>
        <w:sdtEndPr/>
        <w:sdtContent>
          <w:r w:rsidR="007F7DCE" w:rsidRPr="008E46CD">
            <w:rPr>
              <w:sz w:val="24"/>
              <w:szCs w:val="24"/>
            </w:rPr>
            <w:t>Skills Summary</w:t>
          </w:r>
        </w:sdtContent>
      </w:sdt>
    </w:p>
    <w:p w14:paraId="2D22877E" w14:textId="48A848E3" w:rsidR="001C0084" w:rsidRDefault="00992982" w:rsidP="00D1191E">
      <w:pPr>
        <w:pStyle w:val="ListParagraph"/>
        <w:numPr>
          <w:ilvl w:val="0"/>
          <w:numId w:val="11"/>
        </w:numPr>
        <w:spacing w:after="180"/>
      </w:pPr>
      <w:r>
        <w:t>Responsible and with a positive work attitude</w:t>
      </w:r>
    </w:p>
    <w:p w14:paraId="736C9836" w14:textId="315D8384" w:rsidR="0088112B" w:rsidRDefault="0088112B" w:rsidP="00D1191E">
      <w:pPr>
        <w:pStyle w:val="ListParagraph"/>
        <w:numPr>
          <w:ilvl w:val="0"/>
          <w:numId w:val="11"/>
        </w:numPr>
        <w:spacing w:after="180"/>
      </w:pPr>
      <w:r>
        <w:t xml:space="preserve">Ability to get along </w:t>
      </w:r>
      <w:r w:rsidR="00643743">
        <w:t>with co-workers ang costumers</w:t>
      </w:r>
    </w:p>
    <w:p w14:paraId="53D87A67" w14:textId="77AA7E0C" w:rsidR="00643743" w:rsidRDefault="00643743" w:rsidP="00D1191E">
      <w:pPr>
        <w:pStyle w:val="ListParagraph"/>
        <w:numPr>
          <w:ilvl w:val="0"/>
          <w:numId w:val="11"/>
        </w:numPr>
        <w:spacing w:after="180"/>
      </w:pPr>
      <w:r>
        <w:t>Ability to get work area tidy</w:t>
      </w:r>
    </w:p>
    <w:p w14:paraId="74045A37" w14:textId="09C91A2A" w:rsidR="00643743" w:rsidRDefault="00BD2649" w:rsidP="00D1191E">
      <w:pPr>
        <w:pStyle w:val="ListParagraph"/>
        <w:numPr>
          <w:ilvl w:val="0"/>
          <w:numId w:val="11"/>
        </w:numPr>
        <w:spacing w:after="180"/>
      </w:pPr>
      <w:r>
        <w:t>Quick learner</w:t>
      </w:r>
    </w:p>
    <w:p w14:paraId="508CE5F3" w14:textId="52B37A69" w:rsidR="00BD2649" w:rsidRDefault="000D24E0" w:rsidP="00D1191E">
      <w:pPr>
        <w:pStyle w:val="ListParagraph"/>
        <w:numPr>
          <w:ilvl w:val="0"/>
          <w:numId w:val="11"/>
        </w:numPr>
        <w:spacing w:after="180"/>
      </w:pPr>
      <w:r>
        <w:t>R</w:t>
      </w:r>
      <w:r w:rsidR="00BD2649">
        <w:t>eliable</w:t>
      </w:r>
      <w:r>
        <w:t xml:space="preserve"> and organize</w:t>
      </w:r>
    </w:p>
    <w:p w14:paraId="20B4A63F" w14:textId="77777777" w:rsidR="001C0084" w:rsidRDefault="00FC6617">
      <w:pPr>
        <w:pStyle w:val="Heading1"/>
      </w:pPr>
      <w:sdt>
        <w:sdtPr>
          <w:alias w:val="Education:"/>
          <w:tag w:val="Education:"/>
          <w:id w:val="-1150367223"/>
          <w:placeholder>
            <w:docPart w:val="C271032A844B274FA72310B306B91274"/>
          </w:placeholder>
          <w:temporary/>
          <w:showingPlcHdr/>
          <w15:appearance w15:val="hidden"/>
        </w:sdtPr>
        <w:sdtEndPr/>
        <w:sdtContent>
          <w:r w:rsidR="007F7DCE">
            <w:t>Education</w:t>
          </w:r>
        </w:sdtContent>
      </w:sdt>
    </w:p>
    <w:p w14:paraId="4D5A7E93" w14:textId="005A6EE6" w:rsidR="001C0084" w:rsidRPr="005F1E23" w:rsidRDefault="0002611D" w:rsidP="009F0087">
      <w:pPr>
        <w:pStyle w:val="Heading2"/>
        <w:numPr>
          <w:ilvl w:val="0"/>
          <w:numId w:val="13"/>
        </w:numPr>
        <w:rPr>
          <w:i w:val="0"/>
          <w:iCs/>
          <w:sz w:val="24"/>
          <w:szCs w:val="24"/>
        </w:rPr>
      </w:pPr>
      <w:r w:rsidRPr="005F1E23">
        <w:rPr>
          <w:i w:val="0"/>
          <w:iCs/>
          <w:sz w:val="24"/>
          <w:szCs w:val="24"/>
        </w:rPr>
        <w:t xml:space="preserve">Bread and Pastry Production </w:t>
      </w:r>
      <w:r w:rsidR="00165F98" w:rsidRPr="005F1E23">
        <w:rPr>
          <w:i w:val="0"/>
          <w:iCs/>
          <w:sz w:val="24"/>
          <w:szCs w:val="24"/>
        </w:rPr>
        <w:t>NC11 Passer</w:t>
      </w:r>
      <w:r w:rsidR="00293CD0" w:rsidRPr="005F1E23">
        <w:rPr>
          <w:i w:val="0"/>
          <w:iCs/>
          <w:sz w:val="24"/>
          <w:szCs w:val="24"/>
        </w:rPr>
        <w:t>|May2023</w:t>
      </w:r>
    </w:p>
    <w:p w14:paraId="37078E3E" w14:textId="7A52224D" w:rsidR="009F0087" w:rsidRPr="00633102" w:rsidRDefault="00146D2E" w:rsidP="009F0087">
      <w:pPr>
        <w:pStyle w:val="ListParagraph"/>
        <w:numPr>
          <w:ilvl w:val="0"/>
          <w:numId w:val="13"/>
        </w:numPr>
      </w:pPr>
      <w:r>
        <w:rPr>
          <w:b/>
          <w:bCs/>
          <w:sz w:val="24"/>
          <w:szCs w:val="24"/>
        </w:rPr>
        <w:t xml:space="preserve">Cookery NC11 Passer | </w:t>
      </w:r>
      <w:r w:rsidR="00633102">
        <w:rPr>
          <w:b/>
          <w:bCs/>
          <w:sz w:val="24"/>
          <w:szCs w:val="24"/>
        </w:rPr>
        <w:t>December 2017</w:t>
      </w:r>
    </w:p>
    <w:p w14:paraId="20810195" w14:textId="44F37B8F" w:rsidR="00633102" w:rsidRPr="00C60084" w:rsidRDefault="000519D8" w:rsidP="009F0087">
      <w:pPr>
        <w:pStyle w:val="ListParagraph"/>
        <w:numPr>
          <w:ilvl w:val="0"/>
          <w:numId w:val="13"/>
        </w:numPr>
      </w:pPr>
      <w:r>
        <w:rPr>
          <w:b/>
          <w:bCs/>
          <w:sz w:val="24"/>
          <w:szCs w:val="24"/>
        </w:rPr>
        <w:t xml:space="preserve">High School | </w:t>
      </w:r>
      <w:r w:rsidR="00C60084">
        <w:rPr>
          <w:b/>
          <w:bCs/>
          <w:sz w:val="24"/>
          <w:szCs w:val="24"/>
        </w:rPr>
        <w:t>March 2013</w:t>
      </w:r>
    </w:p>
    <w:p w14:paraId="23B6B661" w14:textId="575235EA" w:rsidR="001C0084" w:rsidRDefault="00C60084" w:rsidP="008235BC">
      <w:pPr>
        <w:pStyle w:val="ListParagraph"/>
        <w:numPr>
          <w:ilvl w:val="0"/>
          <w:numId w:val="13"/>
        </w:numPr>
      </w:pPr>
      <w:r>
        <w:rPr>
          <w:b/>
          <w:bCs/>
          <w:sz w:val="24"/>
          <w:szCs w:val="24"/>
        </w:rPr>
        <w:t xml:space="preserve">Elementary | </w:t>
      </w:r>
      <w:r w:rsidR="00A14107">
        <w:rPr>
          <w:b/>
          <w:bCs/>
          <w:sz w:val="24"/>
          <w:szCs w:val="24"/>
        </w:rPr>
        <w:t xml:space="preserve">April </w:t>
      </w:r>
      <w:r w:rsidR="008235BC">
        <w:rPr>
          <w:b/>
          <w:bCs/>
          <w:sz w:val="24"/>
          <w:szCs w:val="24"/>
        </w:rPr>
        <w:t>2009</w:t>
      </w:r>
    </w:p>
    <w:p w14:paraId="337F6D13" w14:textId="77777777" w:rsidR="001C0084" w:rsidRDefault="00FC6617">
      <w:pPr>
        <w:pStyle w:val="Heading1"/>
      </w:pPr>
      <w:sdt>
        <w:sdtPr>
          <w:alias w:val="Experience:"/>
          <w:tag w:val="Experience:"/>
          <w:id w:val="617349259"/>
          <w:placeholder>
            <w:docPart w:val="17FD1D1FB08E6844A28B7D6CD28A6CCA"/>
          </w:placeholder>
          <w:temporary/>
          <w:showingPlcHdr/>
          <w15:appearance w15:val="hidden"/>
        </w:sdtPr>
        <w:sdtEndPr/>
        <w:sdtContent>
          <w:r w:rsidR="007F7DCE">
            <w:t>Experience</w:t>
          </w:r>
        </w:sdtContent>
      </w:sdt>
    </w:p>
    <w:p w14:paraId="1E5ED544" w14:textId="77777777" w:rsidR="007B17D7" w:rsidRDefault="007B17D7">
      <w:pPr>
        <w:pStyle w:val="Heading2"/>
      </w:pPr>
      <w:r>
        <w:t>King’s Pizza New Corella Branch</w:t>
      </w:r>
    </w:p>
    <w:p w14:paraId="36F78650" w14:textId="1AAD98B6" w:rsidR="002505A9" w:rsidRDefault="00D80DE7" w:rsidP="002505A9">
      <w:pPr>
        <w:rPr>
          <w:i/>
          <w:iCs/>
        </w:rPr>
      </w:pPr>
      <w:r>
        <w:rPr>
          <w:i/>
          <w:iCs/>
        </w:rPr>
        <w:t xml:space="preserve">Kitchen Helper </w:t>
      </w:r>
      <w:r w:rsidR="00F36E0E">
        <w:rPr>
          <w:i/>
          <w:iCs/>
        </w:rPr>
        <w:t>|</w:t>
      </w:r>
      <w:r w:rsidR="006D6647">
        <w:rPr>
          <w:i/>
          <w:iCs/>
        </w:rPr>
        <w:t>October 2021 – December 2022</w:t>
      </w:r>
    </w:p>
    <w:p w14:paraId="6E2B82F8" w14:textId="1A209107" w:rsidR="006D6647" w:rsidRDefault="00837D0D" w:rsidP="00DA295D">
      <w:pPr>
        <w:pStyle w:val="ListParagraph"/>
        <w:numPr>
          <w:ilvl w:val="0"/>
          <w:numId w:val="17"/>
        </w:numPr>
      </w:pPr>
      <w:r>
        <w:t xml:space="preserve">Prepare </w:t>
      </w:r>
      <w:r w:rsidR="00A4250C">
        <w:t>pizza out of our menu and based</w:t>
      </w:r>
      <w:r w:rsidR="006647D6">
        <w:t xml:space="preserve"> on custom orders</w:t>
      </w:r>
    </w:p>
    <w:p w14:paraId="6A085E7B" w14:textId="77777777" w:rsidR="00213116" w:rsidRDefault="006647D6" w:rsidP="00DA295D">
      <w:pPr>
        <w:pStyle w:val="ListParagraph"/>
        <w:numPr>
          <w:ilvl w:val="0"/>
          <w:numId w:val="17"/>
        </w:numPr>
      </w:pPr>
      <w:r>
        <w:t xml:space="preserve">Cut, slice </w:t>
      </w:r>
      <w:r w:rsidR="000E58A8">
        <w:t xml:space="preserve">and </w:t>
      </w:r>
      <w:r w:rsidR="00213116">
        <w:t>cook beef, bacon and ham</w:t>
      </w:r>
    </w:p>
    <w:p w14:paraId="158438A0" w14:textId="77777777" w:rsidR="00623C3D" w:rsidRDefault="00623C3D" w:rsidP="00DA295D">
      <w:pPr>
        <w:pStyle w:val="ListParagraph"/>
        <w:numPr>
          <w:ilvl w:val="0"/>
          <w:numId w:val="17"/>
        </w:numPr>
      </w:pPr>
      <w:r>
        <w:t>Monitor food stock and place orders, as needed</w:t>
      </w:r>
    </w:p>
    <w:p w14:paraId="367EB240" w14:textId="7C49D52C" w:rsidR="006647D6" w:rsidRPr="00DA295D" w:rsidRDefault="006A73D4" w:rsidP="00DA295D">
      <w:pPr>
        <w:pStyle w:val="ListParagraph"/>
        <w:numPr>
          <w:ilvl w:val="0"/>
          <w:numId w:val="17"/>
        </w:numPr>
      </w:pPr>
      <w:r>
        <w:t>Maintain a clean cooking station and sterilize equipment</w:t>
      </w:r>
      <w:r w:rsidR="006647D6">
        <w:t xml:space="preserve"> </w:t>
      </w:r>
    </w:p>
    <w:p w14:paraId="2200A435" w14:textId="77777777" w:rsidR="007B17D7" w:rsidRDefault="007B17D7">
      <w:pPr>
        <w:pStyle w:val="Heading2"/>
      </w:pPr>
    </w:p>
    <w:p w14:paraId="0E01BCA8" w14:textId="77777777" w:rsidR="007B17D7" w:rsidRDefault="007B17D7">
      <w:pPr>
        <w:pStyle w:val="Heading2"/>
      </w:pPr>
    </w:p>
    <w:p w14:paraId="3A883078" w14:textId="0DA85641" w:rsidR="001C0084" w:rsidRDefault="000851EC">
      <w:pPr>
        <w:pStyle w:val="Heading2"/>
      </w:pPr>
      <w:r>
        <w:t xml:space="preserve">Café </w:t>
      </w:r>
      <w:r w:rsidR="00A8041B">
        <w:t>Laguna Davao</w:t>
      </w:r>
      <w:r w:rsidR="009A009C">
        <w:t xml:space="preserve"> </w:t>
      </w:r>
    </w:p>
    <w:p w14:paraId="1BFA39D5" w14:textId="4B54B5E4" w:rsidR="00746C13" w:rsidRPr="00746C13" w:rsidRDefault="00746C13" w:rsidP="00746C13">
      <w:pPr>
        <w:pStyle w:val="Heading3"/>
      </w:pPr>
      <w:r>
        <w:t xml:space="preserve">Kitchen Crew | April </w:t>
      </w:r>
      <w:r w:rsidR="000F0B26">
        <w:t>2018 – March 2020</w:t>
      </w:r>
    </w:p>
    <w:p w14:paraId="14546C16" w14:textId="67BC16A6" w:rsidR="00413B75" w:rsidRPr="00413B75" w:rsidRDefault="008F655B" w:rsidP="00413B75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Cho</w:t>
      </w:r>
      <w:r w:rsidR="0081205C">
        <w:rPr>
          <w:sz w:val="20"/>
          <w:szCs w:val="20"/>
        </w:rPr>
        <w:t>pped vegetables,</w:t>
      </w:r>
      <w:r w:rsidR="00AC28C2">
        <w:rPr>
          <w:sz w:val="20"/>
          <w:szCs w:val="20"/>
        </w:rPr>
        <w:t xml:space="preserve"> cut up fruit, and prepared sauces when kitchen staff </w:t>
      </w:r>
      <w:r w:rsidR="00971AA4">
        <w:rPr>
          <w:sz w:val="20"/>
          <w:szCs w:val="20"/>
        </w:rPr>
        <w:t>was busy</w:t>
      </w:r>
      <w:r w:rsidR="00413B75">
        <w:rPr>
          <w:sz w:val="20"/>
          <w:szCs w:val="20"/>
        </w:rPr>
        <w:t>.</w:t>
      </w:r>
    </w:p>
    <w:p w14:paraId="7025B8F1" w14:textId="3479DD1B" w:rsidR="00971AA4" w:rsidRDefault="00971AA4" w:rsidP="008F655B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Followed recipes</w:t>
      </w:r>
      <w:r w:rsidR="000208C9">
        <w:rPr>
          <w:sz w:val="20"/>
          <w:szCs w:val="20"/>
        </w:rPr>
        <w:t xml:space="preserve"> and chef instructions to prepare food correctly</w:t>
      </w:r>
      <w:r w:rsidR="00413B75">
        <w:rPr>
          <w:sz w:val="20"/>
          <w:szCs w:val="20"/>
        </w:rPr>
        <w:t>.</w:t>
      </w:r>
    </w:p>
    <w:p w14:paraId="4E2548E2" w14:textId="4E30DFBE" w:rsidR="00413B75" w:rsidRDefault="00824DEF" w:rsidP="008F655B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Maintained high personal</w:t>
      </w:r>
      <w:r w:rsidR="00716D13">
        <w:rPr>
          <w:sz w:val="20"/>
          <w:szCs w:val="20"/>
        </w:rPr>
        <w:t xml:space="preserve"> grooming standards and uniform presentation.</w:t>
      </w:r>
    </w:p>
    <w:p w14:paraId="046CD9B0" w14:textId="77777777" w:rsidR="006D7065" w:rsidRDefault="006D7065" w:rsidP="003865B2">
      <w:pPr>
        <w:pStyle w:val="Heading2"/>
      </w:pPr>
      <w:r>
        <w:t>Shell Gasoline Station</w:t>
      </w:r>
    </w:p>
    <w:p w14:paraId="5F988219" w14:textId="5059CDC9" w:rsidR="006D7065" w:rsidRDefault="00C1762D" w:rsidP="006D7065">
      <w:pPr>
        <w:rPr>
          <w:i/>
          <w:iCs/>
        </w:rPr>
      </w:pPr>
      <w:r>
        <w:rPr>
          <w:i/>
          <w:iCs/>
        </w:rPr>
        <w:t>Pump Attendant | March 2018 – April 2018</w:t>
      </w:r>
    </w:p>
    <w:p w14:paraId="2E8F0C74" w14:textId="575DFC56" w:rsidR="00C1762D" w:rsidRDefault="00710664" w:rsidP="008F22B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Pumped gas for guest and took payments.</w:t>
      </w:r>
    </w:p>
    <w:p w14:paraId="4850D9A4" w14:textId="25CA6A56" w:rsidR="00710664" w:rsidRDefault="00710664" w:rsidP="008F22B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Maintained </w:t>
      </w:r>
      <w:r w:rsidR="009C58C1">
        <w:rPr>
          <w:sz w:val="20"/>
          <w:szCs w:val="20"/>
        </w:rPr>
        <w:t>clean and orderly work station.</w:t>
      </w:r>
    </w:p>
    <w:p w14:paraId="030DE599" w14:textId="32DE9A0B" w:rsidR="00211D5B" w:rsidRDefault="009C58C1" w:rsidP="00211D5B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Promote</w:t>
      </w:r>
      <w:r w:rsidR="00E12FB0">
        <w:rPr>
          <w:sz w:val="20"/>
          <w:szCs w:val="20"/>
        </w:rPr>
        <w:t>d</w:t>
      </w:r>
      <w:r w:rsidR="00EC7B50">
        <w:rPr>
          <w:sz w:val="20"/>
          <w:szCs w:val="20"/>
        </w:rPr>
        <w:t xml:space="preserve"> special offers </w:t>
      </w:r>
      <w:r w:rsidR="006A47D7">
        <w:rPr>
          <w:sz w:val="20"/>
          <w:szCs w:val="20"/>
        </w:rPr>
        <w:t>and discounts to costumers to maximize sales</w:t>
      </w:r>
    </w:p>
    <w:p w14:paraId="0D4ECD49" w14:textId="77777777" w:rsidR="00211D5B" w:rsidRDefault="00211D5B" w:rsidP="003865B2">
      <w:pPr>
        <w:pStyle w:val="Heading2"/>
      </w:pPr>
      <w:r>
        <w:t>Cupcake Boss By Bia and Leah</w:t>
      </w:r>
    </w:p>
    <w:p w14:paraId="76618551" w14:textId="5D621E4C" w:rsidR="00716D13" w:rsidRDefault="00895DD1" w:rsidP="00716D13">
      <w:pPr>
        <w:rPr>
          <w:i/>
          <w:iCs/>
        </w:rPr>
      </w:pPr>
      <w:r>
        <w:rPr>
          <w:i/>
          <w:iCs/>
        </w:rPr>
        <w:t xml:space="preserve">Kitchen Crew Member | </w:t>
      </w:r>
      <w:r w:rsidR="00D82382">
        <w:rPr>
          <w:i/>
          <w:iCs/>
        </w:rPr>
        <w:t xml:space="preserve">October 2015 </w:t>
      </w:r>
      <w:r w:rsidR="00882994">
        <w:rPr>
          <w:i/>
          <w:iCs/>
        </w:rPr>
        <w:t>–</w:t>
      </w:r>
      <w:r w:rsidR="00D82382">
        <w:rPr>
          <w:i/>
          <w:iCs/>
        </w:rPr>
        <w:t xml:space="preserve"> </w:t>
      </w:r>
      <w:r w:rsidR="00164636">
        <w:rPr>
          <w:i/>
          <w:iCs/>
        </w:rPr>
        <w:t xml:space="preserve">December </w:t>
      </w:r>
      <w:r w:rsidR="00882994">
        <w:rPr>
          <w:i/>
          <w:iCs/>
        </w:rPr>
        <w:t xml:space="preserve"> 2016</w:t>
      </w:r>
    </w:p>
    <w:p w14:paraId="7FDB65CC" w14:textId="485853FE" w:rsidR="00882994" w:rsidRDefault="00595409" w:rsidP="0088299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Prepeared sandwiches</w:t>
      </w:r>
      <w:r w:rsidR="005E0EF1">
        <w:rPr>
          <w:sz w:val="20"/>
          <w:szCs w:val="20"/>
        </w:rPr>
        <w:t xml:space="preserve">, salads and other specialty items according </w:t>
      </w:r>
      <w:r w:rsidR="0075798B">
        <w:rPr>
          <w:sz w:val="20"/>
          <w:szCs w:val="20"/>
        </w:rPr>
        <w:t>to costumer specifications.</w:t>
      </w:r>
    </w:p>
    <w:p w14:paraId="6488CD50" w14:textId="4BA05496" w:rsidR="0009174E" w:rsidRDefault="0009174E" w:rsidP="0088299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Plated</w:t>
      </w:r>
      <w:r w:rsidR="00093DB7">
        <w:rPr>
          <w:sz w:val="20"/>
          <w:szCs w:val="20"/>
        </w:rPr>
        <w:t xml:space="preserve"> and presented food following chef requirements.</w:t>
      </w:r>
    </w:p>
    <w:p w14:paraId="76805D7F" w14:textId="28517F6E" w:rsidR="001A53C8" w:rsidRDefault="001A53C8" w:rsidP="0088299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Cleaned and maintained work areas, equipment and utensils.</w:t>
      </w:r>
    </w:p>
    <w:p w14:paraId="6CE679F5" w14:textId="2CD32362" w:rsidR="001C0084" w:rsidRPr="00DD7160" w:rsidRDefault="00801ABA" w:rsidP="00DD716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Assisted in setting up and breaking down kitchen stations.</w:t>
      </w:r>
    </w:p>
    <w:sectPr w:rsidR="001C0084" w:rsidRPr="00DD7160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E1B4" w14:textId="77777777" w:rsidR="00BB440A" w:rsidRDefault="00BB440A">
      <w:pPr>
        <w:spacing w:after="0" w:line="240" w:lineRule="auto"/>
      </w:pPr>
      <w:r>
        <w:separator/>
      </w:r>
    </w:p>
  </w:endnote>
  <w:endnote w:type="continuationSeparator" w:id="0">
    <w:p w14:paraId="3C14D3EF" w14:textId="77777777" w:rsidR="00BB440A" w:rsidRDefault="00BB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50B42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6DE40" w14:textId="77777777" w:rsidR="00BB440A" w:rsidRDefault="00BB440A">
      <w:pPr>
        <w:spacing w:after="0" w:line="240" w:lineRule="auto"/>
      </w:pPr>
      <w:r>
        <w:separator/>
      </w:r>
    </w:p>
  </w:footnote>
  <w:footnote w:type="continuationSeparator" w:id="0">
    <w:p w14:paraId="47FDC658" w14:textId="77777777" w:rsidR="00BB440A" w:rsidRDefault="00BB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874F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2056BE" wp14:editId="4CAC8AA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71C8DB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C8B0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4FAAB2" wp14:editId="15541E7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1A7BCBE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1D11D1"/>
    <w:multiLevelType w:val="hybridMultilevel"/>
    <w:tmpl w:val="545E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4834"/>
    <w:multiLevelType w:val="hybridMultilevel"/>
    <w:tmpl w:val="820E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07552"/>
    <w:multiLevelType w:val="hybridMultilevel"/>
    <w:tmpl w:val="39B67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C11BC"/>
    <w:multiLevelType w:val="hybridMultilevel"/>
    <w:tmpl w:val="F6F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7538B"/>
    <w:multiLevelType w:val="hybridMultilevel"/>
    <w:tmpl w:val="A6C8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86D59"/>
    <w:multiLevelType w:val="hybridMultilevel"/>
    <w:tmpl w:val="8468F34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" w15:restartNumberingAfterBreak="0">
    <w:nsid w:val="782C088B"/>
    <w:multiLevelType w:val="hybridMultilevel"/>
    <w:tmpl w:val="F506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74138">
    <w:abstractNumId w:val="9"/>
  </w:num>
  <w:num w:numId="2" w16cid:durableId="1535343075">
    <w:abstractNumId w:val="7"/>
  </w:num>
  <w:num w:numId="3" w16cid:durableId="1850178555">
    <w:abstractNumId w:val="6"/>
  </w:num>
  <w:num w:numId="4" w16cid:durableId="1785074794">
    <w:abstractNumId w:val="5"/>
  </w:num>
  <w:num w:numId="5" w16cid:durableId="2085563957">
    <w:abstractNumId w:val="4"/>
  </w:num>
  <w:num w:numId="6" w16cid:durableId="202250178">
    <w:abstractNumId w:val="8"/>
  </w:num>
  <w:num w:numId="7" w16cid:durableId="488644029">
    <w:abstractNumId w:val="3"/>
  </w:num>
  <w:num w:numId="8" w16cid:durableId="1971663774">
    <w:abstractNumId w:val="2"/>
  </w:num>
  <w:num w:numId="9" w16cid:durableId="582106709">
    <w:abstractNumId w:val="1"/>
  </w:num>
  <w:num w:numId="10" w16cid:durableId="1347486372">
    <w:abstractNumId w:val="0"/>
  </w:num>
  <w:num w:numId="11" w16cid:durableId="229002721">
    <w:abstractNumId w:val="15"/>
  </w:num>
  <w:num w:numId="12" w16cid:durableId="1249777975">
    <w:abstractNumId w:val="16"/>
  </w:num>
  <w:num w:numId="13" w16cid:durableId="1612200758">
    <w:abstractNumId w:val="12"/>
  </w:num>
  <w:num w:numId="14" w16cid:durableId="1162505410">
    <w:abstractNumId w:val="10"/>
  </w:num>
  <w:num w:numId="15" w16cid:durableId="1256742352">
    <w:abstractNumId w:val="13"/>
  </w:num>
  <w:num w:numId="16" w16cid:durableId="814644640">
    <w:abstractNumId w:val="11"/>
  </w:num>
  <w:num w:numId="17" w16cid:durableId="10993330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E7"/>
    <w:rsid w:val="0000092C"/>
    <w:rsid w:val="000208C9"/>
    <w:rsid w:val="0002611D"/>
    <w:rsid w:val="00047CB1"/>
    <w:rsid w:val="000519D8"/>
    <w:rsid w:val="000851EC"/>
    <w:rsid w:val="0009174E"/>
    <w:rsid w:val="00093DB7"/>
    <w:rsid w:val="000D24E0"/>
    <w:rsid w:val="000E58A8"/>
    <w:rsid w:val="000F0B26"/>
    <w:rsid w:val="00146D2E"/>
    <w:rsid w:val="00164636"/>
    <w:rsid w:val="00165F98"/>
    <w:rsid w:val="001A53C8"/>
    <w:rsid w:val="001C0084"/>
    <w:rsid w:val="00211D5B"/>
    <w:rsid w:val="00213116"/>
    <w:rsid w:val="002505A9"/>
    <w:rsid w:val="00293CD0"/>
    <w:rsid w:val="00377DE7"/>
    <w:rsid w:val="003C1C78"/>
    <w:rsid w:val="003C1E5D"/>
    <w:rsid w:val="00413B75"/>
    <w:rsid w:val="00462D23"/>
    <w:rsid w:val="00485903"/>
    <w:rsid w:val="00595409"/>
    <w:rsid w:val="005D17CB"/>
    <w:rsid w:val="005E0EF1"/>
    <w:rsid w:val="005F1E23"/>
    <w:rsid w:val="00623C3D"/>
    <w:rsid w:val="00633102"/>
    <w:rsid w:val="00643743"/>
    <w:rsid w:val="006556A1"/>
    <w:rsid w:val="006647D6"/>
    <w:rsid w:val="006A47D7"/>
    <w:rsid w:val="006A73D4"/>
    <w:rsid w:val="006D6647"/>
    <w:rsid w:val="006D7065"/>
    <w:rsid w:val="00710664"/>
    <w:rsid w:val="00716D13"/>
    <w:rsid w:val="00746C13"/>
    <w:rsid w:val="0075798B"/>
    <w:rsid w:val="00770EE9"/>
    <w:rsid w:val="007B17D7"/>
    <w:rsid w:val="007F7DCE"/>
    <w:rsid w:val="00801ABA"/>
    <w:rsid w:val="0081205C"/>
    <w:rsid w:val="008235BC"/>
    <w:rsid w:val="00824DEF"/>
    <w:rsid w:val="00831F88"/>
    <w:rsid w:val="00837D0D"/>
    <w:rsid w:val="0088112B"/>
    <w:rsid w:val="00882994"/>
    <w:rsid w:val="00895DD1"/>
    <w:rsid w:val="008E306A"/>
    <w:rsid w:val="008E46CD"/>
    <w:rsid w:val="008F22BE"/>
    <w:rsid w:val="008F655B"/>
    <w:rsid w:val="00971AA4"/>
    <w:rsid w:val="00992982"/>
    <w:rsid w:val="009A009C"/>
    <w:rsid w:val="009C58C1"/>
    <w:rsid w:val="009F0087"/>
    <w:rsid w:val="009F66E6"/>
    <w:rsid w:val="00A14107"/>
    <w:rsid w:val="00A1418C"/>
    <w:rsid w:val="00A4250C"/>
    <w:rsid w:val="00A67A0C"/>
    <w:rsid w:val="00A8041B"/>
    <w:rsid w:val="00AA0148"/>
    <w:rsid w:val="00AC28C2"/>
    <w:rsid w:val="00AC4911"/>
    <w:rsid w:val="00BB440A"/>
    <w:rsid w:val="00BD2649"/>
    <w:rsid w:val="00C140E3"/>
    <w:rsid w:val="00C1762D"/>
    <w:rsid w:val="00C60084"/>
    <w:rsid w:val="00C847A8"/>
    <w:rsid w:val="00C9574D"/>
    <w:rsid w:val="00D1191E"/>
    <w:rsid w:val="00D80DE7"/>
    <w:rsid w:val="00D82382"/>
    <w:rsid w:val="00D8502F"/>
    <w:rsid w:val="00DA295D"/>
    <w:rsid w:val="00DD7160"/>
    <w:rsid w:val="00DE0861"/>
    <w:rsid w:val="00E1062F"/>
    <w:rsid w:val="00E12FB0"/>
    <w:rsid w:val="00EC0642"/>
    <w:rsid w:val="00EC7B50"/>
    <w:rsid w:val="00F3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AA7F"/>
  <w15:chartTrackingRefBased/>
  <w15:docId w15:val="{8A50D0C0-0F0F-554F-9845-BF55AD61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0D24E0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Kngkoys30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064C2F8-8AC0-7642-8083-90479D48245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9410DEB0BFAE4EA4AAAF62DC8C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0591-2DEF-864F-AFAC-C8701B502398}"/>
      </w:docPartPr>
      <w:docPartBody>
        <w:p w:rsidR="005B0C2B" w:rsidRDefault="005B0C2B">
          <w:pPr>
            <w:pStyle w:val="FE9410DEB0BFAE4EA4AAAF62DC8CD13E"/>
          </w:pPr>
          <w:r>
            <w:t>Skills Summary</w:t>
          </w:r>
        </w:p>
      </w:docPartBody>
    </w:docPart>
    <w:docPart>
      <w:docPartPr>
        <w:name w:val="C271032A844B274FA72310B306B91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8BA0-A4BB-4A46-ACBA-FD0320C73ED6}"/>
      </w:docPartPr>
      <w:docPartBody>
        <w:p w:rsidR="005B0C2B" w:rsidRDefault="005B0C2B">
          <w:pPr>
            <w:pStyle w:val="C271032A844B274FA72310B306B91274"/>
          </w:pPr>
          <w:r>
            <w:t>Education</w:t>
          </w:r>
        </w:p>
      </w:docPartBody>
    </w:docPart>
    <w:docPart>
      <w:docPartPr>
        <w:name w:val="17FD1D1FB08E6844A28B7D6CD28A6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EB0C-CCE5-C844-8255-8BC188A23EF3}"/>
      </w:docPartPr>
      <w:docPartBody>
        <w:p w:rsidR="005B0C2B" w:rsidRDefault="005B0C2B">
          <w:pPr>
            <w:pStyle w:val="17FD1D1FB08E6844A28B7D6CD28A6CC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86"/>
    <w:rsid w:val="00132F86"/>
    <w:rsid w:val="005B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9410DEB0BFAE4EA4AAAF62DC8CD13E">
    <w:name w:val="FE9410DEB0BFAE4EA4AAAF62DC8CD13E"/>
  </w:style>
  <w:style w:type="paragraph" w:customStyle="1" w:styleId="C271032A844B274FA72310B306B91274">
    <w:name w:val="C271032A844B274FA72310B306B91274"/>
  </w:style>
  <w:style w:type="paragraph" w:customStyle="1" w:styleId="17FD1D1FB08E6844A28B7D6CD28A6CCA">
    <w:name w:val="17FD1D1FB08E6844A28B7D6CD28A6C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%7bF064C2F8-8AC0-7642-8083-90479D482459%7dtf50002038.dotx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cendrixgopio043096@gmail.com</dc:creator>
  <cp:keywords/>
  <cp:lastModifiedBy>cendrixgopio043096@gmail.com</cp:lastModifiedBy>
  <cp:revision>2</cp:revision>
  <dcterms:created xsi:type="dcterms:W3CDTF">2023-08-13T00:59:00Z</dcterms:created>
  <dcterms:modified xsi:type="dcterms:W3CDTF">2023-08-13T00:59:00Z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2023-08-04T07:30:46Z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e6612886-7487-4c6e-96a2-0e656e3d8c34</vt:lpwstr>
  </property>
  <property fmtid="{D5CDD505-2E9C-101B-9397-08002B2CF9AE}" pid="7" name="MSIP_Label_defa4170-0d19-0005-0004-bc88714345d2_ActionId">
    <vt:lpwstr>1ce6697e-3428-4381-a0b1-fbf057b777af</vt:lpwstr>
  </property>
  <property fmtid="{D5CDD505-2E9C-101B-9397-08002B2CF9AE}" pid="8" name="MSIP_Label_defa4170-0d19-0005-0004-bc88714345d2_ContentBits">
    <vt:lpwstr>0</vt:lpwstr>
  </property>
</Properties>
</file>