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ascii="SimSun" w:hAnsi="SimSun" w:eastAsia="SimSun" w:cs="SimSun"/>
          <w:kern w:val="0"/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831850</wp:posOffset>
                </wp:positionH>
                <wp:positionV relativeFrom="paragraph">
                  <wp:posOffset>-862965</wp:posOffset>
                </wp:positionV>
                <wp:extent cx="4887595" cy="134874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7595" cy="1348740"/>
                          <a:chOff x="-2664" y="-687"/>
                          <a:chExt cx="7697" cy="2124"/>
                        </a:xfrm>
                      </wpg:grpSpPr>
                      <wps:wsp>
                        <wps:cNvPr id="7" name="文本框 2"/>
                        <wps:cNvSpPr txBox="1"/>
                        <wps:spPr>
                          <a:xfrm>
                            <a:off x="-2664" y="-687"/>
                            <a:ext cx="7697" cy="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color w:val="E0DAD2"/>
                                  <w:sz w:val="56"/>
                                  <w:szCs w:val="56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Times New Roman" w:hAnsi="Times New Roman" w:cs="Times New Roman"/>
                                  <w:b/>
                                  <w:bCs/>
                                  <w:color w:val="E0DAD2"/>
                                  <w:sz w:val="56"/>
                                  <w:szCs w:val="56"/>
                                  <w:lang w:val="en-US"/>
                                </w:rPr>
                                <w:t>BRYAN JAY P. SAGUCIO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57" y="277"/>
                            <a:ext cx="6987" cy="1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bidi w:val="0"/>
                                <w:rPr>
                                  <w:rFonts w:hint="default"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default"/>
                                  <w:color w:val="FFFFFF" w:themeColor="background1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To build a career that offer challenges and growth with opportunities to enrich my knowledge and skills wile contibuting my best to the organization I work for.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26" o:spt="203" style="position:absolute;left:0pt;margin-left:65.5pt;margin-top:-67.95pt;height:106.2pt;width:384.85pt;z-index:251666432;mso-width-relative:page;mso-height-relative:page;" coordorigin="-2664,-687" coordsize="7697,2124" o:gfxdata="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HVdiTjbAAAACwEAAA8AAAAAAAAAAQAgAAAAIgAAAGRycy9kb3ducmV2Lnht&#10;bFBLAQIUABQAAAAIAIdO4kCuPbpi2gIAANYGAAAOAAAAAAAAAAEAIAAAACoBAABkcnMvZTJvRG9j&#10;LnhtbFBLBQYAAAAABgAGAFkBAAB2BgAAAAA=&#10;">
                <o:lock v:ext="edit" aspectratio="f"/>
                <v:shape id="文本框 2" o:spid="_x0000_s1026" o:spt="202" type="#_x0000_t202" style="position:absolute;left:-2664;top:-687;height:847;width:7697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Times New Roman" w:hAnsi="Times New Roman" w:cs="Times New Roman"/>
                            <w:b/>
                            <w:bCs/>
                            <w:color w:val="E0DAD2"/>
                            <w:sz w:val="56"/>
                            <w:szCs w:val="56"/>
                            <w:lang w:val="en-US"/>
                          </w:rPr>
                        </w:pPr>
                        <w:r>
                          <w:rPr>
                            <w:rFonts w:hint="default" w:ascii="Times New Roman" w:hAnsi="Times New Roman" w:cs="Times New Roman"/>
                            <w:b/>
                            <w:bCs/>
                            <w:color w:val="E0DAD2"/>
                            <w:sz w:val="56"/>
                            <w:szCs w:val="56"/>
                            <w:lang w:val="en-US"/>
                          </w:rPr>
                          <w:t>BRYAN JAY P. SAGUCIO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-2357;top:277;height:1160;width:6987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bidi w:val="0"/>
                          <w:rPr>
                            <w:rFonts w:hint="default"/>
                            <w:color w:val="FFFFFF" w:themeColor="background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default"/>
                            <w:color w:val="FFFFFF" w:themeColor="background1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To build a career that offer challenges and growth with opportunities to enrich my knowledge and skills wile contibuting my best to the organization I work for.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-808990</wp:posOffset>
                </wp:positionH>
                <wp:positionV relativeFrom="paragraph">
                  <wp:posOffset>-737235</wp:posOffset>
                </wp:positionV>
                <wp:extent cx="1346200" cy="1216660"/>
                <wp:effectExtent l="0" t="0" r="6350" b="2540"/>
                <wp:wrapNone/>
                <wp:docPr id="17" name="Rectangle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3385" y="220345"/>
                          <a:ext cx="1346200" cy="1216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2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  <w14:textOutline w14:w="9525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  <w14:textOutline w14:w="9525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1"/>
                                  </w14:gradFill>
                                  <w14:round/>
                                </w14:textOutline>
                              </w:rPr>
                              <w:drawing>
                                <wp:inline distT="0" distB="0" distL="114300" distR="114300">
                                  <wp:extent cx="1174750" cy="1174750"/>
                                  <wp:effectExtent l="0" t="0" r="6350" b="6350"/>
                                  <wp:docPr id="26" name="Picture 26" descr="2x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26" descr="2x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4750" cy="1174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3.7pt;margin-top:-58.05pt;height:95.8pt;width:106pt;z-index:251669504;v-text-anchor:middle;mso-width-relative:page;mso-height-relative:page;" filled="f" stroked="f" coordsize="21600,21600" o:gfxdata="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">
                <v:fill on="f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lang w:val="en-US"/>
                          <w14:textOutline w14:w="9525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round/>
                          </w14:textOutline>
                        </w:rPr>
                      </w:pPr>
                      <w:r>
                        <w:rPr>
                          <w:rFonts w:hint="default"/>
                          <w:lang w:val="en-US"/>
                          <w14:textOutline w14:w="9525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1"/>
                            </w14:gradFill>
                            <w14:round/>
                          </w14:textOutline>
                        </w:rPr>
                        <w:drawing>
                          <wp:inline distT="0" distB="0" distL="114300" distR="114300">
                            <wp:extent cx="1174750" cy="1174750"/>
                            <wp:effectExtent l="0" t="0" r="6350" b="6350"/>
                            <wp:docPr id="26" name="Picture 26" descr="2x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26" descr="2x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4750" cy="1174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-957580</wp:posOffset>
                </wp:positionH>
                <wp:positionV relativeFrom="paragraph">
                  <wp:posOffset>5057140</wp:posOffset>
                </wp:positionV>
                <wp:extent cx="2390775" cy="3604260"/>
                <wp:effectExtent l="0" t="0" r="9525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033" cy="3604399"/>
                          <a:chOff x="0" y="0"/>
                          <a:chExt cx="2391033" cy="3604399"/>
                        </a:xfrm>
                      </wpg:grpSpPr>
                      <wps:wsp>
                        <wps:cNvPr id="35" name="矩形 35"/>
                        <wps:cNvSpPr/>
                        <wps:spPr>
                          <a:xfrm>
                            <a:off x="111211" y="98854"/>
                            <a:ext cx="2279822" cy="29209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0" y="445152"/>
                            <a:ext cx="2362455" cy="31592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Tertiary: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Computer Programming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Asian Institute of E-Commerce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Laoag City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2010-2012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Secondary: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Bangui National High School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Lanao, Bangui, Ilocos Norte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2007-2010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Elementary: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Lanao Elementary School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Lanao, Bangui, Ilocos Norte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2001-2007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98854" y="0"/>
                            <a:ext cx="2034540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EDUCATION</w:t>
                              </w:r>
                            </w:p>
                            <w:p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" o:spid="_x0000_s1026" o:spt="203" style="position:absolute;left:0pt;margin-left:-75.4pt;margin-top:398.2pt;height:283.8pt;width:188.25pt;z-index:251661312;mso-width-relative:page;mso-height-relative:page;" coordsize="2391033,3604399" o:gfxdata="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CCaTlF3QAAAA0BAAAPAAAAAAAAAAEAIAAAACIAAABkcnMv&#10;ZG93bnJldi54bWxQSwECFAAUAAAACACHTuJAjLTLJo0DAADpCgAADgAAAAAAAAABACAAAAAsAQAA&#10;ZHJzL2Uyb0RvYy54bWxQSwUGAAAAAAYABgBZAQAAKwcAAAAA&#10;">
                <o:lock v:ext="edit" aspectratio="f"/>
                <v:rect id="矩形 35" o:spid="_x0000_s1026" o:spt="1" style="position:absolute;left:111211;top:98854;height:292091;width:2279822;v-text-anchor:middle;" fillcolor="#333F50 [2415]" filled="t" stroked="f" coordsize="21600,21600" o:gfxdata="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fjPu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5" o:spid="_x0000_s1026" o:spt="202" type="#_x0000_t202" style="position:absolute;left:0;top:445152;height:3159247;width:2362455;" filled="f" stroked="f" coordsize="21600,21600" o:gfxdata="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U+oY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Tertiary: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Computer Programming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Asian Institute of E-Commerce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Laoag City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2010-2012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Secondary: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Bangui National High School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Lanao, Bangui, Ilocos Norte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2007-2010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Elementary: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Lanao Elementary School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Lanao, Bangui, Ilocos Norte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2001-2007</w:t>
                        </w:r>
                      </w:p>
                    </w:txbxContent>
                  </v:textbox>
                </v:shape>
                <v:shape id="文本框 16" o:spid="_x0000_s1026" o:spt="202" type="#_x0000_t202" style="position:absolute;left:98854;top:0;height:447675;width:2034540;" filled="f" stroked="f" coordsize="21600,21600" o:gfxdata="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4F0b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EDUCATION</w:t>
                        </w:r>
                      </w:p>
                      <w:p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-902335</wp:posOffset>
                </wp:positionV>
                <wp:extent cx="7560310" cy="1526540"/>
                <wp:effectExtent l="0" t="0" r="254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2065"/>
                          <a:ext cx="7560310" cy="152654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90pt;margin-top:-71.05pt;height:120.2pt;width:595.3pt;z-index:251660288;v-text-anchor:middle;mso-width-relative:page;mso-height-relative:page;" fillcolor="#333F50 [2415]" filled="t" stroked="f" coordsize="21600,21600" o:gfxdata="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kktfi2QAAAA0BAAAPAAAA&#10;AAAAAAEAIAAAACIAAABkcnMvZG93bnJldi54bWxQSwECFAAUAAAACACHTuJAl8YojYYCAAD9BAAA&#10;DgAAAAAAAAABACAAAAAoAQAAZHJzL2Uyb0RvYy54bWxQSwUGAAAAAAYABgBZAQAAIAYAAAAA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3428365</wp:posOffset>
                </wp:positionV>
                <wp:extent cx="2390775" cy="1756410"/>
                <wp:effectExtent l="0" t="0" r="9525" b="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1033" cy="1756462"/>
                          <a:chOff x="0" y="0"/>
                          <a:chExt cx="2391033" cy="1756462"/>
                        </a:xfrm>
                      </wpg:grpSpPr>
                      <wps:wsp>
                        <wps:cNvPr id="32" name="矩形 32"/>
                        <wps:cNvSpPr/>
                        <wps:spPr>
                          <a:xfrm>
                            <a:off x="111211" y="98854"/>
                            <a:ext cx="2279822" cy="29209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0" y="432487"/>
                            <a:ext cx="2362200" cy="1323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Birthdate: December 01,1993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Sex: Male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Civil Status: Single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Citizenship: Filipino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Religion: Roman Catholic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98854" y="0"/>
                            <a:ext cx="1565189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7" o:spid="_x0000_s1026" o:spt="203" style="position:absolute;left:0pt;margin-left:-71.5pt;margin-top:269.95pt;height:138.3pt;width:188.25pt;z-index:251662336;mso-width-relative:page;mso-height-relative:page;" coordsize="2391033,1756462" o:gfxdata="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">
                <o:lock v:ext="edit" aspectratio="f"/>
                <v:rect id="矩形 32" o:spid="_x0000_s1026" o:spt="1" style="position:absolute;left:111211;top:98854;height:292091;width:2279822;v-text-anchor:middle;" fillcolor="#333F50 [2415]" filled="t" stroked="f" coordsize="21600,21600" o:gfxdata="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gKpp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8" o:spid="_x0000_s1026" o:spt="202" type="#_x0000_t202" style="position:absolute;left:0;top:432487;height:1323975;width:2362200;" filled="f" stroked="f" coordsize="21600,21600" o:gfxdata="UEsDBAoAAAAAAIdO4kAAAAAAAAAAAAAAAAAEAAAAZHJzL1BLAwQUAAAACACHTuJANVJFhr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sDK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VSRYa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Birthdate: December 01,1993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Sex: Male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Civil Status: Single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Citizenship: Filipino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Religion: Roman Catholic </w:t>
                        </w:r>
                      </w:p>
                    </w:txbxContent>
                  </v:textbox>
                </v:shape>
                <v:shape id="文本框 19" o:spid="_x0000_s1026" o:spt="202" type="#_x0000_t202" style="position:absolute;left:98854;top:0;height:447675;width:1565189;" filled="f" stroked="f" coordsize="21600,21600" o:gfxdata="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HuAd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2092325</wp:posOffset>
                </wp:positionH>
                <wp:positionV relativeFrom="paragraph">
                  <wp:posOffset>7610475</wp:posOffset>
                </wp:positionV>
                <wp:extent cx="3728085" cy="1760220"/>
                <wp:effectExtent l="0" t="0" r="5715" b="0"/>
                <wp:wrapNone/>
                <wp:docPr id="2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085" cy="1760220"/>
                          <a:chOff x="0" y="9523"/>
                          <a:chExt cx="3727997" cy="1759911"/>
                        </a:xfrm>
                      </wpg:grpSpPr>
                      <wps:wsp>
                        <wps:cNvPr id="6" name="矩形 11"/>
                        <wps:cNvSpPr/>
                        <wps:spPr>
                          <a:xfrm>
                            <a:off x="73572" y="94593"/>
                            <a:ext cx="3654425" cy="292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文本框 33"/>
                        <wps:cNvSpPr txBox="1"/>
                        <wps:spPr>
                          <a:xfrm>
                            <a:off x="0" y="472992"/>
                            <a:ext cx="3684818" cy="1296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szCs w:val="24"/>
                                  <w:lang w:val="en-US"/>
                                </w:rPr>
                                <w:t>-Roxanne Margaret L. Ramos</w:t>
                              </w:r>
                            </w:p>
                            <w:p>
                              <w:pPr>
                                <w:ind w:firstLine="200" w:firstLineChars="100"/>
                                <w:jc w:val="left"/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>Municipal Tourism Officer</w:t>
                              </w:r>
                            </w:p>
                            <w:p>
                              <w:pPr>
                                <w:ind w:firstLine="200" w:firstLineChars="100"/>
                                <w:jc w:val="left"/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>Bangui, Ilocos Norte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szCs w:val="24"/>
                                  <w:lang w:val="en-US"/>
                                </w:rPr>
                                <w:t>-Flordeliza C. Saribay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szCs w:val="24"/>
                                  <w:lang w:val="en-US"/>
                                </w:rPr>
                                <w:t xml:space="preserve">  </w:t>
                              </w: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>Municipal Budget Officer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  <w:t xml:space="preserve">  Bangui, ilocos Norte</w:t>
                              </w:r>
                            </w:p>
                            <w:p>
                              <w:pPr>
                                <w:rPr>
                                  <w:rFonts w:hint="default"/>
                                  <w:sz w:val="20"/>
                                  <w:szCs w:val="20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2" name="文本框 34"/>
                        <wps:cNvSpPr txBox="1"/>
                        <wps:spPr>
                          <a:xfrm>
                            <a:off x="83818" y="9523"/>
                            <a:ext cx="3004749" cy="4374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CHARACTER REFERENCE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64.75pt;margin-top:599.25pt;height:138.6pt;width:293.55pt;z-index:251668480;mso-width-relative:page;mso-height-relative:page;" coordorigin="0,9523" coordsize="3727997,1759911" o:gfxdata="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">
                <o:lock v:ext="edit" aspectratio="f"/>
                <v:rect id="矩形 11" o:spid="_x0000_s1026" o:spt="1" style="position:absolute;left:73572;top:94593;height:292100;width:3654425;v-text-anchor:middle;" fillcolor="#333F50 [2415]" filled="t" stroked="f" coordsize="21600,21600" o:gfxdata="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ImH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33" o:spid="_x0000_s1026" o:spt="202" type="#_x0000_t202" style="position:absolute;left:0;top:472992;height:1296442;width:3684818;" filled="f" stroked="f" coordsize="21600,21600" o:gfxdata="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skSYC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  <w:t>-Roxanne Margaret L. Ramos</w:t>
                        </w:r>
                      </w:p>
                      <w:p>
                        <w:pPr>
                          <w:ind w:firstLine="200" w:firstLineChars="100"/>
                          <w:jc w:val="left"/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>Municipal Tourism Officer</w:t>
                        </w:r>
                      </w:p>
                      <w:p>
                        <w:pPr>
                          <w:ind w:firstLine="200" w:firstLineChars="100"/>
                          <w:jc w:val="left"/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>Bangui, Ilocos Norte</w:t>
                        </w:r>
                      </w:p>
                      <w:p>
                        <w:pPr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  <w:t>-Flordeliza C. Saribay</w:t>
                        </w:r>
                      </w:p>
                      <w:p>
                        <w:pP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  <w:t xml:space="preserve">  </w:t>
                        </w: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>Municipal Budget Officer</w:t>
                        </w:r>
                      </w:p>
                      <w:p>
                        <w:pP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  <w: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  <w:t xml:space="preserve">  Bangui, ilocos Norte</w:t>
                        </w:r>
                      </w:p>
                      <w:p>
                        <w:pPr>
                          <w:rPr>
                            <w:rFonts w:hint="default"/>
                            <w:sz w:val="20"/>
                            <w:szCs w:val="20"/>
                            <w:lang w:val="en-US"/>
                          </w:rPr>
                        </w:pPr>
                      </w:p>
                    </w:txbxContent>
                  </v:textbox>
                </v:shape>
                <v:shape id="文本框 34" o:spid="_x0000_s1026" o:spt="202" type="#_x0000_t202" style="position:absolute;left:83818;top:9523;height:437438;width:3004749;" filled="f" stroked="f" coordsize="21600,21600" o:gfxdata="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unJsugAAANsA&#10;AAAPAAAAAAAAAAEAIAAAACIAAABkcnMvZG93bnJldi54bWxQSwECFAAUAAAACACHTuJAMy8FnjsA&#10;AAA5AAAAEAAAAAAAAAABACAAAAAJAQAAZHJzL3NoYXBleG1sLnhtbFBLBQYAAAAABgAGAFsBAACz&#10;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CHARACTER REFERENCE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6143625</wp:posOffset>
                </wp:positionV>
                <wp:extent cx="3728085" cy="1760220"/>
                <wp:effectExtent l="0" t="0" r="571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7997" cy="1759911"/>
                          <a:chOff x="0" y="9523"/>
                          <a:chExt cx="3727997" cy="1759911"/>
                        </a:xfrm>
                      </wpg:grpSpPr>
                      <wps:wsp>
                        <wps:cNvPr id="11" name="矩形 11"/>
                        <wps:cNvSpPr/>
                        <wps:spPr>
                          <a:xfrm>
                            <a:off x="73572" y="94593"/>
                            <a:ext cx="3654425" cy="292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0" y="472992"/>
                            <a:ext cx="3684818" cy="12964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default" w:eastAsia="Microsoft YaHei" w:cstheme="minorHAnsi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I am a Computer literate`</w:t>
                              </w:r>
                              <w:r>
                                <w:rPr>
                                  <w:rFonts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Can Mange Good Customer Relation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Ability to work independently and as part of a team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Hardworking, Friendly, Respectful, Reliable,Honest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Willing to undergo Training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Arial" w:hAnsi="Arial" w:eastAsia="黑体" w:cs="Arial"/>
                                  <w:color w:val="333F50" w:themeColor="text2" w:themeShade="BF"/>
                                  <w:szCs w:val="21"/>
                                </w:rPr>
                              </w:pPr>
                              <w:r>
                                <w:rPr>
                                  <w:rFonts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83818" y="9523"/>
                            <a:ext cx="3004749" cy="4374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165.5pt;margin-top:483.75pt;height:138.6pt;width:293.55pt;z-index:251665408;mso-width-relative:page;mso-height-relative:page;" coordorigin="0,9523" coordsize="3727997,1759911" o:gfxdata="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">
                <o:lock v:ext="edit" aspectratio="f"/>
                <v:rect id="矩形 11" o:spid="_x0000_s1026" o:spt="1" style="position:absolute;left:73572;top:94593;height:292100;width:3654425;v-text-anchor:middle;" fillcolor="#333F50 [2415]" filled="t" stroked="f" coordsize="21600,21600" o:gfxdata="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NtZI+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33" o:spid="_x0000_s1026" o:spt="202" type="#_x0000_t202" style="position:absolute;left:0;top:472992;height:1296442;width:3684818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</w:rPr>
                        </w:pPr>
                        <w:r>
                          <w:rPr>
                            <w:rFonts w:hint="default" w:eastAsia="Microsoft YaHei" w:cstheme="minorHAnsi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I am a Computer literate`</w:t>
                        </w:r>
                        <w:r>
                          <w:rPr>
                            <w:rFonts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Can Mange Good Customer Relation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Ability to work independently and as part of a team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Hardworking, Friendly, Respectful, Reliable,Honest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Willing to undergo Training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  <w:p>
                        <w:pPr>
                          <w:jc w:val="left"/>
                          <w:rPr>
                            <w:rFonts w:ascii="Arial" w:hAnsi="Arial" w:eastAsia="黑体" w:cs="Arial"/>
                            <w:color w:val="333F50" w:themeColor="text2" w:themeShade="BF"/>
                            <w:szCs w:val="21"/>
                          </w:rPr>
                        </w:pPr>
                        <w:r>
                          <w:rPr>
                            <w:rFonts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文本框 34" o:spid="_x0000_s1026" o:spt="202" type="#_x0000_t202" style="position:absolute;left:83818;top:9523;height:437438;width:3004749;" filled="f" stroked="f" coordsize="21600,21600" o:gfxdata="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6oT4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2094865</wp:posOffset>
                </wp:positionH>
                <wp:positionV relativeFrom="paragraph">
                  <wp:posOffset>3281680</wp:posOffset>
                </wp:positionV>
                <wp:extent cx="3981450" cy="3284855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0" cy="3284855"/>
                          <a:chOff x="0" y="-16042"/>
                          <a:chExt cx="3981450" cy="328512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84082" y="84083"/>
                            <a:ext cx="3654425" cy="292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文本框 24"/>
                        <wps:cNvSpPr txBox="1"/>
                        <wps:spPr>
                          <a:xfrm>
                            <a:off x="0" y="462455"/>
                            <a:ext cx="3981450" cy="28066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-Ancorp Healty World Incorporated</w:t>
                              </w:r>
                            </w:p>
                            <w:p>
                              <w:p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July 2012 to January 2013</w:t>
                              </w:r>
                            </w:p>
                            <w:p>
                              <w:p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Sales Associate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-Provincal Government of Ilocos Norte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March 2013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Tourist Aide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-MVS Print House Laoag Branch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September 2019 to February 2020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Graphic Designer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-AMB Printing Shop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July 2021 to July 2022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 xml:space="preserve"> Operational Manager/Graphic Designer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5" name="文本框 25"/>
                        <wps:cNvSpPr txBox="1"/>
                        <wps:spPr>
                          <a:xfrm>
                            <a:off x="84082" y="-16042"/>
                            <a:ext cx="3004984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0" o:spid="_x0000_s1026" o:spt="203" style="position:absolute;left:0pt;margin-left:164.95pt;margin-top:258.4pt;height:258.65pt;width:313.5pt;z-index:251664384;mso-width-relative:page;mso-height-relative:page;" coordorigin="0,-16042" coordsize="3981450,3285120" o:gfxdata="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">
                <o:lock v:ext="edit" aspectratio="f"/>
                <v:rect id="矩形 5" o:spid="_x0000_s1026" o:spt="1" style="position:absolute;left:84082;top:84083;height:292100;width:3654425;v-text-anchor:middle;" fillcolor="#333F50 [2415]" filled="t" stroked="f" coordsize="21600,21600" o:gfxdata="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16hfw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4" o:spid="_x0000_s1026" o:spt="202" type="#_x0000_t202" style="position:absolute;left:0;top:462455;height:2806623;width:3981450;" filled="f" stroked="f" coordsize="21600,21600" o:gfxdata="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nOFP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-Ancorp Healty World Incorporated</w:t>
                        </w:r>
                      </w:p>
                      <w:p>
                        <w:p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July 2012 to January 2013</w:t>
                        </w:r>
                      </w:p>
                      <w:p>
                        <w:p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Sales Associate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-Provincal Government of Ilocos Norte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March 2013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Tourist Aide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-MVS Print House Laoag Branch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September 2019 to February 2020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Graphic Designer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-AMB Printing Shop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July 2021 to July 2022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 xml:space="preserve"> Operational Manager/Graphic Designer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文本框 25" o:spid="_x0000_s1026" o:spt="202" type="#_x0000_t202" style="position:absolute;left:84082;top:-16042;height:447040;width:3004984;" filled="f" stroked="f" coordsize="21600,21600" o:gfxdata="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8gp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EXPERIENCE</w:t>
                        </w:r>
                      </w:p>
                      <w:p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456565</wp:posOffset>
                </wp:positionV>
                <wp:extent cx="3981450" cy="3241040"/>
                <wp:effectExtent l="0" t="0" r="0" b="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1450" cy="3241040"/>
                          <a:chOff x="0" y="0"/>
                          <a:chExt cx="3981450" cy="3241215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4082" y="94593"/>
                            <a:ext cx="3654425" cy="29210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0" y="462455"/>
                            <a:ext cx="3981450" cy="2778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-ECommerce Seminar 2011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SMX Convention Center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February 2011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-Entrepreneurship Seminar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Theme: IBA KA E-PINOY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SM MegaMall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-Business Process Outsoursing Training (BPO)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AIE College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April 10-14, 2012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-Understanding Skills for Career Advancement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Online Training via Zoom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120" w:firstLineChars="50"/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September 26, 2022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eastAsia="黑体" w:cs="Arial" w:asciiTheme="majorAscii" w:hAnsiTheme="majorAscii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84082" y="0"/>
                            <a:ext cx="290456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SEMINARS/TRAINING</w:t>
                              </w:r>
                            </w:p>
                            <w:p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3" o:spid="_x0000_s1026" o:spt="203" style="position:absolute;left:0pt;margin-left:162.4pt;margin-top:35.95pt;height:255.2pt;width:313.5pt;z-index:251663360;mso-width-relative:page;mso-height-relative:page;" coordsize="3981450,3241215" o:gfxdata="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">
                <o:lock v:ext="edit" aspectratio="f"/>
                <v:rect id="矩形 4" o:spid="_x0000_s1026" o:spt="1" style="position:absolute;left:84082;top:94593;height:292100;width:3654425;v-text-anchor:middle;" fillcolor="#333F50 [2415]" filled="t" stroked="f" coordsize="21600,21600" o:gfxdata="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prJrugAAANo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21" o:spid="_x0000_s1026" o:spt="202" type="#_x0000_t202" style="position:absolute;left:0;top:462455;height:2778760;width:3981450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-ECommerce Seminar 2011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SMX Convention Center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February 2011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-Entrepreneurship Seminar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Theme: IBA KA E-PINOY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SM MegaMall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-Business Process Outsoursing Training (BPO)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AIE College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April 10-14, 2012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-Understanding Skills for Career Advancement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Online Training via Zoom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ind w:firstLine="120" w:firstLineChars="50"/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September 26, 2022</w:t>
                        </w:r>
                      </w:p>
                      <w:p>
                        <w:pPr>
                          <w:jc w:val="left"/>
                          <w:rPr>
                            <w:rFonts w:hint="default" w:eastAsia="黑体" w:cs="Arial" w:asciiTheme="majorAscii" w:hAnsiTheme="majorAscii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v:shape id="文本框 22" o:spid="_x0000_s1026" o:spt="202" type="#_x0000_t202" style="position:absolute;left:84082;top:0;height:447675;width:2904565;" filled="f" stroked="f" coordsize="21600,21600" o:gfxdata="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rWuNG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SEMINARS/TRAINING</w:t>
                        </w:r>
                      </w:p>
                      <w:p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915035</wp:posOffset>
                </wp:positionV>
                <wp:extent cx="2490470" cy="2220595"/>
                <wp:effectExtent l="0" t="0" r="0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0470" cy="2220594"/>
                          <a:chOff x="0" y="0"/>
                          <a:chExt cx="2490470" cy="2221136"/>
                        </a:xfrm>
                      </wpg:grpSpPr>
                      <wps:wsp>
                        <wps:cNvPr id="28" name="矩形 28"/>
                        <wps:cNvSpPr/>
                        <wps:spPr>
                          <a:xfrm>
                            <a:off x="98854" y="98854"/>
                            <a:ext cx="2279822" cy="292091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0" y="444608"/>
                            <a:ext cx="2490470" cy="17765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Phone: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(077) 670 8371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Mobile: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0985 4106 794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Email: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instrText xml:space="preserve"> HYPERLINK "mailto:Bryanjaysagucio461@gmail.com" </w:instrText>
                              </w: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fldChar w:fldCharType="separate"/>
                              </w:r>
                              <w:r>
                                <w:rPr>
                                  <w:rStyle w:val="7"/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Bryanjaysagucio461@gmail.com</w:t>
                              </w: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fldChar w:fldCharType="end"/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Address: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hint="default" w:ascii="Arial" w:hAnsi="Arial" w:eastAsia="黑体" w:cs="Arial"/>
                                  <w:color w:val="333F50" w:themeColor="text2" w:themeShade="BF"/>
                                  <w:sz w:val="24"/>
                                  <w:szCs w:val="24"/>
                                  <w:lang w:val="en-US"/>
                                </w:rPr>
                                <w:t>Malasin, Bangui, Ilocos Norte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86496" y="0"/>
                            <a:ext cx="2403974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color w:val="E0DAD2"/>
                                  <w:sz w:val="30"/>
                                  <w:szCs w:val="30"/>
                                  <w:lang w:val="en-US"/>
                                </w:rPr>
                                <w:t>CONTACT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  <w:p>
                              <w:pPr>
                                <w:rPr>
                                  <w:color w:val="E0DAD2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26" o:spt="203" style="position:absolute;left:0pt;margin-left:-69.65pt;margin-top:72.05pt;height:174.85pt;width:196.1pt;z-index:251667456;mso-width-relative:page;mso-height-relative:page;" coordsize="2490470,2221136" o:gfxdata="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MJiVHNwAAAAMAQAADwAAAAAAAAABACAAAAAi&#10;AAAAZHJzL2Rvd25yZXYueG1sUEsBAhQAFAAAAAgAh07iQLgMGRSVAwAA6AoAAA4AAAAAAAAAAQAg&#10;AAAAKwEAAGRycy9lMm9Eb2MueG1sUEsFBgAAAAAGAAYAWQEAADIHAAAAAA==&#10;">
                <o:lock v:ext="edit" aspectratio="f"/>
                <v:rect id="矩形 28" o:spid="_x0000_s1026" o:spt="1" style="position:absolute;left:98854;top:98854;height:292091;width:2279822;v-text-anchor:middle;" fillcolor="#333F50 [2415]" filled="t" stroked="f" coordsize="21600,21600" o:gfxdata="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3DsHr7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13" o:spid="_x0000_s1026" o:spt="202" type="#_x0000_t202" style="position:absolute;left:0;top:444608;height:1776528;width:2490470;" filled="f" stroked="f" coordsize="21600,21600" o:gfxdata="UEsDBAoAAAAAAIdO4kAAAAAAAAAAAAAAAAAEAAAAZHJzL1BLAwQUAAAACACHTuJAO/bX97wAAADb&#10;AAAADwAAAGRycy9kb3ducmV2LnhtbEVPTWvCQBC9C/6HZYTedBNL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21/e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Phone: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(077) 670 8371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Mobile: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0985 4106 794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Email: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fldChar w:fldCharType="begin"/>
                        </w: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instrText xml:space="preserve"> HYPERLINK "mailto:Bryanjaysagucio461@gmail.com" </w:instrText>
                        </w: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fldChar w:fldCharType="separate"/>
                        </w:r>
                        <w:r>
                          <w:rPr>
                            <w:rStyle w:val="7"/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Bryanjaysagucio461@gmail.com</w:t>
                        </w: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fldChar w:fldCharType="end"/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Address:</w:t>
                        </w:r>
                      </w:p>
                      <w:p>
                        <w:pPr>
                          <w:jc w:val="left"/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hint="default" w:ascii="Arial" w:hAnsi="Arial" w:eastAsia="黑体" w:cs="Arial"/>
                            <w:color w:val="333F50" w:themeColor="text2" w:themeShade="BF"/>
                            <w:sz w:val="24"/>
                            <w:szCs w:val="24"/>
                            <w:lang w:val="en-US"/>
                          </w:rPr>
                          <w:t>Malasin, Bangui, Ilocos Norte</w:t>
                        </w:r>
                      </w:p>
                    </w:txbxContent>
                  </v:textbox>
                </v:shape>
                <v:shape id="文本框 14" o:spid="_x0000_s1026" o:spt="202" type="#_x0000_t202" style="position:absolute;left:86496;top:0;height:447675;width:2403974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jc w:val="left"/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rFonts w:hint="default"/>
                            <w:color w:val="E0DAD2"/>
                            <w:sz w:val="30"/>
                            <w:szCs w:val="30"/>
                            <w:lang w:val="en-US"/>
                          </w:rPr>
                          <w:t>CONTACT</w:t>
                        </w:r>
                      </w:p>
                      <w:p>
                        <w:pPr>
                          <w:jc w:val="left"/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  <w:p>
                        <w:pPr>
                          <w:rPr>
                            <w:color w:val="E0DAD2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imSun" w:hAnsi="SimSun" w:eastAsia="SimSun" w:cs="SimSun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margin">
                  <wp:posOffset>-914400</wp:posOffset>
                </wp:positionV>
                <wp:extent cx="2971800" cy="1069149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0691495"/>
                        </a:xfrm>
                        <a:prstGeom prst="rect">
                          <a:avLst/>
                        </a:prstGeom>
                        <a:solidFill>
                          <a:srgbClr val="E0DA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-90pt;margin-top:-72pt;height:841.85pt;width:234pt;mso-position-vertical-relative:margin;z-index:251659264;v-text-anchor:middle;mso-width-relative:page;mso-height-relative:page;" fillcolor="#E0DAD2" filled="t" stroked="f" coordsize="21600,21600" o:gfxdata="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wdJ8PbAAAADgEAAA8AAAAAAAAAAQAgAAAAIgAAAGRy&#10;cy9kb3ducmV2LnhtbFBLAQIUABQAAAAIAIdO4kDbRahcdAIAANgEAAAOAAAAAAAAAAEAIAAAACoB&#10;AABkcnMvZTJvRG9jLnhtbFBLBQYAAAAABgAGAFkBAAAQBgAAAAA=&#10;"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/>
          <w:lang w:val="en-US"/>
        </w:rPr>
        <w:t xml:space="preserve">1111111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904FC5"/>
    <w:rsid w:val="00214225"/>
    <w:rsid w:val="0029196B"/>
    <w:rsid w:val="002A289C"/>
    <w:rsid w:val="0043018E"/>
    <w:rsid w:val="00433A7A"/>
    <w:rsid w:val="00495121"/>
    <w:rsid w:val="005B601A"/>
    <w:rsid w:val="0069122B"/>
    <w:rsid w:val="00730D41"/>
    <w:rsid w:val="0077431B"/>
    <w:rsid w:val="00957284"/>
    <w:rsid w:val="009D4A11"/>
    <w:rsid w:val="00B442BD"/>
    <w:rsid w:val="00B90801"/>
    <w:rsid w:val="00C119F2"/>
    <w:rsid w:val="00D00976"/>
    <w:rsid w:val="00D272D1"/>
    <w:rsid w:val="00D36F73"/>
    <w:rsid w:val="00DE42E4"/>
    <w:rsid w:val="00E26326"/>
    <w:rsid w:val="00F32E1C"/>
    <w:rsid w:val="00F60E81"/>
    <w:rsid w:val="0EEB54DE"/>
    <w:rsid w:val="5E904FC5"/>
    <w:rsid w:val="69900C70"/>
    <w:rsid w:val="7365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3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3"/>
    <w:link w:val="6"/>
    <w:qFormat/>
    <w:uiPriority w:val="99"/>
    <w:rPr>
      <w:sz w:val="18"/>
      <w:szCs w:val="18"/>
    </w:rPr>
  </w:style>
  <w:style w:type="character" w:customStyle="1" w:styleId="9">
    <w:name w:val="页脚 Char"/>
    <w:basedOn w:val="3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download\a16759bc\Blue%20Modern%20Resume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4">
      <a:majorFont>
        <a:latin typeface="Arial"/>
        <a:ea typeface="宋体"/>
        <a:cs typeface=""/>
      </a:majorFont>
      <a:minorFont>
        <a:latin typeface="Arial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Modern Resume.docx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2023-07-03T08:22:00Z</dcterms:created>
  <dc:creator>Vea Sagucio</dc:creator>
  <dc:description>rs-idea</dc:description>
  <cp:lastModifiedBy>Vea Sagucio</cp:lastModifiedBy>
  <dcterms:modified xsi:type="dcterms:W3CDTF">2023-07-20T14:41:36Z</dcterms:modified>
  <dc:title>rs-idea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520898BE934147FA94C1B3377E7479B7</vt:lpwstr>
  </property>
  <property fmtid="{D5CDD505-2E9C-101B-9397-08002B2CF9AE}" pid="3" name="KSOProductBuildVer">
    <vt:lpwstr>1033-11.2.0.11537</vt:lpwstr>
  </property>
</Properties>
</file>