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"/>
        <w:gridCol w:w="2077"/>
        <w:gridCol w:w="4220"/>
        <w:gridCol w:w="2694"/>
        <w:gridCol w:w="899"/>
      </w:tblGrid>
      <w:tr w:rsidR="00605A5B" w14:paraId="53BFDDFD" w14:textId="77777777" w:rsidTr="001F3B39">
        <w:trPr>
          <w:trHeight w:val="1978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52F13198" w14:textId="77777777" w:rsidR="00605A5B" w:rsidRDefault="00605A5B" w:rsidP="00EF1187">
            <w:pPr>
              <w:spacing w:line="360" w:lineRule="auto"/>
            </w:pPr>
          </w:p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0A087B66" w14:textId="77777777" w:rsidR="00605A5B" w:rsidRPr="00F316AD" w:rsidRDefault="000E0F14" w:rsidP="00605A5B">
            <w:pPr>
              <w:pStyle w:val="Title"/>
            </w:pPr>
            <w:r>
              <w:t>JAIME</w:t>
            </w:r>
            <w:r w:rsidR="00A77921">
              <w:t xml:space="preserve"> </w:t>
            </w:r>
            <w:r>
              <w:t xml:space="preserve">P. </w:t>
            </w:r>
            <w:proofErr w:type="spellStart"/>
            <w:r>
              <w:rPr>
                <w:rStyle w:val="Emphasis"/>
              </w:rPr>
              <w:t>Oclarit</w:t>
            </w:r>
            <w:proofErr w:type="spellEnd"/>
          </w:p>
          <w:p w14:paraId="0272B01B" w14:textId="77777777" w:rsidR="00605A5B" w:rsidRDefault="000E0F14" w:rsidP="00A77921">
            <w:pPr>
              <w:pStyle w:val="Subtitle"/>
            </w:pPr>
            <w:r>
              <w:t>Assistant Cook</w:t>
            </w: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04DAAA31" w14:textId="77777777" w:rsidR="00605A5B" w:rsidRDefault="000E5A9D">
            <w:r>
              <w:rPr>
                <w:noProof/>
                <w:sz w:val="21"/>
              </w:rPr>
              <w:drawing>
                <wp:anchor distT="0" distB="0" distL="114300" distR="114300" simplePos="0" relativeHeight="251658240" behindDoc="1" locked="0" layoutInCell="1" allowOverlap="1" wp14:anchorId="367596F8" wp14:editId="582D7E7C">
                  <wp:simplePos x="0" y="0"/>
                  <wp:positionH relativeFrom="column">
                    <wp:posOffset>-976329</wp:posOffset>
                  </wp:positionH>
                  <wp:positionV relativeFrom="paragraph">
                    <wp:posOffset>-196850</wp:posOffset>
                  </wp:positionV>
                  <wp:extent cx="1193290" cy="1324223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494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290" cy="13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501B" w14:paraId="60BE6577" w14:textId="77777777" w:rsidTr="001F3B39">
        <w:tc>
          <w:tcPr>
            <w:tcW w:w="2977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02B4089F" w14:textId="77777777" w:rsidR="00F4501B" w:rsidRDefault="00F4501B"/>
        </w:tc>
        <w:tc>
          <w:tcPr>
            <w:tcW w:w="4220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4FBB7E86" w14:textId="495701FB" w:rsidR="00F4501B" w:rsidRDefault="00F4501B"/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66F1AE73" w14:textId="77777777" w:rsidR="00F4501B" w:rsidRDefault="00F4501B"/>
        </w:tc>
      </w:tr>
      <w:tr w:rsidR="00605A5B" w14:paraId="09879954" w14:textId="77777777" w:rsidTr="00467028">
        <w:trPr>
          <w:trHeight w:val="1372"/>
        </w:trPr>
        <w:tc>
          <w:tcPr>
            <w:tcW w:w="2977" w:type="dxa"/>
            <w:gridSpan w:val="2"/>
            <w:tcBorders>
              <w:right w:val="single" w:sz="18" w:space="0" w:color="648276" w:themeColor="accent5"/>
            </w:tcBorders>
          </w:tcPr>
          <w:p w14:paraId="03477175" w14:textId="77777777" w:rsidR="00605A5B" w:rsidRPr="00605A5B" w:rsidRDefault="009555EC" w:rsidP="009555EC">
            <w:pPr>
              <w:pStyle w:val="Heading1"/>
              <w:jc w:val="left"/>
            </w:pPr>
            <w:r>
              <w:t xml:space="preserve">                      </w:t>
            </w:r>
            <w:sdt>
              <w:sdtPr>
                <w:id w:val="1604447469"/>
                <w:placeholder>
                  <w:docPart w:val="FC8BCD09ADC2CC44AE16D9462F9DC8AE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605A5B">
                  <w:t>Contact</w:t>
                </w:r>
              </w:sdtContent>
            </w:sdt>
          </w:p>
          <w:p w14:paraId="66D84635" w14:textId="1963B104" w:rsidR="000E0F14" w:rsidRPr="00467028" w:rsidRDefault="00582A1B" w:rsidP="000E0F14">
            <w:pPr>
              <w:pStyle w:val="Text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 San Andres St. Seacom Compound</w:t>
            </w:r>
            <w:r w:rsidR="000E0F14" w:rsidRPr="00467028">
              <w:rPr>
                <w:sz w:val="18"/>
                <w:szCs w:val="18"/>
              </w:rPr>
              <w:t>, Paranaque City</w:t>
            </w:r>
          </w:p>
          <w:p w14:paraId="120A3BA5" w14:textId="77777777" w:rsidR="00C1095A" w:rsidRPr="00467028" w:rsidRDefault="000E0F14" w:rsidP="00C1095A">
            <w:pPr>
              <w:pStyle w:val="TextLeft"/>
              <w:rPr>
                <w:sz w:val="18"/>
                <w:szCs w:val="18"/>
              </w:rPr>
            </w:pPr>
            <w:r w:rsidRPr="00467028">
              <w:rPr>
                <w:sz w:val="18"/>
                <w:szCs w:val="18"/>
              </w:rPr>
              <w:t>09172467316</w:t>
            </w:r>
          </w:p>
          <w:p w14:paraId="2D9EF1FF" w14:textId="77777777" w:rsidR="00C1095A" w:rsidRPr="00467028" w:rsidRDefault="000E0F14" w:rsidP="00C1095A">
            <w:pPr>
              <w:pStyle w:val="TextLeft"/>
              <w:rPr>
                <w:sz w:val="18"/>
                <w:szCs w:val="18"/>
              </w:rPr>
            </w:pPr>
            <w:r w:rsidRPr="00467028">
              <w:rPr>
                <w:sz w:val="18"/>
                <w:szCs w:val="18"/>
              </w:rPr>
              <w:t>ardnekoclarit@gmail.com</w:t>
            </w:r>
          </w:p>
          <w:p w14:paraId="45B6A14C" w14:textId="208AB8F4" w:rsidR="00582A1B" w:rsidRPr="00582A1B" w:rsidRDefault="00582A1B" w:rsidP="00582A1B"/>
        </w:tc>
        <w:tc>
          <w:tcPr>
            <w:tcW w:w="7813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0A56BC66" w14:textId="77777777" w:rsidR="00605A5B" w:rsidRDefault="00000000" w:rsidP="000E0F14">
            <w:pPr>
              <w:pStyle w:val="Heading2"/>
            </w:pPr>
            <w:sdt>
              <w:sdtPr>
                <w:id w:val="-651833632"/>
                <w:placeholder>
                  <w:docPart w:val="8048603B28F00E48A1BF809829AB6AE8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605A5B">
                  <w:t>Objective</w:t>
                </w:r>
              </w:sdtContent>
            </w:sdt>
          </w:p>
          <w:p w14:paraId="3C865C16" w14:textId="77777777" w:rsidR="00605A5B" w:rsidRPr="000E0F14" w:rsidRDefault="000E0F14" w:rsidP="000E0F14">
            <w:pPr>
              <w:pStyle w:val="TextRight"/>
            </w:pPr>
            <w:r w:rsidRPr="000E0F14">
              <w:t xml:space="preserve">To acquire a challenging position in an environment where I can best utilize my skills and </w:t>
            </w:r>
            <w:r>
              <w:t>experience.</w:t>
            </w:r>
            <w:r w:rsidRPr="000E0F14">
              <w:t xml:space="preserve"> And to be able to contribute on your company</w:t>
            </w:r>
            <w:r>
              <w:t>’s</w:t>
            </w:r>
            <w:r w:rsidRPr="000E0F14">
              <w:t xml:space="preserve"> success.</w:t>
            </w:r>
          </w:p>
        </w:tc>
      </w:tr>
      <w:tr w:rsidR="000E1D44" w14:paraId="6AAD4E8B" w14:textId="77777777" w:rsidTr="001F3B39">
        <w:trPr>
          <w:trHeight w:val="6489"/>
        </w:trPr>
        <w:tc>
          <w:tcPr>
            <w:tcW w:w="2977" w:type="dxa"/>
            <w:gridSpan w:val="2"/>
            <w:tcBorders>
              <w:right w:val="single" w:sz="18" w:space="0" w:color="648276" w:themeColor="accent5"/>
            </w:tcBorders>
          </w:tcPr>
          <w:p w14:paraId="681077FE" w14:textId="07B99486" w:rsidR="00CD621C" w:rsidRDefault="00CD621C" w:rsidP="000E1D44">
            <w:pPr>
              <w:pStyle w:val="Heading1"/>
            </w:pPr>
          </w:p>
          <w:p w14:paraId="7583858F" w14:textId="51A7B795" w:rsidR="00F93B63" w:rsidRDefault="00F93B63" w:rsidP="00F93B63"/>
          <w:p w14:paraId="2A3ABA0E" w14:textId="2A006648" w:rsidR="00F93B63" w:rsidRDefault="00F93B63" w:rsidP="00F93B63"/>
          <w:p w14:paraId="6C609EA9" w14:textId="51B3B6AD" w:rsidR="00F93B63" w:rsidRDefault="00F93B63" w:rsidP="00F93B63"/>
          <w:p w14:paraId="7673D94B" w14:textId="55641944" w:rsidR="00F93B63" w:rsidRDefault="00F93B63" w:rsidP="00F93B63"/>
          <w:p w14:paraId="7C2A2BD4" w14:textId="78E053F5" w:rsidR="00F93B63" w:rsidRDefault="00F93B63" w:rsidP="00F93B63"/>
          <w:p w14:paraId="5101C63A" w14:textId="4C1E9262" w:rsidR="00F93B63" w:rsidRDefault="00F93B63" w:rsidP="00F93B63"/>
          <w:p w14:paraId="4BE2A858" w14:textId="516123A4" w:rsidR="00F93B63" w:rsidRDefault="00F93B63" w:rsidP="00F93B63"/>
          <w:p w14:paraId="16A12518" w14:textId="3F18CD61" w:rsidR="00F93B63" w:rsidRDefault="00F93B63" w:rsidP="00F93B63"/>
          <w:p w14:paraId="358BDCE7" w14:textId="51A65B84" w:rsidR="00F93B63" w:rsidRDefault="00F93B63" w:rsidP="00F93B63"/>
          <w:p w14:paraId="7611A95F" w14:textId="1E9B9A39" w:rsidR="00F93B63" w:rsidRDefault="00F93B63" w:rsidP="00F93B63"/>
          <w:p w14:paraId="52784829" w14:textId="6B75235C" w:rsidR="00F93B63" w:rsidRDefault="00F93B63" w:rsidP="00F93B63"/>
          <w:p w14:paraId="07DA71CB" w14:textId="624C257A" w:rsidR="00F93B63" w:rsidRDefault="00F93B63" w:rsidP="00F93B63"/>
          <w:p w14:paraId="1E46A405" w14:textId="170F2079" w:rsidR="00F93B63" w:rsidRDefault="00F93B63" w:rsidP="00F93B63"/>
          <w:p w14:paraId="3A5D6E77" w14:textId="2D63A106" w:rsidR="00F93B63" w:rsidRDefault="00F93B63" w:rsidP="00F93B63"/>
          <w:p w14:paraId="62253C31" w14:textId="49831BE9" w:rsidR="00F93B63" w:rsidRDefault="00F93B63" w:rsidP="00F93B63"/>
          <w:p w14:paraId="45D29A01" w14:textId="3B6AE278" w:rsidR="00F93B63" w:rsidRDefault="00F93B63" w:rsidP="00F93B63"/>
          <w:p w14:paraId="0E7EE1B9" w14:textId="34A63EAA" w:rsidR="00F93B63" w:rsidRDefault="00F93B63" w:rsidP="00F93B63"/>
          <w:p w14:paraId="58B17CCB" w14:textId="77777777" w:rsidR="00F93B63" w:rsidRPr="00F93B63" w:rsidRDefault="00F93B63" w:rsidP="00F93B63"/>
          <w:p w14:paraId="3211DD1F" w14:textId="02AAA88A" w:rsidR="000E1D44" w:rsidRDefault="00000000" w:rsidP="000E1D44">
            <w:pPr>
              <w:pStyle w:val="Heading1"/>
            </w:pPr>
            <w:sdt>
              <w:sdtPr>
                <w:id w:val="1723097672"/>
                <w:placeholder>
                  <w:docPart w:val="28145AC39CDA30418119745B78CFB1D6"/>
                </w:placeholder>
                <w:temporary/>
                <w:showingPlcHdr/>
                <w15:appearance w15:val="hidden"/>
                <w:text/>
              </w:sdtPr>
              <w:sdtContent>
                <w:r w:rsidR="00A77921">
                  <w:t>Education</w:t>
                </w:r>
              </w:sdtContent>
            </w:sdt>
          </w:p>
          <w:p w14:paraId="725CAB2D" w14:textId="77777777" w:rsidR="000E0F14" w:rsidRDefault="000E0F14" w:rsidP="000E0F14">
            <w:pPr>
              <w:pStyle w:val="TextLeft"/>
            </w:pPr>
            <w:r>
              <w:t xml:space="preserve">Infotech Institute of Arts and Science, Paranaque City Bachelor of Science in Commerce Major in Computer Science, Undergraduate, </w:t>
            </w:r>
          </w:p>
          <w:p w14:paraId="681FD109" w14:textId="77777777" w:rsidR="000E1D44" w:rsidRDefault="000E0F14" w:rsidP="000E0F14">
            <w:pPr>
              <w:pStyle w:val="TextLeft"/>
            </w:pPr>
            <w:r>
              <w:t>SY 2007-2008</w:t>
            </w:r>
          </w:p>
          <w:p w14:paraId="27A3317E" w14:textId="77777777" w:rsidR="000E5A9D" w:rsidRPr="000E5A9D" w:rsidRDefault="000E5A9D" w:rsidP="000E5A9D">
            <w:pPr>
              <w:pStyle w:val="TextLeft"/>
            </w:pPr>
          </w:p>
          <w:p w14:paraId="3AAE85D7" w14:textId="77777777" w:rsidR="000E5A9D" w:rsidRPr="000E5A9D" w:rsidRDefault="000E5A9D" w:rsidP="000E5A9D">
            <w:pPr>
              <w:pStyle w:val="TextLeft"/>
            </w:pPr>
            <w:r w:rsidRPr="000E5A9D">
              <w:t>Paranaque National High School, Practical Electricity Vocational Course</w:t>
            </w:r>
          </w:p>
          <w:p w14:paraId="5451657E" w14:textId="77777777" w:rsidR="000E5A9D" w:rsidRPr="000E5A9D" w:rsidRDefault="000E5A9D" w:rsidP="000E5A9D">
            <w:pPr>
              <w:pStyle w:val="TextLeft"/>
              <w:rPr>
                <w:szCs w:val="22"/>
              </w:rPr>
            </w:pPr>
            <w:r w:rsidRPr="000E5A9D">
              <w:t>SY January – May 2004</w:t>
            </w:r>
          </w:p>
        </w:tc>
        <w:tc>
          <w:tcPr>
            <w:tcW w:w="7813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51AF6B30" w14:textId="5C0A0B71" w:rsidR="00A77921" w:rsidRDefault="00000000" w:rsidP="00A77921">
            <w:pPr>
              <w:pStyle w:val="Heading2"/>
            </w:pPr>
            <w:sdt>
              <w:sdtPr>
                <w:id w:val="-1767221959"/>
                <w:placeholder>
                  <w:docPart w:val="8DEAF1FA9E34BA4BA609933FB2E24BD7"/>
                </w:placeholder>
                <w:temporary/>
                <w:showingPlcHdr/>
                <w15:appearance w15:val="hidden"/>
                <w:text/>
              </w:sdtPr>
              <w:sdtContent>
                <w:r w:rsidR="00A77921">
                  <w:t>Experience</w:t>
                </w:r>
              </w:sdtContent>
            </w:sdt>
          </w:p>
          <w:p w14:paraId="0865D5FB" w14:textId="77777777" w:rsidR="00F93B63" w:rsidRPr="00F93B63" w:rsidRDefault="00F93B63" w:rsidP="00F93B63"/>
          <w:p w14:paraId="7F34A22A" w14:textId="4E72957E" w:rsidR="00245514" w:rsidRDefault="00245514" w:rsidP="00245514">
            <w:pPr>
              <w:pStyle w:val="SmallText"/>
            </w:pPr>
            <w:r>
              <w:t>November 2, 2022 – June o5, 2023</w:t>
            </w:r>
          </w:p>
          <w:p w14:paraId="1CDDEA8D" w14:textId="0809A876" w:rsidR="00F93B63" w:rsidRDefault="00F93B63" w:rsidP="00F93B63">
            <w:pPr>
              <w:pStyle w:val="TextRight"/>
            </w:pPr>
            <w:r>
              <w:t xml:space="preserve">COOK </w:t>
            </w:r>
            <w:r w:rsidRPr="000E1D44">
              <w:t xml:space="preserve">• </w:t>
            </w:r>
            <w:r>
              <w:t>2</w:t>
            </w:r>
            <w:r w:rsidRPr="002C7C7D">
              <w:rPr>
                <w:vertAlign w:val="superscript"/>
              </w:rPr>
              <w:t>nd</w:t>
            </w:r>
            <w:r>
              <w:t xml:space="preserve"> Cook </w:t>
            </w:r>
            <w:r w:rsidRPr="000E1D44">
              <w:t>•</w:t>
            </w:r>
            <w:r>
              <w:t xml:space="preserve"> </w:t>
            </w:r>
            <w:r>
              <w:t>GF-3F Bloomingdale Bldg. 205 Salcedo St. Legaspi Makati PHL</w:t>
            </w:r>
          </w:p>
          <w:p w14:paraId="42EA4582" w14:textId="5893A264" w:rsidR="00F93B63" w:rsidRDefault="00F93B63" w:rsidP="00F93B63">
            <w:r>
              <w:t xml:space="preserve">Anglo Eastern Crew Management </w:t>
            </w:r>
            <w:proofErr w:type="spellStart"/>
            <w:r>
              <w:t>Phils</w:t>
            </w:r>
            <w:proofErr w:type="spellEnd"/>
            <w:r>
              <w:t>. Inc</w:t>
            </w:r>
          </w:p>
          <w:p w14:paraId="4E12EF40" w14:textId="77777777" w:rsidR="00245514" w:rsidRDefault="00245514" w:rsidP="0098019A">
            <w:pPr>
              <w:pStyle w:val="SmallText"/>
            </w:pPr>
          </w:p>
          <w:p w14:paraId="31F9FB3E" w14:textId="5EF73E03" w:rsidR="0098019A" w:rsidRDefault="0098019A" w:rsidP="0098019A">
            <w:pPr>
              <w:pStyle w:val="SmallText"/>
            </w:pPr>
            <w:r>
              <w:t>August 5, 2021– March 24, 2022</w:t>
            </w:r>
          </w:p>
          <w:p w14:paraId="5E2846A0" w14:textId="77777777" w:rsidR="0098019A" w:rsidRDefault="0098019A" w:rsidP="0098019A">
            <w:pPr>
              <w:pStyle w:val="TextRight"/>
            </w:pPr>
            <w:r>
              <w:t xml:space="preserve">COOK </w:t>
            </w:r>
            <w:r w:rsidRPr="000E1D44">
              <w:t xml:space="preserve">• </w:t>
            </w:r>
            <w:r>
              <w:t>2</w:t>
            </w:r>
            <w:r w:rsidRPr="002C7C7D">
              <w:rPr>
                <w:vertAlign w:val="superscript"/>
              </w:rPr>
              <w:t>nd</w:t>
            </w:r>
            <w:r>
              <w:t xml:space="preserve"> Cook </w:t>
            </w:r>
            <w:r w:rsidRPr="000E1D44">
              <w:t>•</w:t>
            </w:r>
            <w:r>
              <w:t xml:space="preserve"> BSM House 1965 Leon Guinto Malate MNL</w:t>
            </w:r>
          </w:p>
          <w:p w14:paraId="4A2A3E71" w14:textId="77777777" w:rsidR="0098019A" w:rsidRDefault="0098019A" w:rsidP="0098019A">
            <w:r>
              <w:t>Bernhard Schulte Shipmanagement</w:t>
            </w:r>
          </w:p>
          <w:p w14:paraId="064F79A2" w14:textId="77777777" w:rsidR="0098019A" w:rsidRDefault="0098019A" w:rsidP="002C7C7D">
            <w:pPr>
              <w:pStyle w:val="SmallText"/>
            </w:pPr>
          </w:p>
          <w:p w14:paraId="7C9972F7" w14:textId="0D2B32B1" w:rsidR="002C7C7D" w:rsidRDefault="002C7C7D" w:rsidP="002C7C7D">
            <w:pPr>
              <w:pStyle w:val="SmallText"/>
            </w:pPr>
            <w:r>
              <w:t xml:space="preserve">December 5, 2020– </w:t>
            </w:r>
            <w:r w:rsidR="0098019A">
              <w:t>March 10, 2021</w:t>
            </w:r>
          </w:p>
          <w:p w14:paraId="25DC6B89" w14:textId="59A5D855" w:rsidR="002C7C7D" w:rsidRDefault="002C7C7D" w:rsidP="002C7C7D">
            <w:pPr>
              <w:pStyle w:val="TextRight"/>
            </w:pPr>
            <w:r>
              <w:t xml:space="preserve">COOK </w:t>
            </w:r>
            <w:r w:rsidRPr="000E1D44">
              <w:t xml:space="preserve">• </w:t>
            </w:r>
            <w:r>
              <w:t>2</w:t>
            </w:r>
            <w:r w:rsidRPr="002C7C7D">
              <w:rPr>
                <w:vertAlign w:val="superscript"/>
              </w:rPr>
              <w:t>nd</w:t>
            </w:r>
            <w:r>
              <w:t xml:space="preserve"> Cook </w:t>
            </w:r>
            <w:r w:rsidRPr="000E1D44">
              <w:t>•</w:t>
            </w:r>
            <w:r>
              <w:t xml:space="preserve"> BSM House 1965 Leon Guinto Malate MNL</w:t>
            </w:r>
          </w:p>
          <w:p w14:paraId="21A8BB10" w14:textId="1ACAACF6" w:rsidR="002C7C7D" w:rsidRDefault="002C7C7D" w:rsidP="002C7C7D">
            <w:r>
              <w:t>Bernhard Schulte Shipmanagement</w:t>
            </w:r>
          </w:p>
          <w:p w14:paraId="6BCAB32E" w14:textId="77777777" w:rsidR="00690D3D" w:rsidRPr="002C7C7D" w:rsidRDefault="00690D3D" w:rsidP="002C7C7D"/>
          <w:p w14:paraId="51AFF72A" w14:textId="71FD68C1" w:rsidR="00B84EE0" w:rsidRDefault="00B84EE0" w:rsidP="00B84EE0">
            <w:pPr>
              <w:pStyle w:val="SmallText"/>
            </w:pPr>
            <w:r>
              <w:t>February 2019 – May 2020</w:t>
            </w:r>
          </w:p>
          <w:p w14:paraId="66A9E138" w14:textId="77777777" w:rsidR="00B84EE0" w:rsidRDefault="00B84EE0" w:rsidP="00B84EE0">
            <w:pPr>
              <w:pStyle w:val="TextRight"/>
            </w:pPr>
            <w:r>
              <w:t xml:space="preserve">COOK </w:t>
            </w:r>
            <w:r w:rsidRPr="000E1D44">
              <w:t xml:space="preserve">• </w:t>
            </w:r>
            <w:r>
              <w:t xml:space="preserve">Assistant Cook </w:t>
            </w:r>
            <w:r w:rsidRPr="000E1D44">
              <w:t>•</w:t>
            </w:r>
            <w:r>
              <w:t xml:space="preserve"> United Philippine Lines Inc.</w:t>
            </w:r>
          </w:p>
          <w:p w14:paraId="1E320ED1" w14:textId="77777777" w:rsidR="00B84EE0" w:rsidRPr="00B84EE0" w:rsidRDefault="00B84EE0" w:rsidP="00B84EE0">
            <w:r>
              <w:t>Holland America Line</w:t>
            </w:r>
          </w:p>
          <w:p w14:paraId="016F29DE" w14:textId="77777777" w:rsidR="00B84EE0" w:rsidRDefault="00B84EE0" w:rsidP="00B84EE0">
            <w:pPr>
              <w:pStyle w:val="SmallText"/>
            </w:pPr>
            <w:r>
              <w:t xml:space="preserve"> </w:t>
            </w:r>
          </w:p>
          <w:p w14:paraId="20A5D722" w14:textId="77777777" w:rsidR="000E1D44" w:rsidRDefault="000E0F14" w:rsidP="00B84EE0">
            <w:pPr>
              <w:pStyle w:val="SmallText"/>
            </w:pPr>
            <w:r>
              <w:t>October 2014</w:t>
            </w:r>
            <w:r w:rsidR="00B84EE0">
              <w:t xml:space="preserve"> </w:t>
            </w:r>
            <w:r w:rsidR="00FC2245">
              <w:t>–</w:t>
            </w:r>
            <w:r>
              <w:t xml:space="preserve"> </w:t>
            </w:r>
            <w:r w:rsidR="00FC2245">
              <w:t xml:space="preserve">December </w:t>
            </w:r>
            <w:r>
              <w:t>201</w:t>
            </w:r>
            <w:r w:rsidR="00BC4F14">
              <w:t>8</w:t>
            </w:r>
          </w:p>
          <w:p w14:paraId="153AF0A6" w14:textId="77777777" w:rsidR="00B84EE0" w:rsidRDefault="000E0F14" w:rsidP="000E1D44">
            <w:pPr>
              <w:pStyle w:val="TextRight"/>
            </w:pPr>
            <w:r>
              <w:t>COOK</w:t>
            </w:r>
            <w:r w:rsidR="0057534A">
              <w:t xml:space="preserve"> </w:t>
            </w:r>
            <w:r w:rsidR="000E1D44" w:rsidRPr="000E1D44">
              <w:t xml:space="preserve">• </w:t>
            </w:r>
            <w:r>
              <w:t>LINE COOK</w:t>
            </w:r>
            <w:r w:rsidR="0057534A">
              <w:t xml:space="preserve"> </w:t>
            </w:r>
            <w:r w:rsidR="000E1D44" w:rsidRPr="000E1D44">
              <w:t>•</w:t>
            </w:r>
            <w:r w:rsidR="0057534A">
              <w:t xml:space="preserve"> </w:t>
            </w:r>
            <w:r>
              <w:t>OBS Philippines Corp.</w:t>
            </w:r>
          </w:p>
          <w:p w14:paraId="112EBF40" w14:textId="77777777" w:rsidR="000E1D44" w:rsidRPr="00B84EE0" w:rsidRDefault="00B84EE0" w:rsidP="000E1D44">
            <w:pPr>
              <w:pStyle w:val="TextRight"/>
            </w:pPr>
            <w:r w:rsidRPr="00B84EE0">
              <w:rPr>
                <w:sz w:val="24"/>
              </w:rPr>
              <w:t xml:space="preserve">Outback Steakhouse </w:t>
            </w:r>
            <w:proofErr w:type="spellStart"/>
            <w:r w:rsidRPr="00B84EE0">
              <w:rPr>
                <w:sz w:val="24"/>
              </w:rPr>
              <w:t>Glorietta</w:t>
            </w:r>
            <w:proofErr w:type="spellEnd"/>
            <w:r w:rsidRPr="00B84EE0">
              <w:rPr>
                <w:sz w:val="24"/>
              </w:rPr>
              <w:t xml:space="preserve"> 4</w:t>
            </w:r>
            <w:r>
              <w:t xml:space="preserve">, </w:t>
            </w:r>
            <w:r w:rsidRPr="00B84EE0">
              <w:rPr>
                <w:sz w:val="24"/>
              </w:rPr>
              <w:t>Makati Branch</w:t>
            </w:r>
            <w:r>
              <w:t xml:space="preserve"> </w:t>
            </w:r>
          </w:p>
          <w:p w14:paraId="496BB927" w14:textId="77777777" w:rsidR="000E1D44" w:rsidRDefault="000E1D44" w:rsidP="0057534A">
            <w:pPr>
              <w:pStyle w:val="TextRight"/>
              <w:rPr>
                <w:sz w:val="21"/>
              </w:rPr>
            </w:pPr>
          </w:p>
          <w:p w14:paraId="44AAE685" w14:textId="77777777" w:rsidR="0057534A" w:rsidRDefault="00B84EE0" w:rsidP="0057534A">
            <w:pPr>
              <w:pStyle w:val="SmallText"/>
            </w:pPr>
            <w:r>
              <w:t>July 2012 – September 2014</w:t>
            </w:r>
          </w:p>
          <w:p w14:paraId="6B5A5A46" w14:textId="77777777" w:rsidR="0057534A" w:rsidRDefault="00B84EE0" w:rsidP="0057534A">
            <w:pPr>
              <w:pStyle w:val="TextRight"/>
            </w:pPr>
            <w:r>
              <w:t>Kitchen Staff</w:t>
            </w:r>
            <w:r w:rsidR="0057534A">
              <w:t xml:space="preserve"> </w:t>
            </w:r>
            <w:r w:rsidR="0057534A" w:rsidRPr="000E1D44">
              <w:t xml:space="preserve">• </w:t>
            </w:r>
            <w:r>
              <w:t>Kitchen Prep</w:t>
            </w:r>
            <w:r w:rsidR="0057534A">
              <w:t xml:space="preserve"> </w:t>
            </w:r>
            <w:r w:rsidR="0057534A" w:rsidRPr="000E1D44">
              <w:t>•</w:t>
            </w:r>
            <w:r w:rsidR="0057534A">
              <w:t xml:space="preserve"> </w:t>
            </w:r>
            <w:r>
              <w:t>Savory Fast Food Inc.</w:t>
            </w:r>
          </w:p>
          <w:p w14:paraId="04462718" w14:textId="77777777" w:rsidR="00B84EE0" w:rsidRDefault="00B84EE0" w:rsidP="00B84EE0">
            <w:r>
              <w:t>Classic Savory SM Lipa Branch</w:t>
            </w:r>
          </w:p>
          <w:p w14:paraId="12567A58" w14:textId="77777777" w:rsidR="00B84EE0" w:rsidRDefault="00B84EE0" w:rsidP="00B84EE0"/>
          <w:p w14:paraId="7562C15A" w14:textId="14FE2DA6" w:rsidR="00BC4F14" w:rsidRPr="00B84EE0" w:rsidRDefault="00BC4F14" w:rsidP="00245514">
            <w:pPr>
              <w:pStyle w:val="SmallText"/>
            </w:pPr>
          </w:p>
          <w:p w14:paraId="6BE2B46C" w14:textId="733093F5" w:rsidR="0098019A" w:rsidRPr="0098019A" w:rsidRDefault="0057534A" w:rsidP="0098019A">
            <w:pPr>
              <w:pStyle w:val="Text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15983DD3" w14:textId="77777777" w:rsidR="00F93B63" w:rsidRDefault="00F93B63" w:rsidP="009555EC">
            <w:pPr>
              <w:pStyle w:val="TextRight"/>
            </w:pPr>
          </w:p>
          <w:p w14:paraId="6A13BC3A" w14:textId="77777777" w:rsidR="00F93B63" w:rsidRDefault="00F93B63" w:rsidP="009555EC">
            <w:pPr>
              <w:pStyle w:val="TextRight"/>
            </w:pPr>
          </w:p>
          <w:p w14:paraId="492D3C3D" w14:textId="77777777" w:rsidR="00F93B63" w:rsidRDefault="00F93B63" w:rsidP="009555EC">
            <w:pPr>
              <w:pStyle w:val="TextRight"/>
            </w:pPr>
          </w:p>
          <w:p w14:paraId="5600D77A" w14:textId="77777777" w:rsidR="00F93B63" w:rsidRDefault="00F93B63" w:rsidP="009555EC">
            <w:pPr>
              <w:pStyle w:val="TextRight"/>
            </w:pPr>
          </w:p>
          <w:p w14:paraId="70182E18" w14:textId="676CDA55" w:rsidR="00FC2245" w:rsidRPr="00FC2245" w:rsidRDefault="00B84EE0" w:rsidP="009555EC">
            <w:pPr>
              <w:pStyle w:val="TextRight"/>
            </w:pPr>
            <w:r>
              <w:t>See below next page for Duties and Responsibilities.</w:t>
            </w:r>
          </w:p>
        </w:tc>
      </w:tr>
      <w:tr w:rsidR="00FC2245" w14:paraId="029E5D52" w14:textId="77777777" w:rsidTr="001F3B39">
        <w:trPr>
          <w:trHeight w:val="2375"/>
        </w:trPr>
        <w:tc>
          <w:tcPr>
            <w:tcW w:w="2977" w:type="dxa"/>
            <w:gridSpan w:val="2"/>
            <w:tcBorders>
              <w:right w:val="single" w:sz="18" w:space="0" w:color="648276" w:themeColor="accent5"/>
            </w:tcBorders>
          </w:tcPr>
          <w:p w14:paraId="15AB2635" w14:textId="77777777" w:rsidR="00FC2245" w:rsidRDefault="00000000" w:rsidP="00FC2245">
            <w:pPr>
              <w:pStyle w:val="Heading1"/>
            </w:pPr>
            <w:sdt>
              <w:sdtPr>
                <w:id w:val="-242716918"/>
                <w:placeholder>
                  <w:docPart w:val="4F9C84010EFD17468D0B9D3EF7940B82"/>
                </w:placeholder>
                <w:temporary/>
                <w:showingPlcHdr/>
                <w15:appearance w15:val="hidden"/>
                <w:text/>
              </w:sdtPr>
              <w:sdtContent>
                <w:r w:rsidR="00FC2245" w:rsidRPr="000E1D44">
                  <w:t>Key Skills</w:t>
                </w:r>
              </w:sdtContent>
            </w:sdt>
          </w:p>
          <w:p w14:paraId="61E56E75" w14:textId="77777777" w:rsidR="009555EC" w:rsidRPr="009555EC" w:rsidRDefault="009555EC" w:rsidP="009555EC"/>
          <w:p w14:paraId="39CB68FA" w14:textId="77777777" w:rsidR="00FC2245" w:rsidRDefault="00FC2245" w:rsidP="00FC2245">
            <w:pPr>
              <w:pStyle w:val="TextLeft"/>
            </w:pPr>
            <w:r>
              <w:t>Basic Computer skills</w:t>
            </w:r>
            <w:r w:rsidR="009555EC">
              <w:t xml:space="preserve"> </w:t>
            </w:r>
            <w:r>
              <w:t>(MS Office), English writing and speaking ability, Communication Skills</w:t>
            </w:r>
            <w:r w:rsidR="009555EC">
              <w:t>, basic Cooking Skill</w:t>
            </w:r>
          </w:p>
          <w:p w14:paraId="4B871CEE" w14:textId="77777777" w:rsidR="00C66170" w:rsidRDefault="00C66170" w:rsidP="00C66170"/>
          <w:p w14:paraId="196DB5B3" w14:textId="77777777" w:rsidR="00C66170" w:rsidRDefault="00C66170" w:rsidP="00C66170"/>
          <w:p w14:paraId="20E04256" w14:textId="77777777" w:rsidR="00C66170" w:rsidRDefault="00C66170" w:rsidP="00C66170"/>
          <w:p w14:paraId="565D9A75" w14:textId="77777777" w:rsidR="00C66170" w:rsidRDefault="00C66170" w:rsidP="00C66170"/>
          <w:p w14:paraId="5FFB63B4" w14:textId="7E01DCF1" w:rsidR="00C66170" w:rsidRDefault="00C66170" w:rsidP="00C66170"/>
          <w:p w14:paraId="4A2CCB21" w14:textId="77777777" w:rsidR="00C66170" w:rsidRDefault="00C66170" w:rsidP="00C66170"/>
          <w:p w14:paraId="3379898E" w14:textId="77777777" w:rsidR="00C66170" w:rsidRDefault="00C66170" w:rsidP="00C66170"/>
          <w:p w14:paraId="589EDAE3" w14:textId="77777777" w:rsidR="00C66170" w:rsidRDefault="00C66170" w:rsidP="00C66170"/>
          <w:p w14:paraId="6140092F" w14:textId="6D50EB1C" w:rsidR="00C66170" w:rsidRDefault="00C66170" w:rsidP="00C66170"/>
          <w:p w14:paraId="70AD3E4B" w14:textId="6C4616DF" w:rsidR="00C66170" w:rsidRDefault="00C66170" w:rsidP="00C66170"/>
          <w:p w14:paraId="413BA481" w14:textId="47663578" w:rsidR="00C66170" w:rsidRDefault="00C66170" w:rsidP="00C66170"/>
          <w:p w14:paraId="2822BA03" w14:textId="77777777" w:rsidR="00C66170" w:rsidRDefault="00C66170" w:rsidP="00C66170"/>
          <w:p w14:paraId="5746D410" w14:textId="77777777" w:rsidR="00C66170" w:rsidRDefault="00C66170" w:rsidP="00C66170"/>
          <w:p w14:paraId="534254E2" w14:textId="51111997" w:rsidR="00C66170" w:rsidRDefault="00C66170" w:rsidP="00C66170"/>
          <w:p w14:paraId="32BF5199" w14:textId="77777777" w:rsidR="00C66170" w:rsidRDefault="00C66170" w:rsidP="00C66170"/>
          <w:p w14:paraId="70AA18D8" w14:textId="77777777" w:rsidR="00C66170" w:rsidRDefault="00C66170" w:rsidP="00C66170"/>
          <w:p w14:paraId="4888147F" w14:textId="3C691218" w:rsidR="00C66170" w:rsidRPr="00C66170" w:rsidRDefault="00C66170" w:rsidP="00C66170"/>
        </w:tc>
        <w:tc>
          <w:tcPr>
            <w:tcW w:w="7813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09CB16D6" w14:textId="49CBFCF8" w:rsidR="00467028" w:rsidRPr="002C7C7D" w:rsidRDefault="00FC2245" w:rsidP="002C7C7D">
            <w:pPr>
              <w:pStyle w:val="Heading2"/>
            </w:pPr>
            <w:r>
              <w:t xml:space="preserve">Character </w:t>
            </w:r>
            <w:sdt>
              <w:sdtPr>
                <w:id w:val="1167211593"/>
                <w:placeholder>
                  <w:docPart w:val="CC5C05572FE5FA4FA7FFF8EA85D55196"/>
                </w:placeholder>
                <w:temporary/>
                <w:showingPlcHdr/>
                <w15:appearance w15:val="hidden"/>
                <w:text/>
              </w:sdtPr>
              <w:sdtContent>
                <w:r w:rsidRPr="000E1D44">
                  <w:t>References</w:t>
                </w:r>
              </w:sdtContent>
            </w:sdt>
          </w:p>
          <w:p w14:paraId="76F43624" w14:textId="77777777" w:rsidR="002C7C7D" w:rsidRDefault="002C7C7D" w:rsidP="001F3B39">
            <w:pPr>
              <w:rPr>
                <w:sz w:val="22"/>
                <w:szCs w:val="22"/>
              </w:rPr>
            </w:pPr>
          </w:p>
          <w:p w14:paraId="4F37CADC" w14:textId="52819C10" w:rsidR="00FC2245" w:rsidRPr="00467028" w:rsidRDefault="00FC2245" w:rsidP="001F3B39">
            <w:pPr>
              <w:rPr>
                <w:sz w:val="22"/>
                <w:szCs w:val="22"/>
              </w:rPr>
            </w:pPr>
            <w:r w:rsidRPr="00467028">
              <w:rPr>
                <w:sz w:val="22"/>
                <w:szCs w:val="22"/>
              </w:rPr>
              <w:t xml:space="preserve">Mr. Jayvee Jan </w:t>
            </w:r>
            <w:proofErr w:type="spellStart"/>
            <w:r w:rsidRPr="00467028">
              <w:rPr>
                <w:sz w:val="22"/>
                <w:szCs w:val="22"/>
              </w:rPr>
              <w:t>Mah</w:t>
            </w:r>
            <w:proofErr w:type="spellEnd"/>
            <w:r w:rsidR="00467028">
              <w:rPr>
                <w:sz w:val="22"/>
                <w:szCs w:val="22"/>
              </w:rPr>
              <w:t xml:space="preserve">                                       </w:t>
            </w:r>
            <w:r w:rsidR="00467028" w:rsidRPr="00467028">
              <w:rPr>
                <w:sz w:val="22"/>
                <w:szCs w:val="22"/>
              </w:rPr>
              <w:t>M</w:t>
            </w:r>
            <w:r w:rsidR="00D3540C">
              <w:rPr>
                <w:sz w:val="22"/>
                <w:szCs w:val="22"/>
              </w:rPr>
              <w:t xml:space="preserve">s. </w:t>
            </w:r>
            <w:proofErr w:type="spellStart"/>
            <w:r w:rsidR="00D3540C">
              <w:rPr>
                <w:sz w:val="22"/>
                <w:szCs w:val="22"/>
              </w:rPr>
              <w:t>Wendylyn</w:t>
            </w:r>
            <w:proofErr w:type="spellEnd"/>
            <w:r w:rsidR="00D3540C">
              <w:rPr>
                <w:sz w:val="22"/>
                <w:szCs w:val="22"/>
              </w:rPr>
              <w:t xml:space="preserve"> Javier</w:t>
            </w:r>
          </w:p>
          <w:p w14:paraId="2A6E3FD3" w14:textId="6CDF6DBB" w:rsidR="00FC2245" w:rsidRPr="00467028" w:rsidRDefault="00FC2245" w:rsidP="001F3B39">
            <w:pPr>
              <w:rPr>
                <w:sz w:val="22"/>
                <w:szCs w:val="22"/>
              </w:rPr>
            </w:pPr>
            <w:r w:rsidRPr="00467028">
              <w:rPr>
                <w:sz w:val="22"/>
                <w:szCs w:val="22"/>
              </w:rPr>
              <w:t>Restaurant Manager</w:t>
            </w:r>
            <w:r w:rsidR="00467028">
              <w:rPr>
                <w:sz w:val="22"/>
                <w:szCs w:val="22"/>
              </w:rPr>
              <w:t xml:space="preserve">                                      </w:t>
            </w:r>
            <w:r w:rsidR="00467028" w:rsidRPr="00467028">
              <w:rPr>
                <w:sz w:val="22"/>
                <w:szCs w:val="22"/>
              </w:rPr>
              <w:t xml:space="preserve">Assistant </w:t>
            </w:r>
            <w:r w:rsidR="00D3540C">
              <w:rPr>
                <w:sz w:val="22"/>
                <w:szCs w:val="22"/>
              </w:rPr>
              <w:t>Restaurant Manager</w:t>
            </w:r>
          </w:p>
          <w:p w14:paraId="62935CB0" w14:textId="43422EE6" w:rsidR="00FC2245" w:rsidRPr="00467028" w:rsidRDefault="0098019A" w:rsidP="001F3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 Café &amp; Pancakes</w:t>
            </w:r>
            <w:r w:rsidR="00467028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 </w:t>
            </w:r>
            <w:r w:rsidR="00467028">
              <w:rPr>
                <w:sz w:val="22"/>
                <w:szCs w:val="22"/>
              </w:rPr>
              <w:t xml:space="preserve">               </w:t>
            </w:r>
            <w:r w:rsidR="00D3540C">
              <w:rPr>
                <w:sz w:val="22"/>
                <w:szCs w:val="22"/>
              </w:rPr>
              <w:t>OBS Restaurant Philippines Ltd.</w:t>
            </w:r>
          </w:p>
          <w:p w14:paraId="24A63242" w14:textId="16183DAE" w:rsidR="002C7C7D" w:rsidRPr="0098019A" w:rsidRDefault="009555EC" w:rsidP="0098019A">
            <w:pPr>
              <w:rPr>
                <w:sz w:val="22"/>
                <w:szCs w:val="22"/>
              </w:rPr>
            </w:pPr>
            <w:r w:rsidRPr="00467028">
              <w:rPr>
                <w:sz w:val="22"/>
                <w:szCs w:val="22"/>
              </w:rPr>
              <w:t>+6</w:t>
            </w:r>
            <w:r w:rsidR="00D3540C">
              <w:rPr>
                <w:sz w:val="22"/>
                <w:szCs w:val="22"/>
              </w:rPr>
              <w:t>3-945</w:t>
            </w:r>
            <w:r w:rsidR="00CD621C">
              <w:rPr>
                <w:sz w:val="22"/>
                <w:szCs w:val="22"/>
              </w:rPr>
              <w:t>-</w:t>
            </w:r>
            <w:r w:rsidR="00D3540C">
              <w:rPr>
                <w:sz w:val="22"/>
                <w:szCs w:val="22"/>
              </w:rPr>
              <w:t>29</w:t>
            </w:r>
            <w:r w:rsidR="00CD621C">
              <w:rPr>
                <w:sz w:val="22"/>
                <w:szCs w:val="22"/>
              </w:rPr>
              <w:t>4-</w:t>
            </w:r>
            <w:r w:rsidR="00D3540C">
              <w:rPr>
                <w:sz w:val="22"/>
                <w:szCs w:val="22"/>
              </w:rPr>
              <w:t>7278</w:t>
            </w:r>
            <w:r w:rsidR="00C66170">
              <w:rPr>
                <w:sz w:val="22"/>
                <w:szCs w:val="22"/>
              </w:rPr>
              <w:t xml:space="preserve">                                         </w:t>
            </w:r>
            <w:r w:rsidR="00CD621C">
              <w:rPr>
                <w:sz w:val="22"/>
                <w:szCs w:val="22"/>
              </w:rPr>
              <w:t xml:space="preserve"> </w:t>
            </w:r>
            <w:r w:rsidR="00C66170">
              <w:rPr>
                <w:sz w:val="22"/>
                <w:szCs w:val="22"/>
              </w:rPr>
              <w:t>+63-</w:t>
            </w:r>
            <w:r w:rsidR="00D3540C">
              <w:rPr>
                <w:sz w:val="22"/>
                <w:szCs w:val="22"/>
              </w:rPr>
              <w:t>917</w:t>
            </w:r>
            <w:r w:rsidR="00CD621C">
              <w:rPr>
                <w:sz w:val="22"/>
                <w:szCs w:val="22"/>
              </w:rPr>
              <w:t>-</w:t>
            </w:r>
            <w:r w:rsidR="00D3540C">
              <w:rPr>
                <w:sz w:val="22"/>
                <w:szCs w:val="22"/>
              </w:rPr>
              <w:t>809</w:t>
            </w:r>
            <w:r w:rsidR="00CD621C">
              <w:rPr>
                <w:sz w:val="22"/>
                <w:szCs w:val="22"/>
              </w:rPr>
              <w:t>-</w:t>
            </w:r>
            <w:r w:rsidR="00D3540C">
              <w:rPr>
                <w:sz w:val="22"/>
                <w:szCs w:val="22"/>
              </w:rPr>
              <w:t>8732</w:t>
            </w:r>
            <w:r w:rsidR="00C66170">
              <w:rPr>
                <w:sz w:val="22"/>
                <w:szCs w:val="22"/>
              </w:rPr>
              <w:t xml:space="preserve"> </w:t>
            </w:r>
          </w:p>
          <w:p w14:paraId="28D45CBA" w14:textId="77777777" w:rsidR="0098019A" w:rsidRDefault="0098019A" w:rsidP="00925CD8">
            <w:pPr>
              <w:pStyle w:val="Heading2"/>
            </w:pPr>
          </w:p>
          <w:p w14:paraId="5885FB6E" w14:textId="7C461D06" w:rsidR="00925CD8" w:rsidRDefault="00925CD8" w:rsidP="00925CD8">
            <w:pPr>
              <w:pStyle w:val="Heading2"/>
              <w:rPr>
                <w:sz w:val="22"/>
              </w:rPr>
            </w:pPr>
            <w:r>
              <w:t xml:space="preserve">Responsibilities </w:t>
            </w:r>
            <w:r w:rsidRPr="00925CD8">
              <w:rPr>
                <w:sz w:val="22"/>
              </w:rPr>
              <w:t>(Previous Employment)</w:t>
            </w:r>
          </w:p>
          <w:p w14:paraId="7C6C0604" w14:textId="7FEF8B7C" w:rsidR="00F93B63" w:rsidRDefault="00F93B63" w:rsidP="00F93B63">
            <w:r>
              <w:t xml:space="preserve">Anglo Eastern Crew Management </w:t>
            </w:r>
            <w:proofErr w:type="spellStart"/>
            <w:r>
              <w:t>Phils</w:t>
            </w:r>
            <w:proofErr w:type="spellEnd"/>
            <w:r>
              <w:t>. Inc.</w:t>
            </w:r>
          </w:p>
          <w:p w14:paraId="6A900C33" w14:textId="34C404F9" w:rsidR="00F93B63" w:rsidRDefault="00F93B63" w:rsidP="00F93B63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Working on pantry stations focusing in preparation for salads and dressings, canape, </w:t>
            </w:r>
            <w:r w:rsidR="00B27F33">
              <w:rPr>
                <w:sz w:val="22"/>
                <w:szCs w:val="22"/>
              </w:rPr>
              <w:t>ensuring high quality serving in fruits and cheese combination.</w:t>
            </w:r>
          </w:p>
          <w:p w14:paraId="5EFF9BD2" w14:textId="3607DCBF" w:rsidR="00B27F33" w:rsidRPr="00F93B63" w:rsidRDefault="00B27F33" w:rsidP="00F93B63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Ordering produce items to manage weekly stocks for a smooth flow execution.</w:t>
            </w:r>
          </w:p>
          <w:p w14:paraId="5DFFF5E1" w14:textId="77777777" w:rsidR="00F93B63" w:rsidRDefault="00F93B63" w:rsidP="00F93B63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ensure all food served is fresh and well cooked.</w:t>
            </w:r>
          </w:p>
          <w:p w14:paraId="3F889FB1" w14:textId="77777777" w:rsidR="00F93B63" w:rsidRDefault="00F93B63" w:rsidP="00F93B63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Maintaining cleanliness in station area for the whole shift.</w:t>
            </w:r>
          </w:p>
          <w:p w14:paraId="4A460CF6" w14:textId="77777777" w:rsidR="00F93B63" w:rsidRDefault="00F93B63" w:rsidP="002C7C7D"/>
          <w:p w14:paraId="3EC382D3" w14:textId="5A24A11F" w:rsidR="002C7C7D" w:rsidRDefault="002C7C7D" w:rsidP="002C7C7D">
            <w:r>
              <w:t>Bernhard Schulte Shipmanagement</w:t>
            </w:r>
          </w:p>
          <w:p w14:paraId="2D312460" w14:textId="7EC573BE" w:rsidR="002C7C7D" w:rsidRDefault="002C7C7D" w:rsidP="002C7C7D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Set-up and stock with all necessary supplies as being supervised by </w:t>
            </w:r>
            <w:r w:rsidR="00FA0E11">
              <w:rPr>
                <w:sz w:val="22"/>
                <w:szCs w:val="22"/>
              </w:rPr>
              <w:t>chief cook</w:t>
            </w:r>
            <w:r>
              <w:rPr>
                <w:sz w:val="22"/>
                <w:szCs w:val="22"/>
              </w:rPr>
              <w:t>.</w:t>
            </w:r>
          </w:p>
          <w:p w14:paraId="7D8035D0" w14:textId="715D0B98" w:rsidR="00EF1187" w:rsidRDefault="00EF1187" w:rsidP="002C7C7D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ensure all food served is fresh and well cooked.</w:t>
            </w:r>
          </w:p>
          <w:p w14:paraId="007DE964" w14:textId="74BD3793" w:rsidR="002C7C7D" w:rsidRDefault="002C7C7D" w:rsidP="002C7C7D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Maintaining cleanliness in station area for the whole shift.</w:t>
            </w:r>
          </w:p>
          <w:p w14:paraId="4431EFDE" w14:textId="190794FD" w:rsidR="002C7C7D" w:rsidRDefault="002C7C7D" w:rsidP="00925CD8"/>
          <w:p w14:paraId="02F1FB9E" w14:textId="4276722E" w:rsidR="00925CD8" w:rsidRDefault="00925CD8" w:rsidP="00925CD8">
            <w:r>
              <w:t>Holland America Line</w:t>
            </w:r>
          </w:p>
          <w:p w14:paraId="184E9BA4" w14:textId="11073487" w:rsidR="00925CD8" w:rsidRDefault="00AA13C4" w:rsidP="00AA13C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 preparation for Sous chef assist,</w:t>
            </w:r>
          </w:p>
          <w:p w14:paraId="1AB5A1BF" w14:textId="44A67D67" w:rsidR="00AA13C4" w:rsidRDefault="00AA13C4" w:rsidP="00AA13C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Set-up and stock with all necessary supplies as being supervised by sous chef.</w:t>
            </w:r>
          </w:p>
          <w:p w14:paraId="450AEB96" w14:textId="77777777" w:rsidR="00AA13C4" w:rsidRDefault="00AA13C4" w:rsidP="00AA13C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 high quality food for international customers.</w:t>
            </w:r>
          </w:p>
          <w:p w14:paraId="4EFCB31B" w14:textId="77777777" w:rsidR="00AA13C4" w:rsidRDefault="00AA13C4" w:rsidP="00AA13C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Following brand standards and proper execution.</w:t>
            </w:r>
          </w:p>
          <w:p w14:paraId="4F6FF5F0" w14:textId="77777777" w:rsidR="00AA13C4" w:rsidRDefault="00AA13C4" w:rsidP="00AA13C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 cleanliness in station area for the whole time in cruise.</w:t>
            </w:r>
          </w:p>
          <w:p w14:paraId="153ADDF1" w14:textId="77AA5850" w:rsidR="00AA13C4" w:rsidRDefault="00AA13C4" w:rsidP="00AA13C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 and maintain public relations to the</w:t>
            </w:r>
            <w:r w:rsidR="00C66170">
              <w:rPr>
                <w:sz w:val="22"/>
                <w:szCs w:val="22"/>
              </w:rPr>
              <w:t xml:space="preserve"> foreign co-workers and customers.</w:t>
            </w:r>
          </w:p>
          <w:p w14:paraId="5D0AFA5C" w14:textId="77777777" w:rsidR="00B27F33" w:rsidRPr="00AA13C4" w:rsidRDefault="00B27F33" w:rsidP="00B27F33">
            <w:pPr>
              <w:pStyle w:val="ListParagraph"/>
              <w:rPr>
                <w:sz w:val="22"/>
                <w:szCs w:val="22"/>
              </w:rPr>
            </w:pPr>
          </w:p>
          <w:p w14:paraId="0E6133A8" w14:textId="6AE9C690" w:rsidR="00925CD8" w:rsidRDefault="00925CD8" w:rsidP="00925CD8">
            <w:r>
              <w:t xml:space="preserve">Outback Steakhouse </w:t>
            </w:r>
            <w:proofErr w:type="spellStart"/>
            <w:r>
              <w:t>Glorietta</w:t>
            </w:r>
            <w:proofErr w:type="spellEnd"/>
            <w:r>
              <w:t xml:space="preserve"> 4</w:t>
            </w:r>
          </w:p>
          <w:p w14:paraId="420763FC" w14:textId="551F568C" w:rsidR="00925CD8" w:rsidRPr="00925CD8" w:rsidRDefault="00925CD8" w:rsidP="00925CD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25CD8">
              <w:rPr>
                <w:sz w:val="22"/>
                <w:szCs w:val="22"/>
              </w:rPr>
              <w:t>Set-up and stock with all necessary supplies</w:t>
            </w:r>
          </w:p>
          <w:p w14:paraId="30939DFA" w14:textId="6A77BD9A" w:rsidR="00925CD8" w:rsidRPr="00925CD8" w:rsidRDefault="00925CD8" w:rsidP="00925CD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25CD8">
              <w:rPr>
                <w:sz w:val="22"/>
                <w:szCs w:val="22"/>
              </w:rPr>
              <w:t>Prepare food for service, chopping veggies, butchering meat, preparing sauces.</w:t>
            </w:r>
          </w:p>
          <w:p w14:paraId="2A205B16" w14:textId="37781F4B" w:rsidR="00925CD8" w:rsidRPr="00925CD8" w:rsidRDefault="00925CD8" w:rsidP="00925CD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25CD8">
              <w:rPr>
                <w:sz w:val="22"/>
                <w:szCs w:val="22"/>
              </w:rPr>
              <w:t xml:space="preserve">Cook menu </w:t>
            </w:r>
            <w:proofErr w:type="spellStart"/>
            <w:r w:rsidRPr="00925CD8">
              <w:rPr>
                <w:sz w:val="22"/>
                <w:szCs w:val="22"/>
              </w:rPr>
              <w:t>utems</w:t>
            </w:r>
            <w:proofErr w:type="spellEnd"/>
            <w:r w:rsidRPr="00925CD8">
              <w:rPr>
                <w:sz w:val="22"/>
                <w:szCs w:val="22"/>
              </w:rPr>
              <w:t xml:space="preserve"> in cooperation with the rest of the kitchen staff</w:t>
            </w:r>
          </w:p>
          <w:p w14:paraId="3653179C" w14:textId="110B7A5F" w:rsidR="00925CD8" w:rsidRPr="00925CD8" w:rsidRDefault="00925CD8" w:rsidP="00925CD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25CD8">
              <w:rPr>
                <w:sz w:val="22"/>
                <w:szCs w:val="22"/>
              </w:rPr>
              <w:t>Answer, report and follow executive chef’s instructions.</w:t>
            </w:r>
          </w:p>
          <w:p w14:paraId="2CBD937D" w14:textId="271FB411" w:rsidR="00925CD8" w:rsidRPr="00925CD8" w:rsidRDefault="00925CD8" w:rsidP="00925CD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25CD8">
              <w:rPr>
                <w:sz w:val="22"/>
                <w:szCs w:val="22"/>
              </w:rPr>
              <w:t>Clean up station and take care until the whole shift is done.</w:t>
            </w:r>
          </w:p>
          <w:p w14:paraId="7FCFF7C0" w14:textId="09337AA9" w:rsidR="00925CD8" w:rsidRDefault="00925CD8" w:rsidP="00925CD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25CD8">
              <w:rPr>
                <w:sz w:val="22"/>
                <w:szCs w:val="22"/>
              </w:rPr>
              <w:t>Maintain a positive and professional approach with co-workers and customers.</w:t>
            </w:r>
          </w:p>
          <w:p w14:paraId="16F553B4" w14:textId="77777777" w:rsidR="00B27F33" w:rsidRDefault="00B27F33" w:rsidP="00B27F33">
            <w:pPr>
              <w:pStyle w:val="ListParagraph"/>
              <w:rPr>
                <w:sz w:val="22"/>
                <w:szCs w:val="22"/>
              </w:rPr>
            </w:pPr>
          </w:p>
          <w:p w14:paraId="68607CAE" w14:textId="06A54860" w:rsidR="00925CD8" w:rsidRDefault="00AA13C4" w:rsidP="00925CD8">
            <w:r>
              <w:t xml:space="preserve">Classic Savory SM </w:t>
            </w:r>
            <w:proofErr w:type="spellStart"/>
            <w:r>
              <w:t>LIpa</w:t>
            </w:r>
            <w:proofErr w:type="spellEnd"/>
            <w:r>
              <w:t xml:space="preserve"> Branch</w:t>
            </w:r>
          </w:p>
          <w:p w14:paraId="589C09D5" w14:textId="47AB27FA" w:rsidR="00AA13C4" w:rsidRDefault="00AA13C4" w:rsidP="00AA13C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Must maintain safe food handling practices as required by the restaurant.</w:t>
            </w:r>
          </w:p>
          <w:p w14:paraId="75321C6C" w14:textId="4C05E1A8" w:rsidR="00AA13C4" w:rsidRDefault="00AA13C4" w:rsidP="00AA13C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Must be able to safety use food service equipment such as grills, fryers, knives, blenders, choppers and oven.</w:t>
            </w:r>
          </w:p>
          <w:p w14:paraId="1E795897" w14:textId="2E7E3CFE" w:rsidR="00AA13C4" w:rsidRDefault="00AA13C4" w:rsidP="00AA13C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Responsible for ordering of stocks and daily inventory</w:t>
            </w:r>
          </w:p>
          <w:p w14:paraId="30486E5A" w14:textId="77777777" w:rsidR="00AA13C4" w:rsidRDefault="00AA13C4" w:rsidP="00AA13C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Back up produce items, sauces, and butcher meat for restaurant operation.</w:t>
            </w:r>
          </w:p>
          <w:p w14:paraId="4C3E06F9" w14:textId="2022F1FE" w:rsidR="00F93B63" w:rsidRPr="00B27F33" w:rsidRDefault="00AA13C4" w:rsidP="00F93B63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Clean up station before and after shift</w:t>
            </w:r>
            <w:r w:rsidR="00F93B63">
              <w:rPr>
                <w:sz w:val="22"/>
                <w:szCs w:val="22"/>
              </w:rPr>
              <w:t>.</w:t>
            </w:r>
          </w:p>
        </w:tc>
      </w:tr>
      <w:tr w:rsidR="00FC2245" w14:paraId="6DA31686" w14:textId="77777777" w:rsidTr="001F3B39">
        <w:trPr>
          <w:trHeight w:val="1604"/>
        </w:trPr>
        <w:tc>
          <w:tcPr>
            <w:tcW w:w="2977" w:type="dxa"/>
            <w:gridSpan w:val="2"/>
            <w:tcBorders>
              <w:right w:val="single" w:sz="18" w:space="0" w:color="648276" w:themeColor="accent5"/>
            </w:tcBorders>
          </w:tcPr>
          <w:p w14:paraId="106EC49F" w14:textId="1E7AC9BB" w:rsidR="00FC2245" w:rsidRDefault="00FC2245" w:rsidP="00FC2245"/>
        </w:tc>
        <w:tc>
          <w:tcPr>
            <w:tcW w:w="7813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4BDD69AC" w14:textId="6D3D4013" w:rsidR="000A1EEB" w:rsidRDefault="00C66170" w:rsidP="00F93B63">
            <w:pPr>
              <w:pStyle w:val="Heading2"/>
            </w:pPr>
            <w:r>
              <w:t>Personal Information</w:t>
            </w:r>
          </w:p>
          <w:p w14:paraId="61D0064C" w14:textId="77777777" w:rsidR="00F93B63" w:rsidRPr="00F93B63" w:rsidRDefault="00F93B63" w:rsidP="00F93B63"/>
          <w:p w14:paraId="082BCEC5" w14:textId="4FBA04A1" w:rsidR="00C66170" w:rsidRPr="00C66170" w:rsidRDefault="00C66170" w:rsidP="000A1EEB">
            <w:pPr>
              <w:spacing w:line="276" w:lineRule="auto"/>
            </w:pPr>
            <w:r>
              <w:t>Birthdate: October 17, 1986                      Civil Status</w:t>
            </w:r>
            <w:r w:rsidR="00531857">
              <w:t>: Single</w:t>
            </w:r>
          </w:p>
          <w:p w14:paraId="13A80288" w14:textId="77777777" w:rsidR="00C66170" w:rsidRDefault="00C66170" w:rsidP="000A1EEB">
            <w:pPr>
              <w:spacing w:line="276" w:lineRule="auto"/>
            </w:pPr>
            <w:r>
              <w:t>Gende</w:t>
            </w:r>
            <w:r w:rsidR="000A1EEB">
              <w:t>r: Male                                            Religion: Roman Catholic</w:t>
            </w:r>
          </w:p>
          <w:p w14:paraId="2F75E044" w14:textId="0FA3973E" w:rsidR="000A1EEB" w:rsidRDefault="000A1EEB" w:rsidP="000A1EEB">
            <w:pPr>
              <w:spacing w:line="276" w:lineRule="auto"/>
            </w:pPr>
            <w:r>
              <w:t>Weight: 1</w:t>
            </w:r>
            <w:r w:rsidR="00F93B63">
              <w:t>60</w:t>
            </w:r>
            <w:r>
              <w:t xml:space="preserve"> lbs.                                        Height: 5’6”</w:t>
            </w:r>
          </w:p>
          <w:p w14:paraId="582967C5" w14:textId="77777777" w:rsidR="000A1EEB" w:rsidRDefault="000A1EEB" w:rsidP="000A1EEB">
            <w:pPr>
              <w:spacing w:line="276" w:lineRule="auto"/>
            </w:pPr>
            <w:r>
              <w:t xml:space="preserve">Father’s Name: Jaime </w:t>
            </w:r>
            <w:proofErr w:type="spellStart"/>
            <w:r>
              <w:t>Oclarit</w:t>
            </w:r>
            <w:proofErr w:type="spellEnd"/>
            <w:r>
              <w:t xml:space="preserve"> Sr.              Mother’s Name: Delia </w:t>
            </w:r>
            <w:proofErr w:type="spellStart"/>
            <w:r>
              <w:t>Oclarit</w:t>
            </w:r>
            <w:proofErr w:type="spellEnd"/>
          </w:p>
          <w:p w14:paraId="6689850E" w14:textId="2E1F35BE" w:rsidR="000A1EEB" w:rsidRDefault="000A1EEB" w:rsidP="00EF1187">
            <w:pPr>
              <w:spacing w:line="276" w:lineRule="auto"/>
            </w:pPr>
            <w:r>
              <w:t>Occupation: Carpenter                              Occupation: Housewife</w:t>
            </w:r>
          </w:p>
          <w:p w14:paraId="193C654E" w14:textId="77777777" w:rsidR="000A1EEB" w:rsidRDefault="000A1EEB" w:rsidP="00C66170"/>
          <w:p w14:paraId="549C36E3" w14:textId="77777777" w:rsidR="0098019A" w:rsidRDefault="0098019A" w:rsidP="00C66170"/>
          <w:p w14:paraId="7EDC33E1" w14:textId="77777777" w:rsidR="0098019A" w:rsidRDefault="0098019A" w:rsidP="00C66170"/>
          <w:p w14:paraId="2587E229" w14:textId="77777777" w:rsidR="0098019A" w:rsidRDefault="0098019A" w:rsidP="00C66170"/>
          <w:p w14:paraId="261D8636" w14:textId="77777777" w:rsidR="0098019A" w:rsidRDefault="0098019A" w:rsidP="00C66170"/>
          <w:p w14:paraId="3B2FBBA4" w14:textId="77777777" w:rsidR="0098019A" w:rsidRDefault="0098019A" w:rsidP="00C66170"/>
          <w:p w14:paraId="3FB16EF3" w14:textId="77777777" w:rsidR="0098019A" w:rsidRDefault="0098019A" w:rsidP="00C66170"/>
          <w:p w14:paraId="5E694482" w14:textId="77777777" w:rsidR="0098019A" w:rsidRDefault="0098019A" w:rsidP="00C66170"/>
          <w:p w14:paraId="59B91B25" w14:textId="77777777" w:rsidR="0098019A" w:rsidRDefault="0098019A" w:rsidP="00C66170"/>
          <w:p w14:paraId="6C17DF2E" w14:textId="77777777" w:rsidR="0098019A" w:rsidRDefault="0098019A" w:rsidP="00C66170"/>
          <w:p w14:paraId="417B122C" w14:textId="77777777" w:rsidR="0098019A" w:rsidRDefault="0098019A" w:rsidP="00C66170"/>
          <w:p w14:paraId="05473DD9" w14:textId="77777777" w:rsidR="0098019A" w:rsidRDefault="0098019A" w:rsidP="00C66170"/>
          <w:p w14:paraId="72C20EDE" w14:textId="77777777" w:rsidR="0098019A" w:rsidRDefault="0098019A" w:rsidP="00C66170"/>
          <w:p w14:paraId="25BC5D80" w14:textId="77777777" w:rsidR="0098019A" w:rsidRDefault="0098019A" w:rsidP="00C66170"/>
          <w:p w14:paraId="4A91F2C1" w14:textId="77777777" w:rsidR="0098019A" w:rsidRDefault="0098019A" w:rsidP="00C66170"/>
          <w:p w14:paraId="0513E9E1" w14:textId="77777777" w:rsidR="0098019A" w:rsidRDefault="0098019A" w:rsidP="00C66170"/>
          <w:p w14:paraId="65DF7B20" w14:textId="77777777" w:rsidR="0098019A" w:rsidRDefault="0098019A" w:rsidP="00C66170"/>
          <w:p w14:paraId="4F9C7BC5" w14:textId="77777777" w:rsidR="0098019A" w:rsidRDefault="0098019A" w:rsidP="00C66170"/>
          <w:p w14:paraId="13B081A7" w14:textId="77777777" w:rsidR="0098019A" w:rsidRDefault="0098019A" w:rsidP="00C66170"/>
          <w:p w14:paraId="14971F3B" w14:textId="2F8446B1" w:rsidR="0098019A" w:rsidRDefault="0098019A" w:rsidP="00C66170"/>
          <w:p w14:paraId="0173BC0C" w14:textId="17A7E602" w:rsidR="0098019A" w:rsidRDefault="0098019A" w:rsidP="00C66170"/>
          <w:p w14:paraId="6D82FE9B" w14:textId="017BFF95" w:rsidR="0098019A" w:rsidRDefault="0098019A" w:rsidP="00C66170"/>
          <w:p w14:paraId="4C717C0E" w14:textId="77777777" w:rsidR="0098019A" w:rsidRDefault="0098019A" w:rsidP="00C66170"/>
          <w:p w14:paraId="7A0DF1CF" w14:textId="77777777" w:rsidR="0098019A" w:rsidRDefault="0098019A" w:rsidP="00C66170"/>
          <w:p w14:paraId="70167DFD" w14:textId="77777777" w:rsidR="0098019A" w:rsidRDefault="0098019A" w:rsidP="00C66170"/>
          <w:p w14:paraId="3F69895F" w14:textId="77777777" w:rsidR="0098019A" w:rsidRDefault="0098019A" w:rsidP="00C66170"/>
          <w:p w14:paraId="44C250D0" w14:textId="46A191F7" w:rsidR="00B27F33" w:rsidRPr="00C66170" w:rsidRDefault="00B27F33" w:rsidP="00C66170"/>
        </w:tc>
      </w:tr>
      <w:tr w:rsidR="00FC2245" w14:paraId="41C27079" w14:textId="77777777" w:rsidTr="001F3B39">
        <w:trPr>
          <w:trHeight w:val="149"/>
        </w:trPr>
        <w:tc>
          <w:tcPr>
            <w:tcW w:w="2977" w:type="dxa"/>
            <w:gridSpan w:val="2"/>
            <w:tcBorders>
              <w:right w:val="single" w:sz="18" w:space="0" w:color="648276" w:themeColor="accent5"/>
            </w:tcBorders>
          </w:tcPr>
          <w:p w14:paraId="517EE8FD" w14:textId="3AF8331D" w:rsidR="000A1EEB" w:rsidRDefault="0089514F" w:rsidP="00FC224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CE6183" wp14:editId="1A0DFBF4">
                  <wp:simplePos x="0" y="0"/>
                  <wp:positionH relativeFrom="column">
                    <wp:posOffset>-153793</wp:posOffset>
                  </wp:positionH>
                  <wp:positionV relativeFrom="paragraph">
                    <wp:posOffset>-64135</wp:posOffset>
                  </wp:positionV>
                  <wp:extent cx="1693724" cy="1150374"/>
                  <wp:effectExtent l="50800" t="0" r="46355" b="10731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2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724" cy="1150374"/>
                          </a:xfrm>
                          <a:prstGeom prst="rect">
                            <a:avLst/>
                          </a:prstGeom>
                          <a:blipFill>
                            <a:blip r:embed="rId14"/>
                            <a:tile tx="0" ty="0" sx="100000" sy="100000" flip="none" algn="tl"/>
                          </a:blipFill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13" w:type="dxa"/>
            <w:gridSpan w:val="3"/>
            <w:tcBorders>
              <w:left w:val="single" w:sz="18" w:space="0" w:color="648276" w:themeColor="accent5"/>
            </w:tcBorders>
          </w:tcPr>
          <w:p w14:paraId="6EC53791" w14:textId="77777777" w:rsidR="002C7C7D" w:rsidRDefault="002C7C7D" w:rsidP="000A1EEB">
            <w:pPr>
              <w:rPr>
                <w:i/>
              </w:rPr>
            </w:pPr>
          </w:p>
          <w:p w14:paraId="5C5EF3F9" w14:textId="69D01512" w:rsidR="000A1EEB" w:rsidRPr="000A1EEB" w:rsidRDefault="000A1EEB" w:rsidP="000A1EEB">
            <w:pPr>
              <w:rPr>
                <w:i/>
              </w:rPr>
            </w:pPr>
            <w:r w:rsidRPr="000A1EEB">
              <w:rPr>
                <w:i/>
              </w:rPr>
              <w:t>I hereby acknowledge that all information above, mentioned is only the truth and can comply a supporting document as requested.</w:t>
            </w:r>
          </w:p>
        </w:tc>
      </w:tr>
      <w:tr w:rsidR="000A1EEB" w14:paraId="54D95FDA" w14:textId="77777777" w:rsidTr="001F3B39">
        <w:trPr>
          <w:trHeight w:val="149"/>
        </w:trPr>
        <w:tc>
          <w:tcPr>
            <w:tcW w:w="2977" w:type="dxa"/>
            <w:gridSpan w:val="2"/>
            <w:tcBorders>
              <w:right w:val="single" w:sz="18" w:space="0" w:color="648276" w:themeColor="accent5"/>
            </w:tcBorders>
          </w:tcPr>
          <w:p w14:paraId="5B61A3B4" w14:textId="64CD81C4" w:rsidR="000A1EEB" w:rsidRDefault="000A1EEB" w:rsidP="00FC2245"/>
        </w:tc>
        <w:tc>
          <w:tcPr>
            <w:tcW w:w="7813" w:type="dxa"/>
            <w:gridSpan w:val="3"/>
            <w:tcBorders>
              <w:left w:val="single" w:sz="18" w:space="0" w:color="648276" w:themeColor="accent5"/>
            </w:tcBorders>
          </w:tcPr>
          <w:p w14:paraId="4BD210BF" w14:textId="359635E9" w:rsidR="000A1EEB" w:rsidRDefault="000A1EEB" w:rsidP="00FC2245">
            <w:pPr>
              <w:pStyle w:val="TextRight"/>
            </w:pPr>
          </w:p>
        </w:tc>
      </w:tr>
    </w:tbl>
    <w:p w14:paraId="323F20B0" w14:textId="7CF8D07C" w:rsidR="000E0F14" w:rsidRPr="006B131F" w:rsidRDefault="000A1EEB" w:rsidP="006B131F">
      <w:pPr>
        <w:rPr>
          <w:u w:val="single"/>
        </w:rPr>
      </w:pPr>
      <w:r w:rsidRPr="006B131F">
        <w:rPr>
          <w:u w:val="single"/>
        </w:rPr>
        <w:t>___</w:t>
      </w:r>
      <w:r w:rsidR="006B131F" w:rsidRPr="006B131F">
        <w:rPr>
          <w:u w:val="single"/>
        </w:rPr>
        <w:t>J</w:t>
      </w:r>
      <w:r w:rsidR="0089514F">
        <w:rPr>
          <w:u w:val="single"/>
        </w:rPr>
        <w:t>AIME P. OCLARIT_</w:t>
      </w:r>
      <w:r w:rsidRPr="006B131F">
        <w:rPr>
          <w:u w:val="single"/>
        </w:rPr>
        <w:t>_</w:t>
      </w:r>
    </w:p>
    <w:p w14:paraId="3AD5C865" w14:textId="77777777" w:rsidR="000A1EEB" w:rsidRDefault="000A1EEB" w:rsidP="000A1EEB">
      <w:r>
        <w:t xml:space="preserve">     Applicant Signature</w:t>
      </w:r>
    </w:p>
    <w:sectPr w:rsidR="000A1EEB" w:rsidSect="00F4501B">
      <w:footerReference w:type="default" r:id="rId15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186F" w14:textId="77777777" w:rsidR="00264AB7" w:rsidRDefault="00264AB7" w:rsidP="00F316AD">
      <w:r>
        <w:separator/>
      </w:r>
    </w:p>
  </w:endnote>
  <w:endnote w:type="continuationSeparator" w:id="0">
    <w:p w14:paraId="0EB53181" w14:textId="77777777" w:rsidR="00264AB7" w:rsidRDefault="00264AB7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7652" w14:textId="77777777" w:rsidR="000E1D44" w:rsidRDefault="000E1D44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F95FE0" wp14:editId="53DFC946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8A9875" id="Rectangle 2" o:spid="_x0000_s1026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&#13;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21A5" w14:textId="77777777" w:rsidR="00264AB7" w:rsidRDefault="00264AB7" w:rsidP="00F316AD">
      <w:r>
        <w:separator/>
      </w:r>
    </w:p>
  </w:footnote>
  <w:footnote w:type="continuationSeparator" w:id="0">
    <w:p w14:paraId="70D23D81" w14:textId="77777777" w:rsidR="00264AB7" w:rsidRDefault="00264AB7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1A57"/>
    <w:multiLevelType w:val="hybridMultilevel"/>
    <w:tmpl w:val="731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D4FD2"/>
    <w:multiLevelType w:val="hybridMultilevel"/>
    <w:tmpl w:val="F768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C5520"/>
    <w:multiLevelType w:val="hybridMultilevel"/>
    <w:tmpl w:val="E850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8446D"/>
    <w:multiLevelType w:val="hybridMultilevel"/>
    <w:tmpl w:val="B71C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65BAE"/>
    <w:multiLevelType w:val="hybridMultilevel"/>
    <w:tmpl w:val="D8FC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032831">
    <w:abstractNumId w:val="0"/>
  </w:num>
  <w:num w:numId="2" w16cid:durableId="406658548">
    <w:abstractNumId w:val="2"/>
  </w:num>
  <w:num w:numId="3" w16cid:durableId="1644306609">
    <w:abstractNumId w:val="4"/>
  </w:num>
  <w:num w:numId="4" w16cid:durableId="213933484">
    <w:abstractNumId w:val="3"/>
  </w:num>
  <w:num w:numId="5" w16cid:durableId="16609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14"/>
    <w:rsid w:val="00060392"/>
    <w:rsid w:val="000A1EEB"/>
    <w:rsid w:val="000E0F14"/>
    <w:rsid w:val="000E1D44"/>
    <w:rsid w:val="000E5A9D"/>
    <w:rsid w:val="000E7FB5"/>
    <w:rsid w:val="001D5DDD"/>
    <w:rsid w:val="001F3B39"/>
    <w:rsid w:val="0020696E"/>
    <w:rsid w:val="002356A2"/>
    <w:rsid w:val="00245514"/>
    <w:rsid w:val="00264AB7"/>
    <w:rsid w:val="002C7C7D"/>
    <w:rsid w:val="002D12DA"/>
    <w:rsid w:val="003019B2"/>
    <w:rsid w:val="0034688D"/>
    <w:rsid w:val="0040233B"/>
    <w:rsid w:val="00453C4D"/>
    <w:rsid w:val="00467028"/>
    <w:rsid w:val="004B032D"/>
    <w:rsid w:val="004C1F5A"/>
    <w:rsid w:val="00511A6E"/>
    <w:rsid w:val="00531857"/>
    <w:rsid w:val="0057534A"/>
    <w:rsid w:val="00582A1B"/>
    <w:rsid w:val="00605A5B"/>
    <w:rsid w:val="00690D3D"/>
    <w:rsid w:val="006B131F"/>
    <w:rsid w:val="006C60E6"/>
    <w:rsid w:val="006E70D3"/>
    <w:rsid w:val="007A1EE5"/>
    <w:rsid w:val="007A2C32"/>
    <w:rsid w:val="007B0F94"/>
    <w:rsid w:val="007E1D24"/>
    <w:rsid w:val="0089514F"/>
    <w:rsid w:val="00925CD8"/>
    <w:rsid w:val="009555EC"/>
    <w:rsid w:val="00971B14"/>
    <w:rsid w:val="0098019A"/>
    <w:rsid w:val="009C063A"/>
    <w:rsid w:val="009F538B"/>
    <w:rsid w:val="00A77921"/>
    <w:rsid w:val="00AA13C4"/>
    <w:rsid w:val="00B27F33"/>
    <w:rsid w:val="00B575FB"/>
    <w:rsid w:val="00B84EE0"/>
    <w:rsid w:val="00BC4F14"/>
    <w:rsid w:val="00C1095A"/>
    <w:rsid w:val="00C55D85"/>
    <w:rsid w:val="00C66170"/>
    <w:rsid w:val="00CA2273"/>
    <w:rsid w:val="00CD50FD"/>
    <w:rsid w:val="00CD621C"/>
    <w:rsid w:val="00CF71E6"/>
    <w:rsid w:val="00D3540C"/>
    <w:rsid w:val="00D47124"/>
    <w:rsid w:val="00D94A8A"/>
    <w:rsid w:val="00DD5D7B"/>
    <w:rsid w:val="00EF1187"/>
    <w:rsid w:val="00F316AD"/>
    <w:rsid w:val="00F4501B"/>
    <w:rsid w:val="00F93B63"/>
    <w:rsid w:val="00FA0E11"/>
    <w:rsid w:val="00FC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444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Paragraph">
    <w:name w:val="List Paragraph"/>
    <w:basedOn w:val="Normal"/>
    <w:uiPriority w:val="34"/>
    <w:semiHidden/>
    <w:qFormat/>
    <w:rsid w:val="00925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/Library/Containers/com.microsoft.Word/Data/Library/Application%20Support/Microsoft/Office/16.0/DTS/Search/%7bE372360F-D5D0-7F44-95F3-175F6326EE9C%7dtf673518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8BCD09ADC2CC44AE16D9462F9DC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DEE45-5702-C642-97C2-23CFFE38AB34}"/>
      </w:docPartPr>
      <w:docPartBody>
        <w:p w:rsidR="00237165" w:rsidRDefault="00771378">
          <w:pPr>
            <w:pStyle w:val="FC8BCD09ADC2CC44AE16D9462F9DC8AE"/>
          </w:pPr>
          <w:r w:rsidRPr="00605A5B">
            <w:t>Contact</w:t>
          </w:r>
        </w:p>
      </w:docPartBody>
    </w:docPart>
    <w:docPart>
      <w:docPartPr>
        <w:name w:val="8048603B28F00E48A1BF809829AB6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95F1-FEF3-B441-B34C-5AC4F887BF96}"/>
      </w:docPartPr>
      <w:docPartBody>
        <w:p w:rsidR="00237165" w:rsidRDefault="00771378">
          <w:pPr>
            <w:pStyle w:val="8048603B28F00E48A1BF809829AB6AE8"/>
          </w:pPr>
          <w:r w:rsidRPr="00605A5B">
            <w:t>Objective</w:t>
          </w:r>
        </w:p>
      </w:docPartBody>
    </w:docPart>
    <w:docPart>
      <w:docPartPr>
        <w:name w:val="28145AC39CDA30418119745B78CFB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7BCB9-D216-B14C-8264-F608B036C358}"/>
      </w:docPartPr>
      <w:docPartBody>
        <w:p w:rsidR="00237165" w:rsidRDefault="00771378">
          <w:pPr>
            <w:pStyle w:val="28145AC39CDA30418119745B78CFB1D6"/>
          </w:pPr>
          <w:r>
            <w:t>Education</w:t>
          </w:r>
        </w:p>
      </w:docPartBody>
    </w:docPart>
    <w:docPart>
      <w:docPartPr>
        <w:name w:val="8DEAF1FA9E34BA4BA609933FB2E24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A3003-B8EF-894D-B344-4A347E8C238E}"/>
      </w:docPartPr>
      <w:docPartBody>
        <w:p w:rsidR="00237165" w:rsidRDefault="00771378">
          <w:pPr>
            <w:pStyle w:val="8DEAF1FA9E34BA4BA609933FB2E24BD7"/>
          </w:pPr>
          <w:r>
            <w:t>Experience</w:t>
          </w:r>
        </w:p>
      </w:docPartBody>
    </w:docPart>
    <w:docPart>
      <w:docPartPr>
        <w:name w:val="4F9C84010EFD17468D0B9D3EF7940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5B4FB-2BAF-6F4F-988F-B0A428405E98}"/>
      </w:docPartPr>
      <w:docPartBody>
        <w:p w:rsidR="00237165" w:rsidRDefault="00AF4E33" w:rsidP="00AF4E33">
          <w:pPr>
            <w:pStyle w:val="4F9C84010EFD17468D0B9D3EF7940B82"/>
          </w:pPr>
          <w:r w:rsidRPr="000E1D44">
            <w:t>Key Skills</w:t>
          </w:r>
        </w:p>
      </w:docPartBody>
    </w:docPart>
    <w:docPart>
      <w:docPartPr>
        <w:name w:val="CC5C05572FE5FA4FA7FFF8EA85D5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86709-BE02-9A4B-80A5-961EEE1C1A4F}"/>
      </w:docPartPr>
      <w:docPartBody>
        <w:p w:rsidR="00237165" w:rsidRDefault="00AF4E33" w:rsidP="00AF4E33">
          <w:pPr>
            <w:pStyle w:val="CC5C05572FE5FA4FA7FFF8EA85D55196"/>
          </w:pPr>
          <w:r w:rsidRPr="000E1D44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33"/>
    <w:rsid w:val="00237165"/>
    <w:rsid w:val="002D1BF8"/>
    <w:rsid w:val="003816DB"/>
    <w:rsid w:val="003A469E"/>
    <w:rsid w:val="0044667C"/>
    <w:rsid w:val="004E5E1A"/>
    <w:rsid w:val="00671AB5"/>
    <w:rsid w:val="00771378"/>
    <w:rsid w:val="007D6309"/>
    <w:rsid w:val="00831698"/>
    <w:rsid w:val="00AF4E33"/>
    <w:rsid w:val="00C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FC8BCD09ADC2CC44AE16D9462F9DC8AE">
    <w:name w:val="FC8BCD09ADC2CC44AE16D9462F9DC8AE"/>
  </w:style>
  <w:style w:type="paragraph" w:customStyle="1" w:styleId="8048603B28F00E48A1BF809829AB6AE8">
    <w:name w:val="8048603B28F00E48A1BF809829AB6AE8"/>
  </w:style>
  <w:style w:type="paragraph" w:customStyle="1" w:styleId="28145AC39CDA30418119745B78CFB1D6">
    <w:name w:val="28145AC39CDA30418119745B78CFB1D6"/>
  </w:style>
  <w:style w:type="paragraph" w:customStyle="1" w:styleId="8DEAF1FA9E34BA4BA609933FB2E24BD7">
    <w:name w:val="8DEAF1FA9E34BA4BA609933FB2E24BD7"/>
  </w:style>
  <w:style w:type="paragraph" w:customStyle="1" w:styleId="4F9C84010EFD17468D0B9D3EF7940B82">
    <w:name w:val="4F9C84010EFD17468D0B9D3EF7940B82"/>
    <w:rsid w:val="00AF4E33"/>
  </w:style>
  <w:style w:type="paragraph" w:customStyle="1" w:styleId="CC5C05572FE5FA4FA7FFF8EA85D55196">
    <w:name w:val="CC5C05572FE5FA4FA7FFF8EA85D55196"/>
    <w:rsid w:val="00AF4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F038D54-9F78-5B44-8EAA-D93B755EF8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{E372360F-D5D0-7F44-95F3-175F6326EE9C}tf67351832.dotx</Template>
  <TotalTime>0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2020-09-03T12:24:00Z</dcterms:created>
  <dcterms:modified xsi:type="dcterms:W3CDTF">2023-06-09T01:22:00Z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