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1E8" w:rsidRDefault="004B51E8">
      <w:r>
        <w:rPr>
          <w:noProof/>
          <w:lang w:eastAsia="en-US"/>
        </w:rPr>
        <w:pict>
          <v:rect id="_x0000_s1034" style="position:absolute;margin-left:0;margin-top:0;width:527pt;height:19.5pt;z-index:251658240;mso-width-percent:915;mso-position-horizontal:center;mso-position-horizontal-relative:margin;mso-position-vertical:top;mso-position-vertical-relative:margin;mso-width-percent:915" o:allowincell="f" filled="f" stroked="f">
            <v:textbox style="mso-next-textbox:#_x0000_s1034;mso-fit-shape-to-text:t" inset="0,0,0,0">
              <w:txbxContent>
                <w:p w:rsidR="004B51E8" w:rsidRDefault="004B51E8">
                  <w:pPr>
                    <w:spacing w:after="0" w:line="14" w:lineRule="exact"/>
                    <w:rPr>
                      <w:sz w:val="8"/>
                      <w:szCs w:val="8"/>
                    </w:rPr>
                  </w:pPr>
                </w:p>
              </w:txbxContent>
            </v:textbox>
            <w10:wrap anchorx="margin" anchory="margin"/>
          </v:rect>
        </w:pict>
      </w:r>
    </w:p>
    <w:p w:rsidR="004B51E8" w:rsidRDefault="004B51E8"/>
    <w:sdt>
      <w:sdtPr>
        <w:alias w:val="Resume Name"/>
        <w:tag w:val="Resume Name"/>
        <w:id w:val="707398252"/>
        <w:placeholder>
          <w:docPart w:val="323AF812077E4FC79D7DAC1132DB1EB5"/>
        </w:placeholder>
        <w:docPartList>
          <w:docPartGallery w:val="Quick Parts"/>
          <w:docPartCategory w:val=" Resume Name"/>
        </w:docPartList>
      </w:sdtPr>
      <w:sdtContent>
        <w:p w:rsidR="004E4D55" w:rsidRDefault="004E4D55"/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4680"/>
            <w:gridCol w:w="4680"/>
          </w:tblGrid>
          <w:tr w:rsidR="004E4D55">
            <w:tc>
              <w:tcPr>
                <w:tcW w:w="2500" w:type="pct"/>
              </w:tcPr>
              <w:sdt>
                <w:sdtPr>
                  <w:id w:val="26081749"/>
                  <w:placeholder>
                    <w:docPart w:val="EAE766DBF4DC4454917D2D7CA0A24628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4E4D55" w:rsidRDefault="004E4D55">
                    <w:pPr>
                      <w:pStyle w:val="PersonalName"/>
                    </w:pPr>
                    <w:r>
                      <w:rPr>
                        <w:lang w:val="en-CA"/>
                      </w:rPr>
                      <w:t>Marlon Guiveces     S</w:t>
                    </w:r>
                  </w:p>
                </w:sdtContent>
              </w:sdt>
              <w:p w:rsidR="004E4D55" w:rsidRDefault="004E4D55">
                <w:pPr>
                  <w:pStyle w:val="NoSpacing"/>
                </w:pPr>
                <w:r>
                  <w:t>=639663961145</w:t>
                </w:r>
              </w:p>
              <w:p w:rsidR="004E4D55" w:rsidRDefault="004E4D55">
                <w:pPr>
                  <w:pStyle w:val="NoSpacing"/>
                  <w:rPr>
                    <w:b/>
                  </w:rPr>
                </w:pPr>
              </w:p>
              <w:p w:rsidR="004E4D55" w:rsidRDefault="004E4D55">
                <w:pPr>
                  <w:pStyle w:val="NoSpacing"/>
                </w:pPr>
                <w:r>
                  <w:t>Zone 3 Asensoville, Brgy Bito-on , Jaro, Iloilo City Philippines</w:t>
                </w:r>
              </w:p>
              <w:p w:rsidR="004E4D55" w:rsidRDefault="004E4D55">
                <w:pPr>
                  <w:pStyle w:val="NoSpacing"/>
                </w:pPr>
                <w:hyperlink r:id="rId10" w:history="1">
                  <w:r w:rsidRPr="00C82A14">
                    <w:rPr>
                      <w:rStyle w:val="Hyperlink"/>
                    </w:rPr>
                    <w:t>guivecesmarlon@gmail.com</w:t>
                  </w:r>
                </w:hyperlink>
                <w:r>
                  <w:t xml:space="preserve"> </w:t>
                </w:r>
              </w:p>
              <w:p w:rsidR="004E4D55" w:rsidRDefault="004E4D55">
                <w:pPr>
                  <w:pStyle w:val="NoSpacing"/>
                </w:pPr>
                <w:sdt>
                  <w:sdtPr>
                    <w:id w:val="26081818"/>
                    <w:placeholder>
                      <w:docPart w:val="97FEB77074CF41928B4918FC398574E1"/>
                    </w:placeholder>
                    <w:temporary/>
                    <w:showingPlcHdr/>
                  </w:sdtPr>
                  <w:sdtContent>
                    <w:r>
                      <w:t>[Type your website]</w:t>
                    </w:r>
                  </w:sdtContent>
                </w:sdt>
              </w:p>
            </w:tc>
            <w:tc>
              <w:tcPr>
                <w:tcW w:w="2500" w:type="pct"/>
              </w:tcPr>
              <w:p w:rsidR="004E4D55" w:rsidRDefault="004E4D55">
                <w:pPr>
                  <w:pStyle w:val="NoSpacing"/>
                  <w:jc w:val="right"/>
                </w:pPr>
              </w:p>
            </w:tc>
          </w:tr>
        </w:tbl>
        <w:p w:rsidR="004B51E8" w:rsidRDefault="004E4D55"/>
      </w:sdtContent>
    </w:sdt>
    <w:p w:rsidR="004B51E8" w:rsidRDefault="00957D26">
      <w:pPr>
        <w:pStyle w:val="Section"/>
      </w:pPr>
      <w:r>
        <w:t>Objectives</w:t>
      </w:r>
    </w:p>
    <w:p w:rsidR="004B51E8" w:rsidRDefault="004E4D55">
      <w:pPr>
        <w:pStyle w:val="SubsectionText"/>
      </w:pPr>
      <w:r>
        <w:t>Seeking employment that will qualify  me with regards to my experience.</w:t>
      </w:r>
      <w:r w:rsidR="001B3ACA">
        <w:br/>
        <w:t>Willing to work hard to a task assigned.</w:t>
      </w:r>
      <w:r w:rsidR="001B3ACA">
        <w:br/>
      </w:r>
    </w:p>
    <w:p w:rsidR="004B51E8" w:rsidRDefault="00957D26">
      <w:pPr>
        <w:pStyle w:val="Section"/>
      </w:pPr>
      <w:r>
        <w:t>Education</w:t>
      </w:r>
    </w:p>
    <w:p w:rsidR="004B51E8" w:rsidRDefault="004E4D55">
      <w:pPr>
        <w:pStyle w:val="Subsection"/>
      </w:pPr>
      <w:r>
        <w:rPr>
          <w:rStyle w:val="SubsectionDateChar1"/>
        </w:rPr>
        <w:t xml:space="preserve">June 2007 – March 2009 - </w:t>
      </w:r>
      <w:r w:rsidR="00957D26">
        <w:rPr>
          <w:rStyle w:val="SubsectionDateChar1"/>
        </w:rPr>
        <w:t xml:space="preserve"> |</w:t>
      </w:r>
      <w:r w:rsidR="00957D26">
        <w:t xml:space="preserve"> </w:t>
      </w:r>
      <w:r>
        <w:t>Associates Hotel and Restaurant Management</w:t>
      </w:r>
    </w:p>
    <w:p w:rsidR="004B51E8" w:rsidRDefault="001B3ACA">
      <w:pPr>
        <w:pStyle w:val="ListBullet"/>
        <w:numPr>
          <w:ilvl w:val="0"/>
          <w:numId w:val="1"/>
        </w:numPr>
      </w:pPr>
      <w:r>
        <w:t xml:space="preserve">Work </w:t>
      </w:r>
      <w:r w:rsidR="00E267AA">
        <w:t>as a cook</w:t>
      </w:r>
      <w:r w:rsidR="00E267AA">
        <w:br/>
        <w:t>Work in a restaurant</w:t>
      </w:r>
      <w:r>
        <w:br/>
      </w:r>
      <w:r w:rsidR="008A3428">
        <w:br/>
      </w:r>
    </w:p>
    <w:p w:rsidR="004B51E8" w:rsidRDefault="00957D26">
      <w:pPr>
        <w:pStyle w:val="Section"/>
      </w:pPr>
      <w:r>
        <w:t>Experience</w:t>
      </w:r>
    </w:p>
    <w:p w:rsidR="004B51E8" w:rsidRDefault="004E4D55">
      <w:pPr>
        <w:pStyle w:val="Subsection"/>
      </w:pPr>
      <w:r>
        <w:rPr>
          <w:rStyle w:val="SubsectionDateChar1"/>
        </w:rPr>
        <w:t>March 2021</w:t>
      </w:r>
      <w:r w:rsidR="00957D26">
        <w:rPr>
          <w:rStyle w:val="SubsectionDateChar1"/>
        </w:rPr>
        <w:t xml:space="preserve"> - </w:t>
      </w:r>
      <w:r>
        <w:rPr>
          <w:rStyle w:val="SubsectionDateChar1"/>
        </w:rPr>
        <w:t>Present</w:t>
      </w:r>
      <w:r w:rsidR="00957D26">
        <w:rPr>
          <w:rStyle w:val="SubsectionDateChar1"/>
        </w:rPr>
        <w:t xml:space="preserve"> | </w:t>
      </w:r>
      <w:r>
        <w:t>Cook</w:t>
      </w:r>
    </w:p>
    <w:p w:rsidR="004B51E8" w:rsidRDefault="004E4D55">
      <w:r>
        <w:rPr>
          <w:rStyle w:val="SubsectionDateChar1"/>
        </w:rPr>
        <w:t>Lilia Eatery</w:t>
      </w:r>
      <w:r w:rsidR="00957D26">
        <w:rPr>
          <w:rStyle w:val="SubsectionDateChar1"/>
        </w:rPr>
        <w:t xml:space="preserve"> | </w:t>
      </w:r>
      <w:r>
        <w:rPr>
          <w:rStyle w:val="SubsectionDateChar1"/>
        </w:rPr>
        <w:t>Iloilo City, Philippines</w:t>
      </w:r>
    </w:p>
    <w:p w:rsidR="004B51E8" w:rsidRDefault="004E4D55">
      <w:pPr>
        <w:pStyle w:val="SubsectionText"/>
      </w:pPr>
      <w:r>
        <w:t>Create menus everyday</w:t>
      </w:r>
    </w:p>
    <w:p w:rsidR="004E4D55" w:rsidRDefault="004E4D55">
      <w:pPr>
        <w:pStyle w:val="SubsectionText"/>
      </w:pPr>
      <w:r>
        <w:t>Manage kitchen staff and preparation of food.</w:t>
      </w:r>
      <w:r>
        <w:br/>
        <w:t>Maintain the cleanliness of the premises</w:t>
      </w:r>
      <w:r>
        <w:br/>
        <w:t>Organized supplies and stocks</w:t>
      </w:r>
    </w:p>
    <w:p w:rsidR="004E4D55" w:rsidRDefault="004E4D55">
      <w:pPr>
        <w:pStyle w:val="SubsectionText"/>
      </w:pPr>
    </w:p>
    <w:p w:rsidR="004E4D55" w:rsidRDefault="004E4D55">
      <w:pPr>
        <w:pStyle w:val="SubsectionText"/>
      </w:pPr>
      <w:r>
        <w:t>February 2019 – March 2020   NCORE and Realty Incorporated</w:t>
      </w:r>
      <w:r w:rsidR="00724287">
        <w:t xml:space="preserve">      Office Staff</w:t>
      </w:r>
      <w:r w:rsidR="00724287">
        <w:br/>
        <w:t>Organized files and stocks at the office</w:t>
      </w:r>
      <w:r w:rsidR="00724287">
        <w:br/>
        <w:t>Update the system for accurate and validity of documents</w:t>
      </w:r>
      <w:r w:rsidR="00724287">
        <w:br/>
        <w:t>Give information to clients thru telephone, emails, and in-person about the business</w:t>
      </w:r>
    </w:p>
    <w:p w:rsidR="00724287" w:rsidRDefault="00724287">
      <w:pPr>
        <w:pStyle w:val="SubsectionText"/>
      </w:pPr>
    </w:p>
    <w:p w:rsidR="00AC52C9" w:rsidRDefault="00724287">
      <w:pPr>
        <w:pStyle w:val="SubsectionText"/>
      </w:pPr>
      <w:r>
        <w:t>January 2017 – January 2019     Army Navy Burgers      Cook</w:t>
      </w:r>
      <w:r>
        <w:br/>
        <w:t>Cleaned and sanitized chopping boards ,benches and surfaces</w:t>
      </w:r>
      <w:r>
        <w:br/>
      </w:r>
      <w:r w:rsidR="00AC52C9">
        <w:t>Set up and maintain cleanliness of  the workstation and prepared cooking supplies.</w:t>
      </w:r>
    </w:p>
    <w:p w:rsidR="00724287" w:rsidRDefault="00AC52C9">
      <w:pPr>
        <w:pStyle w:val="SubsectionText"/>
      </w:pPr>
      <w:r>
        <w:lastRenderedPageBreak/>
        <w:t>Supervised and managed kitchen staff.</w:t>
      </w:r>
      <w:r>
        <w:br/>
        <w:t>Prepared multiple menus</w:t>
      </w:r>
      <w:r>
        <w:br/>
      </w:r>
      <w:r>
        <w:br/>
        <w:t>February 2010 – December 2016      Herman Itaas Shell Gas Station      Gas station  attendand</w:t>
      </w:r>
      <w:r>
        <w:br/>
        <w:t>Pump out gas for customers</w:t>
      </w:r>
      <w:r>
        <w:br/>
        <w:t>Maintain cleanliness and orderly work station</w:t>
      </w:r>
      <w:r>
        <w:br/>
        <w:t>Attend to customer needs with efficiency.</w:t>
      </w:r>
      <w:r w:rsidR="001B3ACA">
        <w:br/>
        <w:t>Cashier</w:t>
      </w:r>
      <w:r w:rsidR="00724287">
        <w:br/>
      </w:r>
      <w:r w:rsidR="00724287">
        <w:br/>
      </w:r>
    </w:p>
    <w:p w:rsidR="004B51E8" w:rsidRDefault="00957D26">
      <w:pPr>
        <w:pStyle w:val="Section"/>
      </w:pPr>
      <w:r>
        <w:t>Skills</w:t>
      </w:r>
    </w:p>
    <w:p w:rsidR="004B51E8" w:rsidRDefault="001B3ACA">
      <w:pPr>
        <w:pStyle w:val="ListBullet"/>
      </w:pPr>
      <w:r>
        <w:t>Cook</w:t>
      </w:r>
      <w:r>
        <w:br/>
        <w:t>Maintain cleanliness of the working environment .</w:t>
      </w:r>
      <w:r>
        <w:br/>
        <w:t>Cashier</w:t>
      </w:r>
      <w:r>
        <w:br/>
        <w:t>Kitchen and dining job</w:t>
      </w:r>
      <w:r>
        <w:br/>
        <w:t>Driving</w:t>
      </w:r>
      <w:r>
        <w:br/>
      </w:r>
    </w:p>
    <w:p w:rsidR="004B51E8" w:rsidRDefault="004B51E8">
      <w:pPr>
        <w:spacing w:after="200"/>
      </w:pPr>
    </w:p>
    <w:sectPr w:rsidR="004B51E8" w:rsidSect="004B51E8">
      <w:footerReference w:type="even" r:id="rId11"/>
      <w:footerReference w:type="default" r:id="rId12"/>
      <w:footerReference w:type="first" r:id="rId13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D26" w:rsidRDefault="00957D26">
      <w:r>
        <w:separator/>
      </w:r>
    </w:p>
    <w:p w:rsidR="00957D26" w:rsidRDefault="00957D26"/>
    <w:p w:rsidR="00957D26" w:rsidRDefault="00957D26"/>
    <w:p w:rsidR="00957D26" w:rsidRDefault="00957D26"/>
    <w:p w:rsidR="00957D26" w:rsidRDefault="00957D26"/>
    <w:p w:rsidR="00957D26" w:rsidRDefault="00957D26"/>
    <w:p w:rsidR="00957D26" w:rsidRDefault="00957D26"/>
    <w:p w:rsidR="00957D26" w:rsidRDefault="00957D26"/>
    <w:p w:rsidR="00957D26" w:rsidRDefault="00957D26"/>
  </w:endnote>
  <w:endnote w:type="continuationSeparator" w:id="1">
    <w:p w:rsidR="00957D26" w:rsidRDefault="00957D26">
      <w:r>
        <w:continuationSeparator/>
      </w:r>
    </w:p>
    <w:p w:rsidR="00957D26" w:rsidRDefault="00957D26"/>
    <w:p w:rsidR="00957D26" w:rsidRDefault="00957D26"/>
    <w:p w:rsidR="00957D26" w:rsidRDefault="00957D26"/>
    <w:p w:rsidR="00957D26" w:rsidRDefault="00957D26"/>
    <w:p w:rsidR="00957D26" w:rsidRDefault="00957D26"/>
    <w:p w:rsidR="00957D26" w:rsidRDefault="00957D26"/>
    <w:p w:rsidR="00957D26" w:rsidRDefault="00957D26"/>
    <w:p w:rsidR="00957D26" w:rsidRDefault="00957D2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1E8" w:rsidRDefault="004B51E8">
    <w:pPr>
      <w:pStyle w:val="Footer"/>
    </w:pPr>
    <w:r>
      <w:rPr>
        <w:noProof/>
      </w:rPr>
      <w:pict>
        <v:rect id="_x0000_s27665" style="position:absolute;margin-left:0;margin-top:0;width:51.9pt;height:9in;z-index:251672576;mso-width-percent:500;mso-height-percent:1000;mso-position-horizontal:left;mso-position-horizontal-relative:righ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7665" inset="3.6pt,,14.4pt,7.2pt">
            <w:txbxContent>
              <w:sdt>
                <w:sdtPr>
                  <w:id w:val="805325498"/>
                  <w:placeholder>
                    <w:docPart w:val="9DF7F3463112422194310D05760EBADD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4B51E8" w:rsidRDefault="004E4D55">
                    <w:pPr>
                      <w:pStyle w:val="GrayText"/>
                    </w:pPr>
                    <w:r>
                      <w:rPr>
                        <w:lang w:val="en-CA"/>
                      </w:rPr>
                      <w:t>Marlon Guiveces     S</w:t>
                    </w:r>
                  </w:p>
                </w:sdtContent>
              </w:sdt>
            </w:txbxContent>
          </v:textbox>
          <w10:wrap anchorx="page" anchory="margin"/>
        </v:rect>
      </w:pict>
    </w:r>
    <w:r>
      <w:rPr>
        <w:noProof/>
      </w:rPr>
      <w:pict>
        <v:roundrect id="_x0000_s27664" style="position:absolute;margin-left:0;margin-top:0;width:562.05pt;height:743.45pt;z-index:251671552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</w:rPr>
      <w:pict>
        <v:oval id="_x0000_s27663" style="position:absolute;margin-left:0;margin-top:0;width:41pt;height:41pt;z-index:251670528;mso-position-horizontal:left;mso-position-horizontal-relative:right-margin-area;mso-position-vertical:top;mso-position-vertical-relative:bottom-margin-area;v-text-anchor:middle" o:allowincell="f" fillcolor="#d34817 [3204]" stroked="f">
          <v:textbox style="mso-next-textbox:#_x0000_s27663" inset="0,0,0,0">
            <w:txbxContent>
              <w:p w:rsidR="004B51E8" w:rsidRDefault="004B51E8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fldSimple w:instr=" PAGE  \* Arabic  \* MERGEFORMAT ">
                  <w:r w:rsidR="00957D26">
                    <w:rPr>
                      <w:noProof/>
                      <w:color w:val="FFFFFF" w:themeColor="background1"/>
                      <w:sz w:val="40"/>
                      <w:szCs w:val="40"/>
                    </w:rPr>
                    <w:t>2</w:t>
                  </w:r>
                </w:fldSimple>
              </w:p>
            </w:txbxContent>
          </v:textbox>
          <w10:wrap anchorx="page" anchory="page"/>
        </v:oval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1E8" w:rsidRDefault="004B51E8">
    <w:pPr>
      <w:rPr>
        <w:sz w:val="10"/>
        <w:szCs w:val="10"/>
      </w:rPr>
    </w:pPr>
    <w:r>
      <w:rPr>
        <w:noProof/>
        <w:sz w:val="10"/>
        <w:szCs w:val="10"/>
      </w:rPr>
      <w:pict>
        <v:rect id="_x0000_s27668" style="position:absolute;margin-left:-289.5pt;margin-top:0;width:51.9pt;height:9in;z-index:251676672;mso-width-percent:500;mso-height-percent:1000;mso-position-horizontal:right;mso-position-horizontal-relative:lef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7668" inset="14.4pt,,3.6pt,7.2pt">
            <w:txbxContent>
              <w:sdt>
                <w:sdtPr>
                  <w:id w:val="20760667"/>
                  <w:placeholder>
                    <w:docPart w:val="36F64198DB1B4349A6155530267CDB2A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4B51E8" w:rsidRDefault="004E4D55">
                    <w:pPr>
                      <w:pStyle w:val="GrayText"/>
                    </w:pPr>
                    <w:r>
                      <w:rPr>
                        <w:lang w:val="en-CA"/>
                      </w:rPr>
                      <w:t>Marlon Guiveces     S</w:t>
                    </w:r>
                  </w:p>
                </w:sdtContent>
              </w:sdt>
            </w:txbxContent>
          </v:textbox>
          <w10:wrap anchorx="margin" anchory="margin"/>
        </v:rect>
      </w:pict>
    </w:r>
    <w:r>
      <w:rPr>
        <w:noProof/>
        <w:sz w:val="10"/>
        <w:szCs w:val="10"/>
      </w:rPr>
      <w:pict>
        <v:roundrect id="_x0000_s27667" style="position:absolute;margin-left:0;margin-top:0;width:562.05pt;height:743.45pt;z-index:251675648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  <w:sz w:val="10"/>
        <w:szCs w:val="10"/>
      </w:rPr>
      <w:pict>
        <v:oval id="_x0000_s27666" style="position:absolute;margin-left:55.45pt;margin-top:0;width:41pt;height:41pt;z-index:251674624;mso-position-horizontal:right;mso-position-horizontal-relative:left-margin-area;mso-position-vertical:top;mso-position-vertical-relative:bottom-margin-area;v-text-anchor:middle" o:allowincell="f" fillcolor="#d34817 [3204]" stroked="f">
          <v:textbox style="mso-next-textbox:#_x0000_s27666" inset="0,0,0,0">
            <w:txbxContent>
              <w:p w:rsidR="004B51E8" w:rsidRDefault="004B51E8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fldSimple w:instr=" PAGE  \* Arabic  \* MERGEFORMAT ">
                  <w:r w:rsidR="00E267AA" w:rsidRPr="00E267AA">
                    <w:rPr>
                      <w:noProof/>
                      <w:color w:val="FFFFFF" w:themeColor="background1"/>
                      <w:sz w:val="40"/>
                      <w:szCs w:val="40"/>
                    </w:rPr>
                    <w:t>2</w:t>
                  </w:r>
                </w:fldSimple>
              </w:p>
            </w:txbxContent>
          </v:textbox>
          <w10:wrap anchorx="margin" anchory="page"/>
        </v:oval>
      </w:pict>
    </w:r>
  </w:p>
  <w:p w:rsidR="004B51E8" w:rsidRDefault="004B51E8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1E8" w:rsidRDefault="004B51E8">
    <w:pPr>
      <w:pStyle w:val="Footer"/>
    </w:pPr>
    <w:r>
      <w:rPr>
        <w:noProof/>
        <w:lang w:eastAsia="en-US"/>
      </w:rPr>
      <w:pict>
        <v:roundrect id="_x0000_s27659" style="position:absolute;margin-left:0;margin-top:0;width:545.6pt;height:751.35pt;z-index:251668480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" type="pattern"/>
          <w10:wrap anchorx="page" anchory="page"/>
        </v:roundrect>
      </w:pict>
    </w:r>
    <w:r>
      <w:rPr>
        <w:noProof/>
        <w:lang w:eastAsia="en-US"/>
      </w:rPr>
      <w:pict>
        <v:oval id="_x0000_s27658" style="position:absolute;margin-left:21pt;margin-top:0;width:41pt;height:41pt;z-index:251667456;mso-position-horizontal:right;mso-position-horizontal-relative:left-margin-area;mso-position-vertical:top;mso-position-vertical-relative:bottom-margin-area;v-text-anchor:middle" o:allowincell="f" fillcolor="#d34817 [3204]" stroked="f">
          <v:textbox style="mso-next-textbox:#_x0000_s27658" inset="0,0,0,0">
            <w:txbxContent>
              <w:p w:rsidR="004B51E8" w:rsidRDefault="004B51E8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</w:p>
            </w:txbxContent>
          </v:textbox>
          <w10:wrap anchorx="margin" anchory="page"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D26" w:rsidRDefault="00957D26">
      <w:r>
        <w:separator/>
      </w:r>
    </w:p>
    <w:p w:rsidR="00957D26" w:rsidRDefault="00957D26"/>
    <w:p w:rsidR="00957D26" w:rsidRDefault="00957D26"/>
    <w:p w:rsidR="00957D26" w:rsidRDefault="00957D26"/>
    <w:p w:rsidR="00957D26" w:rsidRDefault="00957D26"/>
    <w:p w:rsidR="00957D26" w:rsidRDefault="00957D26"/>
    <w:p w:rsidR="00957D26" w:rsidRDefault="00957D26"/>
    <w:p w:rsidR="00957D26" w:rsidRDefault="00957D26"/>
    <w:p w:rsidR="00957D26" w:rsidRDefault="00957D26"/>
  </w:footnote>
  <w:footnote w:type="continuationSeparator" w:id="1">
    <w:p w:rsidR="00957D26" w:rsidRDefault="00957D26">
      <w:r>
        <w:continuationSeparator/>
      </w:r>
    </w:p>
    <w:p w:rsidR="00957D26" w:rsidRDefault="00957D26"/>
    <w:p w:rsidR="00957D26" w:rsidRDefault="00957D26"/>
    <w:p w:rsidR="00957D26" w:rsidRDefault="00957D26"/>
    <w:p w:rsidR="00957D26" w:rsidRDefault="00957D26"/>
    <w:p w:rsidR="00957D26" w:rsidRDefault="00957D26"/>
    <w:p w:rsidR="00957D26" w:rsidRDefault="00957D26"/>
    <w:p w:rsidR="00957D26" w:rsidRDefault="00957D26"/>
    <w:p w:rsidR="00957D26" w:rsidRDefault="00957D2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137610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hideGrammaticalErrors/>
  <w:attachedTemplate r:id="rId1"/>
  <w:styleLockQFSet/>
  <w:defaultTabStop w:val="720"/>
  <w:drawingGridHorizontalSpacing w:val="110"/>
  <w:displayHorizontalDrawingGridEvery w:val="2"/>
  <w:characterSpacingControl w:val="doNotCompress"/>
  <w:hdrShapeDefaults>
    <o:shapedefaults v:ext="edit" spidmax="29698">
      <o:colormenu v:ext="edit" fillcolor="none [3204]" strokecolor="none [3213]"/>
    </o:shapedefaults>
    <o:shapelayout v:ext="edit">
      <o:idmap v:ext="edit" data="27"/>
      <o:regrouptable v:ext="edit">
        <o:entry new="1" old="0"/>
        <o:entry new="2" old="0"/>
        <o:entry new="3" old="0"/>
        <o:entry new="4" old="0"/>
        <o:entry new="5" old="0"/>
      </o:regrouptable>
    </o:shapelayout>
  </w:hdrShapeDefaults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</w:compat>
  <w:rsids>
    <w:rsidRoot w:val="00724287"/>
    <w:rsid w:val="001B3ACA"/>
    <w:rsid w:val="004B51E8"/>
    <w:rsid w:val="004E4D55"/>
    <w:rsid w:val="00724287"/>
    <w:rsid w:val="008A3428"/>
    <w:rsid w:val="00957D26"/>
    <w:rsid w:val="00AC52C9"/>
    <w:rsid w:val="00E2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fillcolor="none [3204]" strokecolor="none [3213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1E8"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4B51E8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B51E8"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1E8"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B51E8"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4B51E8"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1E8"/>
    <w:pPr>
      <w:spacing w:before="200" w:after="0"/>
      <w:outlineLvl w:val="5"/>
    </w:pPr>
    <w:rPr>
      <w:rFonts w:asciiTheme="majorHAnsi" w:hAnsiTheme="majorHAnsi"/>
      <w:color w:val="524633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1E8"/>
    <w:pPr>
      <w:spacing w:before="200" w:after="0"/>
      <w:outlineLvl w:val="6"/>
    </w:pPr>
    <w:rPr>
      <w:rFonts w:asciiTheme="majorHAnsi" w:hAnsiTheme="majorHAnsi"/>
      <w:i/>
      <w:color w:val="524633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1E8"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1E8"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1E8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1E8"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1E8"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1E8"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1E8"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1E8"/>
    <w:rPr>
      <w:rFonts w:asciiTheme="majorHAnsi" w:hAnsiTheme="majorHAnsi" w:cs="Times New Roman"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1E8"/>
    <w:rPr>
      <w:rFonts w:asciiTheme="majorHAnsi" w:hAnsiTheme="majorHAnsi" w:cs="Times New Roman"/>
      <w:i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1E8"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1E8"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rsid w:val="004B51E8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51E8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rsid w:val="004B51E8"/>
    <w:pPr>
      <w:spacing w:after="480" w:line="240" w:lineRule="auto"/>
      <w:jc w:val="center"/>
    </w:pPr>
    <w:rPr>
      <w:rFonts w:asciiTheme="majorHAnsi" w:hAnsiTheme="majorHAnsi" w:cstheme="minorHAnsi"/>
      <w:color w:val="auto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1E8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sid w:val="004B51E8"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sid w:val="004B51E8"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sid w:val="004B51E8"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sid w:val="004B51E8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sid w:val="004B51E8"/>
    <w:rPr>
      <w:color w:val="737373" w:themeColor="text1" w:themeTint="8C"/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sid w:val="004B51E8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sid w:val="004B51E8"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sid w:val="004B51E8"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sid w:val="004B51E8"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sid w:val="004B51E8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sid w:val="004B51E8"/>
    <w:rPr>
      <w:i/>
      <w:color w:val="737373" w:themeColor="text1" w:themeTint="8C"/>
    </w:rPr>
  </w:style>
  <w:style w:type="character" w:customStyle="1" w:styleId="SubtleEmphasisChar">
    <w:name w:val="Subtle Emphasis Char"/>
    <w:basedOn w:val="DefaultParagraphFont"/>
    <w:link w:val="SubtleEmphasis1"/>
    <w:uiPriority w:val="19"/>
    <w:rsid w:val="004B51E8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4B51E8"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4B51E8"/>
    <w:rPr>
      <w:rFonts w:cs="Times New Roman"/>
      <w:i/>
      <w:color w:val="7F7F7F" w:themeColor="background1" w:themeShade="7F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rsid w:val="004B51E8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rsid w:val="004B5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51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1E8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4B51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51E8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1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1E8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rsid w:val="004B51E8"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rsid w:val="004B51E8"/>
    <w:pPr>
      <w:spacing w:after="0" w:line="240" w:lineRule="auto"/>
    </w:pPr>
  </w:style>
  <w:style w:type="paragraph" w:styleId="BlockText">
    <w:name w:val="Block Text"/>
    <w:aliases w:val="Block Quote"/>
    <w:uiPriority w:val="40"/>
    <w:rsid w:val="004B51E8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rsid w:val="004B51E8"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rsid w:val="004B51E8"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rsid w:val="004B51E8"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rsid w:val="004B51E8"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rsid w:val="004B51E8"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4B51E8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4B51E8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4B51E8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4B51E8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4B51E8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4B51E8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4B51E8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4B51E8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4B51E8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unhideWhenUsed/>
    <w:rsid w:val="004B51E8"/>
    <w:rPr>
      <w:color w:val="CC9900" w:themeColor="hyperlink"/>
      <w:u w:val="single"/>
    </w:rPr>
  </w:style>
  <w:style w:type="paragraph" w:customStyle="1" w:styleId="PersonalName">
    <w:name w:val="Personal Name"/>
    <w:basedOn w:val="Normal"/>
    <w:uiPriority w:val="2"/>
    <w:qFormat/>
    <w:rsid w:val="004B51E8"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sid w:val="004B51E8"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4B51E8"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4B51E8"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sid w:val="004B51E8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4B51E8"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sid w:val="004B51E8"/>
    <w:rPr>
      <w:color w:val="808080"/>
    </w:rPr>
  </w:style>
  <w:style w:type="character" w:customStyle="1" w:styleId="SubsectionDateChar1">
    <w:name w:val="Subsection Date Char1"/>
    <w:basedOn w:val="DefaultParagraphFont"/>
    <w:link w:val="SubsectionDate"/>
    <w:rsid w:val="004B51E8"/>
    <w:rPr>
      <w:rFonts w:asciiTheme="majorHAnsi" w:hAnsiTheme="majorHAnsi" w:cs="Times New Roman"/>
      <w:color w:val="696464" w:themeColor="text2"/>
      <w:spacing w:val="20"/>
      <w:sz w:val="24"/>
      <w:szCs w:val="32"/>
      <w:lang w:eastAsia="ja-JP"/>
    </w:rPr>
  </w:style>
  <w:style w:type="paragraph" w:customStyle="1" w:styleId="Subsection">
    <w:name w:val="Subsection"/>
    <w:basedOn w:val="Normal"/>
    <w:next w:val="Normal"/>
    <w:link w:val="SubsectionChar"/>
    <w:qFormat/>
    <w:rsid w:val="004B51E8"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rsid w:val="004B51E8"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link w:val="SubsectionDateChar1"/>
    <w:qFormat/>
    <w:rsid w:val="004B51E8"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character" w:customStyle="1" w:styleId="SubsectionDateChar">
    <w:name w:val="Subsection Date Char"/>
    <w:basedOn w:val="DefaultParagraphFont"/>
    <w:link w:val="SubsectionDate"/>
    <w:rsid w:val="004B51E8"/>
    <w:rPr>
      <w:rFonts w:asciiTheme="majorHAnsi" w:hAnsiTheme="majorHAnsi" w:cs="Times New Roman"/>
      <w:b/>
      <w:color w:val="9B2D1F" w:themeColor="accent2"/>
      <w:spacing w:val="20"/>
      <w:sz w:val="28"/>
      <w:szCs w:val="32"/>
      <w:lang w:eastAsia="ja-JP"/>
    </w:rPr>
  </w:style>
  <w:style w:type="character" w:customStyle="1" w:styleId="SubsectionChar">
    <w:name w:val="Subsection Char"/>
    <w:basedOn w:val="DefaultParagraphFont"/>
    <w:link w:val="Subsection"/>
    <w:rsid w:val="004B51E8"/>
    <w:rPr>
      <w:rFonts w:asciiTheme="majorHAnsi" w:hAnsiTheme="majorHAnsi" w:cs="Times New Roman"/>
      <w:b/>
      <w:color w:val="D34817" w:themeColor="accent1"/>
      <w:spacing w:val="20"/>
      <w:sz w:val="24"/>
      <w:lang w:eastAsia="ja-JP"/>
    </w:rPr>
  </w:style>
  <w:style w:type="paragraph" w:customStyle="1" w:styleId="Section">
    <w:name w:val="Section"/>
    <w:basedOn w:val="Normal"/>
    <w:next w:val="Normal"/>
    <w:qFormat/>
    <w:rsid w:val="004B51E8"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PlaceholderAutotext32">
    <w:name w:val="PlaceholderAutotext_32"/>
    <w:semiHidden/>
    <w:unhideWhenUsed/>
    <w:rsid w:val="004B51E8"/>
    <w:pPr>
      <w:tabs>
        <w:tab w:val="num" w:pos="720"/>
      </w:tabs>
      <w:spacing w:after="0"/>
      <w:ind w:left="360" w:hanging="360"/>
      <w:contextualSpacing/>
    </w:pPr>
    <w:rPr>
      <w:rFonts w:cs="Times New Roman"/>
      <w:color w:val="000000" w:themeColor="text1"/>
      <w:szCs w:val="20"/>
    </w:rPr>
  </w:style>
  <w:style w:type="paragraph" w:customStyle="1" w:styleId="GrayText">
    <w:name w:val="Gray Text"/>
    <w:basedOn w:val="NoSpacing"/>
    <w:unhideWhenUsed/>
    <w:qFormat/>
    <w:rsid w:val="004B51E8"/>
    <w:rPr>
      <w:rFonts w:asciiTheme="majorHAnsi" w:hAnsiTheme="majorHAnsi"/>
      <w:color w:val="7F7F7F" w:themeColor="text1" w:themeTint="80"/>
      <w:sz w:val="20"/>
    </w:rPr>
  </w:style>
  <w:style w:type="character" w:customStyle="1" w:styleId="subsectiondatechar0">
    <w:name w:val="subsectiondatechar"/>
    <w:basedOn w:val="DefaultParagraphFont"/>
    <w:uiPriority w:val="99"/>
    <w:unhideWhenUsed/>
    <w:rsid w:val="004B5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guivecesmarlon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Equit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3AF812077E4FC79D7DAC1132DB1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E9FD-457C-4711-A8D9-F57A2392D698}"/>
      </w:docPartPr>
      <w:docPartBody>
        <w:p w:rsidR="00000000" w:rsidRDefault="000C3B92">
          <w:pPr>
            <w:pStyle w:val="323AF812077E4FC79D7DAC1132DB1EB5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EAE766DBF4DC4454917D2D7CA0A24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45013-1799-4ACE-B270-6BFD9352064A}"/>
      </w:docPartPr>
      <w:docPartBody>
        <w:p w:rsidR="00000000" w:rsidRDefault="000C3B92">
          <w:pPr>
            <w:pStyle w:val="EAE766DBF4DC4454917D2D7CA0A24628"/>
          </w:pPr>
          <w:r>
            <w:t>[Type your name]</w:t>
          </w:r>
        </w:p>
      </w:docPartBody>
    </w:docPart>
    <w:docPart>
      <w:docPartPr>
        <w:name w:val="97FEB77074CF41928B4918FC39857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800D7-A754-4F95-9A77-55F8B5F38CA3}"/>
      </w:docPartPr>
      <w:docPartBody>
        <w:p w:rsidR="00000000" w:rsidRDefault="000C3B92">
          <w:pPr>
            <w:pStyle w:val="97FEB77074CF41928B4918FC398574E1"/>
          </w:pPr>
          <w:r>
            <w:t>[Type your website]</w:t>
          </w:r>
        </w:p>
      </w:docPartBody>
    </w:docPart>
    <w:docPart>
      <w:docPartPr>
        <w:name w:val="9DF7F3463112422194310D05760EB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CCEA6-432F-463F-97EC-C8012B027441}"/>
      </w:docPartPr>
      <w:docPartBody>
        <w:p w:rsidR="00000000" w:rsidRDefault="000C3B92">
          <w:pPr>
            <w:pStyle w:val="9DF7F3463112422194310D05760EBADD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36F64198DB1B4349A6155530267CD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3C4BF-2DF4-4A79-B785-F8C93E6FD552}"/>
      </w:docPartPr>
      <w:docPartBody>
        <w:p w:rsidR="00000000" w:rsidRDefault="000C3B92">
          <w:pPr>
            <w:pStyle w:val="36F64198DB1B4349A6155530267CDB2A"/>
          </w:pPr>
          <w:r>
            <w:rPr>
              <w:rStyle w:val="PlaceholderText"/>
            </w:rPr>
            <w:t>[Type 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C3B92"/>
    <w:rsid w:val="000C3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23AF812077E4FC79D7DAC1132DB1EB5">
    <w:name w:val="323AF812077E4FC79D7DAC1132DB1EB5"/>
  </w:style>
  <w:style w:type="paragraph" w:customStyle="1" w:styleId="EAE766DBF4DC4454917D2D7CA0A24628">
    <w:name w:val="EAE766DBF4DC4454917D2D7CA0A24628"/>
  </w:style>
  <w:style w:type="paragraph" w:customStyle="1" w:styleId="DF1A1127A4DF47638A29C45DA4456399">
    <w:name w:val="DF1A1127A4DF47638A29C45DA4456399"/>
  </w:style>
  <w:style w:type="paragraph" w:customStyle="1" w:styleId="299419DEC66A430F9D61DAC4323893E8">
    <w:name w:val="299419DEC66A430F9D61DAC4323893E8"/>
  </w:style>
  <w:style w:type="paragraph" w:customStyle="1" w:styleId="F35F7031C6D04F79B85D16B32DABB132">
    <w:name w:val="F35F7031C6D04F79B85D16B32DABB132"/>
  </w:style>
  <w:style w:type="paragraph" w:customStyle="1" w:styleId="97FEB77074CF41928B4918FC398574E1">
    <w:name w:val="97FEB77074CF41928B4918FC398574E1"/>
  </w:style>
  <w:style w:type="paragraph" w:customStyle="1" w:styleId="0C5A045843984B9CB35922525ECFEFFF">
    <w:name w:val="0C5A045843984B9CB35922525ECFEFFF"/>
  </w:style>
  <w:style w:type="character" w:customStyle="1" w:styleId="SubsectionDateChar1">
    <w:name w:val="Subsection Date Char1"/>
    <w:basedOn w:val="DefaultParagraphFont"/>
    <w:link w:val="SubsectionDate"/>
    <w:rPr>
      <w:rFonts w:asciiTheme="majorHAnsi" w:hAnsiTheme="majorHAnsi" w:cs="Times New Roman"/>
      <w:color w:val="1F497D" w:themeColor="text2"/>
      <w:spacing w:val="20"/>
      <w:sz w:val="24"/>
      <w:szCs w:val="32"/>
    </w:rPr>
  </w:style>
  <w:style w:type="paragraph" w:customStyle="1" w:styleId="SubsectionDate">
    <w:name w:val="Subsection Date"/>
    <w:basedOn w:val="Normal"/>
    <w:next w:val="Normal"/>
    <w:link w:val="SubsectionDateChar1"/>
    <w:qFormat/>
    <w:pPr>
      <w:spacing w:after="0" w:line="240" w:lineRule="auto"/>
      <w:outlineLvl w:val="0"/>
    </w:pPr>
    <w:rPr>
      <w:rFonts w:asciiTheme="majorHAnsi" w:hAnsiTheme="majorHAnsi" w:cs="Times New Roman"/>
      <w:color w:val="1F497D" w:themeColor="text2"/>
      <w:spacing w:val="20"/>
      <w:sz w:val="24"/>
      <w:szCs w:val="32"/>
    </w:rPr>
  </w:style>
  <w:style w:type="paragraph" w:customStyle="1" w:styleId="FE91386C7DD74BCD950B7BE2AA5FBAE8">
    <w:name w:val="FE91386C7DD74BCD950B7BE2AA5FBAE8"/>
  </w:style>
  <w:style w:type="paragraph" w:customStyle="1" w:styleId="94C89EDB18834825A55F27B1FD70F4A8">
    <w:name w:val="94C89EDB18834825A55F27B1FD70F4A8"/>
  </w:style>
  <w:style w:type="paragraph" w:customStyle="1" w:styleId="B7F482F526644EF18AB2EEE9C87AF4AC">
    <w:name w:val="B7F482F526644EF18AB2EEE9C87AF4AC"/>
  </w:style>
  <w:style w:type="paragraph" w:customStyle="1" w:styleId="15DA0622AC864D47A6AE05171F6BF10E">
    <w:name w:val="15DA0622AC864D47A6AE05171F6BF10E"/>
  </w:style>
  <w:style w:type="paragraph" w:customStyle="1" w:styleId="0409A64D9A4645149B3F7E2C208936B7">
    <w:name w:val="0409A64D9A4645149B3F7E2C208936B7"/>
  </w:style>
  <w:style w:type="paragraph" w:customStyle="1" w:styleId="ADDDCE0480A245C2A10CCA867EDEBE58">
    <w:name w:val="ADDDCE0480A245C2A10CCA867EDEBE58"/>
  </w:style>
  <w:style w:type="character" w:customStyle="1" w:styleId="subsectiondatechar">
    <w:name w:val="subsectiondatechar"/>
    <w:basedOn w:val="DefaultParagraphFont"/>
  </w:style>
  <w:style w:type="paragraph" w:customStyle="1" w:styleId="BB75F45EDD5244D3AA1B15938F7E8BBC">
    <w:name w:val="BB75F45EDD5244D3AA1B15938F7E8BBC"/>
  </w:style>
  <w:style w:type="paragraph" w:customStyle="1" w:styleId="E78D110521B14CFE88A8E10189629392">
    <w:name w:val="E78D110521B14CFE88A8E10189629392"/>
  </w:style>
  <w:style w:type="paragraph" w:customStyle="1" w:styleId="BED86E8197584F18B31DA277F32486CA">
    <w:name w:val="BED86E8197584F18B31DA277F32486CA"/>
  </w:style>
  <w:style w:type="paragraph" w:customStyle="1" w:styleId="17D90C8801F84F05A30AAFB5D40BE110">
    <w:name w:val="17D90C8801F84F05A30AAFB5D40BE110"/>
  </w:style>
  <w:style w:type="paragraph" w:customStyle="1" w:styleId="9DF7F3463112422194310D05760EBADD">
    <w:name w:val="9DF7F3463112422194310D05760EBADD"/>
  </w:style>
  <w:style w:type="paragraph" w:customStyle="1" w:styleId="36F64198DB1B4349A6155530267CDB2A">
    <w:name w:val="36F64198DB1B4349A6155530267CDB2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b:Sources xmlns:b="http://schemas.microsoft.com/office/word/2004/10/bibliography" xmlns="http://schemas.microsoft.com/office/word/2004/10/bibliography"/>
</file>

<file path=customXml/itemProps1.xml><?xml version="1.0" encoding="utf-8"?>
<ds:datastoreItem xmlns:ds="http://schemas.openxmlformats.org/officeDocument/2006/customXml" ds:itemID="{8F861334-48BC-44D6-AAE5-478E99354EC2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7BAA464B-1B11-4584-B649-F6F5BD47CC1D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736DEB36-D1A5-44A4-A149-C627B861E8A0}">
  <ds:schemaRefs>
    <ds:schemaRef ds:uri="http://schemas.microsoft.com/office/word/2004/10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EquityResume</Template>
  <TotalTime>49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 Guiveces     S</dc:creator>
  <cp:lastModifiedBy>Josie</cp:lastModifiedBy>
  <cp:revision>3</cp:revision>
  <dcterms:created xsi:type="dcterms:W3CDTF">2023-05-09T01:43:00Z</dcterms:created>
  <dcterms:modified xsi:type="dcterms:W3CDTF">2023-05-09T02:33:00Z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