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charts/colors1.xml" ContentType="application/vnd.ms-office.chartcolorsty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charts/style1.xml" ContentType="application/vnd.ms-office.chartsty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1944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>
                <w:noProof/>
                <w:lang w:val="en-PH"/>
              </w:rPr>
            </w:pPr>
            <w:r>
              <w:rPr>
                <w:noProof/>
                <w:lang w:val="en-PH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-271145</wp:posOffset>
                  </wp:positionV>
                  <wp:extent cx="1542415" cy="1828800"/>
                  <wp:effectExtent l="95250" t="76200" r="95885" b="933450"/>
                  <wp:wrapNone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-6012" t="-8594" r="-6511" b="-4245"/>
                          <a:stretch/>
                        </pic:blipFill>
                        <pic:spPr>
                          <a:xfrm rot="0">
                            <a:off x="0" y="0"/>
                            <a:ext cx="1542415" cy="1828800"/>
                          </a:xfrm>
                          <a:prstGeom prst="ellipse"/>
                          <a:ln cmpd="sng" cap="rnd" w="6350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-80000" sy="-18000" dist="292100" dir="5400000" blurRad="381000" kx="0" ky="0" algn="b">
                              <a:srgbClr val="000000">
                                <a:alpha val="22001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62"/>
              <w:rPr/>
            </w:pPr>
            <w:r>
              <w:t>ALBERT P. SIBLAWON</w:t>
            </w:r>
          </w:p>
          <w:p>
            <w:pPr>
              <w:pStyle w:val="style74"/>
              <w:rPr/>
            </w:pP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  <w:r>
              <w:t>Profile</w:t>
            </w:r>
          </w:p>
          <w:p>
            <w:pPr>
              <w:pStyle w:val="style0"/>
              <w:rPr/>
            </w:pPr>
            <w:r>
              <w:t>I am highly motivated person that you can rely on. I am Honest worker in whom you can trust any time. It will be an honor joining your company if given a chance by giving me enough opportunities to learn new things. I will appreciate your favor with great pleasure.</w:t>
            </w:r>
          </w:p>
          <w:p>
            <w:pPr>
              <w:pStyle w:val="style0"/>
              <w:rPr/>
            </w:pPr>
          </w:p>
          <w:p>
            <w:pPr>
              <w:pStyle w:val="style3"/>
              <w:rPr>
                <w:highlight w:val="yellow"/>
              </w:rPr>
            </w:pPr>
            <w:r>
              <w:t>CONTACT</w:t>
            </w:r>
          </w:p>
          <w:p>
            <w:pPr>
              <w:pStyle w:val="style0"/>
              <w:rPr/>
            </w:pPr>
            <w:r>
              <w:t>PHONE:</w:t>
            </w:r>
          </w:p>
          <w:p>
            <w:pPr>
              <w:pStyle w:val="style0"/>
              <w:rPr/>
            </w:pPr>
            <w:r>
              <w:t>09675710483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ADDRESS:</w:t>
            </w:r>
          </w:p>
          <w:p>
            <w:pPr>
              <w:pStyle w:val="style0"/>
              <w:rPr/>
            </w:pPr>
            <w:r>
              <w:t xml:space="preserve">Blk </w:t>
            </w:r>
            <w:r>
              <w:t>605</w:t>
            </w:r>
            <w:r>
              <w:t xml:space="preserve"> Lot </w:t>
            </w:r>
            <w:r>
              <w:t xml:space="preserve">41 Humming Bird St Loma </w:t>
            </w:r>
            <w:r>
              <w:t>DeGato</w:t>
            </w:r>
            <w:r>
              <w:t xml:space="preserve"> </w:t>
            </w:r>
            <w:r>
              <w:t>Marilao</w:t>
            </w:r>
            <w:r>
              <w:t xml:space="preserve"> Bulacan</w:t>
            </w:r>
            <w:r>
              <w:t xml:space="preserve">                                Ph.</w:t>
            </w:r>
            <w:r>
              <w:t xml:space="preserve">                      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rStyle w:val="style85"/>
                <w:color w:val="auto"/>
                <w:u w:val="none"/>
              </w:rPr>
            </w:pPr>
            <w:r>
              <w:t>Albertsiblawon69@gmail.com</w:t>
            </w:r>
          </w:p>
          <w:p>
            <w:pPr>
              <w:pStyle w:val="style3"/>
              <w:rPr/>
            </w:pPr>
            <w:r>
              <w:t>PERSONAL DATA</w:t>
            </w:r>
          </w:p>
          <w:p>
            <w:pPr>
              <w:pStyle w:val="style0"/>
              <w:rPr/>
            </w:pPr>
            <w:r>
              <w:t>Status:           Single</w:t>
            </w:r>
          </w:p>
          <w:p>
            <w:pPr>
              <w:pStyle w:val="style0"/>
              <w:rPr/>
            </w:pPr>
            <w:r>
              <w:t>Gender:        Male</w:t>
            </w:r>
          </w:p>
          <w:p>
            <w:pPr>
              <w:pStyle w:val="style0"/>
              <w:rPr/>
            </w:pPr>
            <w:r>
              <w:t xml:space="preserve">Age:              22 y/o </w:t>
            </w:r>
          </w:p>
          <w:p>
            <w:pPr>
              <w:pStyle w:val="style0"/>
              <w:rPr/>
            </w:pPr>
            <w:r>
              <w:t xml:space="preserve">B-Date: </w:t>
            </w:r>
            <w:r>
              <w:tab/>
            </w:r>
            <w:r>
              <w:t xml:space="preserve">        March 16, 1998</w:t>
            </w:r>
          </w:p>
          <w:p>
            <w:pPr>
              <w:pStyle w:val="style0"/>
              <w:rPr/>
            </w:pPr>
            <w:r>
              <w:t>B-Place:        Quezon City</w:t>
            </w:r>
          </w:p>
          <w:p>
            <w:pPr>
              <w:pStyle w:val="style0"/>
              <w:rPr/>
            </w:pPr>
            <w:r>
              <w:t>Nationality:   Filipino</w:t>
            </w:r>
          </w:p>
          <w:p>
            <w:pPr>
              <w:pStyle w:val="style0"/>
              <w:rPr/>
            </w:pPr>
            <w:r>
              <w:t xml:space="preserve">Height: </w:t>
            </w:r>
            <w:r>
              <w:tab/>
            </w:r>
            <w:r>
              <w:t xml:space="preserve">        5'4</w:t>
            </w:r>
          </w:p>
          <w:p>
            <w:pPr>
              <w:pStyle w:val="style0"/>
              <w:rPr/>
            </w:pPr>
            <w:r>
              <w:t xml:space="preserve">Weight: </w:t>
            </w:r>
            <w:r>
              <w:tab/>
            </w:r>
            <w:r>
              <w:t xml:space="preserve">        57 kg.</w:t>
            </w:r>
          </w:p>
          <w:p>
            <w:pPr>
              <w:pStyle w:val="style0"/>
              <w:rPr/>
            </w:pPr>
            <w:r>
              <w:t>Religion:        Roman Catholic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I hereby certify that the above statements are true and correct with my knowledge and ability.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</w:t>
            </w:r>
            <w:r>
              <w:rPr>
                <w:u w:val="single"/>
              </w:rPr>
              <w:t xml:space="preserve">Albert P. </w:t>
            </w:r>
            <w:r>
              <w:rPr>
                <w:u w:val="single"/>
              </w:rPr>
              <w:t>Siblawon</w:t>
            </w:r>
            <w:r>
              <w:rPr>
                <w:u w:val="single"/>
              </w:rPr>
              <w:t xml:space="preserve">                      </w:t>
            </w:r>
            <w:r>
              <w:t>Applicant Signature</w:t>
            </w:r>
          </w:p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rPr/>
            </w:pPr>
            <w:r>
              <w:t>EDUCATION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University of Caloocan City</w:t>
            </w:r>
          </w:p>
          <w:p>
            <w:pPr>
              <w:pStyle w:val="style76"/>
              <w:rPr/>
            </w:pPr>
            <w:r>
              <w:t>Tertiary</w:t>
            </w:r>
            <w:r>
              <w:t xml:space="preserve"> :</w:t>
            </w:r>
            <w:r>
              <w:t xml:space="preserve"> </w:t>
            </w:r>
            <w:r>
              <w:t>2016</w:t>
            </w:r>
            <w:r>
              <w:t xml:space="preserve"> </w:t>
            </w:r>
            <w:r>
              <w:t>-</w:t>
            </w:r>
            <w:r>
              <w:t xml:space="preserve"> 2020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Bachelor in Public Administration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Mey</w:t>
            </w:r>
            <w:r>
              <w:rPr>
                <w:b/>
              </w:rPr>
              <w:t>cauayan</w:t>
            </w:r>
            <w:r>
              <w:rPr>
                <w:b/>
              </w:rPr>
              <w:t xml:space="preserve"> National High School</w:t>
            </w:r>
          </w:p>
          <w:p>
            <w:pPr>
              <w:pStyle w:val="style0"/>
              <w:rPr/>
            </w:pPr>
            <w:r>
              <w:t>Secondary :</w:t>
            </w:r>
            <w:r>
              <w:t xml:space="preserve"> </w:t>
            </w:r>
            <w:r>
              <w:t>2011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2015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Heritage Homes Elementary School</w:t>
            </w:r>
          </w:p>
          <w:p>
            <w:pPr>
              <w:pStyle w:val="style0"/>
              <w:rPr/>
            </w:pPr>
            <w:r>
              <w:t>Primary</w:t>
            </w:r>
            <w:r>
              <w:t xml:space="preserve"> :</w:t>
            </w:r>
            <w:r>
              <w:t xml:space="preserve"> </w:t>
            </w:r>
            <w:r>
              <w:t>2005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2011</w:t>
            </w:r>
          </w:p>
          <w:p>
            <w:pPr>
              <w:pStyle w:val="style0"/>
              <w:rPr/>
            </w:pPr>
          </w:p>
          <w:p>
            <w:pPr>
              <w:pStyle w:val="style2"/>
              <w:rPr/>
            </w:pPr>
            <w:r>
              <w:t>WORK EXPERIENCE</w:t>
            </w:r>
          </w:p>
          <w:p>
            <w:pPr>
              <w:pStyle w:val="style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Enumerator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Gulliver Offshore Outsourcing Inc. Transcriptionist</w:t>
            </w:r>
          </w:p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Security System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OJT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Paras Alter Station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OJT</w:t>
            </w:r>
          </w:p>
          <w:p>
            <w:pPr>
              <w:pStyle w:val="style0"/>
              <w:rPr/>
            </w:pPr>
          </w:p>
          <w:p>
            <w:pPr>
              <w:pStyle w:val="style2"/>
              <w:rPr>
                <w:rFonts w:ascii="Century Gothic" w:cs="宋体" w:eastAsia="メイリオ" w:hAnsi="Century Gothic"/>
                <w:b w:val="false"/>
                <w:bCs w:val="false"/>
                <w:caps w:val="false"/>
                <w:sz w:val="18"/>
                <w:szCs w:val="22"/>
              </w:rPr>
            </w:pPr>
            <w:r>
              <w:t>Seminar Attended</w:t>
            </w:r>
          </w:p>
          <w:p>
            <w:pPr>
              <w:pStyle w:val="style0"/>
              <w:rPr/>
            </w:pPr>
            <w:r>
              <w:t xml:space="preserve">• </w:t>
            </w:r>
            <w:r>
              <w:t>A Seminar for a Better Public Service Reshaping and Molding Future Government Employees through V.O.W (Values Orientation Workshop)</w:t>
            </w:r>
          </w:p>
          <w:p>
            <w:pPr>
              <w:pStyle w:val="style0"/>
              <w:rPr/>
            </w:pPr>
          </w:p>
          <w:p>
            <w:pPr>
              <w:pStyle w:val="style2"/>
              <w:rPr/>
            </w:pPr>
            <w:r>
              <w:rPr>
                <w:rStyle w:val="style4097"/>
                <w:b/>
                <w:bCs/>
                <w:caps/>
              </w:rPr>
              <w:t>SKILLS</w:t>
            </w:r>
          </w:p>
          <w:p>
            <w:pPr>
              <w:pStyle w:val="style0"/>
              <w:rPr>
                <w:color w:val="ffffff"/>
              </w:rPr>
            </w:pPr>
            <w:r>
              <w:rPr>
                <w:noProof/>
                <w:color w:val="000000"/>
                <w:lang w:val="en-PH"/>
              </w:rPr>
            </w:r>
            <w:r>
              <w:rPr>
                <w:noProof/>
                <w:color w:val="000000"/>
                <w:lang w:val="en-PH"/>
              </w:rPr>
            </w:r>
            <w:r>
              <w:rPr>
                <w:noProof/>
                <w:color w:val="000000"/>
                <w:lang w:val="en-PH"/>
              </w:rPr>
            </w:r>
            <w:r>
              <w:rPr>
                <w:noProof/>
                <w:color w:val="000000"/>
                <w:lang w:val="en-PH"/>
              </w:rPr>
              <w:drawing>
                <wp:inline distL="114300" distT="0" distB="0" distR="114300">
                  <wp:extent cx="3756659" cy="1257300"/>
                  <wp:effectExtent l="0" t="0" r="0" b="0"/>
                  <wp:docPr id="102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"/>
                    </a:graphicData>
                  </a:graphic>
                </wp:inline>
              </w:drawing>
            </w:r>
            <w:r>
              <w:rPr>
                <w:noProof/>
                <w:color w:val="000000"/>
                <w:lang w:val="en-PH"/>
              </w:rPr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rPr/>
            </w:pP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rPr/>
            </w:pPr>
          </w:p>
        </w:tc>
      </w:tr>
      <w:bookmarkStart w:id="0" w:name="_GoBack"/>
      <w:bookmarkEnd w:id="0"/>
    </w:tbl>
    <w:p>
      <w:pPr>
        <w:pStyle w:val="style0"/>
        <w:tabs>
          <w:tab w:val="left" w:leader="none" w:pos="990"/>
        </w:tabs>
        <w:rPr/>
      </w:pPr>
    </w:p>
    <w:sectPr>
      <w:headerReference w:type="default" r:id="rId4"/>
      <w:pgSz w:w="12240" w:h="18720" w:orient="portrait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005040204"/>
    <w:charset w:val="80"/>
    <w:family w:val="swiss"/>
    <w:pitch w:val="variable"/>
    <w:sig w:usb0="E10102FF" w:usb1="EAC7FFFF" w:usb2="00010012" w:usb3="00000000" w:csb0="000200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val="en-PH"/>
      </w:rPr>
      <w:object>
        <v:shape id="4097" type="#_x0000_t75" filled="f" stroked="f" alt="decorative element" style="position:absolute;margin-left:0.0pt;margin-top:0.0pt;width:571.68pt;height:758.16pt;z-index:-2147483645;mso-position-horizontal:center;mso-position-vertical:center;mso-position-horizontal-relative:page;mso-position-vertical-relative:page;mso-width-percent:0;mso-height-percent:0;mso-width-relative:margin;mso-height-relative:margin;mso-wrap-distance-left:0.0pt;mso-wrap-distance-right:0.0pt;visibility:visible;">
          <v:imagedata r:id="rId1" embosscolor="white" o:title=""/>
          <v:fill/>
        </v:shape>
        <o:OLEObject Type="EMBED" ProgID="Excel.Chart.8" ShapeID="4097" DrawAspect="Content" ObjectID="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8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548ab7"/>
      <w:sz w:val="22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a3adb90c-7d29-4986-8fa2-95a49926c6e1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494792b2-e4a4-4a70-8301-8b8edbc84233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03d0bbf0-8b9d-4d10-8df6-b8038baf37c0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dd8047"/>
      <w:u w:val="single"/>
    </w:rPr>
  </w:style>
  <w:style w:type="character" w:customStyle="1" w:styleId="style4101">
    <w:name w:val="Unresolved Mention1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aaf6217a-df83-43ad-ac3f-dd7a26bcdeda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e70d6bc9-2a9d-4917-817f-e0f38aad7430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db2065fc-0f69-47b5-a4fe-358a3e7951eb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548ab7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chart" Target="charts/chart1.xml"/><Relationship Id="rId4" Type="http://schemas.openxmlformats.org/officeDocument/2006/relationships/header" Target="header1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oleObject" Target="embeddings/oleObject1.bin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619454515447234"/>
          <c:y val="0.010101010101010102"/>
          <c:w val="0.7204247922356561"/>
          <c:h val="0.97755511811023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3128177689756337"/>
                  <c:y val="-9.25915229674181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852720235528367"/>
                  <c:y val="-0.0101010101010101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3190786496515522"/>
                  <c:y val="0.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361930544685971"/>
                  <c:y val="-0.0101010101010101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210271890455882"/>
                  <c:y val="-0.0101010101010101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Flexible</c:v>
                </c:pt>
                <c:pt idx="1">
                  <c:v>Fast learner</c:v>
                </c:pt>
                <c:pt idx="2">
                  <c:v>Hard Working</c:v>
                </c:pt>
                <c:pt idx="3">
                  <c:v>Communication</c:v>
                </c:pt>
                <c:pt idx="4">
                  <c:v>Problem Solving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0.95</c:v>
                </c:pt>
                <c:pt idx="1">
                  <c:v>1.0</c:v>
                </c:pt>
                <c:pt idx="2">
                  <c:v>1.0</c:v>
                </c:pt>
                <c:pt idx="3">
                  <c:v>0.95</c:v>
                </c:pt>
                <c:pt idx="4">
                  <c:v>0.95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5"/>
        <c:overlap val="63"/>
        <c:axId val="400834848"/>
        <c:axId val="400835632"/>
      </c:barChart>
      <c:catAx>
        <c:axId val="400834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835632"/>
        <c:crosses val="autoZero"/>
        <c:auto val="1"/>
        <c:lblAlgn val="l"/>
        <c:lblOffset val="100"/>
        <c:noMultiLvlLbl val="0"/>
      </c:catAx>
      <c:valAx>
        <c:axId val="400835632"/>
        <c:scaling>
          <c:orientation val="minMax"/>
          <c:max val="1.0"/>
        </c:scaling>
        <c:delete val="1"/>
        <c:axPos val="b"/>
        <c:numFmt formatCode="0.00%" sourceLinked="0"/>
        <c:majorTickMark val="none"/>
        <c:minorTickMark val="none"/>
        <c:tickLblPos val="nextTo"/>
        <c:crossAx val="400834848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Words>189</Words>
  <Pages>1</Pages>
  <Characters>1037</Characters>
  <Application>WPS Office</Application>
  <DocSecurity>0</DocSecurity>
  <Paragraphs>75</Paragraphs>
  <ScaleCrop>false</ScaleCrop>
  <LinksUpToDate>false</LinksUpToDate>
  <CharactersWithSpaces>1339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2021-04-28T00:14:03Z</dcterms:created>
  <dc:creator>WPS Office</dc:creator>
  <lastModifiedBy>STK-L22</lastModifiedBy>
  <dcterms:modified xsi:type="dcterms:W3CDTF">2021-04-28T00:14:03Z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